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653254195"/>
        <w:lock w:val="sdtContentLocked"/>
        <w:placeholder>
          <w:docPart w:val="BED1CD1B98214D908CB2F16D780E2720"/>
        </w:placeholder>
        <w:docPartList>
          <w:docPartGallery w:val="Quick Parts"/>
        </w:docPartList>
      </w:sdtPr>
      <w:sdtEndPr/>
      <w:sdtContent>
        <w:p w14:paraId="2CB4F3AF" w14:textId="77777777" w:rsidR="00EE2E2D" w:rsidRDefault="00061074" w:rsidP="00AA7C60">
          <w:r>
            <w:rPr>
              <w:noProof/>
              <w:lang w:eastAsia="ru-RU"/>
            </w:rPr>
            <w:drawing>
              <wp:anchor distT="0" distB="0" distL="114300" distR="114300" simplePos="0" relativeHeight="251660288" behindDoc="0" locked="0" layoutInCell="1" allowOverlap="1" wp14:anchorId="7DFD39AC" wp14:editId="769A7E75">
                <wp:simplePos x="0" y="0"/>
                <wp:positionH relativeFrom="page">
                  <wp:posOffset>1762125</wp:posOffset>
                </wp:positionH>
                <wp:positionV relativeFrom="page">
                  <wp:posOffset>93345</wp:posOffset>
                </wp:positionV>
                <wp:extent cx="3971925" cy="1095375"/>
                <wp:effectExtent l="19050" t="0" r="9525" b="0"/>
                <wp:wrapNone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/>
                        <a:srcRect t="17391" b="10064"/>
                        <a:stretch/>
                      </pic:blipFill>
                      <pic:spPr bwMode="auto">
                        <a:xfrm>
                          <a:off x="0" y="0"/>
                          <a:ext cx="3971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sdtContent>
    </w:sdt>
    <w:p w14:paraId="34F55266" w14:textId="77777777" w:rsidR="009F61A1" w:rsidRDefault="009F61A1" w:rsidP="009A2D58"/>
    <w:p w14:paraId="4266D405" w14:textId="77777777" w:rsidR="006358AD" w:rsidRDefault="006358AD" w:rsidP="00EE2E2D">
      <w:pPr>
        <w:rPr>
          <w:lang w:val="en-US"/>
        </w:rPr>
      </w:pPr>
    </w:p>
    <w:p w14:paraId="7DE089CC" w14:textId="396D5CE3" w:rsidR="00857D2D" w:rsidRPr="00174DE0" w:rsidRDefault="00BE2EEF" w:rsidP="00857D2D">
      <w:pPr>
        <w:spacing w:after="0"/>
        <w:jc w:val="right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  <w:lang w:val="en-US"/>
        </w:rPr>
        <w:t>CREDIT</w:t>
      </w:r>
      <w:r w:rsidR="00245791">
        <w:rPr>
          <w:b/>
          <w:color w:val="1F497D"/>
          <w:sz w:val="24"/>
          <w:szCs w:val="24"/>
          <w:lang w:val="en-US"/>
        </w:rPr>
        <w:t xml:space="preserve"> </w:t>
      </w:r>
      <w:r w:rsidR="00245791" w:rsidRPr="00BD7718">
        <w:rPr>
          <w:b/>
          <w:color w:val="1F497D"/>
          <w:sz w:val="24"/>
          <w:szCs w:val="24"/>
          <w:lang w:val="en-US"/>
        </w:rPr>
        <w:t>INVOICE No:</w:t>
      </w:r>
      <w:r w:rsidR="00D7120F" w:rsidRPr="00BD7718">
        <w:rPr>
          <w:b/>
          <w:color w:val="1F497D"/>
          <w:sz w:val="24"/>
          <w:szCs w:val="24"/>
        </w:rPr>
        <w:t xml:space="preserve"> </w:t>
      </w:r>
      <w:r w:rsidR="00174DE0">
        <w:rPr>
          <w:b/>
          <w:color w:val="1F497D"/>
          <w:sz w:val="24"/>
          <w:szCs w:val="24"/>
          <w:lang w:val="en-US"/>
        </w:rPr>
        <w:t>1481</w:t>
      </w:r>
    </w:p>
    <w:p w14:paraId="2A1349FA" w14:textId="1205514F" w:rsidR="00857D2D" w:rsidRPr="00174DE0" w:rsidRDefault="00374FE0" w:rsidP="0087725E">
      <w:pPr>
        <w:spacing w:after="0"/>
        <w:jc w:val="right"/>
        <w:rPr>
          <w:b/>
          <w:color w:val="1F497D"/>
          <w:sz w:val="24"/>
          <w:szCs w:val="24"/>
        </w:rPr>
      </w:pPr>
      <w:r w:rsidRPr="00287606">
        <w:rPr>
          <w:b/>
          <w:color w:val="1F497D"/>
          <w:sz w:val="24"/>
          <w:szCs w:val="24"/>
          <w:lang w:val="en-US"/>
        </w:rPr>
        <w:t xml:space="preserve">Date: </w:t>
      </w:r>
      <w:r w:rsidR="00174DE0">
        <w:rPr>
          <w:b/>
          <w:color w:val="1F497D"/>
          <w:sz w:val="24"/>
          <w:szCs w:val="24"/>
        </w:rPr>
        <w:t>07</w:t>
      </w:r>
      <w:r w:rsidR="00AE5C96" w:rsidRPr="00287606">
        <w:rPr>
          <w:b/>
          <w:color w:val="1F497D"/>
          <w:sz w:val="24"/>
          <w:szCs w:val="24"/>
          <w:lang w:val="en-US"/>
        </w:rPr>
        <w:t>.</w:t>
      </w:r>
      <w:r w:rsidR="00031AC8">
        <w:rPr>
          <w:b/>
          <w:color w:val="1F497D"/>
          <w:sz w:val="24"/>
          <w:szCs w:val="24"/>
          <w:lang w:val="en-US"/>
        </w:rPr>
        <w:t>0</w:t>
      </w:r>
      <w:r w:rsidR="00174DE0">
        <w:rPr>
          <w:b/>
          <w:color w:val="1F497D"/>
          <w:sz w:val="24"/>
          <w:szCs w:val="24"/>
        </w:rPr>
        <w:t>8</w:t>
      </w:r>
      <w:r w:rsidR="00AE5C96" w:rsidRPr="00287606">
        <w:rPr>
          <w:b/>
          <w:color w:val="1F497D"/>
          <w:sz w:val="24"/>
          <w:szCs w:val="24"/>
          <w:lang w:val="en-US"/>
        </w:rPr>
        <w:t>.</w:t>
      </w:r>
      <w:r w:rsidR="00687FEF" w:rsidRPr="00287606">
        <w:rPr>
          <w:b/>
          <w:color w:val="1F497D"/>
          <w:sz w:val="24"/>
          <w:szCs w:val="24"/>
          <w:lang w:val="en-US"/>
        </w:rPr>
        <w:t>20</w:t>
      </w:r>
      <w:r w:rsidR="00B218D9" w:rsidRPr="00287606">
        <w:rPr>
          <w:b/>
          <w:color w:val="1F497D"/>
          <w:sz w:val="24"/>
          <w:szCs w:val="24"/>
          <w:lang w:val="en-US"/>
        </w:rPr>
        <w:t>2</w:t>
      </w:r>
      <w:r w:rsidR="00174DE0">
        <w:rPr>
          <w:b/>
          <w:color w:val="1F497D"/>
          <w:sz w:val="24"/>
          <w:szCs w:val="24"/>
        </w:rPr>
        <w:t>5</w:t>
      </w:r>
    </w:p>
    <w:tbl>
      <w:tblPr>
        <w:tblStyle w:val="ac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1151"/>
        <w:gridCol w:w="1157"/>
        <w:gridCol w:w="312"/>
        <w:gridCol w:w="2620"/>
        <w:gridCol w:w="1261"/>
        <w:gridCol w:w="868"/>
        <w:gridCol w:w="1012"/>
        <w:gridCol w:w="2534"/>
      </w:tblGrid>
      <w:tr w:rsidR="00AA02D3" w:rsidRPr="00031AC8" w14:paraId="5D48DC17" w14:textId="77777777" w:rsidTr="00124FA9">
        <w:trPr>
          <w:trHeight w:val="274"/>
          <w:jc w:val="center"/>
        </w:trPr>
        <w:tc>
          <w:tcPr>
            <w:tcW w:w="2569" w:type="dxa"/>
            <w:gridSpan w:val="3"/>
          </w:tcPr>
          <w:p w14:paraId="31F32C45" w14:textId="77777777" w:rsidR="00AA02D3" w:rsidRDefault="00AA02D3" w:rsidP="00311E06">
            <w:pPr>
              <w:rPr>
                <w:rFonts w:eastAsia="Times New Roman"/>
                <w:color w:val="1F497D"/>
                <w:lang w:val="en-US"/>
              </w:rPr>
            </w:pPr>
            <w:r w:rsidRPr="00883104">
              <w:rPr>
                <w:rFonts w:eastAsia="Times New Roman"/>
                <w:color w:val="1F497D"/>
                <w:lang w:val="en-US"/>
              </w:rPr>
              <w:t>D</w:t>
            </w:r>
            <w:r>
              <w:rPr>
                <w:rFonts w:eastAsia="Times New Roman"/>
                <w:color w:val="1F497D"/>
                <w:lang w:val="en-US"/>
              </w:rPr>
              <w:t>elivery date:</w:t>
            </w:r>
            <w:r w:rsidRPr="00883104">
              <w:rPr>
                <w:rFonts w:eastAsia="Times New Roman"/>
                <w:color w:val="1F497D"/>
                <w:lang w:val="en-US"/>
              </w:rPr>
              <w:t xml:space="preserve">   </w:t>
            </w:r>
          </w:p>
          <w:p w14:paraId="2FFFC34E" w14:textId="4D48408D" w:rsidR="00AA02D3" w:rsidRDefault="003637F4" w:rsidP="00311E06">
            <w:pPr>
              <w:rPr>
                <w:rFonts w:eastAsia="Times New Roman"/>
                <w:color w:val="1F497D"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03</w:t>
            </w:r>
            <w:r w:rsidR="00AA02D3">
              <w:rPr>
                <w:rFonts w:eastAsia="Times New Roman"/>
                <w:b/>
                <w:lang w:val="en-US"/>
              </w:rPr>
              <w:t xml:space="preserve"> May</w:t>
            </w:r>
            <w:r w:rsidR="00AA02D3" w:rsidRPr="00EB3903">
              <w:rPr>
                <w:rFonts w:eastAsia="Times New Roman"/>
                <w:b/>
                <w:lang w:val="en-US"/>
              </w:rPr>
              <w:t xml:space="preserve"> 202</w:t>
            </w:r>
            <w:r>
              <w:rPr>
                <w:rFonts w:eastAsia="Times New Roman"/>
                <w:b/>
                <w:lang w:val="en-US"/>
              </w:rPr>
              <w:t>5</w:t>
            </w:r>
            <w:r w:rsidR="00AA02D3" w:rsidRPr="00883104">
              <w:rPr>
                <w:rFonts w:eastAsia="Times New Roman"/>
                <w:color w:val="1F497D"/>
                <w:lang w:val="en-US"/>
              </w:rPr>
              <w:t xml:space="preserve">            </w:t>
            </w:r>
          </w:p>
        </w:tc>
        <w:tc>
          <w:tcPr>
            <w:tcW w:w="2569" w:type="dxa"/>
          </w:tcPr>
          <w:p w14:paraId="784579D9" w14:textId="2483ED2C" w:rsidR="00174DE0" w:rsidRPr="00EB3903" w:rsidRDefault="00AA02D3" w:rsidP="00174DE0">
            <w:pPr>
              <w:rPr>
                <w:rFonts w:eastAsia="Times New Roman"/>
                <w:color w:val="1F497D"/>
                <w:lang w:val="en-US"/>
              </w:rPr>
            </w:pPr>
            <w:r w:rsidRPr="00883104">
              <w:rPr>
                <w:rFonts w:eastAsia="Times New Roman"/>
                <w:color w:val="1F497D"/>
                <w:lang w:val="en-US"/>
              </w:rPr>
              <w:t xml:space="preserve"> </w:t>
            </w:r>
          </w:p>
          <w:p w14:paraId="2E376A05" w14:textId="710CF107" w:rsidR="00AA02D3" w:rsidRPr="00EB3903" w:rsidRDefault="00AA02D3" w:rsidP="00AA02D3">
            <w:pPr>
              <w:rPr>
                <w:rFonts w:eastAsia="Times New Roman"/>
                <w:color w:val="1F497D"/>
                <w:lang w:val="en-US"/>
              </w:rPr>
            </w:pPr>
          </w:p>
        </w:tc>
        <w:tc>
          <w:tcPr>
            <w:tcW w:w="5563" w:type="dxa"/>
            <w:gridSpan w:val="4"/>
          </w:tcPr>
          <w:p w14:paraId="2B0EF263" w14:textId="77777777" w:rsidR="00AA02D3" w:rsidRPr="006A15C5" w:rsidRDefault="00AA02D3" w:rsidP="008869E6">
            <w:pPr>
              <w:rPr>
                <w:rFonts w:eastAsia="Times New Roman"/>
                <w:color w:val="1F497D"/>
                <w:lang w:val="en-US"/>
              </w:rPr>
            </w:pPr>
            <w:r>
              <w:rPr>
                <w:rFonts w:eastAsia="Times New Roman"/>
                <w:color w:val="1F497D"/>
                <w:lang w:val="en-US"/>
              </w:rPr>
              <w:t>Confirmation no./purchase order no.:</w:t>
            </w:r>
          </w:p>
          <w:p w14:paraId="3BB65788" w14:textId="000D6851" w:rsidR="00AA02D3" w:rsidRPr="00C47F9D" w:rsidRDefault="00174DE0" w:rsidP="008869E6">
            <w:pPr>
              <w:spacing w:after="4" w:line="251" w:lineRule="auto"/>
              <w:rPr>
                <w:rFonts w:ascii="Times New Roman" w:hAnsi="Times New Roman"/>
                <w:lang w:val="en-US"/>
              </w:rPr>
            </w:pPr>
            <w:r w:rsidRPr="00174DE0">
              <w:rPr>
                <w:rFonts w:eastAsia="Times New Roman"/>
                <w:b/>
                <w:lang w:val="en-US"/>
              </w:rPr>
              <w:t>4500015072</w:t>
            </w:r>
          </w:p>
        </w:tc>
      </w:tr>
      <w:tr w:rsidR="00857D2D" w:rsidRPr="008869E6" w14:paraId="72C72597" w14:textId="77777777" w:rsidTr="00124FA9">
        <w:trPr>
          <w:trHeight w:val="1240"/>
          <w:jc w:val="center"/>
        </w:trPr>
        <w:tc>
          <w:tcPr>
            <w:tcW w:w="5138" w:type="dxa"/>
            <w:gridSpan w:val="4"/>
          </w:tcPr>
          <w:p w14:paraId="4F303678" w14:textId="77777777" w:rsidR="00857D2D" w:rsidRPr="006A15C5" w:rsidRDefault="00857D2D" w:rsidP="004A301A">
            <w:pPr>
              <w:rPr>
                <w:rFonts w:eastAsia="Times New Roman"/>
                <w:color w:val="1F497D"/>
                <w:lang w:val="en-US"/>
              </w:rPr>
            </w:pPr>
            <w:r w:rsidRPr="006A15C5">
              <w:rPr>
                <w:rFonts w:eastAsia="Times New Roman"/>
                <w:color w:val="1F497D"/>
                <w:lang w:val="en-US"/>
              </w:rPr>
              <w:t>Seller:</w:t>
            </w:r>
          </w:p>
          <w:p w14:paraId="05199EA5" w14:textId="77777777" w:rsidR="008869E6" w:rsidRPr="006A15C5" w:rsidRDefault="008869E6" w:rsidP="008869E6">
            <w:pPr>
              <w:rPr>
                <w:rFonts w:eastAsia="Times New Roman"/>
                <w:b/>
                <w:lang w:val="en-US"/>
              </w:rPr>
            </w:pPr>
            <w:proofErr w:type="spellStart"/>
            <w:r w:rsidRPr="006A15C5">
              <w:rPr>
                <w:rFonts w:eastAsia="Times New Roman"/>
                <w:b/>
                <w:lang w:val="en-US"/>
              </w:rPr>
              <w:t>PineChemical</w:t>
            </w:r>
            <w:proofErr w:type="spellEnd"/>
            <w:r w:rsidRPr="006A15C5">
              <w:rPr>
                <w:rFonts w:eastAsia="Times New Roman"/>
                <w:b/>
                <w:lang w:val="en-US"/>
              </w:rPr>
              <w:t xml:space="preserve"> Group Oy</w:t>
            </w:r>
          </w:p>
          <w:p w14:paraId="42E7D058" w14:textId="77777777" w:rsidR="008869E6" w:rsidRPr="006A15C5" w:rsidRDefault="008869E6" w:rsidP="008869E6">
            <w:pPr>
              <w:rPr>
                <w:rFonts w:eastAsia="Times New Roman"/>
                <w:b/>
                <w:lang w:val="en-US"/>
              </w:rPr>
            </w:pPr>
            <w:r w:rsidRPr="006A15C5">
              <w:rPr>
                <w:rFonts w:eastAsia="Times New Roman"/>
                <w:b/>
                <w:lang w:val="en-US"/>
              </w:rPr>
              <w:t>VAT No FI22303619</w:t>
            </w:r>
          </w:p>
          <w:p w14:paraId="5230A6D8" w14:textId="77777777" w:rsidR="008869E6" w:rsidRPr="004473A9" w:rsidRDefault="008869E6" w:rsidP="008869E6">
            <w:pPr>
              <w:rPr>
                <w:rFonts w:ascii="Segoe UI Symbol" w:hAnsi="Segoe UI Symbol"/>
                <w:b/>
                <w:lang w:val="en-US"/>
              </w:rPr>
            </w:pPr>
            <w:proofErr w:type="spellStart"/>
            <w:r w:rsidRPr="00E860D3">
              <w:rPr>
                <w:b/>
                <w:lang w:val="en-US"/>
              </w:rPr>
              <w:t>Pitkänsillanranta</w:t>
            </w:r>
            <w:proofErr w:type="spellEnd"/>
            <w:r w:rsidRPr="00E860D3">
              <w:rPr>
                <w:b/>
                <w:lang w:val="en-US"/>
              </w:rPr>
              <w:t xml:space="preserve"> 3 A</w:t>
            </w:r>
          </w:p>
          <w:p w14:paraId="2F7D955F" w14:textId="77777777" w:rsidR="008869E6" w:rsidRDefault="008869E6" w:rsidP="008869E6">
            <w:pPr>
              <w:rPr>
                <w:b/>
                <w:lang w:val="fi-FI"/>
              </w:rPr>
            </w:pPr>
            <w:r w:rsidRPr="004473A9">
              <w:rPr>
                <w:b/>
                <w:lang w:val="fi-FI"/>
              </w:rPr>
              <w:t>00530 Helsinki, Finland</w:t>
            </w:r>
          </w:p>
          <w:p w14:paraId="51D76643" w14:textId="526C91E2" w:rsidR="002F76C1" w:rsidRPr="00F35D97" w:rsidRDefault="008869E6" w:rsidP="008869E6">
            <w:pPr>
              <w:rPr>
                <w:lang w:val="en-US"/>
              </w:rPr>
            </w:pPr>
            <w:r w:rsidRPr="00846797">
              <w:rPr>
                <w:b/>
                <w:lang w:val="en-US"/>
              </w:rPr>
              <w:t xml:space="preserve">ARDSHINBANK CJSC  </w:t>
            </w:r>
            <w:r w:rsidRPr="00846797">
              <w:rPr>
                <w:b/>
                <w:lang w:val="en-US"/>
              </w:rPr>
              <w:br/>
            </w:r>
            <w:r>
              <w:rPr>
                <w:b/>
                <w:lang w:val="en-US"/>
              </w:rPr>
              <w:t>Acc.</w:t>
            </w:r>
            <w:r w:rsidRPr="00846797">
              <w:rPr>
                <w:b/>
                <w:lang w:val="en-US"/>
              </w:rPr>
              <w:t xml:space="preserve"> 2470089681300010</w:t>
            </w:r>
            <w:r>
              <w:rPr>
                <w:b/>
                <w:lang w:val="en-US"/>
              </w:rPr>
              <w:t xml:space="preserve"> (EUR)</w:t>
            </w:r>
            <w:r w:rsidRPr="00846797">
              <w:rPr>
                <w:b/>
                <w:lang w:val="en-US"/>
              </w:rPr>
              <w:br/>
              <w:t>SWIFT code: ASHBAM22</w:t>
            </w:r>
            <w:r w:rsidRPr="00846797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br/>
            </w:r>
            <w:r>
              <w:rPr>
                <w:b/>
                <w:i/>
                <w:lang w:val="en-US"/>
              </w:rPr>
              <w:br/>
            </w:r>
            <w:r w:rsidRPr="00846797">
              <w:rPr>
                <w:b/>
                <w:i/>
                <w:lang w:val="en-US"/>
              </w:rPr>
              <w:t>Beneficiary’s correspondent bank for transfers in EUR:</w:t>
            </w:r>
            <w:r>
              <w:rPr>
                <w:lang w:val="en-US"/>
              </w:rPr>
              <w:br/>
            </w:r>
            <w:r w:rsidRPr="00846797">
              <w:rPr>
                <w:lang w:val="en-US"/>
              </w:rPr>
              <w:t xml:space="preserve">1. </w:t>
            </w:r>
            <w:r>
              <w:rPr>
                <w:lang w:val="en-US"/>
              </w:rPr>
              <w:t>Commerzbank AG, DE</w:t>
            </w:r>
            <w:r>
              <w:rPr>
                <w:lang w:val="en-US"/>
              </w:rPr>
              <w:br/>
              <w:t>SWIFT code: COBADEFF</w:t>
            </w:r>
          </w:p>
        </w:tc>
        <w:tc>
          <w:tcPr>
            <w:tcW w:w="5563" w:type="dxa"/>
            <w:gridSpan w:val="4"/>
          </w:tcPr>
          <w:p w14:paraId="4F7AE9F0" w14:textId="77777777" w:rsidR="00857D2D" w:rsidRPr="006A15C5" w:rsidRDefault="00857D2D" w:rsidP="004A301A">
            <w:pPr>
              <w:rPr>
                <w:rFonts w:eastAsia="Times New Roman"/>
                <w:color w:val="1F497D"/>
                <w:lang w:val="en-US"/>
              </w:rPr>
            </w:pPr>
            <w:r w:rsidRPr="006A15C5">
              <w:rPr>
                <w:rFonts w:eastAsia="Times New Roman"/>
                <w:color w:val="1F497D"/>
                <w:lang w:val="en-US"/>
              </w:rPr>
              <w:t>Buyer:</w:t>
            </w:r>
          </w:p>
          <w:p w14:paraId="0405EFA4" w14:textId="2898FEC4" w:rsidR="00777043" w:rsidRPr="00EB3903" w:rsidRDefault="00EF6E61" w:rsidP="008869E6">
            <w:r>
              <w:rPr>
                <w:rFonts w:eastAsia="Times New Roman"/>
                <w:b/>
                <w:lang w:val="en-US"/>
              </w:rPr>
              <w:t>XXXXXXXXXXXXX</w:t>
            </w:r>
          </w:p>
        </w:tc>
      </w:tr>
      <w:tr w:rsidR="00FB26CD" w:rsidRPr="00EF6E61" w14:paraId="78889616" w14:textId="77777777" w:rsidTr="00124FA9">
        <w:trPr>
          <w:trHeight w:val="1094"/>
          <w:jc w:val="center"/>
        </w:trPr>
        <w:tc>
          <w:tcPr>
            <w:tcW w:w="5138" w:type="dxa"/>
            <w:gridSpan w:val="4"/>
          </w:tcPr>
          <w:p w14:paraId="5CFA08D7" w14:textId="77777777" w:rsidR="00FB26CD" w:rsidRPr="006A15C5" w:rsidRDefault="00FB26CD" w:rsidP="004A301A">
            <w:pPr>
              <w:rPr>
                <w:rFonts w:eastAsia="Times New Roman"/>
                <w:color w:val="1F497D"/>
                <w:lang w:val="en-US"/>
              </w:rPr>
            </w:pPr>
            <w:r w:rsidRPr="006A15C5">
              <w:rPr>
                <w:rFonts w:eastAsia="Times New Roman"/>
                <w:color w:val="1F497D"/>
                <w:lang w:val="en-US"/>
              </w:rPr>
              <w:t>Consignor:</w:t>
            </w:r>
          </w:p>
          <w:p w14:paraId="3656D548" w14:textId="77777777" w:rsidR="008869E6" w:rsidRPr="006A15C5" w:rsidRDefault="008869E6" w:rsidP="008869E6">
            <w:pPr>
              <w:rPr>
                <w:rFonts w:eastAsia="Times New Roman"/>
                <w:b/>
                <w:lang w:val="en-US"/>
              </w:rPr>
            </w:pPr>
            <w:proofErr w:type="spellStart"/>
            <w:r w:rsidRPr="006A15C5">
              <w:rPr>
                <w:rFonts w:eastAsia="Times New Roman"/>
                <w:b/>
                <w:lang w:val="en-US"/>
              </w:rPr>
              <w:t>PineChemical</w:t>
            </w:r>
            <w:proofErr w:type="spellEnd"/>
            <w:r w:rsidRPr="006A15C5">
              <w:rPr>
                <w:rFonts w:eastAsia="Times New Roman"/>
                <w:b/>
                <w:lang w:val="en-US"/>
              </w:rPr>
              <w:t xml:space="preserve"> Group Oy</w:t>
            </w:r>
          </w:p>
          <w:p w14:paraId="3C40E96C" w14:textId="77777777" w:rsidR="008869E6" w:rsidRPr="006A15C5" w:rsidRDefault="008869E6" w:rsidP="008869E6">
            <w:pPr>
              <w:rPr>
                <w:rFonts w:eastAsia="Times New Roman"/>
                <w:b/>
                <w:lang w:val="en-US"/>
              </w:rPr>
            </w:pPr>
            <w:proofErr w:type="spellStart"/>
            <w:r>
              <w:rPr>
                <w:rFonts w:eastAsia="Times New Roman"/>
                <w:b/>
                <w:lang w:val="en-US"/>
              </w:rPr>
              <w:t>Pitkansillanranta</w:t>
            </w:r>
            <w:proofErr w:type="spellEnd"/>
            <w:r>
              <w:rPr>
                <w:rFonts w:eastAsia="Times New Roman"/>
                <w:b/>
                <w:lang w:val="en-US"/>
              </w:rPr>
              <w:t xml:space="preserve"> 3A</w:t>
            </w:r>
          </w:p>
          <w:p w14:paraId="05DDC51B" w14:textId="2147ABE7" w:rsidR="00FB26CD" w:rsidRPr="006A15C5" w:rsidRDefault="008869E6" w:rsidP="008869E6">
            <w:pPr>
              <w:rPr>
                <w:rFonts w:eastAsia="Times New Roman"/>
                <w:color w:val="1F497D"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00530</w:t>
            </w:r>
            <w:r w:rsidRPr="006A15C5">
              <w:rPr>
                <w:rFonts w:eastAsia="Times New Roman"/>
                <w:b/>
                <w:lang w:val="en-US"/>
              </w:rPr>
              <w:t xml:space="preserve"> Helsinki, Finland</w:t>
            </w:r>
          </w:p>
        </w:tc>
        <w:tc>
          <w:tcPr>
            <w:tcW w:w="5563" w:type="dxa"/>
            <w:gridSpan w:val="4"/>
          </w:tcPr>
          <w:p w14:paraId="27DF5B4D" w14:textId="77777777" w:rsidR="00FB26CD" w:rsidRPr="006A15C5" w:rsidRDefault="00FB26CD" w:rsidP="004A301A">
            <w:pPr>
              <w:rPr>
                <w:rFonts w:eastAsia="Times New Roman"/>
                <w:color w:val="1F497D"/>
                <w:lang w:val="en-US"/>
              </w:rPr>
            </w:pPr>
            <w:r w:rsidRPr="006A15C5">
              <w:rPr>
                <w:rFonts w:eastAsia="Times New Roman"/>
                <w:color w:val="1F497D"/>
                <w:lang w:val="en-US"/>
              </w:rPr>
              <w:t>Consignee:</w:t>
            </w:r>
          </w:p>
          <w:p w14:paraId="10B48615" w14:textId="0627648E" w:rsidR="00595657" w:rsidRPr="003109F3" w:rsidRDefault="00EF6E61" w:rsidP="008869E6">
            <w:pPr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XXXXXXXXXXXXXXXXXX</w:t>
            </w:r>
            <w:bookmarkStart w:id="0" w:name="_GoBack"/>
            <w:bookmarkEnd w:id="0"/>
          </w:p>
        </w:tc>
      </w:tr>
      <w:tr w:rsidR="00FB26CD" w:rsidRPr="00924E60" w14:paraId="3E12BAAE" w14:textId="77777777" w:rsidTr="00124FA9">
        <w:trPr>
          <w:trHeight w:val="274"/>
          <w:jc w:val="center"/>
        </w:trPr>
        <w:tc>
          <w:tcPr>
            <w:tcW w:w="5138" w:type="dxa"/>
            <w:gridSpan w:val="4"/>
          </w:tcPr>
          <w:p w14:paraId="247E4083" w14:textId="77777777" w:rsidR="00C31CC0" w:rsidRPr="006A15C5" w:rsidRDefault="00C31CC0" w:rsidP="00C31CC0">
            <w:pPr>
              <w:rPr>
                <w:rFonts w:eastAsia="Times New Roman"/>
                <w:color w:val="1F497D"/>
                <w:lang w:val="en-US"/>
              </w:rPr>
            </w:pPr>
            <w:r>
              <w:rPr>
                <w:rFonts w:eastAsia="Times New Roman"/>
                <w:color w:val="1F497D"/>
                <w:lang w:val="en-US"/>
              </w:rPr>
              <w:t>Country of final destination</w:t>
            </w:r>
            <w:r w:rsidRPr="006A15C5">
              <w:rPr>
                <w:rFonts w:eastAsia="Times New Roman"/>
                <w:color w:val="1F497D"/>
                <w:lang w:val="en-US"/>
              </w:rPr>
              <w:t xml:space="preserve">: </w:t>
            </w:r>
          </w:p>
          <w:p w14:paraId="74603620" w14:textId="559DC389" w:rsidR="00FB26CD" w:rsidRPr="00C31CC0" w:rsidRDefault="00C31CC0" w:rsidP="003109F3">
            <w:pPr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Spain</w:t>
            </w:r>
          </w:p>
        </w:tc>
        <w:tc>
          <w:tcPr>
            <w:tcW w:w="5563" w:type="dxa"/>
            <w:gridSpan w:val="4"/>
          </w:tcPr>
          <w:p w14:paraId="2B824888" w14:textId="0DEC1DE2" w:rsidR="005D263C" w:rsidRPr="00A240C2" w:rsidRDefault="005D263C" w:rsidP="005D263C">
            <w:pPr>
              <w:rPr>
                <w:rFonts w:eastAsia="Times New Roman"/>
                <w:color w:val="1F497D"/>
                <w:lang w:val="en-US"/>
              </w:rPr>
            </w:pPr>
            <w:r w:rsidRPr="00A240C2">
              <w:rPr>
                <w:rFonts w:eastAsia="Times New Roman"/>
                <w:color w:val="1F497D"/>
                <w:lang w:val="en-US"/>
              </w:rPr>
              <w:t>Container No:</w:t>
            </w:r>
          </w:p>
          <w:p w14:paraId="4686D7D4" w14:textId="04A647FF" w:rsidR="00FB26CD" w:rsidRPr="00D46F4B" w:rsidRDefault="00174DE0" w:rsidP="003B6D2F">
            <w:pPr>
              <w:rPr>
                <w:rFonts w:eastAsia="Times New Roman"/>
                <w:color w:val="1F497D"/>
                <w:lang w:val="en-US"/>
              </w:rPr>
            </w:pPr>
            <w:r w:rsidRPr="00174DE0">
              <w:rPr>
                <w:rFonts w:eastAsia="Times New Roman"/>
                <w:b/>
                <w:lang w:val="en-US"/>
              </w:rPr>
              <w:t>UNIU6002162</w:t>
            </w:r>
          </w:p>
        </w:tc>
      </w:tr>
      <w:tr w:rsidR="00C31CC0" w:rsidRPr="005D263C" w14:paraId="1F6DB8B9" w14:textId="77777777" w:rsidTr="00124FA9">
        <w:trPr>
          <w:trHeight w:val="248"/>
          <w:jc w:val="center"/>
        </w:trPr>
        <w:tc>
          <w:tcPr>
            <w:tcW w:w="5138" w:type="dxa"/>
            <w:gridSpan w:val="4"/>
            <w:vMerge w:val="restart"/>
          </w:tcPr>
          <w:p w14:paraId="51DBE23F" w14:textId="77777777" w:rsidR="00C31CC0" w:rsidRDefault="00C31CC0" w:rsidP="003109F3">
            <w:pPr>
              <w:rPr>
                <w:rFonts w:eastAsia="Times New Roman"/>
                <w:color w:val="1F497D"/>
                <w:lang w:val="en-US"/>
              </w:rPr>
            </w:pPr>
            <w:r w:rsidRPr="006A15C5">
              <w:rPr>
                <w:rFonts w:eastAsia="Times New Roman"/>
                <w:color w:val="1F497D"/>
                <w:lang w:val="en-US"/>
              </w:rPr>
              <w:t>Terms of Delivery:</w:t>
            </w:r>
          </w:p>
          <w:p w14:paraId="142AB5A0" w14:textId="7B8360D3" w:rsidR="00C31CC0" w:rsidRPr="009957B9" w:rsidRDefault="00C31CC0" w:rsidP="003109F3">
            <w:pPr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CIF</w:t>
            </w:r>
            <w:r w:rsidRPr="000E6483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>Barcelona</w:t>
            </w:r>
            <w:r w:rsidRPr="000E6483">
              <w:rPr>
                <w:rFonts w:eastAsia="Times New Roman"/>
                <w:b/>
                <w:lang w:val="en-US"/>
              </w:rPr>
              <w:t xml:space="preserve"> (Incoterms-2010)</w:t>
            </w:r>
          </w:p>
        </w:tc>
        <w:tc>
          <w:tcPr>
            <w:tcW w:w="5563" w:type="dxa"/>
            <w:gridSpan w:val="4"/>
          </w:tcPr>
          <w:p w14:paraId="3643201F" w14:textId="77777777" w:rsidR="00C31CC0" w:rsidRPr="006A15C5" w:rsidRDefault="00C31CC0" w:rsidP="005D263C">
            <w:pPr>
              <w:rPr>
                <w:rFonts w:eastAsia="Times New Roman"/>
                <w:color w:val="1F497D"/>
                <w:lang w:val="en-US"/>
              </w:rPr>
            </w:pPr>
            <w:r w:rsidRPr="006A15C5">
              <w:rPr>
                <w:rFonts w:eastAsia="Times New Roman"/>
                <w:color w:val="1F497D"/>
                <w:lang w:val="en-US"/>
              </w:rPr>
              <w:t xml:space="preserve">Currency: </w:t>
            </w:r>
          </w:p>
          <w:p w14:paraId="502E688D" w14:textId="45D2C4C5" w:rsidR="00C31CC0" w:rsidRPr="00265AA2" w:rsidRDefault="00C31CC0" w:rsidP="005D263C">
            <w:pPr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EUR</w:t>
            </w:r>
          </w:p>
        </w:tc>
      </w:tr>
      <w:tr w:rsidR="00C31CC0" w:rsidRPr="00EF6E61" w14:paraId="4A613BA3" w14:textId="77777777" w:rsidTr="00124FA9">
        <w:trPr>
          <w:trHeight w:val="247"/>
          <w:jc w:val="center"/>
        </w:trPr>
        <w:tc>
          <w:tcPr>
            <w:tcW w:w="5138" w:type="dxa"/>
            <w:gridSpan w:val="4"/>
            <w:vMerge/>
          </w:tcPr>
          <w:p w14:paraId="22A1358F" w14:textId="7B515A13" w:rsidR="00C31CC0" w:rsidRPr="006A15C5" w:rsidRDefault="00C31CC0" w:rsidP="003109F3">
            <w:pPr>
              <w:rPr>
                <w:rFonts w:eastAsia="Times New Roman"/>
                <w:color w:val="1F497D"/>
                <w:lang w:val="en-US"/>
              </w:rPr>
            </w:pPr>
          </w:p>
        </w:tc>
        <w:tc>
          <w:tcPr>
            <w:tcW w:w="5563" w:type="dxa"/>
            <w:gridSpan w:val="4"/>
          </w:tcPr>
          <w:p w14:paraId="755F4D67" w14:textId="77777777" w:rsidR="00C31CC0" w:rsidRDefault="00C31CC0" w:rsidP="005D263C">
            <w:pPr>
              <w:rPr>
                <w:rFonts w:eastAsia="Times New Roman"/>
                <w:color w:val="1F497D"/>
                <w:lang w:val="en-US"/>
              </w:rPr>
            </w:pPr>
            <w:r w:rsidRPr="00265AA2">
              <w:rPr>
                <w:rFonts w:eastAsia="Times New Roman"/>
                <w:color w:val="1F497D"/>
                <w:lang w:val="en-US"/>
              </w:rPr>
              <w:t>Units of measure</w:t>
            </w:r>
            <w:r>
              <w:rPr>
                <w:rFonts w:eastAsia="Times New Roman"/>
                <w:color w:val="1F497D"/>
                <w:lang w:val="en-US"/>
              </w:rPr>
              <w:t>:</w:t>
            </w:r>
          </w:p>
          <w:p w14:paraId="1D90783B" w14:textId="64296360" w:rsidR="00C31CC0" w:rsidRPr="00265AA2" w:rsidRDefault="00C31CC0" w:rsidP="005D263C">
            <w:pPr>
              <w:rPr>
                <w:rFonts w:eastAsia="Times New Roman"/>
                <w:color w:val="1F497D"/>
                <w:lang w:val="en-US"/>
              </w:rPr>
            </w:pPr>
            <w:r w:rsidRPr="00265AA2">
              <w:rPr>
                <w:rFonts w:eastAsia="Times New Roman"/>
                <w:b/>
                <w:lang w:val="en-US"/>
              </w:rPr>
              <w:t>Metric tons (MT)</w:t>
            </w:r>
          </w:p>
        </w:tc>
      </w:tr>
      <w:tr w:rsidR="00265AA2" w14:paraId="3DD76847" w14:textId="77777777" w:rsidTr="00124FA9">
        <w:trPr>
          <w:trHeight w:val="333"/>
          <w:jc w:val="center"/>
        </w:trPr>
        <w:tc>
          <w:tcPr>
            <w:tcW w:w="1129" w:type="dxa"/>
            <w:vAlign w:val="center"/>
          </w:tcPr>
          <w:p w14:paraId="73006F86" w14:textId="77A0F841" w:rsidR="00265AA2" w:rsidRPr="00265AA2" w:rsidRDefault="0007292F" w:rsidP="00265AA2">
            <w:pPr>
              <w:jc w:val="center"/>
              <w:rPr>
                <w:rFonts w:eastAsia="Times New Roman"/>
                <w:color w:val="1F497D"/>
                <w:lang w:val="en-US"/>
              </w:rPr>
            </w:pPr>
            <w:r>
              <w:rPr>
                <w:rFonts w:eastAsia="Times New Roman"/>
                <w:color w:val="1F497D"/>
                <w:lang w:val="en-US"/>
              </w:rPr>
              <w:t>Marks/no</w:t>
            </w:r>
          </w:p>
        </w:tc>
        <w:tc>
          <w:tcPr>
            <w:tcW w:w="1134" w:type="dxa"/>
            <w:vAlign w:val="center"/>
          </w:tcPr>
          <w:p w14:paraId="49B7E5FD" w14:textId="1355B10D" w:rsidR="00265AA2" w:rsidRPr="00265AA2" w:rsidRDefault="00265AA2" w:rsidP="00265AA2">
            <w:pPr>
              <w:jc w:val="center"/>
              <w:rPr>
                <w:rFonts w:eastAsia="Times New Roman"/>
                <w:color w:val="1F497D"/>
                <w:lang w:val="en-US"/>
              </w:rPr>
            </w:pPr>
            <w:r w:rsidRPr="00265AA2">
              <w:rPr>
                <w:rFonts w:eastAsia="Times New Roman"/>
                <w:color w:val="1F497D"/>
                <w:lang w:val="en-US"/>
              </w:rPr>
              <w:t>Type of packaging</w:t>
            </w:r>
          </w:p>
        </w:tc>
        <w:tc>
          <w:tcPr>
            <w:tcW w:w="4111" w:type="dxa"/>
            <w:gridSpan w:val="3"/>
            <w:vAlign w:val="center"/>
          </w:tcPr>
          <w:p w14:paraId="72DD5E8D" w14:textId="12E5C225" w:rsidR="00265AA2" w:rsidRPr="00265AA2" w:rsidRDefault="00265AA2" w:rsidP="00265AA2">
            <w:pPr>
              <w:rPr>
                <w:rFonts w:eastAsia="Times New Roman"/>
                <w:color w:val="1F497D"/>
                <w:lang w:val="en-US"/>
              </w:rPr>
            </w:pPr>
          </w:p>
          <w:p w14:paraId="3181446E" w14:textId="77777777" w:rsidR="00265AA2" w:rsidRPr="00265AA2" w:rsidRDefault="00265AA2" w:rsidP="00265AA2">
            <w:pPr>
              <w:jc w:val="center"/>
              <w:rPr>
                <w:rFonts w:eastAsia="Times New Roman"/>
                <w:color w:val="1F497D"/>
                <w:lang w:val="en-US"/>
              </w:rPr>
            </w:pPr>
            <w:r w:rsidRPr="00265AA2">
              <w:rPr>
                <w:rFonts w:eastAsia="Times New Roman"/>
                <w:color w:val="1F497D"/>
                <w:lang w:val="en-US"/>
              </w:rPr>
              <w:t>Full Description of goods</w:t>
            </w:r>
          </w:p>
          <w:p w14:paraId="4CC470E3" w14:textId="77777777" w:rsidR="00265AA2" w:rsidRPr="00265AA2" w:rsidRDefault="00265AA2" w:rsidP="00265AA2">
            <w:pPr>
              <w:jc w:val="center"/>
              <w:rPr>
                <w:rFonts w:eastAsia="Times New Roman"/>
                <w:color w:val="1F497D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72B8790" w14:textId="77777777" w:rsidR="00265AA2" w:rsidRPr="00265AA2" w:rsidRDefault="00265AA2" w:rsidP="00265AA2">
            <w:pPr>
              <w:jc w:val="center"/>
              <w:rPr>
                <w:rFonts w:eastAsia="Times New Roman"/>
                <w:color w:val="1F497D"/>
                <w:lang w:val="en-US"/>
              </w:rPr>
            </w:pPr>
          </w:p>
          <w:p w14:paraId="4BFC63A6" w14:textId="77777777" w:rsidR="00265AA2" w:rsidRPr="00265AA2" w:rsidRDefault="00265AA2" w:rsidP="00265AA2">
            <w:pPr>
              <w:jc w:val="center"/>
              <w:rPr>
                <w:rFonts w:eastAsia="Times New Roman"/>
                <w:color w:val="1F497D"/>
                <w:lang w:val="en-US"/>
              </w:rPr>
            </w:pPr>
            <w:r w:rsidRPr="00265AA2">
              <w:rPr>
                <w:rFonts w:eastAsia="Times New Roman"/>
                <w:color w:val="1F497D"/>
                <w:lang w:val="en-US"/>
              </w:rPr>
              <w:t>Weight MT</w:t>
            </w:r>
          </w:p>
          <w:p w14:paraId="2C87A3F5" w14:textId="77777777" w:rsidR="00265AA2" w:rsidRPr="00265AA2" w:rsidRDefault="00265AA2" w:rsidP="00265AA2">
            <w:pPr>
              <w:jc w:val="center"/>
              <w:rPr>
                <w:rFonts w:eastAsia="Times New Roman"/>
                <w:color w:val="1F497D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D59272C" w14:textId="22758E6D" w:rsidR="00265AA2" w:rsidRPr="00265AA2" w:rsidRDefault="00265AA2" w:rsidP="00265AA2">
            <w:pPr>
              <w:jc w:val="center"/>
              <w:rPr>
                <w:rFonts w:eastAsia="Times New Roman"/>
                <w:color w:val="1F497D"/>
                <w:lang w:val="en-US"/>
              </w:rPr>
            </w:pPr>
            <w:r w:rsidRPr="00265AA2">
              <w:rPr>
                <w:rFonts w:eastAsia="Times New Roman"/>
                <w:color w:val="1F497D"/>
                <w:lang w:val="en-US"/>
              </w:rPr>
              <w:t>Unit</w:t>
            </w:r>
          </w:p>
          <w:p w14:paraId="304075A3" w14:textId="66BE1069" w:rsidR="00265AA2" w:rsidRPr="00265AA2" w:rsidRDefault="00265AA2" w:rsidP="00265AA2">
            <w:pPr>
              <w:jc w:val="center"/>
              <w:rPr>
                <w:rFonts w:eastAsia="Times New Roman"/>
                <w:color w:val="1F497D"/>
                <w:lang w:val="en-US"/>
              </w:rPr>
            </w:pPr>
            <w:r w:rsidRPr="00265AA2">
              <w:rPr>
                <w:rFonts w:eastAsia="Times New Roman"/>
                <w:color w:val="1F497D"/>
                <w:lang w:val="en-US"/>
              </w:rPr>
              <w:t>Value,</w:t>
            </w:r>
            <w:r w:rsidRPr="00265AA2">
              <w:rPr>
                <w:rFonts w:eastAsia="Times New Roman"/>
                <w:color w:val="1F497D"/>
                <w:lang w:val="en-US"/>
              </w:rPr>
              <w:br/>
              <w:t>EUR</w:t>
            </w:r>
          </w:p>
        </w:tc>
        <w:tc>
          <w:tcPr>
            <w:tcW w:w="2484" w:type="dxa"/>
            <w:vAlign w:val="center"/>
          </w:tcPr>
          <w:p w14:paraId="42EA20BA" w14:textId="7C429C5D" w:rsidR="00265AA2" w:rsidRPr="00265AA2" w:rsidRDefault="00265AA2" w:rsidP="00265AA2">
            <w:pPr>
              <w:rPr>
                <w:rFonts w:eastAsia="Times New Roman"/>
                <w:color w:val="1F497D"/>
                <w:lang w:val="en-US"/>
              </w:rPr>
            </w:pPr>
          </w:p>
          <w:p w14:paraId="2AF649AD" w14:textId="2B09A53B" w:rsidR="00265AA2" w:rsidRPr="00174DE0" w:rsidRDefault="00265AA2" w:rsidP="00265AA2">
            <w:pPr>
              <w:jc w:val="center"/>
              <w:rPr>
                <w:rFonts w:eastAsia="Times New Roman"/>
                <w:color w:val="1F497D"/>
                <w:lang w:val="en-US"/>
              </w:rPr>
            </w:pPr>
            <w:r w:rsidRPr="00265AA2">
              <w:rPr>
                <w:rFonts w:eastAsia="Times New Roman"/>
                <w:color w:val="1F497D"/>
                <w:lang w:val="en-US"/>
              </w:rPr>
              <w:t>Total value</w:t>
            </w:r>
            <w:r w:rsidR="00174DE0">
              <w:rPr>
                <w:rFonts w:eastAsia="Times New Roman"/>
                <w:color w:val="1F497D"/>
              </w:rPr>
              <w:t xml:space="preserve">, </w:t>
            </w:r>
            <w:r w:rsidR="00174DE0">
              <w:rPr>
                <w:rFonts w:eastAsia="Times New Roman"/>
                <w:color w:val="1F497D"/>
                <w:lang w:val="en-US"/>
              </w:rPr>
              <w:t>EUR</w:t>
            </w:r>
          </w:p>
          <w:p w14:paraId="45753DFA" w14:textId="77777777" w:rsidR="00265AA2" w:rsidRPr="00265AA2" w:rsidRDefault="00265AA2" w:rsidP="00265AA2">
            <w:pPr>
              <w:jc w:val="center"/>
              <w:rPr>
                <w:rFonts w:eastAsia="Times New Roman"/>
                <w:color w:val="1F497D"/>
                <w:lang w:val="en-US"/>
              </w:rPr>
            </w:pPr>
          </w:p>
        </w:tc>
      </w:tr>
      <w:tr w:rsidR="00265AA2" w:rsidRPr="001F1BA5" w14:paraId="419AF6EF" w14:textId="77777777" w:rsidTr="00124FA9">
        <w:trPr>
          <w:trHeight w:val="234"/>
          <w:jc w:val="center"/>
        </w:trPr>
        <w:tc>
          <w:tcPr>
            <w:tcW w:w="1129" w:type="dxa"/>
            <w:vAlign w:val="center"/>
          </w:tcPr>
          <w:p w14:paraId="13913013" w14:textId="2203957E" w:rsidR="00265AA2" w:rsidRPr="00265AA2" w:rsidRDefault="00265AA2" w:rsidP="00174DE0">
            <w:pPr>
              <w:jc w:val="center"/>
              <w:rPr>
                <w:rFonts w:eastAsia="Times New Roman"/>
                <w:b/>
                <w:lang w:val="en-US"/>
              </w:rPr>
            </w:pPr>
            <w:r w:rsidRPr="00265AA2">
              <w:rPr>
                <w:rFonts w:eastAsia="Times New Roman"/>
                <w:b/>
                <w:lang w:val="en-US"/>
              </w:rPr>
              <w:t>001</w:t>
            </w:r>
          </w:p>
        </w:tc>
        <w:tc>
          <w:tcPr>
            <w:tcW w:w="1134" w:type="dxa"/>
            <w:vAlign w:val="center"/>
          </w:tcPr>
          <w:p w14:paraId="1D98C158" w14:textId="77777777" w:rsidR="00265AA2" w:rsidRPr="00265AA2" w:rsidRDefault="00265AA2" w:rsidP="00174DE0">
            <w:pPr>
              <w:jc w:val="center"/>
              <w:rPr>
                <w:rFonts w:eastAsia="Times New Roman"/>
                <w:b/>
                <w:lang w:val="en-US"/>
              </w:rPr>
            </w:pPr>
            <w:r w:rsidRPr="00265AA2">
              <w:rPr>
                <w:rFonts w:eastAsia="Times New Roman"/>
                <w:b/>
                <w:lang w:val="en-US"/>
              </w:rPr>
              <w:t>In bulk</w:t>
            </w:r>
          </w:p>
          <w:p w14:paraId="43EE1781" w14:textId="603923FC" w:rsidR="00265AA2" w:rsidRPr="00265AA2" w:rsidRDefault="00265AA2" w:rsidP="00174DE0">
            <w:pPr>
              <w:jc w:val="center"/>
              <w:rPr>
                <w:rFonts w:eastAsia="Times New Roman"/>
                <w:b/>
                <w:lang w:val="en-US"/>
              </w:rPr>
            </w:pPr>
            <w:r w:rsidRPr="00265AA2">
              <w:rPr>
                <w:rFonts w:eastAsia="Times New Roman"/>
                <w:b/>
                <w:lang w:val="en-US"/>
              </w:rPr>
              <w:t>TC</w:t>
            </w:r>
          </w:p>
        </w:tc>
        <w:tc>
          <w:tcPr>
            <w:tcW w:w="4111" w:type="dxa"/>
            <w:gridSpan w:val="3"/>
            <w:vAlign w:val="center"/>
          </w:tcPr>
          <w:p w14:paraId="50DB5AE5" w14:textId="705496EB" w:rsidR="00265AA2" w:rsidRPr="00265AA2" w:rsidRDefault="008869E6" w:rsidP="00174DE0">
            <w:pPr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Light Tall Oil BRT grade (OLI 8000)</w:t>
            </w:r>
            <w:r>
              <w:rPr>
                <w:rFonts w:eastAsia="Times New Roman"/>
                <w:b/>
                <w:sz w:val="18"/>
                <w:szCs w:val="18"/>
                <w:lang w:val="en-US"/>
              </w:rPr>
              <w:br/>
            </w:r>
            <w:r w:rsidR="00174DE0" w:rsidRPr="00174DE0">
              <w:rPr>
                <w:rFonts w:eastAsia="Times New Roman"/>
                <w:b/>
                <w:lang w:val="en-US"/>
              </w:rPr>
              <w:t>UNIU6002162</w:t>
            </w:r>
          </w:p>
        </w:tc>
        <w:tc>
          <w:tcPr>
            <w:tcW w:w="851" w:type="dxa"/>
            <w:vAlign w:val="center"/>
          </w:tcPr>
          <w:p w14:paraId="0A3AEC9E" w14:textId="218850CD" w:rsidR="00265AA2" w:rsidRPr="00174DE0" w:rsidRDefault="00174DE0" w:rsidP="00174DE0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20</w:t>
            </w:r>
            <w:r w:rsidR="00265AA2" w:rsidRPr="00265AA2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</w:rPr>
              <w:t>917</w:t>
            </w:r>
          </w:p>
        </w:tc>
        <w:tc>
          <w:tcPr>
            <w:tcW w:w="992" w:type="dxa"/>
            <w:vAlign w:val="center"/>
          </w:tcPr>
          <w:p w14:paraId="119432AE" w14:textId="5558606D" w:rsidR="00265AA2" w:rsidRPr="0092495B" w:rsidRDefault="00174DE0" w:rsidP="00174DE0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1290</w:t>
            </w:r>
          </w:p>
        </w:tc>
        <w:tc>
          <w:tcPr>
            <w:tcW w:w="2484" w:type="dxa"/>
            <w:vAlign w:val="center"/>
          </w:tcPr>
          <w:p w14:paraId="7D690969" w14:textId="08770758" w:rsidR="00265AA2" w:rsidRPr="00BD50D3" w:rsidRDefault="00BE2EEF" w:rsidP="00174DE0">
            <w:pPr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</w:rPr>
              <w:t>-</w:t>
            </w:r>
            <w:r w:rsidR="00174DE0" w:rsidRPr="00174DE0">
              <w:rPr>
                <w:rFonts w:eastAsia="Times New Roman"/>
                <w:b/>
                <w:lang w:val="en-US"/>
              </w:rPr>
              <w:t>26</w:t>
            </w:r>
            <w:r w:rsidR="00174DE0">
              <w:rPr>
                <w:rFonts w:eastAsia="Times New Roman"/>
                <w:b/>
                <w:lang w:val="en-US"/>
              </w:rPr>
              <w:t> </w:t>
            </w:r>
            <w:r w:rsidR="00174DE0" w:rsidRPr="00174DE0">
              <w:rPr>
                <w:rFonts w:eastAsia="Times New Roman"/>
                <w:b/>
                <w:lang w:val="en-US"/>
              </w:rPr>
              <w:t>982</w:t>
            </w:r>
            <w:r w:rsidR="00174DE0">
              <w:rPr>
                <w:rFonts w:eastAsia="Times New Roman"/>
                <w:b/>
              </w:rPr>
              <w:t>.</w:t>
            </w:r>
            <w:r w:rsidR="00174DE0" w:rsidRPr="00174DE0">
              <w:rPr>
                <w:rFonts w:eastAsia="Times New Roman"/>
                <w:b/>
                <w:lang w:val="en-US"/>
              </w:rPr>
              <w:t>93</w:t>
            </w:r>
          </w:p>
        </w:tc>
      </w:tr>
      <w:tr w:rsidR="00AA70EB" w:rsidRPr="003637F4" w14:paraId="08A39D36" w14:textId="77777777" w:rsidTr="00AA70EB">
        <w:tblPrEx>
          <w:jc w:val="left"/>
        </w:tblPrEx>
        <w:trPr>
          <w:trHeight w:val="554"/>
        </w:trPr>
        <w:tc>
          <w:tcPr>
            <w:tcW w:w="1129" w:type="dxa"/>
            <w:vAlign w:val="center"/>
          </w:tcPr>
          <w:p w14:paraId="51AD82BE" w14:textId="77777777" w:rsidR="00174DE0" w:rsidRPr="0059036C" w:rsidRDefault="00174DE0" w:rsidP="00174DE0">
            <w:pPr>
              <w:jc w:val="center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34" w:type="dxa"/>
            <w:vAlign w:val="center"/>
          </w:tcPr>
          <w:p w14:paraId="087D87EC" w14:textId="77777777" w:rsidR="00174DE0" w:rsidRDefault="00174DE0" w:rsidP="00174DE0">
            <w:pPr>
              <w:jc w:val="center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  <w:p w14:paraId="52D4147E" w14:textId="77777777" w:rsidR="00174DE0" w:rsidRPr="0059036C" w:rsidRDefault="00174DE0" w:rsidP="00174DE0">
            <w:pPr>
              <w:jc w:val="center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D23029C" w14:textId="77777777" w:rsidR="00174DE0" w:rsidRPr="00652830" w:rsidRDefault="00174DE0" w:rsidP="00174DE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F29B3C6" w14:textId="266E8A88" w:rsidR="00174DE0" w:rsidRPr="00174DE0" w:rsidRDefault="00174DE0" w:rsidP="00AA70EB">
            <w:pPr>
              <w:jc w:val="center"/>
              <w:rPr>
                <w:rFonts w:eastAsia="Times New Roman"/>
                <w:b/>
                <w:highlight w:val="yellow"/>
              </w:rPr>
            </w:pPr>
            <w:r>
              <w:rPr>
                <w:rFonts w:eastAsia="Times New Roman"/>
                <w:b/>
              </w:rPr>
              <w:t>20</w:t>
            </w:r>
            <w:r w:rsidRPr="0008423E">
              <w:rPr>
                <w:rFonts w:eastAsia="Times New Roman"/>
                <w:b/>
              </w:rPr>
              <w:t>.</w:t>
            </w:r>
            <w:r>
              <w:rPr>
                <w:rFonts w:eastAsia="Times New Roman"/>
                <w:b/>
              </w:rPr>
              <w:t>917</w:t>
            </w:r>
          </w:p>
        </w:tc>
        <w:tc>
          <w:tcPr>
            <w:tcW w:w="992" w:type="dxa"/>
            <w:vAlign w:val="center"/>
          </w:tcPr>
          <w:p w14:paraId="1DE269C8" w14:textId="77777777" w:rsidR="00174DE0" w:rsidRPr="0008423E" w:rsidRDefault="00174DE0" w:rsidP="00AA70EB">
            <w:pPr>
              <w:jc w:val="center"/>
              <w:rPr>
                <w:rFonts w:eastAsia="Times New Roman"/>
                <w:b/>
                <w:lang w:val="en-US"/>
              </w:rPr>
            </w:pPr>
            <w:r w:rsidRPr="0008423E">
              <w:rPr>
                <w:rFonts w:eastAsia="Times New Roman"/>
                <w:b/>
              </w:rPr>
              <w:t>MT</w:t>
            </w:r>
          </w:p>
        </w:tc>
        <w:tc>
          <w:tcPr>
            <w:tcW w:w="2484" w:type="dxa"/>
            <w:vAlign w:val="center"/>
          </w:tcPr>
          <w:p w14:paraId="1200CFA3" w14:textId="2B494F40" w:rsidR="00174DE0" w:rsidRPr="00BD7066" w:rsidRDefault="00174DE0" w:rsidP="00174DE0">
            <w:pPr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 xml:space="preserve">Amount = </w:t>
            </w:r>
            <w:r w:rsidRPr="00561E27">
              <w:rPr>
                <w:rFonts w:eastAsia="Times New Roman"/>
                <w:b/>
                <w:sz w:val="18"/>
                <w:szCs w:val="18"/>
                <w:lang w:val="en-US"/>
              </w:rPr>
              <w:t>-</w:t>
            </w:r>
            <w:r w:rsidRPr="00174DE0">
              <w:rPr>
                <w:rFonts w:eastAsia="Times New Roman"/>
                <w:b/>
                <w:sz w:val="18"/>
                <w:szCs w:val="18"/>
                <w:lang w:val="en-US"/>
              </w:rPr>
              <w:t>26 982.93</w:t>
            </w:r>
          </w:p>
          <w:p w14:paraId="442A599C" w14:textId="77777777" w:rsidR="00174DE0" w:rsidRPr="00F85A6F" w:rsidRDefault="00174DE0" w:rsidP="00174DE0">
            <w:pPr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18"/>
                <w:szCs w:val="18"/>
                <w:lang w:val="en-US"/>
              </w:rPr>
              <w:t>VAT % = 0</w:t>
            </w:r>
          </w:p>
          <w:p w14:paraId="27BC94C2" w14:textId="6627A807" w:rsidR="00174DE0" w:rsidRPr="002B03B0" w:rsidRDefault="00174DE0" w:rsidP="00174DE0">
            <w:pPr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7A119F">
              <w:rPr>
                <w:rFonts w:eastAsia="Times New Roman"/>
                <w:b/>
                <w:sz w:val="18"/>
                <w:szCs w:val="18"/>
                <w:lang w:val="en-US"/>
              </w:rPr>
              <w:t>Total (VAT incl.) =</w:t>
            </w:r>
            <w:r w:rsidRPr="001156DF">
              <w:rPr>
                <w:rFonts w:eastAsia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- </w:t>
            </w:r>
            <w:r w:rsidRPr="00174DE0">
              <w:rPr>
                <w:rFonts w:eastAsia="Times New Roman"/>
                <w:b/>
                <w:sz w:val="18"/>
                <w:szCs w:val="18"/>
                <w:lang w:val="en-US"/>
              </w:rPr>
              <w:t>26 982.93</w:t>
            </w:r>
          </w:p>
        </w:tc>
      </w:tr>
    </w:tbl>
    <w:tbl>
      <w:tblPr>
        <w:tblStyle w:val="ac"/>
        <w:tblpPr w:leftFromText="180" w:rightFromText="180" w:vertAnchor="text" w:horzAnchor="margin" w:tblpX="-289" w:tblpY="21"/>
        <w:tblW w:w="10993" w:type="dxa"/>
        <w:tblLayout w:type="fixed"/>
        <w:tblLook w:val="04A0" w:firstRow="1" w:lastRow="0" w:firstColumn="1" w:lastColumn="0" w:noHBand="0" w:noVBand="1"/>
      </w:tblPr>
      <w:tblGrid>
        <w:gridCol w:w="8908"/>
        <w:gridCol w:w="2085"/>
      </w:tblGrid>
      <w:tr w:rsidR="00124FA9" w:rsidRPr="00BE2EEF" w14:paraId="39D58D26" w14:textId="77777777" w:rsidTr="00AA70EB">
        <w:trPr>
          <w:trHeight w:val="1102"/>
        </w:trPr>
        <w:tc>
          <w:tcPr>
            <w:tcW w:w="8908" w:type="dxa"/>
            <w:vMerge w:val="restart"/>
          </w:tcPr>
          <w:p w14:paraId="6C303C63" w14:textId="77777777" w:rsidR="00124FA9" w:rsidRDefault="00124FA9" w:rsidP="00AA70EB">
            <w:pPr>
              <w:rPr>
                <w:b/>
                <w:szCs w:val="18"/>
                <w:lang w:val="en-US"/>
              </w:rPr>
            </w:pPr>
            <w:r w:rsidRPr="00BE2EEF">
              <w:rPr>
                <w:b/>
                <w:szCs w:val="18"/>
                <w:lang w:val="en-US"/>
              </w:rPr>
              <w:t xml:space="preserve">Please subtract credit of EUR </w:t>
            </w:r>
            <w:r w:rsidRPr="00174DE0">
              <w:rPr>
                <w:b/>
                <w:szCs w:val="18"/>
                <w:lang w:val="en-US"/>
              </w:rPr>
              <w:t>26 982.93</w:t>
            </w:r>
            <w:r>
              <w:rPr>
                <w:b/>
                <w:szCs w:val="18"/>
                <w:lang w:val="en-US"/>
              </w:rPr>
              <w:t xml:space="preserve"> </w:t>
            </w:r>
            <w:r w:rsidRPr="00BE2EEF">
              <w:rPr>
                <w:b/>
                <w:szCs w:val="18"/>
                <w:lang w:val="en-US"/>
              </w:rPr>
              <w:t>from the next settlement of invoice.</w:t>
            </w:r>
          </w:p>
          <w:p w14:paraId="63341603" w14:textId="77777777" w:rsidR="00124FA9" w:rsidRPr="008869E6" w:rsidRDefault="00124FA9" w:rsidP="00AA70EB">
            <w:pPr>
              <w:rPr>
                <w:b/>
                <w:szCs w:val="18"/>
                <w:lang w:val="en-US"/>
              </w:rPr>
            </w:pPr>
            <w:r w:rsidRPr="0059036C">
              <w:rPr>
                <w:b/>
                <w:lang w:val="en-US"/>
              </w:rPr>
              <w:t>I declare all information contained in this invoice to be true and correct.</w:t>
            </w:r>
          </w:p>
          <w:p w14:paraId="603D5365" w14:textId="77777777" w:rsidR="00124FA9" w:rsidRDefault="00124FA9" w:rsidP="00AA70EB">
            <w:pPr>
              <w:rPr>
                <w:rFonts w:eastAsia="Times New Roman"/>
                <w:i/>
                <w:color w:val="1F497D"/>
                <w:lang w:val="en-US"/>
              </w:rPr>
            </w:pPr>
          </w:p>
          <w:p w14:paraId="2BB52F85" w14:textId="77777777" w:rsidR="00124FA9" w:rsidRPr="004776B4" w:rsidRDefault="00124FA9" w:rsidP="00AA70EB">
            <w:pPr>
              <w:rPr>
                <w:lang w:val="en-US"/>
              </w:rPr>
            </w:pPr>
            <w:r w:rsidRPr="004776B4">
              <w:rPr>
                <w:rFonts w:eastAsia="Times New Roman"/>
                <w:i/>
                <w:color w:val="1F497D"/>
                <w:lang w:val="en-US"/>
              </w:rPr>
              <w:t>Seller (name and title)</w:t>
            </w:r>
          </w:p>
          <w:p w14:paraId="60ECD562" w14:textId="77777777" w:rsidR="00124FA9" w:rsidRPr="00287606" w:rsidRDefault="00124FA9" w:rsidP="00AA70EB">
            <w:pPr>
              <w:rPr>
                <w:b/>
                <w:lang w:val="en-US"/>
              </w:rPr>
            </w:pPr>
            <w:r w:rsidRPr="00287606">
              <w:rPr>
                <w:b/>
                <w:lang w:val="en-US"/>
              </w:rPr>
              <w:t xml:space="preserve">Natalia </w:t>
            </w:r>
            <w:proofErr w:type="spellStart"/>
            <w:r w:rsidRPr="00287606">
              <w:rPr>
                <w:b/>
                <w:lang w:val="en-US"/>
              </w:rPr>
              <w:t>Sokolova</w:t>
            </w:r>
            <w:proofErr w:type="spellEnd"/>
          </w:p>
          <w:p w14:paraId="4A08A3C5" w14:textId="4FA04464" w:rsidR="00124FA9" w:rsidRPr="00DE7437" w:rsidRDefault="00124FA9" w:rsidP="00AA70EB">
            <w:pPr>
              <w:rPr>
                <w:b/>
                <w:lang w:val="en-US"/>
              </w:rPr>
            </w:pPr>
            <w:r w:rsidRPr="00287606">
              <w:rPr>
                <w:b/>
                <w:lang w:val="en-US"/>
              </w:rPr>
              <w:t>Attorney-in-fact</w:t>
            </w:r>
          </w:p>
        </w:tc>
        <w:tc>
          <w:tcPr>
            <w:tcW w:w="2085" w:type="dxa"/>
          </w:tcPr>
          <w:p w14:paraId="487F8B04" w14:textId="77777777" w:rsidR="00124FA9" w:rsidRPr="00265AA2" w:rsidRDefault="00124FA9" w:rsidP="00AA70EB">
            <w:pPr>
              <w:rPr>
                <w:rFonts w:eastAsia="Times New Roman"/>
                <w:color w:val="1F497D"/>
                <w:lang w:val="en-US"/>
              </w:rPr>
            </w:pPr>
            <w:r w:rsidRPr="00265AA2">
              <w:rPr>
                <w:rFonts w:eastAsia="Times New Roman"/>
                <w:color w:val="1F497D"/>
                <w:lang w:val="en-US"/>
              </w:rPr>
              <w:t>Terms of payment:</w:t>
            </w:r>
          </w:p>
          <w:p w14:paraId="6004F91C" w14:textId="77777777" w:rsidR="00124FA9" w:rsidRPr="00BE2EEF" w:rsidRDefault="00124FA9" w:rsidP="00AA70E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24FA9" w:rsidRPr="008869E6" w14:paraId="5A332113" w14:textId="77777777" w:rsidTr="00AA70EB">
        <w:trPr>
          <w:trHeight w:val="922"/>
        </w:trPr>
        <w:tc>
          <w:tcPr>
            <w:tcW w:w="8908" w:type="dxa"/>
            <w:vMerge/>
          </w:tcPr>
          <w:p w14:paraId="5094CCCF" w14:textId="77777777" w:rsidR="00124FA9" w:rsidRPr="00DE7437" w:rsidRDefault="00124FA9" w:rsidP="00AA70EB">
            <w:pPr>
              <w:rPr>
                <w:b/>
                <w:lang w:val="en-US"/>
              </w:rPr>
            </w:pPr>
          </w:p>
        </w:tc>
        <w:tc>
          <w:tcPr>
            <w:tcW w:w="2085" w:type="dxa"/>
          </w:tcPr>
          <w:p w14:paraId="77821183" w14:textId="77777777" w:rsidR="00124FA9" w:rsidRPr="00265AA2" w:rsidRDefault="00124FA9" w:rsidP="00AA70EB">
            <w:pPr>
              <w:rPr>
                <w:i/>
                <w:color w:val="1F497D"/>
                <w:lang w:val="en-US"/>
              </w:rPr>
            </w:pPr>
            <w:r w:rsidRPr="00265AA2">
              <w:rPr>
                <w:color w:val="1F497D"/>
                <w:lang w:val="en-US"/>
              </w:rPr>
              <w:t>Customs Tariff Code:</w:t>
            </w:r>
          </w:p>
          <w:p w14:paraId="53E6D982" w14:textId="77777777" w:rsidR="00124FA9" w:rsidRPr="008869E6" w:rsidRDefault="00124FA9" w:rsidP="00AA70EB">
            <w:pPr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9E1C25">
              <w:rPr>
                <w:rFonts w:eastAsia="Times New Roman" w:cs="Arial"/>
                <w:b/>
                <w:sz w:val="18"/>
                <w:szCs w:val="24"/>
                <w:lang w:val="en-US"/>
              </w:rPr>
              <w:t>38</w:t>
            </w:r>
            <w:r>
              <w:rPr>
                <w:rFonts w:eastAsia="Times New Roman" w:cs="Arial"/>
                <w:b/>
                <w:sz w:val="18"/>
                <w:szCs w:val="24"/>
                <w:lang w:val="en-US"/>
              </w:rPr>
              <w:t>03009000</w:t>
            </w:r>
          </w:p>
        </w:tc>
      </w:tr>
    </w:tbl>
    <w:p w14:paraId="3DAEBA92" w14:textId="7762CB52" w:rsidR="002F76C1" w:rsidRDefault="002F76C1"/>
    <w:sectPr w:rsidR="002F76C1" w:rsidSect="006358AD">
      <w:foot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14C8D" w14:textId="77777777" w:rsidR="000E40BB" w:rsidRDefault="000E40BB" w:rsidP="006358AD">
      <w:pPr>
        <w:spacing w:after="0" w:line="240" w:lineRule="auto"/>
      </w:pPr>
      <w:r>
        <w:separator/>
      </w:r>
    </w:p>
  </w:endnote>
  <w:endnote w:type="continuationSeparator" w:id="0">
    <w:p w14:paraId="6C8CDBA6" w14:textId="77777777" w:rsidR="000E40BB" w:rsidRDefault="000E40BB" w:rsidP="0063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17421" w14:textId="77777777" w:rsidR="003E78E4" w:rsidRDefault="003E78E4">
    <w:pPr>
      <w:pStyle w:val="a9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095E9F92" wp14:editId="0E1C4D1A">
          <wp:simplePos x="0" y="0"/>
          <wp:positionH relativeFrom="column">
            <wp:posOffset>-466725</wp:posOffset>
          </wp:positionH>
          <wp:positionV relativeFrom="paragraph">
            <wp:posOffset>-1282065</wp:posOffset>
          </wp:positionV>
          <wp:extent cx="7594600" cy="1466850"/>
          <wp:effectExtent l="19050" t="0" r="635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466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8E490" w14:textId="77777777" w:rsidR="000E40BB" w:rsidRDefault="000E40BB" w:rsidP="006358AD">
      <w:pPr>
        <w:spacing w:after="0" w:line="240" w:lineRule="auto"/>
      </w:pPr>
      <w:r>
        <w:separator/>
      </w:r>
    </w:p>
  </w:footnote>
  <w:footnote w:type="continuationSeparator" w:id="0">
    <w:p w14:paraId="16CDEC44" w14:textId="77777777" w:rsidR="000E40BB" w:rsidRDefault="000E40BB" w:rsidP="00635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892"/>
    <w:multiLevelType w:val="hybridMultilevel"/>
    <w:tmpl w:val="175A6106"/>
    <w:lvl w:ilvl="0" w:tplc="977AB58A">
      <w:start w:val="8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1411C"/>
    <w:multiLevelType w:val="hybridMultilevel"/>
    <w:tmpl w:val="286AD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9A"/>
    <w:rsid w:val="000004B2"/>
    <w:rsid w:val="00000833"/>
    <w:rsid w:val="00005319"/>
    <w:rsid w:val="00005941"/>
    <w:rsid w:val="00007C56"/>
    <w:rsid w:val="00013EE9"/>
    <w:rsid w:val="00014F47"/>
    <w:rsid w:val="00023201"/>
    <w:rsid w:val="000254CB"/>
    <w:rsid w:val="00031AC8"/>
    <w:rsid w:val="00035898"/>
    <w:rsid w:val="00050965"/>
    <w:rsid w:val="00050B05"/>
    <w:rsid w:val="0005687A"/>
    <w:rsid w:val="000573B2"/>
    <w:rsid w:val="00061074"/>
    <w:rsid w:val="000621DF"/>
    <w:rsid w:val="000647F1"/>
    <w:rsid w:val="00066135"/>
    <w:rsid w:val="00066D5F"/>
    <w:rsid w:val="00067484"/>
    <w:rsid w:val="0007292F"/>
    <w:rsid w:val="00072F16"/>
    <w:rsid w:val="00076C60"/>
    <w:rsid w:val="00076C8B"/>
    <w:rsid w:val="00081962"/>
    <w:rsid w:val="000828F1"/>
    <w:rsid w:val="0008423E"/>
    <w:rsid w:val="00085DF3"/>
    <w:rsid w:val="000917DE"/>
    <w:rsid w:val="000B3B8F"/>
    <w:rsid w:val="000B3E97"/>
    <w:rsid w:val="000B44A8"/>
    <w:rsid w:val="000B7294"/>
    <w:rsid w:val="000C65B1"/>
    <w:rsid w:val="000C6A6E"/>
    <w:rsid w:val="000D006A"/>
    <w:rsid w:val="000D56EA"/>
    <w:rsid w:val="000D678D"/>
    <w:rsid w:val="000E008F"/>
    <w:rsid w:val="000E0983"/>
    <w:rsid w:val="000E40BB"/>
    <w:rsid w:val="000E580A"/>
    <w:rsid w:val="000E6483"/>
    <w:rsid w:val="000F01B6"/>
    <w:rsid w:val="000F0451"/>
    <w:rsid w:val="000F5D01"/>
    <w:rsid w:val="00100451"/>
    <w:rsid w:val="001143FB"/>
    <w:rsid w:val="00115BFD"/>
    <w:rsid w:val="00124FA9"/>
    <w:rsid w:val="00137959"/>
    <w:rsid w:val="00137B7F"/>
    <w:rsid w:val="00140532"/>
    <w:rsid w:val="00151D67"/>
    <w:rsid w:val="001527D0"/>
    <w:rsid w:val="001552CB"/>
    <w:rsid w:val="001576D5"/>
    <w:rsid w:val="00163541"/>
    <w:rsid w:val="001656D6"/>
    <w:rsid w:val="00167375"/>
    <w:rsid w:val="00167DD8"/>
    <w:rsid w:val="00172EB6"/>
    <w:rsid w:val="001746EC"/>
    <w:rsid w:val="00174DE0"/>
    <w:rsid w:val="00176D8E"/>
    <w:rsid w:val="00184416"/>
    <w:rsid w:val="00187CD1"/>
    <w:rsid w:val="0019079A"/>
    <w:rsid w:val="001974E4"/>
    <w:rsid w:val="001A28C1"/>
    <w:rsid w:val="001A4F9A"/>
    <w:rsid w:val="001A5DA9"/>
    <w:rsid w:val="001B1054"/>
    <w:rsid w:val="001C50CC"/>
    <w:rsid w:val="001C5E9F"/>
    <w:rsid w:val="001D7D57"/>
    <w:rsid w:val="001E1EBA"/>
    <w:rsid w:val="001E7210"/>
    <w:rsid w:val="001F1BA5"/>
    <w:rsid w:val="00202194"/>
    <w:rsid w:val="002138BB"/>
    <w:rsid w:val="0021753B"/>
    <w:rsid w:val="0022232B"/>
    <w:rsid w:val="002258F5"/>
    <w:rsid w:val="00232BD6"/>
    <w:rsid w:val="00233CAF"/>
    <w:rsid w:val="00245791"/>
    <w:rsid w:val="00245E1E"/>
    <w:rsid w:val="00250563"/>
    <w:rsid w:val="002524CB"/>
    <w:rsid w:val="00253725"/>
    <w:rsid w:val="00265AA2"/>
    <w:rsid w:val="00267727"/>
    <w:rsid w:val="002764B6"/>
    <w:rsid w:val="00276F2B"/>
    <w:rsid w:val="00283EE9"/>
    <w:rsid w:val="00287606"/>
    <w:rsid w:val="00290F79"/>
    <w:rsid w:val="002938BB"/>
    <w:rsid w:val="00294FC7"/>
    <w:rsid w:val="002A1D35"/>
    <w:rsid w:val="002A73F4"/>
    <w:rsid w:val="002B0D13"/>
    <w:rsid w:val="002B1190"/>
    <w:rsid w:val="002B1663"/>
    <w:rsid w:val="002B3584"/>
    <w:rsid w:val="002B7B52"/>
    <w:rsid w:val="002C0E81"/>
    <w:rsid w:val="002C0ED8"/>
    <w:rsid w:val="002C0F62"/>
    <w:rsid w:val="002D0A09"/>
    <w:rsid w:val="002D2BA3"/>
    <w:rsid w:val="002E58D3"/>
    <w:rsid w:val="002E6191"/>
    <w:rsid w:val="002E63C6"/>
    <w:rsid w:val="002F2825"/>
    <w:rsid w:val="002F4F8F"/>
    <w:rsid w:val="002F6D00"/>
    <w:rsid w:val="002F6EAD"/>
    <w:rsid w:val="002F7075"/>
    <w:rsid w:val="002F76C1"/>
    <w:rsid w:val="00303248"/>
    <w:rsid w:val="003109F3"/>
    <w:rsid w:val="00311E06"/>
    <w:rsid w:val="00312E74"/>
    <w:rsid w:val="00314C4D"/>
    <w:rsid w:val="003270E0"/>
    <w:rsid w:val="00333532"/>
    <w:rsid w:val="00334A98"/>
    <w:rsid w:val="003414C9"/>
    <w:rsid w:val="00346CFD"/>
    <w:rsid w:val="00347FFE"/>
    <w:rsid w:val="0035233A"/>
    <w:rsid w:val="00353DCA"/>
    <w:rsid w:val="003637F4"/>
    <w:rsid w:val="00372DAD"/>
    <w:rsid w:val="003747FB"/>
    <w:rsid w:val="00374FE0"/>
    <w:rsid w:val="003750A4"/>
    <w:rsid w:val="00375765"/>
    <w:rsid w:val="00375880"/>
    <w:rsid w:val="0038041C"/>
    <w:rsid w:val="00397B52"/>
    <w:rsid w:val="003A6FF7"/>
    <w:rsid w:val="003B44C5"/>
    <w:rsid w:val="003B656D"/>
    <w:rsid w:val="003B6D2F"/>
    <w:rsid w:val="003C186A"/>
    <w:rsid w:val="003C3A33"/>
    <w:rsid w:val="003C5EE8"/>
    <w:rsid w:val="003E07C0"/>
    <w:rsid w:val="003E4400"/>
    <w:rsid w:val="003E78E4"/>
    <w:rsid w:val="003F0F39"/>
    <w:rsid w:val="003F3B15"/>
    <w:rsid w:val="00400310"/>
    <w:rsid w:val="00404A4E"/>
    <w:rsid w:val="004059F6"/>
    <w:rsid w:val="0040665F"/>
    <w:rsid w:val="00407049"/>
    <w:rsid w:val="00410565"/>
    <w:rsid w:val="0041730C"/>
    <w:rsid w:val="004321AE"/>
    <w:rsid w:val="00434C36"/>
    <w:rsid w:val="00436641"/>
    <w:rsid w:val="0043665D"/>
    <w:rsid w:val="00443025"/>
    <w:rsid w:val="004452FD"/>
    <w:rsid w:val="00455DCE"/>
    <w:rsid w:val="004566EB"/>
    <w:rsid w:val="00460DA5"/>
    <w:rsid w:val="00462F87"/>
    <w:rsid w:val="00466267"/>
    <w:rsid w:val="004755B2"/>
    <w:rsid w:val="00477AF3"/>
    <w:rsid w:val="004820F3"/>
    <w:rsid w:val="00485646"/>
    <w:rsid w:val="004865E9"/>
    <w:rsid w:val="00487C8E"/>
    <w:rsid w:val="00487D96"/>
    <w:rsid w:val="004948C5"/>
    <w:rsid w:val="004A1B9B"/>
    <w:rsid w:val="004A2352"/>
    <w:rsid w:val="004A2A79"/>
    <w:rsid w:val="004A301A"/>
    <w:rsid w:val="004B3274"/>
    <w:rsid w:val="004C0872"/>
    <w:rsid w:val="004C1361"/>
    <w:rsid w:val="004C3C1F"/>
    <w:rsid w:val="004C4FFC"/>
    <w:rsid w:val="004C7038"/>
    <w:rsid w:val="004D08C8"/>
    <w:rsid w:val="004D45FB"/>
    <w:rsid w:val="004E16A9"/>
    <w:rsid w:val="004E3320"/>
    <w:rsid w:val="004E508A"/>
    <w:rsid w:val="004F00DA"/>
    <w:rsid w:val="004F4809"/>
    <w:rsid w:val="004F6725"/>
    <w:rsid w:val="00501961"/>
    <w:rsid w:val="005047F5"/>
    <w:rsid w:val="005120E5"/>
    <w:rsid w:val="00512E1F"/>
    <w:rsid w:val="00512FC9"/>
    <w:rsid w:val="00520232"/>
    <w:rsid w:val="005228B9"/>
    <w:rsid w:val="00523AB7"/>
    <w:rsid w:val="00524B00"/>
    <w:rsid w:val="005260A4"/>
    <w:rsid w:val="005342F3"/>
    <w:rsid w:val="00535A62"/>
    <w:rsid w:val="0053629B"/>
    <w:rsid w:val="0053791B"/>
    <w:rsid w:val="0054669C"/>
    <w:rsid w:val="00547702"/>
    <w:rsid w:val="005579F7"/>
    <w:rsid w:val="00560E36"/>
    <w:rsid w:val="00561E27"/>
    <w:rsid w:val="00562CDE"/>
    <w:rsid w:val="00563B6A"/>
    <w:rsid w:val="00567043"/>
    <w:rsid w:val="0057175D"/>
    <w:rsid w:val="00581215"/>
    <w:rsid w:val="0059250D"/>
    <w:rsid w:val="0059252B"/>
    <w:rsid w:val="00595657"/>
    <w:rsid w:val="005A1CF9"/>
    <w:rsid w:val="005B27C0"/>
    <w:rsid w:val="005B44B7"/>
    <w:rsid w:val="005C2DEA"/>
    <w:rsid w:val="005D1B6C"/>
    <w:rsid w:val="005D1DA3"/>
    <w:rsid w:val="005D263C"/>
    <w:rsid w:val="005D378B"/>
    <w:rsid w:val="005D513A"/>
    <w:rsid w:val="005D7B50"/>
    <w:rsid w:val="005E6AD4"/>
    <w:rsid w:val="005F2AD7"/>
    <w:rsid w:val="005F5E5A"/>
    <w:rsid w:val="00604855"/>
    <w:rsid w:val="0060617E"/>
    <w:rsid w:val="00606A4A"/>
    <w:rsid w:val="006079CA"/>
    <w:rsid w:val="006125B3"/>
    <w:rsid w:val="0061541A"/>
    <w:rsid w:val="0062689D"/>
    <w:rsid w:val="00627F45"/>
    <w:rsid w:val="006319A1"/>
    <w:rsid w:val="006358AD"/>
    <w:rsid w:val="006359D9"/>
    <w:rsid w:val="00641461"/>
    <w:rsid w:val="00641588"/>
    <w:rsid w:val="006466B1"/>
    <w:rsid w:val="006520CD"/>
    <w:rsid w:val="006622AF"/>
    <w:rsid w:val="006652FA"/>
    <w:rsid w:val="00667FC0"/>
    <w:rsid w:val="006719DF"/>
    <w:rsid w:val="00681135"/>
    <w:rsid w:val="00684601"/>
    <w:rsid w:val="00687FEF"/>
    <w:rsid w:val="00693EDA"/>
    <w:rsid w:val="006946F3"/>
    <w:rsid w:val="006970AD"/>
    <w:rsid w:val="0069767E"/>
    <w:rsid w:val="006A2E82"/>
    <w:rsid w:val="006A5719"/>
    <w:rsid w:val="006B38E8"/>
    <w:rsid w:val="006B6A04"/>
    <w:rsid w:val="006C3DB5"/>
    <w:rsid w:val="006D4791"/>
    <w:rsid w:val="006E229B"/>
    <w:rsid w:val="006E2ED0"/>
    <w:rsid w:val="006E5E9E"/>
    <w:rsid w:val="006E6271"/>
    <w:rsid w:val="006F764D"/>
    <w:rsid w:val="0070264A"/>
    <w:rsid w:val="007036F9"/>
    <w:rsid w:val="00710297"/>
    <w:rsid w:val="007120BC"/>
    <w:rsid w:val="00725037"/>
    <w:rsid w:val="0072628A"/>
    <w:rsid w:val="00732D14"/>
    <w:rsid w:val="00736BDF"/>
    <w:rsid w:val="0074086E"/>
    <w:rsid w:val="00740D0A"/>
    <w:rsid w:val="00747155"/>
    <w:rsid w:val="00750FFB"/>
    <w:rsid w:val="00753D63"/>
    <w:rsid w:val="00757388"/>
    <w:rsid w:val="00757904"/>
    <w:rsid w:val="00766F64"/>
    <w:rsid w:val="00767B9E"/>
    <w:rsid w:val="00770090"/>
    <w:rsid w:val="007718A8"/>
    <w:rsid w:val="007722E9"/>
    <w:rsid w:val="007749B4"/>
    <w:rsid w:val="00775D98"/>
    <w:rsid w:val="00776CBC"/>
    <w:rsid w:val="00777043"/>
    <w:rsid w:val="00784ECD"/>
    <w:rsid w:val="007861C7"/>
    <w:rsid w:val="007A0D0F"/>
    <w:rsid w:val="007A119F"/>
    <w:rsid w:val="007A30BD"/>
    <w:rsid w:val="007A4228"/>
    <w:rsid w:val="007B2E36"/>
    <w:rsid w:val="007C5360"/>
    <w:rsid w:val="007C6795"/>
    <w:rsid w:val="007D5CBD"/>
    <w:rsid w:val="007E39B2"/>
    <w:rsid w:val="007E5A08"/>
    <w:rsid w:val="007E6736"/>
    <w:rsid w:val="007F6DDC"/>
    <w:rsid w:val="00800714"/>
    <w:rsid w:val="0080227B"/>
    <w:rsid w:val="00802713"/>
    <w:rsid w:val="00802A30"/>
    <w:rsid w:val="00807E79"/>
    <w:rsid w:val="0081077F"/>
    <w:rsid w:val="008177F5"/>
    <w:rsid w:val="008210F8"/>
    <w:rsid w:val="00830D1E"/>
    <w:rsid w:val="00836670"/>
    <w:rsid w:val="00843C66"/>
    <w:rsid w:val="008466CD"/>
    <w:rsid w:val="0084735C"/>
    <w:rsid w:val="008570E4"/>
    <w:rsid w:val="00857D2D"/>
    <w:rsid w:val="0086353D"/>
    <w:rsid w:val="00866C3F"/>
    <w:rsid w:val="0087095C"/>
    <w:rsid w:val="00871F24"/>
    <w:rsid w:val="008755BD"/>
    <w:rsid w:val="0087725E"/>
    <w:rsid w:val="0087726B"/>
    <w:rsid w:val="00883104"/>
    <w:rsid w:val="008869E6"/>
    <w:rsid w:val="00894B20"/>
    <w:rsid w:val="008964CD"/>
    <w:rsid w:val="008A417B"/>
    <w:rsid w:val="008A4B3A"/>
    <w:rsid w:val="008A4F0E"/>
    <w:rsid w:val="008A5622"/>
    <w:rsid w:val="008B1FDE"/>
    <w:rsid w:val="008B21EF"/>
    <w:rsid w:val="008B4912"/>
    <w:rsid w:val="008B66F3"/>
    <w:rsid w:val="008C4726"/>
    <w:rsid w:val="008D4B53"/>
    <w:rsid w:val="008F305D"/>
    <w:rsid w:val="008F599C"/>
    <w:rsid w:val="009060B5"/>
    <w:rsid w:val="0091398A"/>
    <w:rsid w:val="00916900"/>
    <w:rsid w:val="0092495B"/>
    <w:rsid w:val="00924E60"/>
    <w:rsid w:val="0092630C"/>
    <w:rsid w:val="009304F7"/>
    <w:rsid w:val="009325BE"/>
    <w:rsid w:val="009353E6"/>
    <w:rsid w:val="00936D8D"/>
    <w:rsid w:val="00941848"/>
    <w:rsid w:val="00943B1D"/>
    <w:rsid w:val="009727A6"/>
    <w:rsid w:val="0097645B"/>
    <w:rsid w:val="00981238"/>
    <w:rsid w:val="00983D19"/>
    <w:rsid w:val="009957B9"/>
    <w:rsid w:val="009A1667"/>
    <w:rsid w:val="009A2D58"/>
    <w:rsid w:val="009A6479"/>
    <w:rsid w:val="009B24A7"/>
    <w:rsid w:val="009B5E9F"/>
    <w:rsid w:val="009B6A48"/>
    <w:rsid w:val="009B7A74"/>
    <w:rsid w:val="009C7AB0"/>
    <w:rsid w:val="009D50C1"/>
    <w:rsid w:val="009D5318"/>
    <w:rsid w:val="009D5539"/>
    <w:rsid w:val="009D6E4E"/>
    <w:rsid w:val="009E06C7"/>
    <w:rsid w:val="009E1C25"/>
    <w:rsid w:val="009E46BA"/>
    <w:rsid w:val="009E7D46"/>
    <w:rsid w:val="009F533A"/>
    <w:rsid w:val="009F61A1"/>
    <w:rsid w:val="00A03DC3"/>
    <w:rsid w:val="00A0464A"/>
    <w:rsid w:val="00A06CBE"/>
    <w:rsid w:val="00A10774"/>
    <w:rsid w:val="00A10B49"/>
    <w:rsid w:val="00A1357C"/>
    <w:rsid w:val="00A2082A"/>
    <w:rsid w:val="00A20AC4"/>
    <w:rsid w:val="00A23774"/>
    <w:rsid w:val="00A237BD"/>
    <w:rsid w:val="00A240C2"/>
    <w:rsid w:val="00A26A33"/>
    <w:rsid w:val="00A27227"/>
    <w:rsid w:val="00A33653"/>
    <w:rsid w:val="00A336E9"/>
    <w:rsid w:val="00A40508"/>
    <w:rsid w:val="00A41735"/>
    <w:rsid w:val="00A438BA"/>
    <w:rsid w:val="00A508DA"/>
    <w:rsid w:val="00A50B3E"/>
    <w:rsid w:val="00A54AC2"/>
    <w:rsid w:val="00A54D07"/>
    <w:rsid w:val="00A56EEB"/>
    <w:rsid w:val="00A57835"/>
    <w:rsid w:val="00A65326"/>
    <w:rsid w:val="00A66A1D"/>
    <w:rsid w:val="00A75E46"/>
    <w:rsid w:val="00A778D8"/>
    <w:rsid w:val="00A8036C"/>
    <w:rsid w:val="00A80B1A"/>
    <w:rsid w:val="00A812EC"/>
    <w:rsid w:val="00A900DD"/>
    <w:rsid w:val="00A90586"/>
    <w:rsid w:val="00A976DC"/>
    <w:rsid w:val="00AA02D3"/>
    <w:rsid w:val="00AA1698"/>
    <w:rsid w:val="00AA70EB"/>
    <w:rsid w:val="00AA7C60"/>
    <w:rsid w:val="00AB5CF8"/>
    <w:rsid w:val="00AC252A"/>
    <w:rsid w:val="00AC2CE2"/>
    <w:rsid w:val="00AC3762"/>
    <w:rsid w:val="00AD77E7"/>
    <w:rsid w:val="00AE5C96"/>
    <w:rsid w:val="00AF08E8"/>
    <w:rsid w:val="00AF27B0"/>
    <w:rsid w:val="00AF3CF8"/>
    <w:rsid w:val="00AF433D"/>
    <w:rsid w:val="00AF4340"/>
    <w:rsid w:val="00AF4791"/>
    <w:rsid w:val="00AF7C1F"/>
    <w:rsid w:val="00B030C1"/>
    <w:rsid w:val="00B218D9"/>
    <w:rsid w:val="00B21B2D"/>
    <w:rsid w:val="00B4209F"/>
    <w:rsid w:val="00B43D3C"/>
    <w:rsid w:val="00B45459"/>
    <w:rsid w:val="00B46A7B"/>
    <w:rsid w:val="00B522A6"/>
    <w:rsid w:val="00B55A6C"/>
    <w:rsid w:val="00B56242"/>
    <w:rsid w:val="00B60D40"/>
    <w:rsid w:val="00B734AC"/>
    <w:rsid w:val="00B822B8"/>
    <w:rsid w:val="00B84C66"/>
    <w:rsid w:val="00B94252"/>
    <w:rsid w:val="00B9473E"/>
    <w:rsid w:val="00B94D06"/>
    <w:rsid w:val="00B95CFE"/>
    <w:rsid w:val="00B96359"/>
    <w:rsid w:val="00B9789D"/>
    <w:rsid w:val="00BA0C9E"/>
    <w:rsid w:val="00BA249A"/>
    <w:rsid w:val="00BA5AA5"/>
    <w:rsid w:val="00BA641E"/>
    <w:rsid w:val="00BC3C0A"/>
    <w:rsid w:val="00BD099F"/>
    <w:rsid w:val="00BD394A"/>
    <w:rsid w:val="00BD50D3"/>
    <w:rsid w:val="00BD7718"/>
    <w:rsid w:val="00BD780F"/>
    <w:rsid w:val="00BE0B1B"/>
    <w:rsid w:val="00BE2EEF"/>
    <w:rsid w:val="00BE7B22"/>
    <w:rsid w:val="00BF65D3"/>
    <w:rsid w:val="00C0258D"/>
    <w:rsid w:val="00C03F40"/>
    <w:rsid w:val="00C044E0"/>
    <w:rsid w:val="00C0691F"/>
    <w:rsid w:val="00C148D4"/>
    <w:rsid w:val="00C15361"/>
    <w:rsid w:val="00C16D5A"/>
    <w:rsid w:val="00C20101"/>
    <w:rsid w:val="00C22DCC"/>
    <w:rsid w:val="00C27F9F"/>
    <w:rsid w:val="00C31CC0"/>
    <w:rsid w:val="00C327CC"/>
    <w:rsid w:val="00C34ADD"/>
    <w:rsid w:val="00C3750E"/>
    <w:rsid w:val="00C4137B"/>
    <w:rsid w:val="00C42C6C"/>
    <w:rsid w:val="00C47F9D"/>
    <w:rsid w:val="00C5194A"/>
    <w:rsid w:val="00C5608F"/>
    <w:rsid w:val="00C612E3"/>
    <w:rsid w:val="00C636AB"/>
    <w:rsid w:val="00C70418"/>
    <w:rsid w:val="00C70EF4"/>
    <w:rsid w:val="00C73E74"/>
    <w:rsid w:val="00C75679"/>
    <w:rsid w:val="00C87CB9"/>
    <w:rsid w:val="00C923D4"/>
    <w:rsid w:val="00C92AA2"/>
    <w:rsid w:val="00C97D91"/>
    <w:rsid w:val="00CA6C8D"/>
    <w:rsid w:val="00CB30D9"/>
    <w:rsid w:val="00CB46A3"/>
    <w:rsid w:val="00CB4B9F"/>
    <w:rsid w:val="00CC2B90"/>
    <w:rsid w:val="00CC3058"/>
    <w:rsid w:val="00CC4A08"/>
    <w:rsid w:val="00CC72AE"/>
    <w:rsid w:val="00CC7661"/>
    <w:rsid w:val="00CD1010"/>
    <w:rsid w:val="00CD28D2"/>
    <w:rsid w:val="00CD3740"/>
    <w:rsid w:val="00CD3DC7"/>
    <w:rsid w:val="00CD3E85"/>
    <w:rsid w:val="00CE091E"/>
    <w:rsid w:val="00CE0970"/>
    <w:rsid w:val="00CE1F26"/>
    <w:rsid w:val="00CF7D3C"/>
    <w:rsid w:val="00D0086E"/>
    <w:rsid w:val="00D013CF"/>
    <w:rsid w:val="00D01DD7"/>
    <w:rsid w:val="00D03528"/>
    <w:rsid w:val="00D06AEB"/>
    <w:rsid w:val="00D10FD3"/>
    <w:rsid w:val="00D21DE5"/>
    <w:rsid w:val="00D31060"/>
    <w:rsid w:val="00D33350"/>
    <w:rsid w:val="00D351D8"/>
    <w:rsid w:val="00D35A80"/>
    <w:rsid w:val="00D416DC"/>
    <w:rsid w:val="00D46F4B"/>
    <w:rsid w:val="00D471BD"/>
    <w:rsid w:val="00D47952"/>
    <w:rsid w:val="00D47975"/>
    <w:rsid w:val="00D5479E"/>
    <w:rsid w:val="00D7120F"/>
    <w:rsid w:val="00D733A2"/>
    <w:rsid w:val="00D735AF"/>
    <w:rsid w:val="00D73C25"/>
    <w:rsid w:val="00D743FE"/>
    <w:rsid w:val="00D802C8"/>
    <w:rsid w:val="00D80C70"/>
    <w:rsid w:val="00D82E79"/>
    <w:rsid w:val="00D87CF2"/>
    <w:rsid w:val="00D93E3F"/>
    <w:rsid w:val="00D95D02"/>
    <w:rsid w:val="00DA0C6E"/>
    <w:rsid w:val="00DA0FB3"/>
    <w:rsid w:val="00DA398C"/>
    <w:rsid w:val="00DA3B0B"/>
    <w:rsid w:val="00DA4167"/>
    <w:rsid w:val="00DA5B2F"/>
    <w:rsid w:val="00DA60F2"/>
    <w:rsid w:val="00DA7C2F"/>
    <w:rsid w:val="00DB0109"/>
    <w:rsid w:val="00DB68CC"/>
    <w:rsid w:val="00DB70E3"/>
    <w:rsid w:val="00DC3317"/>
    <w:rsid w:val="00DC582A"/>
    <w:rsid w:val="00DD599A"/>
    <w:rsid w:val="00DE0730"/>
    <w:rsid w:val="00DE2DEB"/>
    <w:rsid w:val="00DE507B"/>
    <w:rsid w:val="00DF0027"/>
    <w:rsid w:val="00DF7747"/>
    <w:rsid w:val="00E00A6D"/>
    <w:rsid w:val="00E01185"/>
    <w:rsid w:val="00E020C3"/>
    <w:rsid w:val="00E0307D"/>
    <w:rsid w:val="00E07BCB"/>
    <w:rsid w:val="00E3394F"/>
    <w:rsid w:val="00E36D7F"/>
    <w:rsid w:val="00E401C6"/>
    <w:rsid w:val="00E41FC2"/>
    <w:rsid w:val="00E449B4"/>
    <w:rsid w:val="00E45147"/>
    <w:rsid w:val="00E46232"/>
    <w:rsid w:val="00E464C9"/>
    <w:rsid w:val="00E47E43"/>
    <w:rsid w:val="00E545E3"/>
    <w:rsid w:val="00E60BC4"/>
    <w:rsid w:val="00E61497"/>
    <w:rsid w:val="00E73A63"/>
    <w:rsid w:val="00E73B23"/>
    <w:rsid w:val="00E75455"/>
    <w:rsid w:val="00E83F76"/>
    <w:rsid w:val="00E91192"/>
    <w:rsid w:val="00E92358"/>
    <w:rsid w:val="00E95A05"/>
    <w:rsid w:val="00E97035"/>
    <w:rsid w:val="00EA01EF"/>
    <w:rsid w:val="00EB22B3"/>
    <w:rsid w:val="00EB3903"/>
    <w:rsid w:val="00EC152A"/>
    <w:rsid w:val="00EC41F6"/>
    <w:rsid w:val="00EC5267"/>
    <w:rsid w:val="00ED5C83"/>
    <w:rsid w:val="00ED67B8"/>
    <w:rsid w:val="00EE0B47"/>
    <w:rsid w:val="00EE2E2D"/>
    <w:rsid w:val="00EF00F5"/>
    <w:rsid w:val="00EF6E61"/>
    <w:rsid w:val="00F0065A"/>
    <w:rsid w:val="00F03123"/>
    <w:rsid w:val="00F04D1E"/>
    <w:rsid w:val="00F11677"/>
    <w:rsid w:val="00F20B63"/>
    <w:rsid w:val="00F256DE"/>
    <w:rsid w:val="00F25C56"/>
    <w:rsid w:val="00F35D97"/>
    <w:rsid w:val="00F44E78"/>
    <w:rsid w:val="00F60291"/>
    <w:rsid w:val="00F65652"/>
    <w:rsid w:val="00F668BB"/>
    <w:rsid w:val="00F71941"/>
    <w:rsid w:val="00F7348B"/>
    <w:rsid w:val="00F8231D"/>
    <w:rsid w:val="00F85A6F"/>
    <w:rsid w:val="00F86BA5"/>
    <w:rsid w:val="00F9337A"/>
    <w:rsid w:val="00F93962"/>
    <w:rsid w:val="00F96ACA"/>
    <w:rsid w:val="00F96F8E"/>
    <w:rsid w:val="00FA3D39"/>
    <w:rsid w:val="00FA69B5"/>
    <w:rsid w:val="00FB0CB2"/>
    <w:rsid w:val="00FB26CD"/>
    <w:rsid w:val="00FB54BF"/>
    <w:rsid w:val="00FB5DC1"/>
    <w:rsid w:val="00FC1375"/>
    <w:rsid w:val="00FC2D82"/>
    <w:rsid w:val="00FC5EE2"/>
    <w:rsid w:val="00FD26AD"/>
    <w:rsid w:val="00FD3F23"/>
    <w:rsid w:val="00FD5E57"/>
    <w:rsid w:val="00FD69FB"/>
    <w:rsid w:val="00FD6AD7"/>
    <w:rsid w:val="00FE3B88"/>
    <w:rsid w:val="00FE422A"/>
    <w:rsid w:val="00FF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5"/>
    <o:shapelayout v:ext="edit">
      <o:idmap v:ext="edit" data="1"/>
    </o:shapelayout>
  </w:shapeDefaults>
  <w:decimalSymbol w:val=","/>
  <w:listSeparator w:val=";"/>
  <w14:docId w14:val="55F238B6"/>
  <w15:docId w15:val="{B0D73A1F-55D3-43F8-ABF8-61D383E5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19F"/>
  </w:style>
  <w:style w:type="paragraph" w:styleId="1">
    <w:name w:val="heading 1"/>
    <w:basedOn w:val="a"/>
    <w:next w:val="a"/>
    <w:link w:val="10"/>
    <w:uiPriority w:val="9"/>
    <w:qFormat/>
    <w:rsid w:val="00524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87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2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B00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5D1B6C"/>
    <w:pPr>
      <w:spacing w:after="0" w:line="240" w:lineRule="auto"/>
    </w:pPr>
  </w:style>
  <w:style w:type="character" w:styleId="a6">
    <w:name w:val="Placeholder Text"/>
    <w:basedOn w:val="a0"/>
    <w:uiPriority w:val="99"/>
    <w:semiHidden/>
    <w:rsid w:val="009F61A1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635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358AD"/>
  </w:style>
  <w:style w:type="paragraph" w:styleId="a9">
    <w:name w:val="footer"/>
    <w:basedOn w:val="a"/>
    <w:link w:val="aa"/>
    <w:uiPriority w:val="99"/>
    <w:semiHidden/>
    <w:unhideWhenUsed/>
    <w:rsid w:val="00635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358AD"/>
  </w:style>
  <w:style w:type="character" w:customStyle="1" w:styleId="extended-address">
    <w:name w:val="extended-address"/>
    <w:basedOn w:val="a0"/>
    <w:rsid w:val="009A2D58"/>
  </w:style>
  <w:style w:type="paragraph" w:styleId="ab">
    <w:name w:val="List Paragraph"/>
    <w:basedOn w:val="a"/>
    <w:uiPriority w:val="34"/>
    <w:qFormat/>
    <w:rsid w:val="00C92AA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87C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D87C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D87CF2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2D2BA3"/>
    <w:rPr>
      <w:i/>
      <w:iCs/>
    </w:rPr>
  </w:style>
  <w:style w:type="paragraph" w:styleId="af">
    <w:name w:val="Normal (Web)"/>
    <w:basedOn w:val="a"/>
    <w:uiPriority w:val="99"/>
    <w:unhideWhenUsed/>
    <w:rsid w:val="009E0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79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340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1064;&#1072;&#1073;&#1083;&#1086;&#1085;%20PineChemicalGroup\&#1064;&#1072;&#1073;&#1083;&#1086;&#1085;%20PineChemicalGrou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D1CD1B98214D908CB2F16D780E27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AFEA53-16F6-4816-AB2D-8079C30877AC}"/>
      </w:docPartPr>
      <w:docPartBody>
        <w:p w:rsidR="008C6D72" w:rsidRDefault="008C6D72">
          <w:pPr>
            <w:pStyle w:val="BED1CD1B98214D908CB2F16D780E2720"/>
          </w:pPr>
          <w:r w:rsidRPr="00F3171F">
            <w:rPr>
              <w:rStyle w:val="a3"/>
            </w:rPr>
            <w:t>Выберите стандартный блок.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6D72"/>
    <w:rsid w:val="001165EF"/>
    <w:rsid w:val="001459A9"/>
    <w:rsid w:val="001811C1"/>
    <w:rsid w:val="00234D2F"/>
    <w:rsid w:val="002E262E"/>
    <w:rsid w:val="002F018A"/>
    <w:rsid w:val="00325B8E"/>
    <w:rsid w:val="00364ABA"/>
    <w:rsid w:val="003E2F9C"/>
    <w:rsid w:val="00436744"/>
    <w:rsid w:val="004676B7"/>
    <w:rsid w:val="00495CD1"/>
    <w:rsid w:val="005337F4"/>
    <w:rsid w:val="005E6349"/>
    <w:rsid w:val="00693574"/>
    <w:rsid w:val="006A2C00"/>
    <w:rsid w:val="00832757"/>
    <w:rsid w:val="00852B47"/>
    <w:rsid w:val="008969DB"/>
    <w:rsid w:val="008A54C5"/>
    <w:rsid w:val="008C6D72"/>
    <w:rsid w:val="008E69F7"/>
    <w:rsid w:val="00912E47"/>
    <w:rsid w:val="00933F6E"/>
    <w:rsid w:val="00993A5A"/>
    <w:rsid w:val="009958D5"/>
    <w:rsid w:val="00A07855"/>
    <w:rsid w:val="00A204B2"/>
    <w:rsid w:val="00B10DBD"/>
    <w:rsid w:val="00BE2DE8"/>
    <w:rsid w:val="00C43D4B"/>
    <w:rsid w:val="00D23133"/>
    <w:rsid w:val="00D51A73"/>
    <w:rsid w:val="00E834FA"/>
    <w:rsid w:val="00EB33A8"/>
    <w:rsid w:val="00EE575F"/>
    <w:rsid w:val="00F1630E"/>
    <w:rsid w:val="00F5339A"/>
    <w:rsid w:val="00F5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6D72"/>
    <w:rPr>
      <w:color w:val="808080"/>
    </w:rPr>
  </w:style>
  <w:style w:type="paragraph" w:customStyle="1" w:styleId="BED1CD1B98214D908CB2F16D780E2720">
    <w:name w:val="BED1CD1B98214D908CB2F16D780E2720"/>
    <w:rsid w:val="008C6D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24A9B-3429-40AC-8ED1-9AD0761B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PineChemicalGroup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</dc:creator>
  <cp:keywords/>
  <dc:description/>
  <cp:lastModifiedBy>Victoria</cp:lastModifiedBy>
  <cp:revision>2</cp:revision>
  <cp:lastPrinted>2024-05-06T06:24:00Z</cp:lastPrinted>
  <dcterms:created xsi:type="dcterms:W3CDTF">2025-08-13T12:54:00Z</dcterms:created>
  <dcterms:modified xsi:type="dcterms:W3CDTF">2025-08-13T12:54:00Z</dcterms:modified>
</cp:coreProperties>
</file>