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653254195"/>
        <w:lock w:val="sdtContentLocked"/>
        <w:placeholder>
          <w:docPart w:val="BED1CD1B98214D908CB2F16D780E2720"/>
        </w:placeholder>
        <w:docPartList>
          <w:docPartGallery w:val="Quick Parts"/>
        </w:docPartList>
      </w:sdtPr>
      <w:sdtEndPr/>
      <w:sdtContent>
        <w:p w14:paraId="7F465BF5" w14:textId="77777777" w:rsidR="00EE2E2D" w:rsidRDefault="00061074" w:rsidP="00AA7C60">
          <w:r>
            <w:rPr>
              <w:noProof/>
              <w:lang w:eastAsia="ru-RU"/>
            </w:rPr>
            <w:drawing>
              <wp:anchor distT="0" distB="0" distL="114300" distR="114300" simplePos="0" relativeHeight="251660288" behindDoc="0" locked="0" layoutInCell="1" allowOverlap="1" wp14:anchorId="1C6DFE24" wp14:editId="42BB76C2">
                <wp:simplePos x="0" y="0"/>
                <wp:positionH relativeFrom="page">
                  <wp:posOffset>1762125</wp:posOffset>
                </wp:positionH>
                <wp:positionV relativeFrom="page">
                  <wp:posOffset>93345</wp:posOffset>
                </wp:positionV>
                <wp:extent cx="3971925" cy="1095375"/>
                <wp:effectExtent l="19050" t="0" r="9525" b="0"/>
                <wp:wrapNone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7" cstate="print"/>
                        <a:srcRect t="17391" b="10064"/>
                        <a:stretch/>
                      </pic:blipFill>
                      <pic:spPr bwMode="auto">
                        <a:xfrm>
                          <a:off x="0" y="0"/>
                          <a:ext cx="39719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sdtContent>
    </w:sdt>
    <w:p w14:paraId="4942D065" w14:textId="77777777" w:rsidR="009F61A1" w:rsidRDefault="009F61A1" w:rsidP="004949CB"/>
    <w:p w14:paraId="23419F6A" w14:textId="77777777" w:rsidR="009F61A1" w:rsidRPr="002E1251" w:rsidRDefault="009F61A1" w:rsidP="004949CB">
      <w:pPr>
        <w:rPr>
          <w:lang w:val="en-US"/>
        </w:rPr>
      </w:pPr>
    </w:p>
    <w:p w14:paraId="278D6E7D" w14:textId="4E708E1C" w:rsidR="002E1251" w:rsidRPr="00684302" w:rsidRDefault="00BD1AC7" w:rsidP="00B94C8C">
      <w:pPr>
        <w:spacing w:after="0"/>
        <w:jc w:val="right"/>
        <w:rPr>
          <w:b/>
          <w:color w:val="1F497D"/>
          <w:sz w:val="24"/>
          <w:szCs w:val="24"/>
          <w:lang w:val="en-US"/>
        </w:rPr>
      </w:pPr>
      <w:r>
        <w:rPr>
          <w:b/>
          <w:color w:val="1F497D"/>
          <w:sz w:val="24"/>
          <w:szCs w:val="24"/>
          <w:lang w:val="en-US"/>
        </w:rPr>
        <w:t>COMMERCIAL</w:t>
      </w:r>
      <w:r w:rsidR="002E1251" w:rsidRPr="0015454A">
        <w:rPr>
          <w:b/>
          <w:color w:val="1F497D"/>
          <w:sz w:val="24"/>
          <w:szCs w:val="24"/>
          <w:lang w:val="en-US"/>
        </w:rPr>
        <w:t xml:space="preserve"> INVOICE No: </w:t>
      </w:r>
      <w:r w:rsidR="003C0B29">
        <w:rPr>
          <w:b/>
          <w:color w:val="1F497D"/>
          <w:sz w:val="24"/>
          <w:szCs w:val="24"/>
          <w:lang w:val="en-US"/>
        </w:rPr>
        <w:t>1425</w:t>
      </w:r>
    </w:p>
    <w:p w14:paraId="77D48819" w14:textId="7A9FAAE4" w:rsidR="002E1251" w:rsidRDefault="003B23C0" w:rsidP="00B94C8C">
      <w:pPr>
        <w:spacing w:after="0"/>
        <w:jc w:val="right"/>
        <w:rPr>
          <w:b/>
          <w:color w:val="1F497D"/>
          <w:sz w:val="24"/>
          <w:szCs w:val="24"/>
          <w:lang w:val="en-US"/>
        </w:rPr>
      </w:pPr>
      <w:r>
        <w:rPr>
          <w:b/>
          <w:color w:val="1F497D"/>
          <w:sz w:val="24"/>
          <w:szCs w:val="24"/>
          <w:lang w:val="en-US"/>
        </w:rPr>
        <w:t>Date:</w:t>
      </w:r>
      <w:r w:rsidRPr="003B23C0">
        <w:rPr>
          <w:b/>
          <w:color w:val="1F497D"/>
          <w:sz w:val="24"/>
          <w:szCs w:val="24"/>
          <w:lang w:val="en-US"/>
        </w:rPr>
        <w:t xml:space="preserve"> </w:t>
      </w:r>
      <w:r w:rsidR="003C0B29">
        <w:rPr>
          <w:b/>
          <w:color w:val="1F497D"/>
          <w:sz w:val="24"/>
          <w:szCs w:val="24"/>
          <w:lang w:val="en-US"/>
        </w:rPr>
        <w:t>31</w:t>
      </w:r>
      <w:r w:rsidR="00AE31B3" w:rsidRPr="00AE31B3">
        <w:rPr>
          <w:b/>
          <w:color w:val="1F497D"/>
          <w:sz w:val="24"/>
          <w:szCs w:val="24"/>
          <w:lang w:val="en-US"/>
        </w:rPr>
        <w:t>.</w:t>
      </w:r>
      <w:r w:rsidR="00225CA0">
        <w:rPr>
          <w:b/>
          <w:color w:val="1F497D"/>
          <w:sz w:val="24"/>
          <w:szCs w:val="24"/>
          <w:lang w:val="en-US"/>
        </w:rPr>
        <w:t>0</w:t>
      </w:r>
      <w:r w:rsidR="003C0B29">
        <w:rPr>
          <w:b/>
          <w:color w:val="1F497D"/>
          <w:sz w:val="24"/>
          <w:szCs w:val="24"/>
          <w:lang w:val="en-US"/>
        </w:rPr>
        <w:t>5</w:t>
      </w:r>
      <w:r w:rsidR="00B94C8C">
        <w:rPr>
          <w:b/>
          <w:color w:val="1F497D"/>
          <w:sz w:val="24"/>
          <w:szCs w:val="24"/>
          <w:lang w:val="en-US"/>
        </w:rPr>
        <w:t>.202</w:t>
      </w:r>
      <w:r w:rsidR="000C23CC">
        <w:rPr>
          <w:b/>
          <w:color w:val="1F497D"/>
          <w:sz w:val="24"/>
          <w:szCs w:val="24"/>
          <w:lang w:val="en-US"/>
        </w:rPr>
        <w:t>5</w:t>
      </w:r>
    </w:p>
    <w:p w14:paraId="2F762D5B" w14:textId="0E6F7084" w:rsidR="00684302" w:rsidRPr="00F3103B" w:rsidRDefault="00D928D6" w:rsidP="00B94C8C">
      <w:pPr>
        <w:spacing w:after="0"/>
        <w:jc w:val="right"/>
        <w:rPr>
          <w:b/>
          <w:color w:val="1F497D"/>
          <w:sz w:val="24"/>
          <w:szCs w:val="24"/>
          <w:lang w:val="en-US"/>
        </w:rPr>
      </w:pPr>
      <w:r w:rsidRPr="00265AA2">
        <w:rPr>
          <w:b/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04321CCB" wp14:editId="3E0F98B9">
            <wp:simplePos x="0" y="0"/>
            <wp:positionH relativeFrom="margin">
              <wp:posOffset>1522730</wp:posOffset>
            </wp:positionH>
            <wp:positionV relativeFrom="paragraph">
              <wp:posOffset>6205220</wp:posOffset>
            </wp:positionV>
            <wp:extent cx="1670050" cy="171450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b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120"/>
        <w:gridCol w:w="2290"/>
        <w:gridCol w:w="1247"/>
        <w:gridCol w:w="1134"/>
        <w:gridCol w:w="1275"/>
        <w:gridCol w:w="2439"/>
      </w:tblGrid>
      <w:tr w:rsidR="00BD1AC7" w:rsidRPr="00684302" w14:paraId="430C64C7" w14:textId="77777777" w:rsidTr="003C0B29">
        <w:trPr>
          <w:trHeight w:val="525"/>
        </w:trPr>
        <w:tc>
          <w:tcPr>
            <w:tcW w:w="2100" w:type="dxa"/>
            <w:gridSpan w:val="3"/>
            <w:tcBorders>
              <w:bottom w:val="nil"/>
              <w:right w:val="single" w:sz="4" w:space="0" w:color="auto"/>
            </w:tcBorders>
          </w:tcPr>
          <w:p w14:paraId="63B6C2B7" w14:textId="77777777" w:rsidR="00BD1AC7" w:rsidRPr="00795BBC" w:rsidRDefault="00BD1AC7" w:rsidP="0024018D">
            <w:pPr>
              <w:rPr>
                <w:rFonts w:eastAsia="Times New Roman"/>
                <w:color w:val="1F497D"/>
                <w:lang w:val="en-US"/>
              </w:rPr>
            </w:pPr>
            <w:r w:rsidRPr="00795BBC">
              <w:rPr>
                <w:rFonts w:eastAsia="Times New Roman"/>
                <w:color w:val="1F497D"/>
                <w:lang w:val="en-US"/>
              </w:rPr>
              <w:t xml:space="preserve">Date of shipment:      </w:t>
            </w:r>
          </w:p>
          <w:p w14:paraId="7558CB55" w14:textId="4DAF17C7" w:rsidR="00BD1AC7" w:rsidRPr="00225CA0" w:rsidRDefault="003C0B29" w:rsidP="00684302">
            <w:pPr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May 31</w:t>
            </w:r>
            <w:r w:rsidRPr="003C0B29">
              <w:rPr>
                <w:rFonts w:eastAsia="Times New Roman"/>
                <w:b/>
                <w:vertAlign w:val="superscript"/>
                <w:lang w:val="en-US"/>
              </w:rPr>
              <w:t>st</w:t>
            </w:r>
            <w:r w:rsidR="00BD1AC7">
              <w:rPr>
                <w:rFonts w:eastAsia="Times New Roman"/>
                <w:b/>
                <w:lang w:val="en-US"/>
              </w:rPr>
              <w:t>, 2025</w:t>
            </w:r>
          </w:p>
        </w:tc>
        <w:tc>
          <w:tcPr>
            <w:tcW w:w="2290" w:type="dxa"/>
            <w:tcBorders>
              <w:left w:val="single" w:sz="4" w:space="0" w:color="auto"/>
            </w:tcBorders>
          </w:tcPr>
          <w:p w14:paraId="6116E9BD" w14:textId="11A6F53B" w:rsidR="00BD1AC7" w:rsidRPr="00795BBC" w:rsidRDefault="00BD1AC7" w:rsidP="00BD1AC7">
            <w:pPr>
              <w:rPr>
                <w:rFonts w:eastAsia="Times New Roman"/>
                <w:color w:val="1F497D"/>
                <w:lang w:val="en-US"/>
              </w:rPr>
            </w:pPr>
            <w:r w:rsidRPr="00795BBC">
              <w:rPr>
                <w:rFonts w:eastAsia="Times New Roman"/>
                <w:color w:val="1F497D"/>
                <w:lang w:val="en-US"/>
              </w:rPr>
              <w:t>D</w:t>
            </w:r>
            <w:r w:rsidR="003C0B29">
              <w:rPr>
                <w:rFonts w:eastAsia="Times New Roman"/>
                <w:color w:val="1F497D"/>
                <w:lang w:val="en-US"/>
              </w:rPr>
              <w:t>ue date</w:t>
            </w:r>
            <w:r w:rsidRPr="00795BBC">
              <w:rPr>
                <w:rFonts w:eastAsia="Times New Roman"/>
                <w:color w:val="1F497D"/>
                <w:lang w:val="en-US"/>
              </w:rPr>
              <w:t xml:space="preserve">:      </w:t>
            </w:r>
          </w:p>
          <w:p w14:paraId="643E2C49" w14:textId="710294BD" w:rsidR="00BD1AC7" w:rsidRPr="00225CA0" w:rsidRDefault="003C0B29" w:rsidP="00BD1AC7">
            <w:pPr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June 15</w:t>
            </w:r>
            <w:r w:rsidRPr="003C0B29">
              <w:rPr>
                <w:rFonts w:eastAsia="Times New Roman"/>
                <w:b/>
                <w:vertAlign w:val="superscript"/>
                <w:lang w:val="en-US"/>
              </w:rPr>
              <w:t>th</w:t>
            </w:r>
            <w:r w:rsidR="00BD1AC7">
              <w:rPr>
                <w:rFonts w:eastAsia="Times New Roman"/>
                <w:b/>
                <w:lang w:val="en-US"/>
              </w:rPr>
              <w:t>, 2025</w:t>
            </w:r>
          </w:p>
        </w:tc>
        <w:tc>
          <w:tcPr>
            <w:tcW w:w="6095" w:type="dxa"/>
            <w:gridSpan w:val="4"/>
          </w:tcPr>
          <w:p w14:paraId="6A7D6873" w14:textId="0AAB2F31" w:rsidR="00BD1AC7" w:rsidRPr="00795BBC" w:rsidRDefault="00BD1AC7" w:rsidP="0024018D">
            <w:pPr>
              <w:rPr>
                <w:rFonts w:eastAsia="Times New Roman"/>
                <w:color w:val="1F497D"/>
                <w:lang w:val="en-US"/>
              </w:rPr>
            </w:pPr>
            <w:r w:rsidRPr="00795BBC">
              <w:rPr>
                <w:rFonts w:eastAsia="Times New Roman"/>
                <w:color w:val="1F497D"/>
                <w:lang w:val="en-US"/>
              </w:rPr>
              <w:t>Contract No:</w:t>
            </w:r>
          </w:p>
          <w:p w14:paraId="681CE542" w14:textId="77777777" w:rsidR="00BD1AC7" w:rsidRPr="00A37F2F" w:rsidRDefault="00BD1AC7" w:rsidP="0024018D">
            <w:pPr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Supply agreement 05/02/2025 dd 05.02.2025</w:t>
            </w:r>
            <w:r w:rsidRPr="00A37F2F">
              <w:rPr>
                <w:rFonts w:eastAsia="Times New Roman"/>
                <w:b/>
                <w:lang w:val="en-US"/>
              </w:rPr>
              <w:t xml:space="preserve">; </w:t>
            </w:r>
          </w:p>
          <w:p w14:paraId="3793FAE1" w14:textId="7A6E1245" w:rsidR="00BD1AC7" w:rsidRPr="00C833F0" w:rsidRDefault="00BD1AC7" w:rsidP="00F3103B">
            <w:pPr>
              <w:rPr>
                <w:lang w:val="en-US"/>
              </w:rPr>
            </w:pPr>
            <w:r w:rsidRPr="00A37F2F">
              <w:rPr>
                <w:b/>
                <w:lang w:val="en-US"/>
              </w:rPr>
              <w:t>Additional Agreement №</w:t>
            </w:r>
            <w:r w:rsidR="003C0B29">
              <w:rPr>
                <w:b/>
                <w:lang w:val="en-US"/>
              </w:rPr>
              <w:t>3</w:t>
            </w:r>
          </w:p>
        </w:tc>
      </w:tr>
      <w:tr w:rsidR="002E1251" w14:paraId="6974C5A1" w14:textId="77777777" w:rsidTr="003C0B29">
        <w:trPr>
          <w:trHeight w:val="2097"/>
        </w:trPr>
        <w:tc>
          <w:tcPr>
            <w:tcW w:w="4390" w:type="dxa"/>
            <w:gridSpan w:val="4"/>
          </w:tcPr>
          <w:p w14:paraId="4D82F45E" w14:textId="77777777" w:rsidR="002E1251" w:rsidRPr="00795BBC" w:rsidRDefault="002E1251" w:rsidP="0024018D">
            <w:pPr>
              <w:rPr>
                <w:rFonts w:eastAsia="Times New Roman"/>
                <w:color w:val="1F497D"/>
                <w:lang w:val="en-US"/>
              </w:rPr>
            </w:pPr>
            <w:r w:rsidRPr="00795BBC">
              <w:rPr>
                <w:rFonts w:eastAsia="Times New Roman"/>
                <w:color w:val="1F497D"/>
                <w:lang w:val="en-US"/>
              </w:rPr>
              <w:t>Seller:</w:t>
            </w:r>
          </w:p>
          <w:p w14:paraId="33E59E54" w14:textId="77777777" w:rsidR="002E1251" w:rsidRPr="00795BBC" w:rsidRDefault="002E1251" w:rsidP="0024018D">
            <w:pPr>
              <w:rPr>
                <w:rFonts w:eastAsia="Times New Roman"/>
                <w:b/>
                <w:lang w:val="en-US"/>
              </w:rPr>
            </w:pPr>
            <w:r w:rsidRPr="00795BBC">
              <w:rPr>
                <w:rFonts w:eastAsia="Times New Roman"/>
                <w:b/>
                <w:lang w:val="en-US"/>
              </w:rPr>
              <w:t>PineChemical Group Oy</w:t>
            </w:r>
          </w:p>
          <w:p w14:paraId="0AF7D0BD" w14:textId="77777777" w:rsidR="002E1251" w:rsidRPr="00684302" w:rsidRDefault="002E1251" w:rsidP="0024018D">
            <w:pPr>
              <w:rPr>
                <w:rFonts w:eastAsia="Times New Roman"/>
                <w:lang w:val="en-US"/>
              </w:rPr>
            </w:pPr>
            <w:r w:rsidRPr="00684302">
              <w:rPr>
                <w:rFonts w:eastAsia="Times New Roman"/>
                <w:lang w:val="en-US"/>
              </w:rPr>
              <w:t>VAT No FI22303619</w:t>
            </w:r>
          </w:p>
          <w:p w14:paraId="600F9C6E" w14:textId="77777777" w:rsidR="002E1251" w:rsidRPr="00684302" w:rsidRDefault="002E1251" w:rsidP="0024018D">
            <w:pPr>
              <w:rPr>
                <w:rFonts w:ascii="Segoe UI Symbol" w:eastAsiaTheme="minorHAnsi" w:hAnsi="Segoe UI Symbol"/>
                <w:lang w:val="en-US"/>
              </w:rPr>
            </w:pPr>
            <w:r w:rsidRPr="00684302">
              <w:rPr>
                <w:rFonts w:eastAsiaTheme="minorHAnsi"/>
                <w:lang w:val="en-US"/>
              </w:rPr>
              <w:t>Pitkänsillanranta 3 A</w:t>
            </w:r>
          </w:p>
          <w:p w14:paraId="51F10386" w14:textId="77777777" w:rsidR="002E1251" w:rsidRPr="00684302" w:rsidRDefault="002E1251" w:rsidP="0024018D">
            <w:pPr>
              <w:rPr>
                <w:rFonts w:eastAsia="Times New Roman"/>
                <w:lang w:val="en-US"/>
              </w:rPr>
            </w:pPr>
            <w:r w:rsidRPr="00684302">
              <w:rPr>
                <w:rFonts w:eastAsiaTheme="minorHAnsi"/>
                <w:lang w:val="fi-FI"/>
              </w:rPr>
              <w:t>00530 Helsinki, Finland</w:t>
            </w:r>
          </w:p>
          <w:p w14:paraId="2621042C" w14:textId="77777777" w:rsidR="007F2832" w:rsidRDefault="007F2832" w:rsidP="007F283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EURASIAN BANK Almaty</w:t>
            </w:r>
          </w:p>
          <w:p w14:paraId="5BA9D351" w14:textId="77777777" w:rsidR="007F2832" w:rsidRDefault="007F2832" w:rsidP="007F283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IBAN</w:t>
            </w:r>
            <w:r w:rsidR="00684302">
              <w:rPr>
                <w:b/>
                <w:lang w:val="en-US"/>
              </w:rPr>
              <w:t xml:space="preserve"> (USD):</w:t>
            </w:r>
            <w:r>
              <w:rPr>
                <w:b/>
                <w:lang w:val="en-US"/>
              </w:rPr>
              <w:t xml:space="preserve"> KZ2694806USD22033530</w:t>
            </w:r>
          </w:p>
          <w:p w14:paraId="1D1CA145" w14:textId="77777777" w:rsidR="002E1251" w:rsidRPr="002E1251" w:rsidRDefault="007F2832" w:rsidP="007F2832">
            <w:pPr>
              <w:rPr>
                <w:lang w:val="en-US"/>
              </w:rPr>
            </w:pPr>
            <w:r>
              <w:rPr>
                <w:b/>
                <w:lang w:val="en-US"/>
              </w:rPr>
              <w:t>SWIFT code: EURIKZKA</w:t>
            </w:r>
          </w:p>
        </w:tc>
        <w:tc>
          <w:tcPr>
            <w:tcW w:w="6095" w:type="dxa"/>
            <w:gridSpan w:val="4"/>
          </w:tcPr>
          <w:p w14:paraId="6E639B8C" w14:textId="77777777" w:rsidR="002E1251" w:rsidRPr="00795BBC" w:rsidRDefault="002E1251" w:rsidP="0024018D">
            <w:pPr>
              <w:rPr>
                <w:rFonts w:eastAsia="Times New Roman"/>
                <w:color w:val="1F497D"/>
                <w:lang w:val="en-US"/>
              </w:rPr>
            </w:pPr>
            <w:r w:rsidRPr="00795BBC">
              <w:rPr>
                <w:rFonts w:eastAsia="Times New Roman"/>
                <w:color w:val="1F497D"/>
                <w:lang w:val="en-US"/>
              </w:rPr>
              <w:t>Buyer:</w:t>
            </w:r>
          </w:p>
          <w:p w14:paraId="6C2EFF66" w14:textId="756A226A" w:rsidR="00684302" w:rsidRPr="00684302" w:rsidRDefault="00CB2492" w:rsidP="00684302">
            <w:pPr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XXXXXXXXXXX</w:t>
            </w:r>
            <w:r w:rsidR="00684302" w:rsidRPr="00684302">
              <w:rPr>
                <w:rFonts w:eastAsia="Times New Roman"/>
                <w:b/>
                <w:lang w:val="en-US"/>
              </w:rPr>
              <w:t>, China</w:t>
            </w:r>
          </w:p>
          <w:p w14:paraId="6208CD76" w14:textId="77777777" w:rsidR="00684302" w:rsidRPr="00684302" w:rsidRDefault="00684302" w:rsidP="00684302">
            <w:pPr>
              <w:rPr>
                <w:rFonts w:eastAsia="Times New Roman"/>
                <w:b/>
                <w:lang w:val="en-US"/>
              </w:rPr>
            </w:pPr>
            <w:r w:rsidRPr="00684302">
              <w:rPr>
                <w:rFonts w:eastAsia="Times New Roman"/>
                <w:b/>
                <w:lang w:val="en-US"/>
              </w:rPr>
              <w:t>Tel: 86-512-56798579</w:t>
            </w:r>
          </w:p>
          <w:p w14:paraId="06BF06CE" w14:textId="77777777" w:rsidR="002E1251" w:rsidRPr="00795BBC" w:rsidRDefault="00684302" w:rsidP="00684302">
            <w:r w:rsidRPr="00684302">
              <w:rPr>
                <w:rFonts w:eastAsia="Times New Roman"/>
                <w:b/>
                <w:lang w:val="en-US"/>
              </w:rPr>
              <w:t>Fax: 86-512-82177263</w:t>
            </w:r>
          </w:p>
        </w:tc>
      </w:tr>
      <w:tr w:rsidR="002E1251" w:rsidRPr="00CB2492" w14:paraId="081BB467" w14:textId="77777777" w:rsidTr="003C0B29">
        <w:trPr>
          <w:trHeight w:val="1036"/>
        </w:trPr>
        <w:tc>
          <w:tcPr>
            <w:tcW w:w="4390" w:type="dxa"/>
            <w:gridSpan w:val="4"/>
          </w:tcPr>
          <w:p w14:paraId="3FCEA58D" w14:textId="77777777" w:rsidR="002E1251" w:rsidRPr="00795BBC" w:rsidRDefault="002E1251" w:rsidP="0024018D">
            <w:pPr>
              <w:rPr>
                <w:rFonts w:eastAsia="Times New Roman"/>
                <w:color w:val="1F497D"/>
                <w:lang w:val="en-US"/>
              </w:rPr>
            </w:pPr>
            <w:r w:rsidRPr="00795BBC">
              <w:rPr>
                <w:rFonts w:eastAsia="Times New Roman"/>
                <w:color w:val="1F497D"/>
                <w:lang w:val="en-US"/>
              </w:rPr>
              <w:t>Consignor:</w:t>
            </w:r>
          </w:p>
          <w:p w14:paraId="75B1F9EC" w14:textId="77777777" w:rsidR="002E1251" w:rsidRPr="00795BBC" w:rsidRDefault="002E1251" w:rsidP="0024018D">
            <w:pPr>
              <w:rPr>
                <w:rFonts w:eastAsia="Times New Roman"/>
                <w:b/>
                <w:lang w:val="en-US"/>
              </w:rPr>
            </w:pPr>
            <w:r w:rsidRPr="00795BBC">
              <w:rPr>
                <w:rFonts w:eastAsia="Times New Roman"/>
                <w:b/>
                <w:lang w:val="en-US"/>
              </w:rPr>
              <w:t>PineChemical Group Oy</w:t>
            </w:r>
          </w:p>
          <w:p w14:paraId="47CDBB8F" w14:textId="77777777" w:rsidR="002E1251" w:rsidRPr="00684302" w:rsidRDefault="002E1251" w:rsidP="0024018D">
            <w:pPr>
              <w:rPr>
                <w:rFonts w:ascii="Segoe UI Symbol" w:eastAsiaTheme="minorHAnsi" w:hAnsi="Segoe UI Symbol"/>
                <w:lang w:val="en-US"/>
              </w:rPr>
            </w:pPr>
            <w:r w:rsidRPr="00684302">
              <w:rPr>
                <w:rFonts w:eastAsiaTheme="minorHAnsi"/>
                <w:lang w:val="en-US"/>
              </w:rPr>
              <w:t>Pitkänsillanranta 3 A</w:t>
            </w:r>
          </w:p>
          <w:p w14:paraId="3AA13B49" w14:textId="77777777" w:rsidR="002E1251" w:rsidRPr="00795BBC" w:rsidRDefault="002E1251" w:rsidP="00684302">
            <w:pPr>
              <w:rPr>
                <w:rFonts w:eastAsia="Times New Roman"/>
                <w:color w:val="1F497D"/>
                <w:lang w:val="en-US"/>
              </w:rPr>
            </w:pPr>
            <w:r w:rsidRPr="00684302">
              <w:rPr>
                <w:rFonts w:eastAsiaTheme="minorHAnsi"/>
                <w:lang w:val="fi-FI"/>
              </w:rPr>
              <w:t>00530 Helsinki, Finland</w:t>
            </w:r>
          </w:p>
        </w:tc>
        <w:tc>
          <w:tcPr>
            <w:tcW w:w="6095" w:type="dxa"/>
            <w:gridSpan w:val="4"/>
          </w:tcPr>
          <w:p w14:paraId="566C2D4B" w14:textId="77777777" w:rsidR="002E1251" w:rsidRPr="00795BBC" w:rsidRDefault="002E1251" w:rsidP="0024018D">
            <w:pPr>
              <w:rPr>
                <w:rFonts w:eastAsia="Times New Roman"/>
                <w:color w:val="1F497D"/>
                <w:lang w:val="en-US"/>
              </w:rPr>
            </w:pPr>
            <w:r w:rsidRPr="00795BBC">
              <w:rPr>
                <w:rFonts w:eastAsia="Times New Roman"/>
                <w:color w:val="1F497D"/>
                <w:lang w:val="en-US"/>
              </w:rPr>
              <w:t>Consignee:</w:t>
            </w:r>
          </w:p>
          <w:p w14:paraId="16EFC9C1" w14:textId="4CFE3DD1" w:rsidR="002E1251" w:rsidRPr="00795BBC" w:rsidRDefault="00CB2492" w:rsidP="00684302">
            <w:pPr>
              <w:rPr>
                <w:rFonts w:eastAsia="Times New Roman"/>
                <w:color w:val="1F497D"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XXXXXXXXXXX</w:t>
            </w:r>
            <w:r w:rsidR="00684302" w:rsidRPr="00684302">
              <w:rPr>
                <w:rFonts w:eastAsia="Times New Roman"/>
                <w:lang w:val="en-US"/>
              </w:rPr>
              <w:t>, China</w:t>
            </w:r>
          </w:p>
        </w:tc>
      </w:tr>
      <w:tr w:rsidR="002E1251" w14:paraId="5B0FF1D5" w14:textId="77777777" w:rsidTr="003C0B29">
        <w:trPr>
          <w:trHeight w:val="525"/>
        </w:trPr>
        <w:tc>
          <w:tcPr>
            <w:tcW w:w="4390" w:type="dxa"/>
            <w:gridSpan w:val="4"/>
          </w:tcPr>
          <w:p w14:paraId="29E48B3E" w14:textId="77777777" w:rsidR="00684302" w:rsidRPr="00795BBC" w:rsidRDefault="00684302" w:rsidP="00684302">
            <w:pPr>
              <w:rPr>
                <w:rFonts w:eastAsia="Times New Roman"/>
                <w:color w:val="1F497D"/>
                <w:lang w:val="en-US"/>
              </w:rPr>
            </w:pPr>
            <w:r w:rsidRPr="00795BBC">
              <w:rPr>
                <w:rFonts w:eastAsia="Times New Roman"/>
                <w:color w:val="1F497D"/>
                <w:lang w:val="en-US"/>
              </w:rPr>
              <w:t xml:space="preserve">Currency: </w:t>
            </w:r>
          </w:p>
          <w:p w14:paraId="3FBE895D" w14:textId="77777777" w:rsidR="002E1251" w:rsidRPr="00795BBC" w:rsidRDefault="00684302" w:rsidP="00684302">
            <w:pPr>
              <w:rPr>
                <w:rFonts w:eastAsia="Times New Roman"/>
                <w:color w:val="1F497D"/>
                <w:lang w:val="en-US"/>
              </w:rPr>
            </w:pPr>
            <w:r w:rsidRPr="00795BBC">
              <w:rPr>
                <w:rFonts w:eastAsia="Times New Roman"/>
                <w:b/>
                <w:lang w:val="en-US"/>
              </w:rPr>
              <w:t>USD</w:t>
            </w:r>
          </w:p>
        </w:tc>
        <w:tc>
          <w:tcPr>
            <w:tcW w:w="6095" w:type="dxa"/>
            <w:gridSpan w:val="4"/>
          </w:tcPr>
          <w:p w14:paraId="24CF70D6" w14:textId="77777777" w:rsidR="00D928D6" w:rsidRPr="00D928D6" w:rsidRDefault="00D928D6" w:rsidP="00D928D6">
            <w:pPr>
              <w:rPr>
                <w:rFonts w:eastAsia="Times New Roman"/>
                <w:color w:val="1F497D"/>
                <w:lang w:val="en-US"/>
              </w:rPr>
            </w:pPr>
            <w:r w:rsidRPr="00D928D6">
              <w:rPr>
                <w:rFonts w:eastAsia="Times New Roman"/>
                <w:color w:val="1F497D"/>
                <w:lang w:val="en-US"/>
              </w:rPr>
              <w:t>Container No:</w:t>
            </w:r>
          </w:p>
          <w:p w14:paraId="0BA88556" w14:textId="590439A4" w:rsidR="002E1251" w:rsidRPr="003C0B29" w:rsidRDefault="003C0B29" w:rsidP="00D928D6">
            <w:pPr>
              <w:rPr>
                <w:rFonts w:eastAsia="Times New Roman"/>
                <w:b/>
              </w:rPr>
            </w:pPr>
            <w:r w:rsidRPr="003C0B29">
              <w:rPr>
                <w:rFonts w:eastAsia="Times New Roman"/>
                <w:b/>
                <w:lang w:val="en-US"/>
              </w:rPr>
              <w:t>GMCU2150539</w:t>
            </w:r>
          </w:p>
        </w:tc>
      </w:tr>
      <w:tr w:rsidR="002E1251" w14:paraId="3E3DE2B8" w14:textId="77777777" w:rsidTr="003C0B29">
        <w:trPr>
          <w:trHeight w:val="511"/>
        </w:trPr>
        <w:tc>
          <w:tcPr>
            <w:tcW w:w="4390" w:type="dxa"/>
            <w:gridSpan w:val="4"/>
          </w:tcPr>
          <w:p w14:paraId="0DBD5E0F" w14:textId="77777777" w:rsidR="002E1251" w:rsidRPr="00795BBC" w:rsidRDefault="002E1251" w:rsidP="0024018D">
            <w:pPr>
              <w:rPr>
                <w:rFonts w:eastAsia="Times New Roman"/>
                <w:color w:val="1F497D"/>
                <w:lang w:val="en-US"/>
              </w:rPr>
            </w:pPr>
            <w:r w:rsidRPr="00795BBC">
              <w:rPr>
                <w:rFonts w:eastAsia="Times New Roman"/>
                <w:color w:val="1F497D"/>
                <w:lang w:val="en-US"/>
              </w:rPr>
              <w:t>Country of final destination:</w:t>
            </w:r>
          </w:p>
          <w:p w14:paraId="34CE2B95" w14:textId="77777777" w:rsidR="002E1251" w:rsidRPr="00795BBC" w:rsidRDefault="002E1251" w:rsidP="0024018D">
            <w:pPr>
              <w:rPr>
                <w:rFonts w:eastAsia="Times New Roman"/>
                <w:color w:val="1F497D"/>
                <w:lang w:val="en-US"/>
              </w:rPr>
            </w:pPr>
            <w:r w:rsidRPr="00795BBC">
              <w:rPr>
                <w:rFonts w:eastAsia="Times New Roman"/>
                <w:b/>
                <w:lang w:val="en-US"/>
              </w:rPr>
              <w:t>China</w:t>
            </w:r>
          </w:p>
        </w:tc>
        <w:tc>
          <w:tcPr>
            <w:tcW w:w="6095" w:type="dxa"/>
            <w:gridSpan w:val="4"/>
          </w:tcPr>
          <w:p w14:paraId="646ACD91" w14:textId="77777777" w:rsidR="002E1251" w:rsidRPr="00795BBC" w:rsidRDefault="002E1251" w:rsidP="0024018D">
            <w:pPr>
              <w:rPr>
                <w:rFonts w:eastAsia="Times New Roman"/>
                <w:color w:val="1F497D"/>
                <w:lang w:val="en-US"/>
              </w:rPr>
            </w:pPr>
            <w:r w:rsidRPr="00795BBC">
              <w:rPr>
                <w:rFonts w:eastAsia="Times New Roman"/>
                <w:color w:val="1F497D"/>
                <w:lang w:val="en-US"/>
              </w:rPr>
              <w:t>Terms of Delivery/Price Term:</w:t>
            </w:r>
          </w:p>
          <w:p w14:paraId="705D16BA" w14:textId="6B1E833C" w:rsidR="002E1251" w:rsidRPr="0072705C" w:rsidRDefault="00CB2492" w:rsidP="00684302">
            <w:pPr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CIF XXXXXXXX</w:t>
            </w:r>
            <w:r w:rsidR="00684302">
              <w:rPr>
                <w:rFonts w:eastAsia="Times New Roman"/>
                <w:b/>
                <w:lang w:val="en-US"/>
              </w:rPr>
              <w:t xml:space="preserve">, China </w:t>
            </w:r>
            <w:r w:rsidR="002E1251" w:rsidRPr="00795BBC">
              <w:rPr>
                <w:rFonts w:eastAsia="Times New Roman"/>
                <w:b/>
                <w:lang w:val="en-US"/>
              </w:rPr>
              <w:t>(INCOTERMS - 2010)</w:t>
            </w:r>
          </w:p>
        </w:tc>
        <w:bookmarkStart w:id="0" w:name="_GoBack"/>
        <w:bookmarkEnd w:id="0"/>
      </w:tr>
      <w:tr w:rsidR="002E1251" w14:paraId="39AC7141" w14:textId="77777777" w:rsidTr="003C0B29">
        <w:trPr>
          <w:trHeight w:val="758"/>
        </w:trPr>
        <w:tc>
          <w:tcPr>
            <w:tcW w:w="846" w:type="dxa"/>
            <w:vAlign w:val="center"/>
          </w:tcPr>
          <w:p w14:paraId="3994DDE7" w14:textId="77777777" w:rsidR="002E1251" w:rsidRPr="00C32E6A" w:rsidRDefault="002E1251" w:rsidP="0024018D">
            <w:pPr>
              <w:jc w:val="center"/>
              <w:rPr>
                <w:rFonts w:eastAsia="Times New Roman"/>
                <w:color w:val="1F497D"/>
                <w:lang w:val="en-US"/>
              </w:rPr>
            </w:pPr>
            <w:r w:rsidRPr="00C32E6A">
              <w:rPr>
                <w:rFonts w:eastAsia="Times New Roman"/>
                <w:color w:val="1F497D"/>
                <w:lang w:val="en-US"/>
              </w:rPr>
              <w:t>No. of</w:t>
            </w:r>
          </w:p>
          <w:p w14:paraId="1F11C481" w14:textId="77777777" w:rsidR="002E1251" w:rsidRPr="00C32E6A" w:rsidRDefault="002E1251" w:rsidP="0024018D">
            <w:pPr>
              <w:jc w:val="center"/>
              <w:rPr>
                <w:rFonts w:eastAsia="Times New Roman"/>
                <w:color w:val="1F497D"/>
                <w:lang w:val="en-US"/>
              </w:rPr>
            </w:pPr>
            <w:r w:rsidRPr="00C32E6A">
              <w:rPr>
                <w:rFonts w:eastAsia="Times New Roman"/>
                <w:color w:val="1F497D"/>
                <w:lang w:val="en-US"/>
              </w:rPr>
              <w:t>Pkgs</w:t>
            </w:r>
          </w:p>
        </w:tc>
        <w:tc>
          <w:tcPr>
            <w:tcW w:w="1134" w:type="dxa"/>
            <w:vAlign w:val="center"/>
          </w:tcPr>
          <w:p w14:paraId="07AC5DB0" w14:textId="77777777" w:rsidR="002E1251" w:rsidRPr="00C32E6A" w:rsidRDefault="002E1251" w:rsidP="0024018D">
            <w:pPr>
              <w:jc w:val="center"/>
              <w:rPr>
                <w:rFonts w:eastAsia="Times New Roman"/>
                <w:color w:val="1F497D"/>
                <w:lang w:val="en-US"/>
              </w:rPr>
            </w:pPr>
            <w:r w:rsidRPr="00C32E6A">
              <w:rPr>
                <w:rFonts w:eastAsia="Times New Roman"/>
                <w:color w:val="1F497D"/>
                <w:lang w:val="en-US"/>
              </w:rPr>
              <w:t>Type of packaging</w:t>
            </w:r>
          </w:p>
        </w:tc>
        <w:tc>
          <w:tcPr>
            <w:tcW w:w="2410" w:type="dxa"/>
            <w:gridSpan w:val="2"/>
            <w:vAlign w:val="center"/>
          </w:tcPr>
          <w:p w14:paraId="7A92CDB9" w14:textId="77777777" w:rsidR="002E1251" w:rsidRPr="00C32E6A" w:rsidRDefault="002E1251" w:rsidP="0024018D">
            <w:pPr>
              <w:jc w:val="center"/>
              <w:rPr>
                <w:rFonts w:eastAsia="Times New Roman"/>
                <w:color w:val="1F497D"/>
              </w:rPr>
            </w:pPr>
            <w:r w:rsidRPr="00C32E6A">
              <w:rPr>
                <w:rFonts w:eastAsia="Times New Roman"/>
                <w:color w:val="1F497D"/>
                <w:lang w:val="en-US"/>
              </w:rPr>
              <w:t>Full Description of goods</w:t>
            </w:r>
          </w:p>
        </w:tc>
        <w:tc>
          <w:tcPr>
            <w:tcW w:w="1247" w:type="dxa"/>
            <w:vAlign w:val="center"/>
          </w:tcPr>
          <w:p w14:paraId="6CEB3986" w14:textId="77777777" w:rsidR="002E1251" w:rsidRPr="00C32E6A" w:rsidRDefault="002E1251" w:rsidP="0024018D">
            <w:pPr>
              <w:jc w:val="center"/>
              <w:rPr>
                <w:rFonts w:eastAsia="Times New Roman"/>
                <w:color w:val="1F497D"/>
                <w:lang w:val="en-US"/>
              </w:rPr>
            </w:pPr>
            <w:r w:rsidRPr="00C32E6A">
              <w:rPr>
                <w:rFonts w:eastAsia="Times New Roman"/>
                <w:color w:val="1F497D"/>
                <w:lang w:val="en-US"/>
              </w:rPr>
              <w:t>Qty,</w:t>
            </w:r>
          </w:p>
          <w:p w14:paraId="170ACBAF" w14:textId="77777777" w:rsidR="002E1251" w:rsidRPr="00C32E6A" w:rsidRDefault="002E1251" w:rsidP="0024018D">
            <w:pPr>
              <w:jc w:val="center"/>
              <w:rPr>
                <w:rFonts w:eastAsia="Times New Roman"/>
                <w:color w:val="1F497D"/>
              </w:rPr>
            </w:pPr>
            <w:r w:rsidRPr="00C32E6A">
              <w:rPr>
                <w:rFonts w:eastAsia="Times New Roman"/>
                <w:color w:val="1F497D"/>
                <w:lang w:val="en-US"/>
              </w:rPr>
              <w:t>MT</w:t>
            </w:r>
          </w:p>
        </w:tc>
        <w:tc>
          <w:tcPr>
            <w:tcW w:w="1134" w:type="dxa"/>
            <w:vAlign w:val="center"/>
          </w:tcPr>
          <w:p w14:paraId="1434B1BF" w14:textId="77777777" w:rsidR="002E1251" w:rsidRPr="00C32E6A" w:rsidRDefault="002E1251" w:rsidP="0024018D">
            <w:pPr>
              <w:jc w:val="center"/>
              <w:rPr>
                <w:rFonts w:eastAsia="Times New Roman"/>
                <w:color w:val="1F497D"/>
                <w:lang w:val="en-US"/>
              </w:rPr>
            </w:pPr>
          </w:p>
          <w:p w14:paraId="4493B691" w14:textId="77777777" w:rsidR="002E1251" w:rsidRPr="00C32E6A" w:rsidRDefault="002E1251" w:rsidP="0024018D">
            <w:pPr>
              <w:rPr>
                <w:rFonts w:eastAsia="Times New Roman"/>
                <w:color w:val="1F497D"/>
                <w:lang w:val="en-US"/>
              </w:rPr>
            </w:pPr>
            <w:r w:rsidRPr="00C32E6A">
              <w:rPr>
                <w:rFonts w:eastAsia="Times New Roman"/>
                <w:color w:val="1F497D"/>
                <w:lang w:val="en-US"/>
              </w:rPr>
              <w:t>Units of measure</w:t>
            </w:r>
          </w:p>
          <w:p w14:paraId="71CFABC5" w14:textId="77777777" w:rsidR="002E1251" w:rsidRPr="00C32E6A" w:rsidRDefault="002E1251" w:rsidP="0024018D">
            <w:pPr>
              <w:jc w:val="center"/>
              <w:rPr>
                <w:rFonts w:eastAsia="Times New Roman"/>
                <w:color w:val="1F497D"/>
              </w:rPr>
            </w:pPr>
          </w:p>
        </w:tc>
        <w:tc>
          <w:tcPr>
            <w:tcW w:w="1275" w:type="dxa"/>
            <w:vAlign w:val="center"/>
          </w:tcPr>
          <w:p w14:paraId="46FD8F44" w14:textId="4B1F0530" w:rsidR="002E1251" w:rsidRPr="00C32E6A" w:rsidRDefault="002E1251" w:rsidP="00684302">
            <w:pPr>
              <w:jc w:val="center"/>
              <w:rPr>
                <w:rFonts w:eastAsia="Times New Roman"/>
                <w:color w:val="1F497D"/>
                <w:lang w:val="en-US"/>
              </w:rPr>
            </w:pPr>
            <w:r w:rsidRPr="00C32E6A">
              <w:rPr>
                <w:rFonts w:eastAsia="Times New Roman"/>
                <w:color w:val="1F497D"/>
                <w:lang w:val="en-US"/>
              </w:rPr>
              <w:t>Unit</w:t>
            </w:r>
            <w:r w:rsidR="00AE31B3">
              <w:rPr>
                <w:rFonts w:eastAsia="Times New Roman"/>
                <w:color w:val="1F497D"/>
                <w:lang w:val="en-US"/>
              </w:rPr>
              <w:t xml:space="preserve"> </w:t>
            </w:r>
            <w:r w:rsidRPr="00C32E6A">
              <w:rPr>
                <w:rFonts w:eastAsia="Times New Roman"/>
                <w:color w:val="1F497D"/>
                <w:lang w:val="en-US"/>
              </w:rPr>
              <w:t>Value</w:t>
            </w:r>
            <w:r w:rsidR="00684302">
              <w:rPr>
                <w:rFonts w:eastAsia="Times New Roman"/>
                <w:color w:val="1F497D"/>
                <w:lang w:val="en-US"/>
              </w:rPr>
              <w:t>, USD</w:t>
            </w:r>
          </w:p>
        </w:tc>
        <w:tc>
          <w:tcPr>
            <w:tcW w:w="2439" w:type="dxa"/>
            <w:vAlign w:val="center"/>
          </w:tcPr>
          <w:p w14:paraId="086DF05C" w14:textId="77777777" w:rsidR="002E1251" w:rsidRDefault="002E1251" w:rsidP="0024018D">
            <w:pPr>
              <w:jc w:val="center"/>
              <w:rPr>
                <w:rFonts w:eastAsia="Times New Roman"/>
                <w:color w:val="1F497D"/>
                <w:lang w:val="en-US"/>
              </w:rPr>
            </w:pPr>
            <w:r w:rsidRPr="00C32E6A">
              <w:rPr>
                <w:rFonts w:eastAsia="Times New Roman"/>
                <w:color w:val="1F497D"/>
                <w:lang w:val="en-US"/>
              </w:rPr>
              <w:t>Total value</w:t>
            </w:r>
            <w:r w:rsidR="00684302">
              <w:rPr>
                <w:rFonts w:eastAsia="Times New Roman"/>
                <w:color w:val="1F497D"/>
                <w:lang w:val="en-US"/>
              </w:rPr>
              <w:t>,</w:t>
            </w:r>
          </w:p>
          <w:p w14:paraId="7CAAA5ED" w14:textId="77777777" w:rsidR="00684302" w:rsidRPr="00C32E6A" w:rsidRDefault="00684302" w:rsidP="0024018D">
            <w:pPr>
              <w:jc w:val="center"/>
              <w:rPr>
                <w:rFonts w:eastAsia="Times New Roman"/>
                <w:color w:val="1F497D"/>
              </w:rPr>
            </w:pPr>
            <w:r>
              <w:rPr>
                <w:rFonts w:eastAsia="Times New Roman"/>
                <w:color w:val="1F497D"/>
                <w:lang w:val="en-US"/>
              </w:rPr>
              <w:t>USD</w:t>
            </w:r>
          </w:p>
        </w:tc>
      </w:tr>
      <w:tr w:rsidR="002E1251" w14:paraId="78B5B5B0" w14:textId="77777777" w:rsidTr="003C0B29">
        <w:trPr>
          <w:trHeight w:val="347"/>
        </w:trPr>
        <w:tc>
          <w:tcPr>
            <w:tcW w:w="846" w:type="dxa"/>
            <w:vAlign w:val="center"/>
          </w:tcPr>
          <w:p w14:paraId="2781A3B4" w14:textId="535BE63A" w:rsidR="002E1251" w:rsidRPr="00C32E6A" w:rsidRDefault="00BD1AC7" w:rsidP="0024018D">
            <w:pPr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001</w:t>
            </w:r>
          </w:p>
        </w:tc>
        <w:tc>
          <w:tcPr>
            <w:tcW w:w="1134" w:type="dxa"/>
            <w:vAlign w:val="center"/>
          </w:tcPr>
          <w:p w14:paraId="3372091B" w14:textId="77777777" w:rsidR="002E1251" w:rsidRPr="00E007C8" w:rsidRDefault="00684302" w:rsidP="00AE31B3">
            <w:pPr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TC, in bulk</w:t>
            </w:r>
          </w:p>
        </w:tc>
        <w:tc>
          <w:tcPr>
            <w:tcW w:w="2410" w:type="dxa"/>
            <w:gridSpan w:val="2"/>
            <w:vAlign w:val="center"/>
          </w:tcPr>
          <w:p w14:paraId="38D42D0C" w14:textId="013D415E" w:rsidR="002E1251" w:rsidRPr="00E007C8" w:rsidRDefault="00684302" w:rsidP="00684302">
            <w:pPr>
              <w:jc w:val="center"/>
              <w:rPr>
                <w:rFonts w:eastAsia="Times New Roman"/>
                <w:b/>
                <w:lang w:val="en-US"/>
              </w:rPr>
            </w:pPr>
            <w:r w:rsidRPr="00684302">
              <w:rPr>
                <w:rFonts w:eastAsia="Times New Roman"/>
                <w:b/>
                <w:lang w:val="en-US"/>
              </w:rPr>
              <w:t>Sulphate Turpentine Refined</w:t>
            </w:r>
            <w:r>
              <w:rPr>
                <w:rFonts w:eastAsia="Times New Roman"/>
                <w:b/>
                <w:lang w:val="en-US"/>
              </w:rPr>
              <w:t>,</w:t>
            </w:r>
            <w:r w:rsidRPr="00684302">
              <w:rPr>
                <w:rFonts w:eastAsia="Times New Roman"/>
                <w:b/>
                <w:lang w:val="en-US"/>
              </w:rPr>
              <w:t xml:space="preserve"> </w:t>
            </w:r>
            <w:r w:rsidR="003C0B29">
              <w:rPr>
                <w:rFonts w:eastAsia="Times New Roman"/>
                <w:b/>
                <w:lang w:val="en-US"/>
              </w:rPr>
              <w:t>MAR</w:t>
            </w:r>
            <w:r w:rsidR="002E1251">
              <w:rPr>
                <w:rFonts w:eastAsia="Times New Roman"/>
                <w:b/>
                <w:lang w:val="en-US"/>
              </w:rPr>
              <w:t xml:space="preserve"> grade</w:t>
            </w:r>
          </w:p>
        </w:tc>
        <w:tc>
          <w:tcPr>
            <w:tcW w:w="1247" w:type="dxa"/>
            <w:vAlign w:val="center"/>
          </w:tcPr>
          <w:p w14:paraId="3ED0EFD7" w14:textId="49CF44FE" w:rsidR="002E1251" w:rsidRPr="00C7276C" w:rsidRDefault="003C0B29" w:rsidP="009A30BE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lang w:val="en-US"/>
              </w:rPr>
              <w:t>20</w:t>
            </w:r>
            <w:r w:rsidR="00BD1AC7">
              <w:rPr>
                <w:rFonts w:eastAsia="Times New Roman"/>
                <w:b/>
                <w:lang w:val="en-US"/>
              </w:rPr>
              <w:t>.</w:t>
            </w:r>
            <w:r>
              <w:rPr>
                <w:rFonts w:eastAsia="Times New Roman"/>
                <w:b/>
                <w:lang w:val="en-US"/>
              </w:rPr>
              <w:t>26</w:t>
            </w:r>
            <w:r w:rsidR="00BD1AC7">
              <w:rPr>
                <w:rFonts w:eastAsia="Times New Roman"/>
                <w:b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708DD3B5" w14:textId="77777777" w:rsidR="002E1251" w:rsidRPr="00E007C8" w:rsidRDefault="002E1251" w:rsidP="0024018D">
            <w:pPr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MT</w:t>
            </w:r>
          </w:p>
        </w:tc>
        <w:tc>
          <w:tcPr>
            <w:tcW w:w="1275" w:type="dxa"/>
            <w:vAlign w:val="center"/>
          </w:tcPr>
          <w:p w14:paraId="0BFFC756" w14:textId="392A0675" w:rsidR="002E1251" w:rsidRPr="00F64AF8" w:rsidRDefault="00F64AF8" w:rsidP="00B94C8C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1425</w:t>
            </w:r>
          </w:p>
        </w:tc>
        <w:tc>
          <w:tcPr>
            <w:tcW w:w="2439" w:type="dxa"/>
            <w:vAlign w:val="center"/>
          </w:tcPr>
          <w:p w14:paraId="6E8ED607" w14:textId="3FF687CA" w:rsidR="002E1251" w:rsidRPr="00E007C8" w:rsidRDefault="0038525B" w:rsidP="00684302">
            <w:pPr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</w:rPr>
              <w:t>28</w:t>
            </w:r>
            <w:r w:rsidR="00BD1AC7">
              <w:rPr>
                <w:rFonts w:eastAsia="Times New Roman"/>
                <w:b/>
                <w:lang w:val="en-US"/>
              </w:rPr>
              <w:t> </w:t>
            </w:r>
            <w:r>
              <w:rPr>
                <w:rFonts w:eastAsia="Times New Roman"/>
                <w:b/>
              </w:rPr>
              <w:t>870</w:t>
            </w:r>
            <w:r w:rsidR="00BD1AC7">
              <w:rPr>
                <w:rFonts w:eastAsia="Times New Roman"/>
                <w:b/>
                <w:lang w:val="en-US"/>
              </w:rPr>
              <w:t>.</w:t>
            </w:r>
            <w:r>
              <w:rPr>
                <w:rFonts w:eastAsia="Times New Roman"/>
                <w:b/>
              </w:rPr>
              <w:t>5</w:t>
            </w:r>
            <w:r w:rsidR="00BD1AC7">
              <w:rPr>
                <w:rFonts w:eastAsia="Times New Roman"/>
                <w:b/>
                <w:lang w:val="en-US"/>
              </w:rPr>
              <w:t>0</w:t>
            </w:r>
          </w:p>
        </w:tc>
      </w:tr>
      <w:tr w:rsidR="00BD1AC7" w14:paraId="1F07311D" w14:textId="77777777" w:rsidTr="0090173F">
        <w:trPr>
          <w:trHeight w:val="340"/>
        </w:trPr>
        <w:tc>
          <w:tcPr>
            <w:tcW w:w="8046" w:type="dxa"/>
            <w:gridSpan w:val="7"/>
            <w:vAlign w:val="center"/>
          </w:tcPr>
          <w:p w14:paraId="477C4461" w14:textId="2AAAC81C" w:rsidR="00BD1AC7" w:rsidRPr="00DE059B" w:rsidRDefault="00BD1AC7" w:rsidP="0024018D">
            <w:pPr>
              <w:jc w:val="right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Already prepaid:</w:t>
            </w:r>
          </w:p>
        </w:tc>
        <w:tc>
          <w:tcPr>
            <w:tcW w:w="2439" w:type="dxa"/>
            <w:vAlign w:val="center"/>
          </w:tcPr>
          <w:p w14:paraId="05581416" w14:textId="00DAB674" w:rsidR="00BD1AC7" w:rsidRPr="00DE059B" w:rsidRDefault="00BD1AC7" w:rsidP="009A30BE">
            <w:pPr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</w:t>
            </w:r>
            <w:r w:rsidR="0038525B">
              <w:rPr>
                <w:rFonts w:eastAsia="Times New Roman"/>
                <w:b/>
              </w:rPr>
              <w:t>5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="0038525B">
              <w:rPr>
                <w:rFonts w:eastAsia="Times New Roman"/>
                <w:b/>
              </w:rPr>
              <w:t>70</w:t>
            </w:r>
            <w:r>
              <w:rPr>
                <w:rFonts w:eastAsia="Times New Roman"/>
                <w:b/>
                <w:lang w:val="en-US"/>
              </w:rPr>
              <w:t>0.00</w:t>
            </w:r>
          </w:p>
        </w:tc>
      </w:tr>
      <w:tr w:rsidR="00BD1AC7" w14:paraId="6E4F980F" w14:textId="77777777" w:rsidTr="008A1E0D">
        <w:trPr>
          <w:trHeight w:val="340"/>
        </w:trPr>
        <w:tc>
          <w:tcPr>
            <w:tcW w:w="8046" w:type="dxa"/>
            <w:gridSpan w:val="7"/>
            <w:vAlign w:val="center"/>
          </w:tcPr>
          <w:p w14:paraId="2F3C7DCC" w14:textId="77777777" w:rsidR="00BD1AC7" w:rsidRDefault="00BD1AC7" w:rsidP="0024018D">
            <w:pPr>
              <w:jc w:val="right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39" w:type="dxa"/>
            <w:vAlign w:val="center"/>
          </w:tcPr>
          <w:p w14:paraId="6FADB2C7" w14:textId="4431506F" w:rsidR="00BD1AC7" w:rsidRDefault="00BD1AC7" w:rsidP="00BD1AC7">
            <w:pPr>
              <w:rPr>
                <w:rFonts w:eastAsia="Times New Roman"/>
                <w:b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sz w:val="18"/>
                <w:szCs w:val="18"/>
                <w:lang w:val="en-US"/>
              </w:rPr>
              <w:t xml:space="preserve">Amount = </w:t>
            </w:r>
            <w:r w:rsidRPr="00BD1AC7">
              <w:rPr>
                <w:rFonts w:eastAsia="Times New Roman"/>
                <w:b/>
                <w:sz w:val="18"/>
                <w:szCs w:val="18"/>
                <w:lang w:val="en-US"/>
              </w:rPr>
              <w:t>2</w:t>
            </w:r>
            <w:r w:rsidR="0038525B">
              <w:rPr>
                <w:rFonts w:eastAsia="Times New Roman"/>
                <w:b/>
                <w:sz w:val="18"/>
                <w:szCs w:val="18"/>
                <w:lang w:val="en-US"/>
              </w:rPr>
              <w:t>3</w:t>
            </w:r>
            <w:r>
              <w:rPr>
                <w:rFonts w:eastAsia="Times New Roman"/>
                <w:b/>
                <w:sz w:val="18"/>
                <w:szCs w:val="18"/>
                <w:lang w:val="en-US"/>
              </w:rPr>
              <w:t> </w:t>
            </w:r>
            <w:r w:rsidR="0038525B">
              <w:rPr>
                <w:rFonts w:eastAsia="Times New Roman"/>
                <w:b/>
                <w:sz w:val="18"/>
                <w:szCs w:val="18"/>
                <w:lang w:val="en-US"/>
              </w:rPr>
              <w:t>170</w:t>
            </w:r>
            <w:r>
              <w:rPr>
                <w:rFonts w:eastAsia="Times New Roman"/>
                <w:b/>
                <w:sz w:val="18"/>
                <w:szCs w:val="18"/>
                <w:lang w:val="en-US"/>
              </w:rPr>
              <w:t>.</w:t>
            </w:r>
            <w:r w:rsidR="0038525B">
              <w:rPr>
                <w:rFonts w:eastAsia="Times New Roman"/>
                <w:b/>
                <w:sz w:val="18"/>
                <w:szCs w:val="18"/>
                <w:lang w:val="en-US"/>
              </w:rPr>
              <w:t>5</w:t>
            </w:r>
            <w:r>
              <w:rPr>
                <w:rFonts w:eastAsia="Times New Roman"/>
                <w:b/>
                <w:sz w:val="18"/>
                <w:szCs w:val="18"/>
                <w:lang w:val="en-US"/>
              </w:rPr>
              <w:t>0</w:t>
            </w:r>
          </w:p>
          <w:p w14:paraId="75B07274" w14:textId="77777777" w:rsidR="00BD1AC7" w:rsidRDefault="00BD1AC7" w:rsidP="00BD1AC7">
            <w:pPr>
              <w:rPr>
                <w:rFonts w:eastAsia="Times New Roman"/>
                <w:b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sz w:val="18"/>
                <w:szCs w:val="18"/>
                <w:lang w:val="en-US"/>
              </w:rPr>
              <w:t xml:space="preserve">VAT 0%, </w:t>
            </w:r>
            <w:r>
              <w:rPr>
                <w:rFonts w:eastAsia="Times New Roman"/>
                <w:bCs/>
                <w:sz w:val="18"/>
                <w:szCs w:val="18"/>
                <w:lang w:val="en-US"/>
              </w:rPr>
              <w:t>ALV laki 70 §</w:t>
            </w:r>
          </w:p>
          <w:p w14:paraId="3EB2D985" w14:textId="53091174" w:rsidR="00BD1AC7" w:rsidRDefault="00BD1AC7" w:rsidP="00BD1AC7">
            <w:pPr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sz w:val="18"/>
                <w:szCs w:val="18"/>
                <w:lang w:val="en-US"/>
              </w:rPr>
              <w:t xml:space="preserve">Total (VAT incl.) = </w:t>
            </w:r>
            <w:r w:rsidR="0038525B" w:rsidRPr="00BD1AC7">
              <w:rPr>
                <w:rFonts w:eastAsia="Times New Roman"/>
                <w:b/>
                <w:sz w:val="18"/>
                <w:szCs w:val="18"/>
                <w:lang w:val="en-US"/>
              </w:rPr>
              <w:t>2</w:t>
            </w:r>
            <w:r w:rsidR="0038525B">
              <w:rPr>
                <w:rFonts w:eastAsia="Times New Roman"/>
                <w:b/>
                <w:sz w:val="18"/>
                <w:szCs w:val="18"/>
                <w:lang w:val="en-US"/>
              </w:rPr>
              <w:t>3 170.50</w:t>
            </w:r>
          </w:p>
        </w:tc>
      </w:tr>
      <w:tr w:rsidR="00B32687" w:rsidRPr="00CB2492" w14:paraId="55E94F9F" w14:textId="77777777" w:rsidTr="00BB4AC6">
        <w:trPr>
          <w:trHeight w:val="2086"/>
        </w:trPr>
        <w:tc>
          <w:tcPr>
            <w:tcW w:w="8046" w:type="dxa"/>
            <w:gridSpan w:val="7"/>
            <w:vMerge w:val="restart"/>
          </w:tcPr>
          <w:p w14:paraId="71F3E3F3" w14:textId="0CBAB3B5" w:rsidR="00B32687" w:rsidRPr="0038525B" w:rsidRDefault="00B32687" w:rsidP="0024018D">
            <w:pPr>
              <w:rPr>
                <w:b/>
                <w:lang w:val="en-US"/>
              </w:rPr>
            </w:pPr>
            <w:r w:rsidRPr="00BD1AC7">
              <w:rPr>
                <w:b/>
                <w:lang w:val="en-US"/>
              </w:rPr>
              <w:t xml:space="preserve">Please remit the amount USD </w:t>
            </w:r>
            <w:r w:rsidR="0038525B" w:rsidRPr="0038525B">
              <w:rPr>
                <w:b/>
                <w:lang w:val="en-US"/>
              </w:rPr>
              <w:t>23 170.50</w:t>
            </w:r>
            <w:r w:rsidR="0038525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US dollars</w:t>
            </w:r>
            <w:r w:rsidRPr="00BD1AC7">
              <w:rPr>
                <w:b/>
                <w:lang w:val="en-US"/>
              </w:rPr>
              <w:t xml:space="preserve"> within </w:t>
            </w:r>
            <w:r>
              <w:rPr>
                <w:b/>
                <w:lang w:val="en-US"/>
              </w:rPr>
              <w:t>15</w:t>
            </w:r>
            <w:r w:rsidRPr="00BD1AC7">
              <w:rPr>
                <w:b/>
                <w:lang w:val="en-US"/>
              </w:rPr>
              <w:t xml:space="preserve"> (</w:t>
            </w:r>
            <w:r>
              <w:rPr>
                <w:b/>
                <w:lang w:val="en-US"/>
              </w:rPr>
              <w:t>fif</w:t>
            </w:r>
            <w:r w:rsidRPr="00BD1AC7">
              <w:rPr>
                <w:b/>
                <w:lang w:val="en-US"/>
              </w:rPr>
              <w:t>teen) calendar days from the date of the</w:t>
            </w:r>
            <w:r>
              <w:rPr>
                <w:b/>
                <w:lang w:val="en-US"/>
              </w:rPr>
              <w:t xml:space="preserve"> Bill of Lading</w:t>
            </w:r>
            <w:r w:rsidRPr="0072705C">
              <w:rPr>
                <w:b/>
                <w:lang w:val="en-US"/>
              </w:rPr>
              <w:t>.</w:t>
            </w:r>
          </w:p>
          <w:p w14:paraId="347CC6E2" w14:textId="77777777" w:rsidR="00B32687" w:rsidRDefault="00B32687" w:rsidP="0024018D">
            <w:pPr>
              <w:rPr>
                <w:b/>
                <w:lang w:val="en-US"/>
              </w:rPr>
            </w:pPr>
          </w:p>
          <w:p w14:paraId="31E68B44" w14:textId="52E4D766" w:rsidR="00B32687" w:rsidRPr="003B23C0" w:rsidRDefault="00B32687" w:rsidP="0024018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B23C0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EUR</w:t>
            </w:r>
            <w:r w:rsidRPr="003B23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= </w:t>
            </w:r>
            <w:r w:rsidR="00D928D6" w:rsidRPr="00D928D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1.</w:t>
            </w:r>
            <w:r w:rsidR="002A546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1339</w:t>
            </w:r>
            <w:r w:rsidR="00D928D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3B23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USD</w:t>
            </w:r>
          </w:p>
          <w:p w14:paraId="74798E42" w14:textId="61CD4829" w:rsidR="00B32687" w:rsidRPr="003B23C0" w:rsidRDefault="00B32687" w:rsidP="0024018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B23C0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USD</w:t>
            </w:r>
            <w:r w:rsidRPr="003B23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= </w:t>
            </w:r>
            <w:r w:rsidR="00D928D6" w:rsidRPr="00D928D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</w:t>
            </w:r>
            <w:r w:rsidR="002A546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8819</w:t>
            </w:r>
            <w:r w:rsidR="00D928D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3B23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EUR   </w:t>
            </w:r>
            <w:r w:rsidRPr="003B23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br/>
            </w:r>
          </w:p>
          <w:p w14:paraId="76538304" w14:textId="2D4EE7CB" w:rsidR="00B32687" w:rsidRPr="003B23C0" w:rsidRDefault="00B32687" w:rsidP="0024018D">
            <w:pPr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</w:pPr>
            <w:r w:rsidRPr="003B23C0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 xml:space="preserve">This figure of </w:t>
            </w:r>
            <w:r w:rsidR="002A546B" w:rsidRPr="002A546B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/>
              </w:rPr>
              <w:t>25</w:t>
            </w:r>
            <w:r w:rsidR="002A546B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/>
              </w:rPr>
              <w:t> </w:t>
            </w:r>
            <w:r w:rsidR="002A546B" w:rsidRPr="002A546B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/>
              </w:rPr>
              <w:t>460</w:t>
            </w:r>
            <w:r w:rsidR="002A546B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/>
              </w:rPr>
              <w:t>.</w:t>
            </w:r>
            <w:r w:rsidR="002A546B" w:rsidRPr="002A546B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/>
              </w:rPr>
              <w:t>89</w:t>
            </w:r>
            <w:r w:rsidR="002A546B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3B23C0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/>
              </w:rPr>
              <w:t>EUR</w:t>
            </w:r>
            <w:r w:rsidRPr="003B23C0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 xml:space="preserve"> is for comparative purposes only and should not be used for payment.</w:t>
            </w:r>
            <w:r w:rsidRPr="003B23C0">
              <w:rPr>
                <w:rFonts w:asciiTheme="minorHAnsi" w:hAnsiTheme="minorHAnsi" w:cstheme="minorHAnsi"/>
                <w:b/>
                <w:noProof/>
                <w:lang w:val="en-US"/>
              </w:rPr>
              <w:t xml:space="preserve"> </w:t>
            </w:r>
          </w:p>
          <w:p w14:paraId="7CD63932" w14:textId="77777777" w:rsidR="00B32687" w:rsidRPr="00295F5C" w:rsidRDefault="00B32687" w:rsidP="0024018D">
            <w:pPr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</w:p>
          <w:p w14:paraId="415D2009" w14:textId="77777777" w:rsidR="00B32687" w:rsidRPr="00295F5C" w:rsidRDefault="00B32687" w:rsidP="0024018D">
            <w:pPr>
              <w:rPr>
                <w:b/>
                <w:lang w:val="en-US"/>
              </w:rPr>
            </w:pPr>
            <w:r w:rsidRPr="00295F5C">
              <w:rPr>
                <w:b/>
                <w:lang w:val="en-US"/>
              </w:rPr>
              <w:t>Attorney-in-fact</w:t>
            </w:r>
          </w:p>
          <w:p w14:paraId="46F84203" w14:textId="42E9625D" w:rsidR="00B32687" w:rsidRPr="00B64162" w:rsidRDefault="00B32687" w:rsidP="00D928D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Natalia Sokolova</w:t>
            </w:r>
          </w:p>
        </w:tc>
        <w:tc>
          <w:tcPr>
            <w:tcW w:w="2439" w:type="dxa"/>
          </w:tcPr>
          <w:p w14:paraId="3D095384" w14:textId="77777777" w:rsidR="00B32687" w:rsidRDefault="00B32687" w:rsidP="0024018D">
            <w:pPr>
              <w:rPr>
                <w:rFonts w:eastAsia="Times New Roman"/>
                <w:color w:val="1F497D"/>
                <w:lang w:val="en-US"/>
              </w:rPr>
            </w:pPr>
            <w:r w:rsidRPr="00795BBC">
              <w:rPr>
                <w:rFonts w:eastAsia="Times New Roman"/>
                <w:color w:val="1F497D"/>
                <w:lang w:val="en-US"/>
              </w:rPr>
              <w:t>Terms of payment:</w:t>
            </w:r>
          </w:p>
          <w:p w14:paraId="29D5D468" w14:textId="77777777" w:rsidR="00B32687" w:rsidRPr="00795BBC" w:rsidRDefault="00B32687" w:rsidP="0024018D">
            <w:pPr>
              <w:rPr>
                <w:rFonts w:eastAsia="Times New Roman"/>
                <w:color w:val="1F497D"/>
                <w:lang w:val="en-US"/>
              </w:rPr>
            </w:pPr>
          </w:p>
          <w:p w14:paraId="0B427160" w14:textId="1C661B95" w:rsidR="00B32687" w:rsidRDefault="00B32687" w:rsidP="0024018D">
            <w:pPr>
              <w:rPr>
                <w:rFonts w:eastAsia="Times New Roman" w:cs="Arial"/>
                <w:b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b/>
                <w:sz w:val="18"/>
                <w:szCs w:val="18"/>
                <w:lang w:val="en-US"/>
              </w:rPr>
              <w:t xml:space="preserve">USD </w:t>
            </w:r>
            <w:r w:rsidR="0038525B">
              <w:rPr>
                <w:rFonts w:eastAsia="Times New Roman" w:cs="Arial"/>
                <w:b/>
                <w:sz w:val="18"/>
                <w:szCs w:val="18"/>
                <w:lang w:val="en-US"/>
              </w:rPr>
              <w:t>5</w:t>
            </w:r>
            <w:r>
              <w:rPr>
                <w:rFonts w:eastAsia="Times New Roman" w:cs="Arial"/>
                <w:b/>
                <w:sz w:val="18"/>
                <w:szCs w:val="18"/>
                <w:lang w:val="en-US"/>
              </w:rPr>
              <w:t> </w:t>
            </w:r>
            <w:r w:rsidR="0038525B">
              <w:rPr>
                <w:rFonts w:eastAsia="Times New Roman" w:cs="Arial"/>
                <w:b/>
                <w:sz w:val="18"/>
                <w:szCs w:val="18"/>
                <w:lang w:val="en-US"/>
              </w:rPr>
              <w:t>700</w:t>
            </w:r>
            <w:r>
              <w:rPr>
                <w:rFonts w:eastAsia="Times New Roman" w:cs="Arial"/>
                <w:b/>
                <w:sz w:val="18"/>
                <w:szCs w:val="18"/>
                <w:lang w:val="en-US"/>
              </w:rPr>
              <w:t>.00 as a prepayment</w:t>
            </w:r>
          </w:p>
          <w:p w14:paraId="0F043051" w14:textId="77777777" w:rsidR="00B32687" w:rsidRDefault="00B32687" w:rsidP="0024018D">
            <w:pPr>
              <w:rPr>
                <w:rFonts w:eastAsia="Times New Roman" w:cs="Arial"/>
                <w:b/>
                <w:sz w:val="18"/>
                <w:szCs w:val="18"/>
                <w:lang w:val="en-US"/>
              </w:rPr>
            </w:pPr>
          </w:p>
          <w:p w14:paraId="5DCA5718" w14:textId="77777777" w:rsidR="00B32687" w:rsidRDefault="00B32687" w:rsidP="008F0EB0">
            <w:pPr>
              <w:rPr>
                <w:rFonts w:eastAsia="Times New Roman" w:cs="Arial"/>
                <w:b/>
                <w:sz w:val="18"/>
                <w:szCs w:val="18"/>
                <w:lang w:val="en-US"/>
              </w:rPr>
            </w:pPr>
            <w:r w:rsidRPr="00BD1AC7">
              <w:rPr>
                <w:rFonts w:eastAsia="Times New Roman" w:cs="Arial"/>
                <w:b/>
                <w:sz w:val="18"/>
                <w:szCs w:val="18"/>
                <w:lang w:val="en-US"/>
              </w:rPr>
              <w:t>The remaining amount shall be paid by the Buyer within 15 calendar days from the date of the Bill of Lading</w:t>
            </w:r>
          </w:p>
          <w:p w14:paraId="2EBE4EFF" w14:textId="431D8028" w:rsidR="00B32687" w:rsidRPr="00795BBC" w:rsidRDefault="00B32687" w:rsidP="008F0EB0">
            <w:pPr>
              <w:rPr>
                <w:rFonts w:eastAsia="Times New Roman"/>
                <w:lang w:val="en-US"/>
              </w:rPr>
            </w:pPr>
          </w:p>
        </w:tc>
      </w:tr>
      <w:tr w:rsidR="00B32687" w:rsidRPr="00BD1AC7" w14:paraId="1069716E" w14:textId="77777777" w:rsidTr="00BB4AC6">
        <w:trPr>
          <w:trHeight w:val="835"/>
        </w:trPr>
        <w:tc>
          <w:tcPr>
            <w:tcW w:w="8046" w:type="dxa"/>
            <w:gridSpan w:val="7"/>
            <w:vMerge/>
          </w:tcPr>
          <w:p w14:paraId="78AB0E90" w14:textId="77777777" w:rsidR="00B32687" w:rsidRPr="00BD1AC7" w:rsidRDefault="00B32687" w:rsidP="0024018D">
            <w:pPr>
              <w:rPr>
                <w:b/>
                <w:lang w:val="en-US"/>
              </w:rPr>
            </w:pPr>
          </w:p>
        </w:tc>
        <w:tc>
          <w:tcPr>
            <w:tcW w:w="2439" w:type="dxa"/>
          </w:tcPr>
          <w:p w14:paraId="6181342E" w14:textId="77777777" w:rsidR="00B32687" w:rsidRDefault="00B32687" w:rsidP="00B32687">
            <w:pPr>
              <w:rPr>
                <w:i/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>Customs Tariff Code:</w:t>
            </w:r>
          </w:p>
          <w:p w14:paraId="555A9DED" w14:textId="20E42408" w:rsidR="00B32687" w:rsidRPr="00B32687" w:rsidRDefault="00B32687" w:rsidP="00B32687">
            <w:pPr>
              <w:rPr>
                <w:rFonts w:eastAsia="Times New Roman"/>
                <w:color w:val="1F497D"/>
                <w:sz w:val="18"/>
                <w:szCs w:val="18"/>
                <w:lang w:val="en-US"/>
              </w:rPr>
            </w:pPr>
            <w:r w:rsidRPr="00B32687">
              <w:rPr>
                <w:rFonts w:eastAsia="Times New Roman"/>
                <w:b/>
                <w:color w:val="000000" w:themeColor="text1"/>
                <w:sz w:val="18"/>
                <w:szCs w:val="18"/>
                <w:lang w:val="en-US"/>
              </w:rPr>
              <w:t>3805109000</w:t>
            </w:r>
          </w:p>
        </w:tc>
      </w:tr>
    </w:tbl>
    <w:p w14:paraId="72A06F6F" w14:textId="77777777" w:rsidR="009F61A1" w:rsidRPr="002E1251" w:rsidRDefault="009F61A1" w:rsidP="004949CB">
      <w:pPr>
        <w:rPr>
          <w:lang w:val="en-US"/>
        </w:rPr>
      </w:pPr>
    </w:p>
    <w:p w14:paraId="0FDFEC04" w14:textId="77777777" w:rsidR="006358AD" w:rsidRPr="002E1251" w:rsidRDefault="006358AD" w:rsidP="00EE2E2D">
      <w:pPr>
        <w:rPr>
          <w:lang w:val="en-US"/>
        </w:rPr>
      </w:pPr>
    </w:p>
    <w:sectPr w:rsidR="006358AD" w:rsidRPr="002E1251" w:rsidSect="006358AD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B1242" w14:textId="77777777" w:rsidR="004942F8" w:rsidRDefault="004942F8" w:rsidP="006358AD">
      <w:pPr>
        <w:spacing w:after="0" w:line="240" w:lineRule="auto"/>
      </w:pPr>
      <w:r>
        <w:separator/>
      </w:r>
    </w:p>
  </w:endnote>
  <w:endnote w:type="continuationSeparator" w:id="0">
    <w:p w14:paraId="33B73C4F" w14:textId="77777777" w:rsidR="004942F8" w:rsidRDefault="004942F8" w:rsidP="0063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0B065" w14:textId="77777777" w:rsidR="004942F8" w:rsidRDefault="004942F8" w:rsidP="006358AD">
      <w:pPr>
        <w:spacing w:after="0" w:line="240" w:lineRule="auto"/>
      </w:pPr>
      <w:r>
        <w:separator/>
      </w:r>
    </w:p>
  </w:footnote>
  <w:footnote w:type="continuationSeparator" w:id="0">
    <w:p w14:paraId="302D76F4" w14:textId="77777777" w:rsidR="004942F8" w:rsidRDefault="004942F8" w:rsidP="006358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A9"/>
    <w:rsid w:val="00034B55"/>
    <w:rsid w:val="0004064B"/>
    <w:rsid w:val="00042548"/>
    <w:rsid w:val="00061074"/>
    <w:rsid w:val="0009587B"/>
    <w:rsid w:val="000A114E"/>
    <w:rsid w:val="000A65E4"/>
    <w:rsid w:val="000B32D7"/>
    <w:rsid w:val="000C23CC"/>
    <w:rsid w:val="00167375"/>
    <w:rsid w:val="001E75D4"/>
    <w:rsid w:val="002022B1"/>
    <w:rsid w:val="0022561E"/>
    <w:rsid w:val="00225CA0"/>
    <w:rsid w:val="0027673F"/>
    <w:rsid w:val="00295F5C"/>
    <w:rsid w:val="0029767D"/>
    <w:rsid w:val="002A546B"/>
    <w:rsid w:val="002C1424"/>
    <w:rsid w:val="002C73AE"/>
    <w:rsid w:val="002E1251"/>
    <w:rsid w:val="00310E7F"/>
    <w:rsid w:val="0033380B"/>
    <w:rsid w:val="003414C9"/>
    <w:rsid w:val="00376BFE"/>
    <w:rsid w:val="0038525B"/>
    <w:rsid w:val="003A0D17"/>
    <w:rsid w:val="003B23C0"/>
    <w:rsid w:val="003C0B29"/>
    <w:rsid w:val="003F2F53"/>
    <w:rsid w:val="00455DCE"/>
    <w:rsid w:val="004820F3"/>
    <w:rsid w:val="004942F8"/>
    <w:rsid w:val="004948C5"/>
    <w:rsid w:val="00524B00"/>
    <w:rsid w:val="005D1B6C"/>
    <w:rsid w:val="006358AD"/>
    <w:rsid w:val="0066126C"/>
    <w:rsid w:val="00684302"/>
    <w:rsid w:val="00685021"/>
    <w:rsid w:val="00692713"/>
    <w:rsid w:val="006A2E82"/>
    <w:rsid w:val="0074086E"/>
    <w:rsid w:val="00796472"/>
    <w:rsid w:val="007B2E36"/>
    <w:rsid w:val="007C6795"/>
    <w:rsid w:val="007F2832"/>
    <w:rsid w:val="00800714"/>
    <w:rsid w:val="00836670"/>
    <w:rsid w:val="0089740F"/>
    <w:rsid w:val="008D3098"/>
    <w:rsid w:val="008D73EF"/>
    <w:rsid w:val="008F0EB0"/>
    <w:rsid w:val="00947B9E"/>
    <w:rsid w:val="009629A9"/>
    <w:rsid w:val="009A30BE"/>
    <w:rsid w:val="009F61A1"/>
    <w:rsid w:val="00A636EA"/>
    <w:rsid w:val="00A76C45"/>
    <w:rsid w:val="00A900DD"/>
    <w:rsid w:val="00A910B8"/>
    <w:rsid w:val="00A937D4"/>
    <w:rsid w:val="00AA2A50"/>
    <w:rsid w:val="00AA7C60"/>
    <w:rsid w:val="00AE31B3"/>
    <w:rsid w:val="00AF4004"/>
    <w:rsid w:val="00AF7C1F"/>
    <w:rsid w:val="00B07D4E"/>
    <w:rsid w:val="00B16C3B"/>
    <w:rsid w:val="00B32687"/>
    <w:rsid w:val="00B55A6C"/>
    <w:rsid w:val="00B63E76"/>
    <w:rsid w:val="00B6436A"/>
    <w:rsid w:val="00B94C8C"/>
    <w:rsid w:val="00BA07E9"/>
    <w:rsid w:val="00BB126E"/>
    <w:rsid w:val="00BD1AC7"/>
    <w:rsid w:val="00BD690E"/>
    <w:rsid w:val="00CB2492"/>
    <w:rsid w:val="00D06AEB"/>
    <w:rsid w:val="00D47952"/>
    <w:rsid w:val="00D717B2"/>
    <w:rsid w:val="00D928D6"/>
    <w:rsid w:val="00E426BA"/>
    <w:rsid w:val="00E426F0"/>
    <w:rsid w:val="00EE2E2D"/>
    <w:rsid w:val="00EE7D86"/>
    <w:rsid w:val="00F0065A"/>
    <w:rsid w:val="00F11677"/>
    <w:rsid w:val="00F3103B"/>
    <w:rsid w:val="00F35793"/>
    <w:rsid w:val="00F64AF8"/>
    <w:rsid w:val="00F8231D"/>
    <w:rsid w:val="00FA1536"/>
    <w:rsid w:val="00FA358F"/>
    <w:rsid w:val="00FF4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1D18E"/>
  <w15:docId w15:val="{7C27F14A-98D7-4FCE-B682-1BF3F5A4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795"/>
  </w:style>
  <w:style w:type="paragraph" w:styleId="1">
    <w:name w:val="heading 1"/>
    <w:basedOn w:val="a"/>
    <w:next w:val="a"/>
    <w:link w:val="10"/>
    <w:uiPriority w:val="9"/>
    <w:qFormat/>
    <w:rsid w:val="00524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24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B00"/>
    <w:rPr>
      <w:rFonts w:ascii="Tahoma" w:hAnsi="Tahoma" w:cs="Tahoma"/>
      <w:sz w:val="16"/>
      <w:szCs w:val="16"/>
    </w:rPr>
  </w:style>
  <w:style w:type="paragraph" w:styleId="a5">
    <w:name w:val="Revision"/>
    <w:hidden/>
    <w:uiPriority w:val="99"/>
    <w:semiHidden/>
    <w:rsid w:val="005D1B6C"/>
    <w:pPr>
      <w:spacing w:after="0" w:line="240" w:lineRule="auto"/>
    </w:pPr>
  </w:style>
  <w:style w:type="character" w:styleId="a6">
    <w:name w:val="Placeholder Text"/>
    <w:basedOn w:val="a0"/>
    <w:uiPriority w:val="99"/>
    <w:semiHidden/>
    <w:rsid w:val="009F61A1"/>
    <w:rPr>
      <w:color w:val="808080"/>
    </w:rPr>
  </w:style>
  <w:style w:type="paragraph" w:styleId="a7">
    <w:name w:val="header"/>
    <w:basedOn w:val="a"/>
    <w:link w:val="a8"/>
    <w:uiPriority w:val="99"/>
    <w:unhideWhenUsed/>
    <w:rsid w:val="00635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58AD"/>
  </w:style>
  <w:style w:type="paragraph" w:styleId="a9">
    <w:name w:val="footer"/>
    <w:basedOn w:val="a"/>
    <w:link w:val="aa"/>
    <w:uiPriority w:val="99"/>
    <w:unhideWhenUsed/>
    <w:rsid w:val="00635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58AD"/>
  </w:style>
  <w:style w:type="table" w:styleId="ab">
    <w:name w:val="Table Grid"/>
    <w:basedOn w:val="a1"/>
    <w:uiPriority w:val="59"/>
    <w:rsid w:val="002E12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unhideWhenUsed/>
    <w:rsid w:val="002E12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6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ga_krivoshlyk\AppData\Local\Microsoft\Windows\Temporary%20Internet%20Files\Content.MSO\3DF2B68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D1CD1B98214D908CB2F16D780E27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AFEA53-16F6-4816-AB2D-8079C30877AC}"/>
      </w:docPartPr>
      <w:docPartBody>
        <w:p w:rsidR="008152A5" w:rsidRDefault="008152A5">
          <w:pPr>
            <w:pStyle w:val="BED1CD1B98214D908CB2F16D780E2720"/>
          </w:pPr>
          <w:r w:rsidRPr="00F3171F">
            <w:rPr>
              <w:rStyle w:val="a3"/>
            </w:rPr>
            <w:t>Выберите стандартный блок.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52A5"/>
    <w:rsid w:val="0007155E"/>
    <w:rsid w:val="00606B9E"/>
    <w:rsid w:val="008152A5"/>
    <w:rsid w:val="008D7E8B"/>
    <w:rsid w:val="00913FCB"/>
    <w:rsid w:val="00A70974"/>
    <w:rsid w:val="00AE4868"/>
    <w:rsid w:val="00E0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52A5"/>
    <w:rPr>
      <w:color w:val="808080"/>
    </w:rPr>
  </w:style>
  <w:style w:type="paragraph" w:customStyle="1" w:styleId="BED1CD1B98214D908CB2F16D780E2720">
    <w:name w:val="BED1CD1B98214D908CB2F16D780E2720"/>
    <w:rsid w:val="008152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31A6C-B696-45E0-ADD1-F63E424F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3DF2B681</Template>
  <TotalTime>62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darya</dc:creator>
  <cp:lastModifiedBy>Victoria</cp:lastModifiedBy>
  <cp:revision>13</cp:revision>
  <cp:lastPrinted>2024-01-16T11:07:00Z</cp:lastPrinted>
  <dcterms:created xsi:type="dcterms:W3CDTF">2022-11-15T09:11:00Z</dcterms:created>
  <dcterms:modified xsi:type="dcterms:W3CDTF">2025-08-13T12:50:00Z</dcterms:modified>
</cp:coreProperties>
</file>