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53254195"/>
        <w:lock w:val="sdtContentLocked"/>
        <w:placeholder>
          <w:docPart w:val="BED1CD1B98214D908CB2F16D780E2720"/>
        </w:placeholder>
        <w:docPartList>
          <w:docPartGallery w:val="Quick Parts"/>
        </w:docPartList>
      </w:sdtPr>
      <w:sdtEndPr/>
      <w:sdtContent>
        <w:p w14:paraId="66123043" w14:textId="77777777" w:rsidR="00EE2E2D" w:rsidRDefault="00061074" w:rsidP="00AA7C60"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6054FFE8" wp14:editId="37EA62FD">
                <wp:simplePos x="0" y="0"/>
                <wp:positionH relativeFrom="page">
                  <wp:posOffset>1762125</wp:posOffset>
                </wp:positionH>
                <wp:positionV relativeFrom="page">
                  <wp:posOffset>93345</wp:posOffset>
                </wp:positionV>
                <wp:extent cx="3971925" cy="1095375"/>
                <wp:effectExtent l="19050" t="0" r="952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/>
                        <a:srcRect t="17391" b="10064"/>
                        <a:stretch/>
                      </pic:blipFill>
                      <pic:spPr bwMode="auto">
                        <a:xfrm>
                          <a:off x="0" y="0"/>
                          <a:ext cx="3971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sdtContent>
    </w:sdt>
    <w:p w14:paraId="62D264A9" w14:textId="77777777" w:rsidR="009F61A1" w:rsidRDefault="009F61A1" w:rsidP="004949CB"/>
    <w:p w14:paraId="3C6C9DEE" w14:textId="77777777" w:rsidR="009F61A1" w:rsidRPr="002E1251" w:rsidRDefault="009F61A1" w:rsidP="004949CB">
      <w:pPr>
        <w:rPr>
          <w:lang w:val="en-US"/>
        </w:rPr>
      </w:pPr>
    </w:p>
    <w:p w14:paraId="2DF39AF0" w14:textId="72AD2617" w:rsidR="002E1251" w:rsidRPr="00684302" w:rsidRDefault="002E1251" w:rsidP="00B94C8C">
      <w:pPr>
        <w:spacing w:after="0"/>
        <w:jc w:val="right"/>
        <w:rPr>
          <w:b/>
          <w:color w:val="1F497D"/>
          <w:sz w:val="24"/>
          <w:szCs w:val="24"/>
          <w:lang w:val="en-US"/>
        </w:rPr>
      </w:pPr>
      <w:r>
        <w:rPr>
          <w:b/>
          <w:color w:val="1F497D"/>
          <w:sz w:val="24"/>
          <w:szCs w:val="24"/>
          <w:lang w:val="en-US"/>
        </w:rPr>
        <w:t>PROFORMA</w:t>
      </w:r>
      <w:r w:rsidRPr="0015454A">
        <w:rPr>
          <w:b/>
          <w:color w:val="1F497D"/>
          <w:sz w:val="24"/>
          <w:szCs w:val="24"/>
          <w:lang w:val="en-US"/>
        </w:rPr>
        <w:t xml:space="preserve"> INVOICE No: </w:t>
      </w:r>
      <w:r w:rsidR="00CC3E56">
        <w:rPr>
          <w:b/>
          <w:color w:val="1F497D"/>
          <w:sz w:val="24"/>
          <w:szCs w:val="24"/>
          <w:lang w:val="en-US"/>
        </w:rPr>
        <w:t>1412</w:t>
      </w:r>
    </w:p>
    <w:p w14:paraId="758BBD1B" w14:textId="4E475145" w:rsidR="002E1251" w:rsidRDefault="003B23C0" w:rsidP="00B94C8C">
      <w:pPr>
        <w:spacing w:after="0"/>
        <w:jc w:val="right"/>
        <w:rPr>
          <w:b/>
          <w:color w:val="1F497D"/>
          <w:sz w:val="24"/>
          <w:szCs w:val="24"/>
          <w:lang w:val="en-US"/>
        </w:rPr>
      </w:pPr>
      <w:r>
        <w:rPr>
          <w:b/>
          <w:color w:val="1F497D"/>
          <w:sz w:val="24"/>
          <w:szCs w:val="24"/>
          <w:lang w:val="en-US"/>
        </w:rPr>
        <w:t>Date:</w:t>
      </w:r>
      <w:r w:rsidRPr="003B23C0">
        <w:rPr>
          <w:b/>
          <w:color w:val="1F497D"/>
          <w:sz w:val="24"/>
          <w:szCs w:val="24"/>
          <w:lang w:val="en-US"/>
        </w:rPr>
        <w:t xml:space="preserve"> </w:t>
      </w:r>
      <w:r w:rsidR="00CC3E56">
        <w:rPr>
          <w:b/>
          <w:color w:val="1F497D"/>
          <w:sz w:val="24"/>
          <w:szCs w:val="24"/>
          <w:lang w:val="en-US"/>
        </w:rPr>
        <w:t>15</w:t>
      </w:r>
      <w:r w:rsidR="00AE31B3" w:rsidRPr="00AE31B3">
        <w:rPr>
          <w:b/>
          <w:color w:val="1F497D"/>
          <w:sz w:val="24"/>
          <w:szCs w:val="24"/>
          <w:lang w:val="en-US"/>
        </w:rPr>
        <w:t>.</w:t>
      </w:r>
      <w:r w:rsidR="00225CA0">
        <w:rPr>
          <w:b/>
          <w:color w:val="1F497D"/>
          <w:sz w:val="24"/>
          <w:szCs w:val="24"/>
          <w:lang w:val="en-US"/>
        </w:rPr>
        <w:t>0</w:t>
      </w:r>
      <w:r w:rsidR="00CC3E56">
        <w:rPr>
          <w:b/>
          <w:color w:val="1F497D"/>
          <w:sz w:val="24"/>
          <w:szCs w:val="24"/>
          <w:lang w:val="en-US"/>
        </w:rPr>
        <w:t>5</w:t>
      </w:r>
      <w:r w:rsidR="00B94C8C">
        <w:rPr>
          <w:b/>
          <w:color w:val="1F497D"/>
          <w:sz w:val="24"/>
          <w:szCs w:val="24"/>
          <w:lang w:val="en-US"/>
        </w:rPr>
        <w:t>.202</w:t>
      </w:r>
      <w:r w:rsidR="000C23CC">
        <w:rPr>
          <w:b/>
          <w:color w:val="1F497D"/>
          <w:sz w:val="24"/>
          <w:szCs w:val="24"/>
          <w:lang w:val="en-US"/>
        </w:rPr>
        <w:t>5</w:t>
      </w:r>
    </w:p>
    <w:p w14:paraId="0CE29F6F" w14:textId="4F68939E" w:rsidR="00684302" w:rsidRPr="00F3103B" w:rsidRDefault="00E96C01" w:rsidP="00B94C8C">
      <w:pPr>
        <w:spacing w:after="0"/>
        <w:jc w:val="right"/>
        <w:rPr>
          <w:b/>
          <w:color w:val="1F497D"/>
          <w:sz w:val="24"/>
          <w:szCs w:val="24"/>
          <w:lang w:val="en-US"/>
        </w:rPr>
      </w:pPr>
      <w:r w:rsidRPr="00265AA2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3F8816A5" wp14:editId="4C9B4125">
            <wp:simplePos x="0" y="0"/>
            <wp:positionH relativeFrom="margin">
              <wp:posOffset>1722755</wp:posOffset>
            </wp:positionH>
            <wp:positionV relativeFrom="paragraph">
              <wp:posOffset>5955030</wp:posOffset>
            </wp:positionV>
            <wp:extent cx="1670050" cy="1714500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10485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155"/>
        <w:gridCol w:w="964"/>
        <w:gridCol w:w="1134"/>
        <w:gridCol w:w="1275"/>
        <w:gridCol w:w="2439"/>
      </w:tblGrid>
      <w:tr w:rsidR="002E1251" w:rsidRPr="001351E3" w14:paraId="673EDC5D" w14:textId="77777777" w:rsidTr="001351E3">
        <w:trPr>
          <w:trHeight w:val="525"/>
        </w:trPr>
        <w:tc>
          <w:tcPr>
            <w:tcW w:w="4673" w:type="dxa"/>
            <w:gridSpan w:val="3"/>
          </w:tcPr>
          <w:p w14:paraId="6D0B2B14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 xml:space="preserve">Date of shipment:      </w:t>
            </w:r>
          </w:p>
          <w:p w14:paraId="6080A296" w14:textId="6F5E8BFE" w:rsidR="002E1251" w:rsidRPr="00225CA0" w:rsidRDefault="001351E3" w:rsidP="00684302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May-June</w:t>
            </w:r>
            <w:r w:rsidR="003B23C0">
              <w:rPr>
                <w:rFonts w:eastAsia="Times New Roman"/>
                <w:b/>
                <w:lang w:val="en-US"/>
              </w:rPr>
              <w:t xml:space="preserve"> 202</w:t>
            </w:r>
            <w:r w:rsidR="00684302"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5812" w:type="dxa"/>
            <w:gridSpan w:val="4"/>
          </w:tcPr>
          <w:p w14:paraId="41EA4C4D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Contract No:</w:t>
            </w:r>
          </w:p>
          <w:p w14:paraId="1B7030BF" w14:textId="77777777" w:rsidR="001351E3" w:rsidRDefault="009A30BE" w:rsidP="00F3103B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Supply agreement </w:t>
            </w:r>
            <w:r w:rsidR="00684302">
              <w:rPr>
                <w:rFonts w:eastAsia="Times New Roman"/>
                <w:b/>
                <w:lang w:val="en-US"/>
              </w:rPr>
              <w:t>05/02/2025 dd 05</w:t>
            </w:r>
            <w:r w:rsidR="00F3103B">
              <w:rPr>
                <w:rFonts w:eastAsia="Times New Roman"/>
                <w:b/>
                <w:lang w:val="en-US"/>
              </w:rPr>
              <w:t>.02.202</w:t>
            </w:r>
            <w:r w:rsidR="00684302">
              <w:rPr>
                <w:rFonts w:eastAsia="Times New Roman"/>
                <w:b/>
                <w:lang w:val="en-US"/>
              </w:rPr>
              <w:t>5</w:t>
            </w:r>
            <w:r w:rsidR="002E1251" w:rsidRPr="00A37F2F">
              <w:rPr>
                <w:rFonts w:eastAsia="Times New Roman"/>
                <w:b/>
                <w:lang w:val="en-US"/>
              </w:rPr>
              <w:t xml:space="preserve">; </w:t>
            </w:r>
          </w:p>
          <w:p w14:paraId="035822E2" w14:textId="719B6706" w:rsidR="002E1251" w:rsidRPr="001351E3" w:rsidRDefault="002E1251" w:rsidP="00F3103B">
            <w:pPr>
              <w:rPr>
                <w:rFonts w:eastAsia="Times New Roman"/>
                <w:b/>
                <w:lang w:val="en-US"/>
              </w:rPr>
            </w:pPr>
            <w:r w:rsidRPr="00A37F2F">
              <w:rPr>
                <w:b/>
                <w:lang w:val="en-US"/>
              </w:rPr>
              <w:t>Additional Agreement №</w:t>
            </w:r>
            <w:r w:rsidR="00CC3E56">
              <w:rPr>
                <w:b/>
                <w:lang w:val="en-US"/>
              </w:rPr>
              <w:t>3</w:t>
            </w:r>
          </w:p>
        </w:tc>
      </w:tr>
      <w:tr w:rsidR="002E1251" w14:paraId="492C65C4" w14:textId="77777777" w:rsidTr="001351E3">
        <w:trPr>
          <w:trHeight w:val="2097"/>
        </w:trPr>
        <w:tc>
          <w:tcPr>
            <w:tcW w:w="4673" w:type="dxa"/>
            <w:gridSpan w:val="3"/>
          </w:tcPr>
          <w:p w14:paraId="7198D8B0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Seller:</w:t>
            </w:r>
          </w:p>
          <w:p w14:paraId="0FBDD047" w14:textId="77777777" w:rsidR="002E1251" w:rsidRPr="00795BBC" w:rsidRDefault="002E1251" w:rsidP="0024018D">
            <w:pPr>
              <w:rPr>
                <w:rFonts w:eastAsia="Times New Roman"/>
                <w:b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PineChemical Group Oy</w:t>
            </w:r>
          </w:p>
          <w:p w14:paraId="7FEBDC7A" w14:textId="77777777" w:rsidR="002E1251" w:rsidRPr="00684302" w:rsidRDefault="002E1251" w:rsidP="0024018D">
            <w:pPr>
              <w:rPr>
                <w:rFonts w:eastAsia="Times New Roman"/>
                <w:lang w:val="en-US"/>
              </w:rPr>
            </w:pPr>
            <w:r w:rsidRPr="00684302">
              <w:rPr>
                <w:rFonts w:eastAsia="Times New Roman"/>
                <w:lang w:val="en-US"/>
              </w:rPr>
              <w:t>VAT No FI22303619</w:t>
            </w:r>
          </w:p>
          <w:p w14:paraId="1676265D" w14:textId="77777777" w:rsidR="002E1251" w:rsidRPr="00684302" w:rsidRDefault="002E1251" w:rsidP="0024018D">
            <w:pPr>
              <w:rPr>
                <w:rFonts w:ascii="Segoe UI Symbol" w:eastAsiaTheme="minorHAnsi" w:hAnsi="Segoe UI Symbol"/>
                <w:lang w:val="en-US"/>
              </w:rPr>
            </w:pPr>
            <w:proofErr w:type="spellStart"/>
            <w:r w:rsidRPr="00684302">
              <w:rPr>
                <w:rFonts w:eastAsiaTheme="minorHAnsi"/>
                <w:lang w:val="en-US"/>
              </w:rPr>
              <w:t>Pitkänsillanranta</w:t>
            </w:r>
            <w:proofErr w:type="spellEnd"/>
            <w:r w:rsidRPr="00684302">
              <w:rPr>
                <w:rFonts w:eastAsiaTheme="minorHAnsi"/>
                <w:lang w:val="en-US"/>
              </w:rPr>
              <w:t xml:space="preserve"> 3 A</w:t>
            </w:r>
          </w:p>
          <w:p w14:paraId="4DAA82F2" w14:textId="77777777" w:rsidR="002E1251" w:rsidRPr="00684302" w:rsidRDefault="002E1251" w:rsidP="0024018D">
            <w:pPr>
              <w:rPr>
                <w:rFonts w:eastAsia="Times New Roman"/>
                <w:lang w:val="en-US"/>
              </w:rPr>
            </w:pPr>
            <w:r w:rsidRPr="00684302">
              <w:rPr>
                <w:rFonts w:eastAsiaTheme="minorHAnsi"/>
                <w:lang w:val="fi-FI"/>
              </w:rPr>
              <w:t>00530 Helsinki, Finland</w:t>
            </w:r>
          </w:p>
          <w:p w14:paraId="216E4A7E" w14:textId="77777777" w:rsidR="007F2832" w:rsidRDefault="007F2832" w:rsidP="007F28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EURASIAN BANK Almaty</w:t>
            </w:r>
          </w:p>
          <w:p w14:paraId="1F2C8FAE" w14:textId="77777777" w:rsidR="007F2832" w:rsidRDefault="007F2832" w:rsidP="007F28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IBAN</w:t>
            </w:r>
            <w:r w:rsidR="00684302">
              <w:rPr>
                <w:b/>
                <w:lang w:val="en-US"/>
              </w:rPr>
              <w:t xml:space="preserve"> (USD):</w:t>
            </w:r>
            <w:r>
              <w:rPr>
                <w:b/>
                <w:lang w:val="en-US"/>
              </w:rPr>
              <w:t xml:space="preserve"> KZ2694806USD22033530</w:t>
            </w:r>
          </w:p>
          <w:p w14:paraId="0B90B9C4" w14:textId="77777777" w:rsidR="002E1251" w:rsidRPr="002E1251" w:rsidRDefault="007F2832" w:rsidP="007F2832">
            <w:pPr>
              <w:rPr>
                <w:lang w:val="en-US"/>
              </w:rPr>
            </w:pPr>
            <w:r>
              <w:rPr>
                <w:b/>
                <w:lang w:val="en-US"/>
              </w:rPr>
              <w:t>SWIFT code: EURIKZKA</w:t>
            </w:r>
          </w:p>
        </w:tc>
        <w:tc>
          <w:tcPr>
            <w:tcW w:w="5812" w:type="dxa"/>
            <w:gridSpan w:val="4"/>
          </w:tcPr>
          <w:p w14:paraId="4A33467B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Buyer:</w:t>
            </w:r>
          </w:p>
          <w:p w14:paraId="2C23B1F4" w14:textId="77777777" w:rsidR="00684302" w:rsidRPr="00684302" w:rsidRDefault="00684302" w:rsidP="00684302">
            <w:pPr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 xml:space="preserve">Suzhou </w:t>
            </w:r>
            <w:proofErr w:type="spellStart"/>
            <w:r w:rsidRPr="00684302">
              <w:rPr>
                <w:rFonts w:eastAsia="Times New Roman"/>
                <w:b/>
                <w:lang w:val="en-US"/>
              </w:rPr>
              <w:t>Megawide</w:t>
            </w:r>
            <w:proofErr w:type="spellEnd"/>
            <w:r w:rsidRPr="00684302">
              <w:rPr>
                <w:rFonts w:eastAsia="Times New Roman"/>
                <w:b/>
                <w:lang w:val="en-US"/>
              </w:rPr>
              <w:t xml:space="preserve"> Chemicals Co., Ltd.</w:t>
            </w:r>
          </w:p>
          <w:p w14:paraId="706EAC3D" w14:textId="77777777" w:rsidR="00684302" w:rsidRPr="00684302" w:rsidRDefault="00684302" w:rsidP="00684302">
            <w:pPr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 xml:space="preserve">No. 07, </w:t>
            </w:r>
            <w:proofErr w:type="spellStart"/>
            <w:r w:rsidRPr="00684302">
              <w:rPr>
                <w:rFonts w:eastAsia="Times New Roman"/>
                <w:b/>
                <w:lang w:val="en-US"/>
              </w:rPr>
              <w:t>Binhe</w:t>
            </w:r>
            <w:proofErr w:type="spellEnd"/>
            <w:r w:rsidRPr="00684302">
              <w:rPr>
                <w:rFonts w:eastAsia="Times New Roman"/>
                <w:b/>
                <w:lang w:val="en-US"/>
              </w:rPr>
              <w:t xml:space="preserve"> Road, Zhangjiagang, </w:t>
            </w:r>
          </w:p>
          <w:p w14:paraId="60D28EC1" w14:textId="77777777" w:rsidR="00684302" w:rsidRPr="00684302" w:rsidRDefault="00684302" w:rsidP="00684302">
            <w:pPr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>Jiangsu, China</w:t>
            </w:r>
          </w:p>
          <w:p w14:paraId="08BB5FDA" w14:textId="77777777" w:rsidR="00684302" w:rsidRPr="00684302" w:rsidRDefault="00684302" w:rsidP="00684302">
            <w:pPr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>Tel: 86-512-56798579</w:t>
            </w:r>
          </w:p>
          <w:p w14:paraId="1758EA97" w14:textId="77777777" w:rsidR="002E1251" w:rsidRPr="00795BBC" w:rsidRDefault="00684302" w:rsidP="00684302">
            <w:r w:rsidRPr="00684302">
              <w:rPr>
                <w:rFonts w:eastAsia="Times New Roman"/>
                <w:b/>
                <w:lang w:val="en-US"/>
              </w:rPr>
              <w:t>Fax: 86-512-82177263</w:t>
            </w:r>
          </w:p>
        </w:tc>
      </w:tr>
      <w:tr w:rsidR="002E1251" w:rsidRPr="00CC3E56" w14:paraId="79523DDA" w14:textId="77777777" w:rsidTr="001351E3">
        <w:trPr>
          <w:trHeight w:val="1036"/>
        </w:trPr>
        <w:tc>
          <w:tcPr>
            <w:tcW w:w="4673" w:type="dxa"/>
            <w:gridSpan w:val="3"/>
          </w:tcPr>
          <w:p w14:paraId="4748F1E9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Consignor:</w:t>
            </w:r>
          </w:p>
          <w:p w14:paraId="54754C16" w14:textId="77777777" w:rsidR="002E1251" w:rsidRPr="00795BBC" w:rsidRDefault="002E1251" w:rsidP="0024018D">
            <w:pPr>
              <w:rPr>
                <w:rFonts w:eastAsia="Times New Roman"/>
                <w:b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PineChemical Group Oy</w:t>
            </w:r>
          </w:p>
          <w:p w14:paraId="32F4DD08" w14:textId="77777777" w:rsidR="002E1251" w:rsidRPr="00684302" w:rsidRDefault="002E1251" w:rsidP="0024018D">
            <w:pPr>
              <w:rPr>
                <w:rFonts w:ascii="Segoe UI Symbol" w:eastAsiaTheme="minorHAnsi" w:hAnsi="Segoe UI Symbol"/>
                <w:lang w:val="en-US"/>
              </w:rPr>
            </w:pPr>
            <w:proofErr w:type="spellStart"/>
            <w:r w:rsidRPr="00684302">
              <w:rPr>
                <w:rFonts w:eastAsiaTheme="minorHAnsi"/>
                <w:lang w:val="en-US"/>
              </w:rPr>
              <w:t>Pitkänsillanranta</w:t>
            </w:r>
            <w:proofErr w:type="spellEnd"/>
            <w:r w:rsidRPr="00684302">
              <w:rPr>
                <w:rFonts w:eastAsiaTheme="minorHAnsi"/>
                <w:lang w:val="en-US"/>
              </w:rPr>
              <w:t xml:space="preserve"> 3 A</w:t>
            </w:r>
          </w:p>
          <w:p w14:paraId="76D04B1A" w14:textId="77777777" w:rsidR="002E1251" w:rsidRPr="00795BBC" w:rsidRDefault="002E1251" w:rsidP="00684302">
            <w:pPr>
              <w:rPr>
                <w:rFonts w:eastAsia="Times New Roman"/>
                <w:color w:val="1F497D"/>
                <w:lang w:val="en-US"/>
              </w:rPr>
            </w:pPr>
            <w:r w:rsidRPr="00684302">
              <w:rPr>
                <w:rFonts w:eastAsiaTheme="minorHAnsi"/>
                <w:lang w:val="fi-FI"/>
              </w:rPr>
              <w:t>00530 Helsinki, Finland</w:t>
            </w:r>
          </w:p>
        </w:tc>
        <w:tc>
          <w:tcPr>
            <w:tcW w:w="5812" w:type="dxa"/>
            <w:gridSpan w:val="4"/>
          </w:tcPr>
          <w:p w14:paraId="2FDE246D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Consignee:</w:t>
            </w:r>
          </w:p>
          <w:p w14:paraId="7828265D" w14:textId="77777777" w:rsidR="00684302" w:rsidRPr="00684302" w:rsidRDefault="00684302" w:rsidP="00684302">
            <w:pPr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 xml:space="preserve">Suzhou </w:t>
            </w:r>
            <w:proofErr w:type="spellStart"/>
            <w:r w:rsidRPr="00684302">
              <w:rPr>
                <w:rFonts w:eastAsia="Times New Roman"/>
                <w:b/>
                <w:lang w:val="en-US"/>
              </w:rPr>
              <w:t>Megawide</w:t>
            </w:r>
            <w:proofErr w:type="spellEnd"/>
            <w:r w:rsidRPr="00684302">
              <w:rPr>
                <w:rFonts w:eastAsia="Times New Roman"/>
                <w:b/>
                <w:lang w:val="en-US"/>
              </w:rPr>
              <w:t xml:space="preserve"> Chemicals Co., Ltd.</w:t>
            </w:r>
          </w:p>
          <w:p w14:paraId="3754A38A" w14:textId="77777777" w:rsidR="00684302" w:rsidRPr="00684302" w:rsidRDefault="00684302" w:rsidP="00684302">
            <w:pPr>
              <w:rPr>
                <w:rFonts w:eastAsia="Times New Roman"/>
                <w:lang w:val="en-US"/>
              </w:rPr>
            </w:pPr>
            <w:r w:rsidRPr="00684302">
              <w:rPr>
                <w:rFonts w:eastAsia="Times New Roman"/>
                <w:lang w:val="en-US"/>
              </w:rPr>
              <w:t xml:space="preserve">No. 07, </w:t>
            </w:r>
            <w:proofErr w:type="spellStart"/>
            <w:r w:rsidRPr="00684302">
              <w:rPr>
                <w:rFonts w:eastAsia="Times New Roman"/>
                <w:lang w:val="en-US"/>
              </w:rPr>
              <w:t>Binhe</w:t>
            </w:r>
            <w:proofErr w:type="spellEnd"/>
            <w:r w:rsidRPr="00684302">
              <w:rPr>
                <w:rFonts w:eastAsia="Times New Roman"/>
                <w:lang w:val="en-US"/>
              </w:rPr>
              <w:t xml:space="preserve"> Road, Zhangjiagang, </w:t>
            </w:r>
          </w:p>
          <w:p w14:paraId="4512B262" w14:textId="77777777" w:rsidR="002E1251" w:rsidRPr="00795BBC" w:rsidRDefault="00684302" w:rsidP="00684302">
            <w:pPr>
              <w:rPr>
                <w:rFonts w:eastAsia="Times New Roman"/>
                <w:color w:val="1F497D"/>
                <w:lang w:val="en-US"/>
              </w:rPr>
            </w:pPr>
            <w:r w:rsidRPr="00684302">
              <w:rPr>
                <w:rFonts w:eastAsia="Times New Roman"/>
                <w:lang w:val="en-US"/>
              </w:rPr>
              <w:t>Jiangsu, China</w:t>
            </w:r>
          </w:p>
        </w:tc>
      </w:tr>
      <w:tr w:rsidR="002E1251" w14:paraId="055E1F23" w14:textId="77777777" w:rsidTr="001351E3">
        <w:trPr>
          <w:trHeight w:val="525"/>
        </w:trPr>
        <w:tc>
          <w:tcPr>
            <w:tcW w:w="4673" w:type="dxa"/>
            <w:gridSpan w:val="3"/>
          </w:tcPr>
          <w:p w14:paraId="631BD5BF" w14:textId="77777777" w:rsidR="00684302" w:rsidRPr="00795BBC" w:rsidRDefault="00684302" w:rsidP="00684302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 xml:space="preserve">Currency: </w:t>
            </w:r>
          </w:p>
          <w:p w14:paraId="3DE3DC79" w14:textId="77777777" w:rsidR="002E1251" w:rsidRPr="00795BBC" w:rsidRDefault="00684302" w:rsidP="00684302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USD</w:t>
            </w:r>
          </w:p>
        </w:tc>
        <w:tc>
          <w:tcPr>
            <w:tcW w:w="5812" w:type="dxa"/>
            <w:gridSpan w:val="4"/>
          </w:tcPr>
          <w:p w14:paraId="698DF0DC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</w:p>
        </w:tc>
      </w:tr>
      <w:tr w:rsidR="002E1251" w14:paraId="70CF3DDB" w14:textId="77777777" w:rsidTr="001351E3">
        <w:trPr>
          <w:trHeight w:val="511"/>
        </w:trPr>
        <w:tc>
          <w:tcPr>
            <w:tcW w:w="4673" w:type="dxa"/>
            <w:gridSpan w:val="3"/>
          </w:tcPr>
          <w:p w14:paraId="06DD34D2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Country of final destination:</w:t>
            </w:r>
          </w:p>
          <w:p w14:paraId="6F400B1E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b/>
                <w:lang w:val="en-US"/>
              </w:rPr>
              <w:t>China</w:t>
            </w:r>
          </w:p>
        </w:tc>
        <w:tc>
          <w:tcPr>
            <w:tcW w:w="5812" w:type="dxa"/>
            <w:gridSpan w:val="4"/>
          </w:tcPr>
          <w:p w14:paraId="06F76BE6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Terms of Delivery/Price Term:</w:t>
            </w:r>
          </w:p>
          <w:p w14:paraId="5CF2FC8B" w14:textId="77777777" w:rsidR="002E1251" w:rsidRPr="0072705C" w:rsidRDefault="00684302" w:rsidP="00684302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CIF Taicang, China </w:t>
            </w:r>
            <w:r w:rsidR="002E1251" w:rsidRPr="00795BBC">
              <w:rPr>
                <w:rFonts w:eastAsia="Times New Roman"/>
                <w:b/>
                <w:lang w:val="en-US"/>
              </w:rPr>
              <w:t>(INCOTERMS - 2010)</w:t>
            </w:r>
          </w:p>
        </w:tc>
      </w:tr>
      <w:tr w:rsidR="002E1251" w14:paraId="653359FD" w14:textId="77777777" w:rsidTr="001351E3">
        <w:trPr>
          <w:trHeight w:val="758"/>
        </w:trPr>
        <w:tc>
          <w:tcPr>
            <w:tcW w:w="1101" w:type="dxa"/>
            <w:vAlign w:val="center"/>
          </w:tcPr>
          <w:p w14:paraId="45897D24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No. of</w:t>
            </w:r>
          </w:p>
          <w:p w14:paraId="4692B76D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Pkgs</w:t>
            </w:r>
          </w:p>
        </w:tc>
        <w:tc>
          <w:tcPr>
            <w:tcW w:w="1417" w:type="dxa"/>
            <w:vAlign w:val="center"/>
          </w:tcPr>
          <w:p w14:paraId="0593B947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Type of packaging</w:t>
            </w:r>
          </w:p>
        </w:tc>
        <w:tc>
          <w:tcPr>
            <w:tcW w:w="2155" w:type="dxa"/>
            <w:vAlign w:val="center"/>
          </w:tcPr>
          <w:p w14:paraId="0F3782C2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Full Description of goods</w:t>
            </w:r>
          </w:p>
        </w:tc>
        <w:tc>
          <w:tcPr>
            <w:tcW w:w="964" w:type="dxa"/>
            <w:vAlign w:val="center"/>
          </w:tcPr>
          <w:p w14:paraId="5F9FF529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Qty,</w:t>
            </w:r>
          </w:p>
          <w:p w14:paraId="168D17F0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MT</w:t>
            </w:r>
          </w:p>
        </w:tc>
        <w:tc>
          <w:tcPr>
            <w:tcW w:w="1134" w:type="dxa"/>
            <w:vAlign w:val="center"/>
          </w:tcPr>
          <w:p w14:paraId="3DDC1732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</w:p>
          <w:p w14:paraId="3F72BE2B" w14:textId="77777777" w:rsidR="002E1251" w:rsidRPr="00C32E6A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Units of measure</w:t>
            </w:r>
          </w:p>
          <w:p w14:paraId="2FF64BC4" w14:textId="77777777" w:rsidR="002E1251" w:rsidRPr="00C32E6A" w:rsidRDefault="002E1251" w:rsidP="0024018D">
            <w:pPr>
              <w:jc w:val="center"/>
              <w:rPr>
                <w:rFonts w:eastAsia="Times New Roman"/>
                <w:color w:val="1F497D"/>
              </w:rPr>
            </w:pPr>
          </w:p>
        </w:tc>
        <w:tc>
          <w:tcPr>
            <w:tcW w:w="1275" w:type="dxa"/>
            <w:vAlign w:val="center"/>
          </w:tcPr>
          <w:p w14:paraId="16C5775F" w14:textId="77777777" w:rsidR="002E1251" w:rsidRPr="00C32E6A" w:rsidRDefault="00AE31B3" w:rsidP="0068430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>
              <w:rPr>
                <w:rFonts w:eastAsia="Times New Roman"/>
                <w:color w:val="1F497D"/>
                <w:lang w:val="en-US"/>
              </w:rPr>
              <w:t xml:space="preserve">Prepayment </w:t>
            </w:r>
            <w:r w:rsidR="002E1251" w:rsidRPr="00C32E6A">
              <w:rPr>
                <w:rFonts w:eastAsia="Times New Roman"/>
                <w:color w:val="1F497D"/>
                <w:lang w:val="en-US"/>
              </w:rPr>
              <w:t>Unit</w:t>
            </w:r>
            <w:r>
              <w:rPr>
                <w:rFonts w:eastAsia="Times New Roman"/>
                <w:color w:val="1F497D"/>
                <w:lang w:val="en-US"/>
              </w:rPr>
              <w:t xml:space="preserve"> </w:t>
            </w:r>
            <w:r w:rsidR="002E1251" w:rsidRPr="00C32E6A">
              <w:rPr>
                <w:rFonts w:eastAsia="Times New Roman"/>
                <w:color w:val="1F497D"/>
                <w:lang w:val="en-US"/>
              </w:rPr>
              <w:t>Value</w:t>
            </w:r>
            <w:r w:rsidR="00684302">
              <w:rPr>
                <w:rFonts w:eastAsia="Times New Roman"/>
                <w:color w:val="1F497D"/>
                <w:lang w:val="en-US"/>
              </w:rPr>
              <w:t>, USD</w:t>
            </w:r>
          </w:p>
        </w:tc>
        <w:tc>
          <w:tcPr>
            <w:tcW w:w="2439" w:type="dxa"/>
            <w:vAlign w:val="center"/>
          </w:tcPr>
          <w:p w14:paraId="308130D5" w14:textId="77777777" w:rsidR="002E1251" w:rsidRDefault="002E1251" w:rsidP="0024018D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C32E6A">
              <w:rPr>
                <w:rFonts w:eastAsia="Times New Roman"/>
                <w:color w:val="1F497D"/>
                <w:lang w:val="en-US"/>
              </w:rPr>
              <w:t>Total value</w:t>
            </w:r>
            <w:r w:rsidR="00684302">
              <w:rPr>
                <w:rFonts w:eastAsia="Times New Roman"/>
                <w:color w:val="1F497D"/>
                <w:lang w:val="en-US"/>
              </w:rPr>
              <w:t>,</w:t>
            </w:r>
          </w:p>
          <w:p w14:paraId="673B337E" w14:textId="77777777" w:rsidR="00684302" w:rsidRPr="00C32E6A" w:rsidRDefault="00684302" w:rsidP="0024018D">
            <w:pPr>
              <w:jc w:val="center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  <w:lang w:val="en-US"/>
              </w:rPr>
              <w:t>USD</w:t>
            </w:r>
          </w:p>
        </w:tc>
      </w:tr>
      <w:tr w:rsidR="002E1251" w14:paraId="78AF809A" w14:textId="77777777" w:rsidTr="001351E3">
        <w:trPr>
          <w:trHeight w:val="347"/>
        </w:trPr>
        <w:tc>
          <w:tcPr>
            <w:tcW w:w="1101" w:type="dxa"/>
            <w:vAlign w:val="center"/>
          </w:tcPr>
          <w:p w14:paraId="7E102A5B" w14:textId="77777777" w:rsidR="002E1251" w:rsidRPr="00C32E6A" w:rsidRDefault="002E1251" w:rsidP="0024018D">
            <w:pPr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D35D108" w14:textId="77777777" w:rsidR="002E1251" w:rsidRPr="00E007C8" w:rsidRDefault="00684302" w:rsidP="00AE31B3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TC, in bulk</w:t>
            </w:r>
          </w:p>
        </w:tc>
        <w:tc>
          <w:tcPr>
            <w:tcW w:w="2155" w:type="dxa"/>
            <w:vAlign w:val="center"/>
          </w:tcPr>
          <w:p w14:paraId="24A0F002" w14:textId="30229A8F" w:rsidR="002E1251" w:rsidRPr="00E007C8" w:rsidRDefault="00684302" w:rsidP="00684302">
            <w:pPr>
              <w:jc w:val="center"/>
              <w:rPr>
                <w:rFonts w:eastAsia="Times New Roman"/>
                <w:b/>
                <w:lang w:val="en-US"/>
              </w:rPr>
            </w:pPr>
            <w:r w:rsidRPr="00684302">
              <w:rPr>
                <w:rFonts w:eastAsia="Times New Roman"/>
                <w:b/>
                <w:lang w:val="en-US"/>
              </w:rPr>
              <w:t>Sulphate Turpentine Refined</w:t>
            </w:r>
            <w:r>
              <w:rPr>
                <w:rFonts w:eastAsia="Times New Roman"/>
                <w:b/>
                <w:lang w:val="en-US"/>
              </w:rPr>
              <w:t>,</w:t>
            </w:r>
            <w:r w:rsidRPr="00684302">
              <w:rPr>
                <w:rFonts w:eastAsia="Times New Roman"/>
                <w:b/>
                <w:lang w:val="en-US"/>
              </w:rPr>
              <w:t xml:space="preserve"> </w:t>
            </w:r>
            <w:r w:rsidR="00CC3E56">
              <w:rPr>
                <w:rFonts w:eastAsia="Times New Roman"/>
                <w:b/>
                <w:lang w:val="en-US"/>
              </w:rPr>
              <w:t>MAR</w:t>
            </w:r>
            <w:r w:rsidR="002E1251">
              <w:rPr>
                <w:rFonts w:eastAsia="Times New Roman"/>
                <w:b/>
                <w:lang w:val="en-US"/>
              </w:rPr>
              <w:t xml:space="preserve"> grade</w:t>
            </w:r>
          </w:p>
        </w:tc>
        <w:tc>
          <w:tcPr>
            <w:tcW w:w="964" w:type="dxa"/>
            <w:vAlign w:val="center"/>
          </w:tcPr>
          <w:p w14:paraId="4D2436DF" w14:textId="13B3F430" w:rsidR="002E1251" w:rsidRPr="00C7276C" w:rsidRDefault="00CC3E56" w:rsidP="009A30B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14:paraId="0159E10E" w14:textId="77777777" w:rsidR="002E1251" w:rsidRPr="00E007C8" w:rsidRDefault="002E1251" w:rsidP="0024018D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MT</w:t>
            </w:r>
          </w:p>
        </w:tc>
        <w:tc>
          <w:tcPr>
            <w:tcW w:w="1275" w:type="dxa"/>
            <w:vAlign w:val="center"/>
          </w:tcPr>
          <w:p w14:paraId="701B99F8" w14:textId="19432004" w:rsidR="002E1251" w:rsidRPr="00E007C8" w:rsidRDefault="00CC3E56" w:rsidP="00B94C8C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1425</w:t>
            </w:r>
          </w:p>
        </w:tc>
        <w:tc>
          <w:tcPr>
            <w:tcW w:w="2439" w:type="dxa"/>
            <w:vAlign w:val="center"/>
          </w:tcPr>
          <w:p w14:paraId="6DEEAEA9" w14:textId="21640A56" w:rsidR="002E1251" w:rsidRPr="00E007C8" w:rsidRDefault="00CC3E56" w:rsidP="00684302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</w:t>
            </w:r>
            <w:r w:rsidR="009A30BE">
              <w:rPr>
                <w:rFonts w:eastAsia="Times New Roman"/>
                <w:b/>
                <w:lang w:val="en-US"/>
              </w:rPr>
              <w:t> </w:t>
            </w:r>
            <w:r>
              <w:rPr>
                <w:rFonts w:eastAsia="Times New Roman"/>
                <w:b/>
                <w:lang w:val="en-US"/>
              </w:rPr>
              <w:t>5</w:t>
            </w:r>
            <w:r w:rsidR="00684302">
              <w:rPr>
                <w:rFonts w:eastAsia="Times New Roman"/>
                <w:b/>
                <w:lang w:val="en-US"/>
              </w:rPr>
              <w:t>00</w:t>
            </w:r>
            <w:r w:rsidR="009A30BE">
              <w:rPr>
                <w:rFonts w:eastAsia="Times New Roman"/>
                <w:b/>
                <w:lang w:val="en-US"/>
              </w:rPr>
              <w:t>.00</w:t>
            </w:r>
          </w:p>
        </w:tc>
      </w:tr>
      <w:tr w:rsidR="002E1251" w14:paraId="75D0D94A" w14:textId="77777777" w:rsidTr="00B94C8C">
        <w:trPr>
          <w:trHeight w:val="340"/>
        </w:trPr>
        <w:tc>
          <w:tcPr>
            <w:tcW w:w="1101" w:type="dxa"/>
            <w:vAlign w:val="center"/>
          </w:tcPr>
          <w:p w14:paraId="7FE593D8" w14:textId="77777777" w:rsidR="002E1251" w:rsidRPr="00C32E6A" w:rsidRDefault="002E1251" w:rsidP="0024018D">
            <w:pPr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945" w:type="dxa"/>
            <w:gridSpan w:val="5"/>
            <w:vAlign w:val="center"/>
          </w:tcPr>
          <w:p w14:paraId="2565C812" w14:textId="77777777" w:rsidR="002E1251" w:rsidRPr="00DE059B" w:rsidRDefault="00684302" w:rsidP="0024018D">
            <w:pPr>
              <w:jc w:val="right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Prepayment:</w:t>
            </w:r>
          </w:p>
        </w:tc>
        <w:tc>
          <w:tcPr>
            <w:tcW w:w="2439" w:type="dxa"/>
            <w:vAlign w:val="center"/>
          </w:tcPr>
          <w:p w14:paraId="4CB92518" w14:textId="223F78CF" w:rsidR="002E1251" w:rsidRPr="00DE059B" w:rsidRDefault="00CC3E56" w:rsidP="009A30BE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5 700</w:t>
            </w:r>
            <w:r w:rsidR="00F35793">
              <w:rPr>
                <w:rFonts w:eastAsia="Times New Roman"/>
                <w:b/>
                <w:lang w:val="en-US"/>
              </w:rPr>
              <w:t>.</w:t>
            </w:r>
            <w:r w:rsidR="009A30BE">
              <w:rPr>
                <w:rFonts w:eastAsia="Times New Roman"/>
                <w:b/>
                <w:lang w:val="en-US"/>
              </w:rPr>
              <w:t>00</w:t>
            </w:r>
          </w:p>
        </w:tc>
      </w:tr>
      <w:tr w:rsidR="002E1251" w:rsidRPr="00CC3E56" w14:paraId="47442076" w14:textId="77777777" w:rsidTr="00B94C8C">
        <w:trPr>
          <w:trHeight w:val="2086"/>
        </w:trPr>
        <w:tc>
          <w:tcPr>
            <w:tcW w:w="8046" w:type="dxa"/>
            <w:gridSpan w:val="6"/>
          </w:tcPr>
          <w:p w14:paraId="682CE856" w14:textId="6A1DE46E" w:rsidR="002E1251" w:rsidRDefault="002E1251" w:rsidP="0024018D">
            <w:pPr>
              <w:rPr>
                <w:b/>
                <w:lang w:val="en-US"/>
              </w:rPr>
            </w:pPr>
            <w:r w:rsidRPr="0072705C">
              <w:rPr>
                <w:b/>
                <w:lang w:val="en-US"/>
              </w:rPr>
              <w:t xml:space="preserve">Please remit the amount of USD </w:t>
            </w:r>
            <w:r w:rsidR="00CC3E56">
              <w:rPr>
                <w:b/>
                <w:lang w:val="en-US"/>
              </w:rPr>
              <w:t>5</w:t>
            </w:r>
            <w:r w:rsidR="00D91301" w:rsidRPr="00D91301">
              <w:rPr>
                <w:b/>
                <w:lang w:val="en-US"/>
              </w:rPr>
              <w:t xml:space="preserve"> </w:t>
            </w:r>
            <w:r w:rsidR="00CC3E56">
              <w:rPr>
                <w:b/>
                <w:lang w:val="en-US"/>
              </w:rPr>
              <w:t>70</w:t>
            </w:r>
            <w:r w:rsidR="00D91301" w:rsidRPr="00D91301">
              <w:rPr>
                <w:b/>
                <w:lang w:val="en-US"/>
              </w:rPr>
              <w:t>0</w:t>
            </w:r>
            <w:r w:rsidR="00F3103B">
              <w:rPr>
                <w:b/>
                <w:lang w:val="en-US"/>
              </w:rPr>
              <w:t>.00</w:t>
            </w:r>
            <w:r w:rsidRPr="0072705C">
              <w:rPr>
                <w:b/>
                <w:lang w:val="en-US"/>
              </w:rPr>
              <w:t xml:space="preserve"> as </w:t>
            </w:r>
            <w:r>
              <w:rPr>
                <w:b/>
                <w:lang w:val="en-US"/>
              </w:rPr>
              <w:t xml:space="preserve">an advanced payment </w:t>
            </w:r>
            <w:r w:rsidRPr="0072705C">
              <w:rPr>
                <w:b/>
                <w:lang w:val="en-US"/>
              </w:rPr>
              <w:t>to our account within 5 banking days.</w:t>
            </w:r>
          </w:p>
          <w:p w14:paraId="1DDA2035" w14:textId="77777777" w:rsidR="002E1251" w:rsidRDefault="002E1251" w:rsidP="0024018D">
            <w:pPr>
              <w:rPr>
                <w:b/>
                <w:lang w:val="en-US"/>
              </w:rPr>
            </w:pPr>
          </w:p>
          <w:p w14:paraId="5412597C" w14:textId="5A348956" w:rsidR="002E1251" w:rsidRPr="003B23C0" w:rsidRDefault="002E1251" w:rsidP="0024018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23C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EUR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= 1.</w:t>
            </w:r>
            <w:r w:rsidR="00CC3E5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1214</w:t>
            </w:r>
            <w:r w:rsidR="00BD690E"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USD</w:t>
            </w:r>
          </w:p>
          <w:p w14:paraId="5EFFC7C8" w14:textId="5DC766C1" w:rsidR="002E1251" w:rsidRPr="003B23C0" w:rsidRDefault="002E1251" w:rsidP="0024018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23C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  <w:r w:rsidR="00B07D4E"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= 0.</w:t>
            </w:r>
            <w:r w:rsidR="00CC3E5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8917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EUR   </w:t>
            </w:r>
            <w:r w:rsidR="003B23C0"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</w:r>
          </w:p>
          <w:p w14:paraId="15A0266A" w14:textId="67633177" w:rsidR="002E1251" w:rsidRPr="003B23C0" w:rsidRDefault="002E1251" w:rsidP="0024018D">
            <w:pPr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3B23C0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This figure of </w:t>
            </w:r>
            <w:r w:rsidR="00CC3E56" w:rsidRPr="00CC3E56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5</w:t>
            </w:r>
            <w:r w:rsidR="00CC3E56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 </w:t>
            </w:r>
            <w:r w:rsidR="00CC3E56" w:rsidRPr="00CC3E56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082</w:t>
            </w:r>
            <w:r w:rsidR="00CC3E56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.</w:t>
            </w:r>
            <w:r w:rsidR="00CC3E56" w:rsidRPr="00CC3E56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69</w:t>
            </w:r>
            <w:r w:rsidR="00D91301" w:rsidRPr="00D91301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3B23C0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EUR</w:t>
            </w:r>
            <w:r w:rsidRPr="003B23C0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is for comparative purposes only and should not be used for payment.</w:t>
            </w:r>
            <w:r w:rsidR="009A30BE" w:rsidRPr="003B23C0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 </w:t>
            </w:r>
          </w:p>
          <w:p w14:paraId="3BEE736B" w14:textId="77777777" w:rsidR="002E1251" w:rsidRPr="00295F5C" w:rsidRDefault="002E1251" w:rsidP="0024018D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45CEB194" w14:textId="01770E34" w:rsidR="002E1251" w:rsidRPr="00E96C01" w:rsidRDefault="002E1251" w:rsidP="0024018D">
            <w:pPr>
              <w:rPr>
                <w:b/>
              </w:rPr>
            </w:pPr>
            <w:r w:rsidRPr="00295F5C">
              <w:rPr>
                <w:b/>
                <w:lang w:val="en-US"/>
              </w:rPr>
              <w:t>Attorney-in-fact</w:t>
            </w:r>
            <w:r w:rsidR="00E96C01">
              <w:rPr>
                <w:b/>
              </w:rPr>
              <w:t xml:space="preserve"> </w:t>
            </w:r>
          </w:p>
          <w:p w14:paraId="257F4F36" w14:textId="77777777" w:rsidR="002E1251" w:rsidRPr="00F3103B" w:rsidRDefault="0029767D" w:rsidP="0024018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Natalia Sokolova</w:t>
            </w:r>
          </w:p>
          <w:p w14:paraId="6B1BA171" w14:textId="77777777" w:rsidR="000A114E" w:rsidRPr="00B64162" w:rsidRDefault="000A114E" w:rsidP="00D91301">
            <w:pPr>
              <w:rPr>
                <w:b/>
                <w:lang w:val="en-US"/>
              </w:rPr>
            </w:pPr>
          </w:p>
        </w:tc>
        <w:tc>
          <w:tcPr>
            <w:tcW w:w="2439" w:type="dxa"/>
          </w:tcPr>
          <w:p w14:paraId="1E0D6C08" w14:textId="77777777" w:rsidR="002E1251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  <w:r w:rsidRPr="00795BBC">
              <w:rPr>
                <w:rFonts w:eastAsia="Times New Roman"/>
                <w:color w:val="1F497D"/>
                <w:lang w:val="en-US"/>
              </w:rPr>
              <w:t>Terms of payment:</w:t>
            </w:r>
          </w:p>
          <w:p w14:paraId="03F62BAD" w14:textId="77777777" w:rsidR="002E1251" w:rsidRPr="00795BBC" w:rsidRDefault="002E1251" w:rsidP="0024018D">
            <w:pPr>
              <w:rPr>
                <w:rFonts w:eastAsia="Times New Roman"/>
                <w:color w:val="1F497D"/>
                <w:lang w:val="en-US"/>
              </w:rPr>
            </w:pPr>
          </w:p>
          <w:p w14:paraId="15F64B3D" w14:textId="026EA0D9" w:rsidR="002E1251" w:rsidRDefault="00B16C3B" w:rsidP="0024018D">
            <w:pPr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USD </w:t>
            </w:r>
            <w:r w:rsidR="00CC3E56">
              <w:rPr>
                <w:rFonts w:eastAsia="Times New Roman" w:cs="Arial"/>
                <w:b/>
                <w:sz w:val="18"/>
                <w:szCs w:val="18"/>
                <w:lang w:val="en-US"/>
              </w:rPr>
              <w:t>570</w:t>
            </w:r>
            <w:r w:rsidR="00684302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0.00 </w:t>
            </w:r>
            <w:r w:rsidR="002E1251">
              <w:rPr>
                <w:rFonts w:eastAsia="Times New Roman" w:cs="Arial"/>
                <w:b/>
                <w:sz w:val="18"/>
                <w:szCs w:val="18"/>
                <w:lang w:val="en-US"/>
              </w:rPr>
              <w:t>as a prepayment</w:t>
            </w:r>
          </w:p>
          <w:p w14:paraId="24B13043" w14:textId="77777777" w:rsidR="00B63E76" w:rsidRDefault="00B63E76" w:rsidP="0024018D">
            <w:pPr>
              <w:rPr>
                <w:rFonts w:eastAsia="Times New Roman" w:cs="Arial"/>
                <w:b/>
                <w:sz w:val="18"/>
                <w:szCs w:val="18"/>
                <w:lang w:val="en-US"/>
              </w:rPr>
            </w:pPr>
          </w:p>
          <w:p w14:paraId="3C9550A8" w14:textId="3FF9BC2D" w:rsidR="002E1251" w:rsidRPr="00795BBC" w:rsidRDefault="00B63E76" w:rsidP="008F0EB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val="en-US"/>
              </w:rPr>
              <w:t>Remaining sum -</w:t>
            </w:r>
            <w:r w:rsidR="002E1251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   </w:t>
            </w:r>
            <w:r w:rsidR="008F0EB0">
              <w:rPr>
                <w:rFonts w:eastAsia="Times New Roman" w:cs="Arial"/>
                <w:b/>
                <w:sz w:val="18"/>
                <w:szCs w:val="18"/>
                <w:lang w:val="en-US"/>
              </w:rPr>
              <w:t xml:space="preserve">within </w:t>
            </w:r>
            <w:r w:rsidR="005E6E02" w:rsidRPr="005E6E02">
              <w:rPr>
                <w:rFonts w:eastAsia="Times New Roman" w:cs="Arial"/>
                <w:b/>
                <w:sz w:val="18"/>
                <w:szCs w:val="18"/>
                <w:lang w:val="en-US"/>
              </w:rPr>
              <w:t>15 calendar days from the date of the Bill of Lading</w:t>
            </w:r>
          </w:p>
        </w:tc>
      </w:tr>
    </w:tbl>
    <w:p w14:paraId="1B9E2A22" w14:textId="77777777" w:rsidR="009F61A1" w:rsidRPr="002E1251" w:rsidRDefault="009F61A1" w:rsidP="004949CB">
      <w:pPr>
        <w:rPr>
          <w:lang w:val="en-US"/>
        </w:rPr>
      </w:pPr>
    </w:p>
    <w:p w14:paraId="1DC316F9" w14:textId="77777777" w:rsidR="006358AD" w:rsidRPr="002E1251" w:rsidRDefault="006358AD" w:rsidP="00EE2E2D">
      <w:pPr>
        <w:rPr>
          <w:lang w:val="en-US"/>
        </w:rPr>
      </w:pPr>
    </w:p>
    <w:sectPr w:rsidR="006358AD" w:rsidRPr="002E1251" w:rsidSect="006358AD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246B" w14:textId="77777777" w:rsidR="004948C5" w:rsidRDefault="004948C5" w:rsidP="006358AD">
      <w:pPr>
        <w:spacing w:after="0" w:line="240" w:lineRule="auto"/>
      </w:pPr>
      <w:r>
        <w:separator/>
      </w:r>
    </w:p>
  </w:endnote>
  <w:endnote w:type="continuationSeparator" w:id="0">
    <w:p w14:paraId="486D6731" w14:textId="77777777" w:rsidR="004948C5" w:rsidRDefault="004948C5" w:rsidP="0063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597B" w14:textId="77777777" w:rsidR="004948C5" w:rsidRDefault="004948C5" w:rsidP="006358AD">
      <w:pPr>
        <w:spacing w:after="0" w:line="240" w:lineRule="auto"/>
      </w:pPr>
      <w:r>
        <w:separator/>
      </w:r>
    </w:p>
  </w:footnote>
  <w:footnote w:type="continuationSeparator" w:id="0">
    <w:p w14:paraId="63EB54DB" w14:textId="77777777" w:rsidR="004948C5" w:rsidRDefault="004948C5" w:rsidP="00635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A9"/>
    <w:rsid w:val="00034B55"/>
    <w:rsid w:val="0004064B"/>
    <w:rsid w:val="00042548"/>
    <w:rsid w:val="00061074"/>
    <w:rsid w:val="0009587B"/>
    <w:rsid w:val="000A114E"/>
    <w:rsid w:val="000A65E4"/>
    <w:rsid w:val="000B32D7"/>
    <w:rsid w:val="000C23CC"/>
    <w:rsid w:val="001351E3"/>
    <w:rsid w:val="00167375"/>
    <w:rsid w:val="001E75D4"/>
    <w:rsid w:val="002022B1"/>
    <w:rsid w:val="0022561E"/>
    <w:rsid w:val="00225CA0"/>
    <w:rsid w:val="0027673F"/>
    <w:rsid w:val="00295F5C"/>
    <w:rsid w:val="0029767D"/>
    <w:rsid w:val="002C1424"/>
    <w:rsid w:val="002C73AE"/>
    <w:rsid w:val="002E1251"/>
    <w:rsid w:val="00310E7F"/>
    <w:rsid w:val="0033380B"/>
    <w:rsid w:val="003414C9"/>
    <w:rsid w:val="00376BFE"/>
    <w:rsid w:val="003A0D17"/>
    <w:rsid w:val="003B23C0"/>
    <w:rsid w:val="003F2F53"/>
    <w:rsid w:val="00455DCE"/>
    <w:rsid w:val="004820F3"/>
    <w:rsid w:val="004948C5"/>
    <w:rsid w:val="00524B00"/>
    <w:rsid w:val="005D1B6C"/>
    <w:rsid w:val="005E6E02"/>
    <w:rsid w:val="006358AD"/>
    <w:rsid w:val="0066126C"/>
    <w:rsid w:val="00684302"/>
    <w:rsid w:val="00685021"/>
    <w:rsid w:val="00692713"/>
    <w:rsid w:val="006A2E82"/>
    <w:rsid w:val="0074086E"/>
    <w:rsid w:val="00796472"/>
    <w:rsid w:val="007B2E36"/>
    <w:rsid w:val="007C6795"/>
    <w:rsid w:val="007F2832"/>
    <w:rsid w:val="00800714"/>
    <w:rsid w:val="00836670"/>
    <w:rsid w:val="0089740F"/>
    <w:rsid w:val="008D3098"/>
    <w:rsid w:val="008D73EF"/>
    <w:rsid w:val="008F0EB0"/>
    <w:rsid w:val="00947B9E"/>
    <w:rsid w:val="009629A9"/>
    <w:rsid w:val="009A30BE"/>
    <w:rsid w:val="009F61A1"/>
    <w:rsid w:val="00A636EA"/>
    <w:rsid w:val="00A76C45"/>
    <w:rsid w:val="00A900DD"/>
    <w:rsid w:val="00A910B8"/>
    <w:rsid w:val="00A937D4"/>
    <w:rsid w:val="00AA2A50"/>
    <w:rsid w:val="00AA7C60"/>
    <w:rsid w:val="00AE31B3"/>
    <w:rsid w:val="00AF4004"/>
    <w:rsid w:val="00AF7C1F"/>
    <w:rsid w:val="00B07D4E"/>
    <w:rsid w:val="00B16C3B"/>
    <w:rsid w:val="00B55A6C"/>
    <w:rsid w:val="00B63E76"/>
    <w:rsid w:val="00B6436A"/>
    <w:rsid w:val="00B94C8C"/>
    <w:rsid w:val="00BA07E9"/>
    <w:rsid w:val="00BB126E"/>
    <w:rsid w:val="00BD690E"/>
    <w:rsid w:val="00CC3E56"/>
    <w:rsid w:val="00D06AEB"/>
    <w:rsid w:val="00D47952"/>
    <w:rsid w:val="00D717B2"/>
    <w:rsid w:val="00D91301"/>
    <w:rsid w:val="00E426BA"/>
    <w:rsid w:val="00E426F0"/>
    <w:rsid w:val="00E96C01"/>
    <w:rsid w:val="00EE2E2D"/>
    <w:rsid w:val="00EE7D86"/>
    <w:rsid w:val="00F0065A"/>
    <w:rsid w:val="00F11677"/>
    <w:rsid w:val="00F3103B"/>
    <w:rsid w:val="00F35793"/>
    <w:rsid w:val="00F8231D"/>
    <w:rsid w:val="00FA1536"/>
    <w:rsid w:val="00FA3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BDC2D4F"/>
  <w15:docId w15:val="{7C27F14A-98D7-4FCE-B682-1BF3F5A4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95"/>
  </w:style>
  <w:style w:type="paragraph" w:styleId="1">
    <w:name w:val="heading 1"/>
    <w:basedOn w:val="a"/>
    <w:next w:val="a"/>
    <w:link w:val="10"/>
    <w:uiPriority w:val="9"/>
    <w:qFormat/>
    <w:rsid w:val="00524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00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5D1B6C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9F61A1"/>
    <w:rPr>
      <w:color w:val="808080"/>
    </w:rPr>
  </w:style>
  <w:style w:type="paragraph" w:styleId="a7">
    <w:name w:val="header"/>
    <w:basedOn w:val="a"/>
    <w:link w:val="a8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58AD"/>
  </w:style>
  <w:style w:type="paragraph" w:styleId="a9">
    <w:name w:val="footer"/>
    <w:basedOn w:val="a"/>
    <w:link w:val="aa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58AD"/>
  </w:style>
  <w:style w:type="table" w:styleId="ab">
    <w:name w:val="Table Grid"/>
    <w:basedOn w:val="a1"/>
    <w:uiPriority w:val="59"/>
    <w:rsid w:val="002E12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2E1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_krivoshlyk\AppData\Local\Microsoft\Windows\Temporary%20Internet%20Files\Content.MSO\3DF2B68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1CD1B98214D908CB2F16D780E2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FEA53-16F6-4816-AB2D-8079C30877AC}"/>
      </w:docPartPr>
      <w:docPartBody>
        <w:p w:rsidR="008152A5" w:rsidRDefault="008152A5">
          <w:pPr>
            <w:pStyle w:val="BED1CD1B98214D908CB2F16D780E2720"/>
          </w:pPr>
          <w:r w:rsidRPr="00F3171F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2A5"/>
    <w:rsid w:val="0007155E"/>
    <w:rsid w:val="00606B9E"/>
    <w:rsid w:val="008152A5"/>
    <w:rsid w:val="008D7E8B"/>
    <w:rsid w:val="00A70974"/>
    <w:rsid w:val="00AE4868"/>
    <w:rsid w:val="00E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2A5"/>
    <w:rPr>
      <w:color w:val="808080"/>
    </w:rPr>
  </w:style>
  <w:style w:type="paragraph" w:customStyle="1" w:styleId="BED1CD1B98214D908CB2F16D780E2720">
    <w:name w:val="BED1CD1B98214D908CB2F16D780E2720"/>
    <w:rsid w:val="00815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10D3-93D4-42E6-AF72-9851917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3DF2B681</Template>
  <TotalTime>44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Daria</cp:lastModifiedBy>
  <cp:revision>12</cp:revision>
  <cp:lastPrinted>2025-04-10T06:34:00Z</cp:lastPrinted>
  <dcterms:created xsi:type="dcterms:W3CDTF">2022-11-15T09:11:00Z</dcterms:created>
  <dcterms:modified xsi:type="dcterms:W3CDTF">2025-05-15T10:57:00Z</dcterms:modified>
</cp:coreProperties>
</file>