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Look w:val="01E0" w:firstRow="1" w:lastRow="1" w:firstColumn="1" w:lastColumn="1" w:noHBand="0" w:noVBand="0"/>
      </w:tblPr>
      <w:tblGrid>
        <w:gridCol w:w="5344"/>
        <w:gridCol w:w="4908"/>
        <w:gridCol w:w="440"/>
      </w:tblGrid>
      <w:tr w:rsidR="00700B3C" w:rsidRPr="00CC38AF" w:rsidTr="00E44BCD">
        <w:trPr>
          <w:trHeight w:val="603"/>
        </w:trPr>
        <w:tc>
          <w:tcPr>
            <w:tcW w:w="5238" w:type="dxa"/>
          </w:tcPr>
          <w:p w:rsidR="00700B3C" w:rsidRPr="009039FA" w:rsidRDefault="00700B3C" w:rsidP="00E44BCD">
            <w:pPr>
              <w:pStyle w:val="ae"/>
              <w:ind w:firstLine="0"/>
              <w:rPr>
                <w:lang w:val="en-US"/>
              </w:rPr>
            </w:pPr>
          </w:p>
        </w:tc>
        <w:tc>
          <w:tcPr>
            <w:tcW w:w="5238" w:type="dxa"/>
            <w:gridSpan w:val="2"/>
          </w:tcPr>
          <w:p w:rsidR="00700B3C" w:rsidRPr="00CC38AF" w:rsidRDefault="00700B3C" w:rsidP="001A54AC">
            <w:pPr>
              <w:pStyle w:val="affff5"/>
            </w:pPr>
          </w:p>
        </w:tc>
      </w:tr>
      <w:tr w:rsidR="00700B3C" w:rsidRPr="00EF4E0C" w:rsidTr="00E44BCD">
        <w:trPr>
          <w:trHeight w:val="352"/>
        </w:trPr>
        <w:tc>
          <w:tcPr>
            <w:tcW w:w="10476" w:type="dxa"/>
            <w:gridSpan w:val="3"/>
          </w:tcPr>
          <w:tbl>
            <w:tblPr>
              <w:tblW w:w="10476" w:type="dxa"/>
              <w:tblLook w:val="01E0" w:firstRow="1" w:lastRow="1" w:firstColumn="1" w:lastColumn="1" w:noHBand="0" w:noVBand="0"/>
            </w:tblPr>
            <w:tblGrid>
              <w:gridCol w:w="5238"/>
              <w:gridCol w:w="4793"/>
              <w:gridCol w:w="445"/>
            </w:tblGrid>
            <w:tr w:rsidR="00D34012" w:rsidTr="00D34012">
              <w:trPr>
                <w:trHeight w:val="352"/>
              </w:trPr>
              <w:tc>
                <w:tcPr>
                  <w:tcW w:w="10476" w:type="dxa"/>
                  <w:gridSpan w:val="3"/>
                  <w:hideMark/>
                </w:tcPr>
                <w:tbl>
                  <w:tblPr>
                    <w:tblW w:w="9000" w:type="dxa"/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D34012">
                    <w:tc>
                      <w:tcPr>
                        <w:tcW w:w="4500" w:type="dxa"/>
                      </w:tcPr>
                      <w:p w:rsidR="00D34012" w:rsidRDefault="00D34012" w:rsidP="00D34012">
                        <w:pPr>
                          <w:keepNext/>
                          <w:keepLines/>
                          <w:ind w:right="281" w:firstLine="0"/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«СОГЛАСОВАНО»</w:t>
                        </w:r>
                      </w:p>
                      <w:p w:rsidR="00D34012" w:rsidRDefault="00D34012" w:rsidP="00D34012">
                        <w:pPr>
                          <w:keepNext/>
                          <w:keepLines/>
                          <w:ind w:left="-108" w:right="281" w:firstLine="34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Руководитель проекта </w:t>
                        </w:r>
                        <w:r>
                          <w:rPr>
                            <w:sz w:val="28"/>
                            <w:szCs w:val="28"/>
                          </w:rPr>
                          <w:br/>
                        </w:r>
                        <w:r w:rsidR="0088770D">
                          <w:rPr>
                            <w:sz w:val="28"/>
                            <w:szCs w:val="28"/>
                          </w:rPr>
                          <w:t xml:space="preserve">ООО </w:t>
                        </w:r>
                        <w:r w:rsidR="0088770D" w:rsidRPr="009B18F5">
                          <w:rPr>
                            <w:sz w:val="28"/>
                            <w:szCs w:val="28"/>
                          </w:rPr>
                          <w:t>ТД «Лесохимик»</w:t>
                        </w:r>
                      </w:p>
                      <w:p w:rsidR="00D34012" w:rsidRDefault="00D34012" w:rsidP="00D34012">
                        <w:pPr>
                          <w:keepNext/>
                          <w:keepLines/>
                          <w:ind w:left="-108" w:right="281" w:firstLine="34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D34012" w:rsidRDefault="00D34012" w:rsidP="00D34012">
                        <w:pPr>
                          <w:keepNext/>
                          <w:keepLines/>
                          <w:ind w:right="281" w:firstLine="0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D34012" w:rsidRDefault="00D34012" w:rsidP="00D34012">
                        <w:pPr>
                          <w:keepNext/>
                          <w:keepLines/>
                          <w:ind w:right="281" w:firstLine="0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D34012" w:rsidRDefault="00D34012" w:rsidP="00D34012">
                        <w:pPr>
                          <w:keepNext/>
                          <w:keepLines/>
                          <w:ind w:right="281" w:firstLine="601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_________ </w:t>
                        </w:r>
                        <w:r w:rsidR="0088770D">
                          <w:rPr>
                            <w:sz w:val="28"/>
                            <w:szCs w:val="28"/>
                          </w:rPr>
                          <w:t>С. Картушин</w:t>
                        </w:r>
                      </w:p>
                      <w:p w:rsidR="00D34012" w:rsidRDefault="00D34012" w:rsidP="00D34012">
                        <w:pPr>
                          <w:keepNext/>
                          <w:keepLines/>
                          <w:ind w:right="281" w:firstLine="601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D34012" w:rsidRDefault="00D34012" w:rsidP="00D34012">
                        <w:pPr>
                          <w:keepNext/>
                          <w:keepLines/>
                          <w:ind w:right="281" w:firstLine="601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«____»___________ 20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25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г.</w:t>
                        </w:r>
                      </w:p>
                      <w:p w:rsidR="00D34012" w:rsidRDefault="00D34012" w:rsidP="00D34012">
                        <w:pPr>
                          <w:keepNext/>
                          <w:keepLines/>
                          <w:jc w:val="left"/>
                          <w:rPr>
                            <w:cap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500" w:type="dxa"/>
                      </w:tcPr>
                      <w:p w:rsidR="00D34012" w:rsidRDefault="00D34012" w:rsidP="00D34012">
                        <w:pPr>
                          <w:keepNext/>
                          <w:keepLines/>
                          <w:ind w:right="-108"/>
                          <w:jc w:val="right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«СОГЛАСОВАНО»</w:t>
                        </w:r>
                      </w:p>
                      <w:p w:rsidR="00D34012" w:rsidRDefault="00D34012" w:rsidP="00D34012">
                        <w:pPr>
                          <w:keepNext/>
                          <w:keepLines/>
                          <w:ind w:right="-108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Генеральный директор</w:t>
                        </w:r>
                      </w:p>
                      <w:p w:rsidR="00D34012" w:rsidRDefault="00D34012" w:rsidP="00D34012">
                        <w:pPr>
                          <w:keepNext/>
                          <w:keepLines/>
                          <w:ind w:right="-108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ООО «РЕШЕНИЯ КАРАБИ»</w:t>
                        </w:r>
                      </w:p>
                      <w:p w:rsidR="00D34012" w:rsidRDefault="00D34012" w:rsidP="00D34012">
                        <w:pPr>
                          <w:keepNext/>
                          <w:keepLines/>
                          <w:ind w:right="-108"/>
                          <w:jc w:val="right"/>
                          <w:rPr>
                            <w:caps/>
                            <w:sz w:val="28"/>
                            <w:szCs w:val="28"/>
                          </w:rPr>
                        </w:pPr>
                      </w:p>
                      <w:p w:rsidR="00D34012" w:rsidRDefault="00D34012" w:rsidP="00D34012">
                        <w:pPr>
                          <w:keepNext/>
                          <w:keepLines/>
                          <w:ind w:right="-108"/>
                          <w:jc w:val="right"/>
                          <w:rPr>
                            <w:caps/>
                            <w:sz w:val="28"/>
                            <w:szCs w:val="28"/>
                          </w:rPr>
                        </w:pPr>
                      </w:p>
                      <w:p w:rsidR="00D34012" w:rsidRDefault="00D34012" w:rsidP="00D34012">
                        <w:pPr>
                          <w:keepNext/>
                          <w:keepLines/>
                          <w:ind w:right="-108"/>
                          <w:jc w:val="right"/>
                          <w:rPr>
                            <w:caps/>
                            <w:sz w:val="28"/>
                            <w:szCs w:val="28"/>
                          </w:rPr>
                        </w:pPr>
                      </w:p>
                      <w:p w:rsidR="00D34012" w:rsidRDefault="00D34012" w:rsidP="00D34012">
                        <w:pPr>
                          <w:keepNext/>
                          <w:keepLines/>
                          <w:ind w:left="-108" w:right="-108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 В. Еникеев</w:t>
                        </w:r>
                      </w:p>
                      <w:p w:rsidR="00D34012" w:rsidRDefault="00D34012" w:rsidP="00D34012">
                        <w:pPr>
                          <w:keepNext/>
                          <w:keepLines/>
                          <w:ind w:left="252" w:right="-108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:rsidR="00D34012" w:rsidRDefault="00D34012" w:rsidP="00D34012">
                        <w:pPr>
                          <w:pStyle w:val="afff7"/>
                          <w:ind w:right="-108"/>
                          <w:jc w:val="right"/>
                          <w:rPr>
                            <w:szCs w:val="28"/>
                            <w:lang w:eastAsia="en-US"/>
                          </w:rPr>
                        </w:pPr>
                        <w:r>
                          <w:rPr>
                            <w:szCs w:val="28"/>
                            <w:lang w:eastAsia="en-US"/>
                          </w:rPr>
                          <w:t xml:space="preserve"> «____»___________ 20</w:t>
                        </w:r>
                        <w:r>
                          <w:rPr>
                            <w:szCs w:val="28"/>
                            <w:lang w:val="en-US" w:eastAsia="en-US"/>
                          </w:rPr>
                          <w:t>25</w:t>
                        </w:r>
                        <w:r>
                          <w:rPr>
                            <w:szCs w:val="28"/>
                            <w:lang w:eastAsia="en-US"/>
                          </w:rPr>
                          <w:t xml:space="preserve"> г.</w:t>
                        </w:r>
                      </w:p>
                      <w:p w:rsidR="00D34012" w:rsidRDefault="00D34012" w:rsidP="00D34012">
                        <w:pPr>
                          <w:keepNext/>
                          <w:keepLines/>
                          <w:ind w:right="-108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34012" w:rsidRDefault="00D34012" w:rsidP="00D3401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34012" w:rsidTr="00D34012">
              <w:trPr>
                <w:gridAfter w:val="1"/>
                <w:wAfter w:w="445" w:type="dxa"/>
                <w:trHeight w:val="1507"/>
              </w:trPr>
              <w:tc>
                <w:tcPr>
                  <w:tcW w:w="5238" w:type="dxa"/>
                </w:tcPr>
                <w:p w:rsidR="00D34012" w:rsidRDefault="00D34012" w:rsidP="00D3401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93" w:type="dxa"/>
                </w:tcPr>
                <w:p w:rsidR="00D34012" w:rsidRDefault="00D34012" w:rsidP="00D3401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00B3C" w:rsidRPr="00835DFA" w:rsidRDefault="00700B3C" w:rsidP="00E44BCD">
            <w:pPr>
              <w:rPr>
                <w:sz w:val="28"/>
                <w:szCs w:val="28"/>
              </w:rPr>
            </w:pPr>
          </w:p>
        </w:tc>
      </w:tr>
      <w:tr w:rsidR="00700B3C" w:rsidRPr="00EF4E0C" w:rsidTr="00E44BCD">
        <w:trPr>
          <w:gridAfter w:val="1"/>
          <w:wAfter w:w="445" w:type="dxa"/>
          <w:trHeight w:val="1507"/>
        </w:trPr>
        <w:tc>
          <w:tcPr>
            <w:tcW w:w="5238" w:type="dxa"/>
          </w:tcPr>
          <w:p w:rsidR="00700B3C" w:rsidRPr="00835DFA" w:rsidRDefault="00700B3C" w:rsidP="00E44B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3" w:type="dxa"/>
          </w:tcPr>
          <w:p w:rsidR="00700B3C" w:rsidRPr="009147CE" w:rsidRDefault="00700B3C" w:rsidP="00E44BC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D53E4" w:rsidRPr="00C204EA" w:rsidTr="00E44BCD">
        <w:trPr>
          <w:gridAfter w:val="1"/>
          <w:wAfter w:w="445" w:type="dxa"/>
          <w:trHeight w:val="2132"/>
        </w:trPr>
        <w:tc>
          <w:tcPr>
            <w:tcW w:w="10031" w:type="dxa"/>
            <w:gridSpan w:val="2"/>
          </w:tcPr>
          <w:p w:rsidR="004039B0" w:rsidRDefault="004039B0" w:rsidP="00EE0ED4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ТЕХНИЧЕСКИЙ ПРОЕКТ</w:t>
            </w:r>
          </w:p>
          <w:p w:rsidR="004039B0" w:rsidRDefault="004039B0" w:rsidP="00EE0ED4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Автоматизированной информационной системы</w:t>
            </w:r>
          </w:p>
          <w:p w:rsidR="004039B0" w:rsidRDefault="004039B0" w:rsidP="00EE0ED4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«</w:t>
            </w:r>
            <w:r w:rsidR="0088770D">
              <w:rPr>
                <w:rFonts w:eastAsia="Calibri"/>
                <w:b/>
                <w:sz w:val="32"/>
                <w:szCs w:val="32"/>
              </w:rPr>
              <w:t>АИС «</w:t>
            </w:r>
            <w:r w:rsidR="0088770D">
              <w:rPr>
                <w:rFonts w:eastAsia="Calibri"/>
                <w:b/>
                <w:sz w:val="32"/>
                <w:szCs w:val="32"/>
                <w:lang w:val="en-US"/>
              </w:rPr>
              <w:t>Pchem</w:t>
            </w:r>
            <w:r>
              <w:rPr>
                <w:rFonts w:eastAsia="Calibri"/>
                <w:b/>
                <w:sz w:val="32"/>
                <w:szCs w:val="32"/>
              </w:rPr>
              <w:t>»</w:t>
            </w:r>
          </w:p>
          <w:p w:rsidR="0032599E" w:rsidRDefault="0032599E" w:rsidP="00EE0ED4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</w:p>
          <w:p w:rsidR="008D53E4" w:rsidRPr="00C81539" w:rsidRDefault="007945A1" w:rsidP="0088770D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 xml:space="preserve">Приложение </w:t>
            </w:r>
            <w:r w:rsidR="0088770D" w:rsidRPr="0088770D">
              <w:rPr>
                <w:rFonts w:eastAsia="Calibri"/>
                <w:b/>
                <w:sz w:val="32"/>
                <w:szCs w:val="32"/>
              </w:rPr>
              <w:t>1</w:t>
            </w:r>
            <w:r>
              <w:rPr>
                <w:rFonts w:eastAsia="Calibri"/>
                <w:b/>
                <w:sz w:val="32"/>
                <w:szCs w:val="32"/>
              </w:rPr>
              <w:t xml:space="preserve">. </w:t>
            </w:r>
            <w:r w:rsidR="0088770D" w:rsidRPr="0088770D">
              <w:rPr>
                <w:rFonts w:eastAsia="Calibri"/>
                <w:b/>
                <w:sz w:val="32"/>
                <w:szCs w:val="32"/>
              </w:rPr>
              <w:t>Регистрация сделки</w:t>
            </w:r>
          </w:p>
        </w:tc>
      </w:tr>
      <w:tr w:rsidR="008D53E4" w:rsidRPr="00C204EA" w:rsidTr="00E44BCD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32599E" w:rsidRDefault="0032599E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  <w:p w:rsidR="008D53E4" w:rsidRDefault="008D53E4" w:rsidP="0032599E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Санкт-Петербург</w:t>
            </w:r>
          </w:p>
          <w:p w:rsidR="008D53E4" w:rsidRPr="002748E1" w:rsidRDefault="008D53E4" w:rsidP="0032599E">
            <w:pPr>
              <w:ind w:firstLine="0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D34012">
              <w:rPr>
                <w:b/>
                <w:sz w:val="32"/>
                <w:szCs w:val="32"/>
              </w:rPr>
              <w:t>25</w:t>
            </w:r>
          </w:p>
          <w:p w:rsidR="008D53E4" w:rsidRPr="00835DFA" w:rsidRDefault="008D53E4" w:rsidP="003B69E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0724D" w:rsidRPr="00B279D1" w:rsidRDefault="0080724D" w:rsidP="00B279D1">
      <w:pPr>
        <w:pStyle w:val="af1"/>
        <w:sectPr w:rsidR="0080724D" w:rsidRPr="00B279D1" w:rsidSect="00B11467">
          <w:headerReference w:type="default" r:id="rId8"/>
          <w:type w:val="continuous"/>
          <w:pgSz w:w="11907" w:h="16840" w:code="9"/>
          <w:pgMar w:top="851" w:right="567" w:bottom="567" w:left="1531" w:header="284" w:footer="284" w:gutter="0"/>
          <w:cols w:space="720"/>
        </w:sectPr>
      </w:pPr>
    </w:p>
    <w:p w:rsidR="00001492" w:rsidRDefault="00BE11AB" w:rsidP="00BE11AB">
      <w:pPr>
        <w:pStyle w:val="af9"/>
        <w:rPr>
          <w:noProof/>
        </w:rPr>
      </w:pPr>
      <w:bookmarkStart w:id="0" w:name="_Toc204166645"/>
      <w:r>
        <w:lastRenderedPageBreak/>
        <w:t>Содержание</w:t>
      </w:r>
      <w:bookmarkEnd w:id="0"/>
      <w:r w:rsidR="00252A75">
        <w:fldChar w:fldCharType="begin"/>
      </w:r>
      <w:r>
        <w:instrText xml:space="preserve"> TOC \o "1-3" \h \z \u </w:instrText>
      </w:r>
      <w:r w:rsidR="00252A75">
        <w:fldChar w:fldCharType="separate"/>
      </w:r>
    </w:p>
    <w:p w:rsidR="00001492" w:rsidRPr="004335F7" w:rsidRDefault="00001492">
      <w:pPr>
        <w:pStyle w:val="14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04166645" w:history="1">
        <w:r w:rsidRPr="00872587">
          <w:rPr>
            <w:rStyle w:val="af8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14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04166646" w:history="1">
        <w:r w:rsidRPr="00872587">
          <w:rPr>
            <w:rStyle w:val="af8"/>
            <w:noProof/>
          </w:rPr>
          <w:t>1</w:t>
        </w:r>
        <w:r w:rsidRPr="004335F7">
          <w:rPr>
            <w:rFonts w:ascii="Calibri" w:hAnsi="Calibri"/>
            <w:b w:val="0"/>
            <w:caps w:val="0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Перечень ролей, участвующих в бизнес-процессЕ «Заказ на проектирование»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14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04166647" w:history="1">
        <w:r w:rsidRPr="00872587">
          <w:rPr>
            <w:rStyle w:val="af8"/>
            <w:noProof/>
          </w:rPr>
          <w:t>2</w:t>
        </w:r>
        <w:r w:rsidRPr="004335F7">
          <w:rPr>
            <w:rFonts w:ascii="Calibri" w:hAnsi="Calibri"/>
            <w:b w:val="0"/>
            <w:caps w:val="0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процесс «Регистрация заявок от клиента и фомирование стадий сделки»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24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48" w:history="1">
        <w:r w:rsidRPr="00872587">
          <w:rPr>
            <w:rStyle w:val="af8"/>
            <w:noProof/>
          </w:rPr>
          <w:t>2.1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Этап «Подготовка и расчет Заявок от клиентов»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49" w:history="1">
        <w:r w:rsidRPr="00872587">
          <w:rPr>
            <w:rStyle w:val="af8"/>
            <w:noProof/>
          </w:rPr>
          <w:t>2.1.1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Бизнес-процесс</w:t>
        </w:r>
        <w:r w:rsidRPr="00872587">
          <w:rPr>
            <w:rStyle w:val="af8"/>
            <w:noProof/>
          </w:rPr>
          <w:t xml:space="preserve"> </w:t>
        </w:r>
        <w:r w:rsidRPr="00872587">
          <w:rPr>
            <w:rStyle w:val="af8"/>
            <w:noProof/>
          </w:rPr>
          <w:t>заключение сделки с клиентом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50" w:history="1">
        <w:r w:rsidRPr="00872587">
          <w:rPr>
            <w:rStyle w:val="af8"/>
            <w:noProof/>
          </w:rPr>
          <w:t>2.1.2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Заявка от клиента (ЗК). Реквизиты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51" w:history="1">
        <w:r w:rsidRPr="00872587">
          <w:rPr>
            <w:rStyle w:val="af8"/>
            <w:noProof/>
          </w:rPr>
          <w:t>2.1.1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Заявка от клиента. Статусы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52" w:history="1">
        <w:r w:rsidRPr="00872587">
          <w:rPr>
            <w:rStyle w:val="af8"/>
            <w:noProof/>
          </w:rPr>
          <w:t>2.1.1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Заявка от клиента (ЗК). События и Действия по ролям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53" w:history="1">
        <w:r w:rsidRPr="00872587">
          <w:rPr>
            <w:rStyle w:val="af8"/>
            <w:noProof/>
          </w:rPr>
          <w:t>2.1.1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Заявка от клиента. Программные функции (</w:t>
        </w:r>
        <w:r w:rsidRPr="00872587">
          <w:rPr>
            <w:rStyle w:val="af8"/>
            <w:noProof/>
            <w:lang w:val="en-US"/>
          </w:rPr>
          <w:t>F</w:t>
        </w:r>
        <w:r w:rsidRPr="00872587">
          <w:rPr>
            <w:rStyle w:val="af8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54" w:history="1">
        <w:r w:rsidRPr="00872587">
          <w:rPr>
            <w:rStyle w:val="af8"/>
            <w:noProof/>
          </w:rPr>
          <w:t>2.1.2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Заявка от клиента. Шаблон уведомлений(</w:t>
        </w:r>
        <w:r w:rsidRPr="00872587">
          <w:rPr>
            <w:rStyle w:val="af8"/>
            <w:noProof/>
            <w:lang w:val="en-US"/>
          </w:rPr>
          <w:t>S</w:t>
        </w:r>
        <w:r w:rsidRPr="00872587">
          <w:rPr>
            <w:rStyle w:val="af8"/>
            <w:noProof/>
          </w:rPr>
          <w:t>) и задач(</w:t>
        </w:r>
        <w:r w:rsidRPr="00872587">
          <w:rPr>
            <w:rStyle w:val="af8"/>
            <w:noProof/>
            <w:lang w:val="en-US"/>
          </w:rPr>
          <w:t>T</w:t>
        </w:r>
        <w:r w:rsidRPr="00872587">
          <w:rPr>
            <w:rStyle w:val="af8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55" w:history="1">
        <w:r w:rsidRPr="00872587">
          <w:rPr>
            <w:rStyle w:val="af8"/>
            <w:noProof/>
          </w:rPr>
          <w:t>2.1.3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Заявка от клиента. Макет экрана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24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56" w:history="1">
        <w:r w:rsidRPr="00872587">
          <w:rPr>
            <w:rStyle w:val="af8"/>
            <w:noProof/>
          </w:rPr>
          <w:t>2.2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Этап «Подготовка и расчет Заказов поставщикам»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57" w:history="1">
        <w:r w:rsidRPr="00872587">
          <w:rPr>
            <w:rStyle w:val="af8"/>
            <w:noProof/>
          </w:rPr>
          <w:t>2.2.1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Биз</w:t>
        </w:r>
        <w:r w:rsidRPr="00872587">
          <w:rPr>
            <w:rStyle w:val="af8"/>
            <w:noProof/>
          </w:rPr>
          <w:t>н</w:t>
        </w:r>
        <w:r w:rsidRPr="00872587">
          <w:rPr>
            <w:rStyle w:val="af8"/>
            <w:noProof/>
          </w:rPr>
          <w:t>ес-процесс заказа поставщику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58" w:history="1">
        <w:r w:rsidRPr="00872587">
          <w:rPr>
            <w:rStyle w:val="af8"/>
            <w:noProof/>
          </w:rPr>
          <w:t>2.2.2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Заказ поставщику. Реквизиты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59" w:history="1">
        <w:r w:rsidRPr="00872587">
          <w:rPr>
            <w:rStyle w:val="af8"/>
            <w:noProof/>
          </w:rPr>
          <w:t>2.2.3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Заказ поставщику. Статусы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60" w:history="1">
        <w:r w:rsidRPr="00872587">
          <w:rPr>
            <w:rStyle w:val="af8"/>
            <w:noProof/>
          </w:rPr>
          <w:t>2.2.4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Заказ поставщику. События и Действия по ролям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61" w:history="1">
        <w:r w:rsidRPr="00872587">
          <w:rPr>
            <w:rStyle w:val="af8"/>
            <w:noProof/>
          </w:rPr>
          <w:t>2.2.5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Заказ поставщику. Шаблон уведомлений(</w:t>
        </w:r>
        <w:r w:rsidRPr="00872587">
          <w:rPr>
            <w:rStyle w:val="af8"/>
            <w:noProof/>
            <w:lang w:val="en-US"/>
          </w:rPr>
          <w:t>S</w:t>
        </w:r>
        <w:r w:rsidRPr="00872587">
          <w:rPr>
            <w:rStyle w:val="af8"/>
            <w:noProof/>
          </w:rPr>
          <w:t>) и задач(</w:t>
        </w:r>
        <w:r w:rsidRPr="00872587">
          <w:rPr>
            <w:rStyle w:val="af8"/>
            <w:noProof/>
            <w:lang w:val="en-US"/>
          </w:rPr>
          <w:t>T</w:t>
        </w:r>
        <w:r w:rsidRPr="00872587">
          <w:rPr>
            <w:rStyle w:val="af8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62" w:history="1">
        <w:r w:rsidRPr="00872587">
          <w:rPr>
            <w:rStyle w:val="af8"/>
            <w:noProof/>
          </w:rPr>
          <w:t>2.2.6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Заказ поставщику. Макет экрана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14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04166663" w:history="1">
        <w:r w:rsidRPr="00872587">
          <w:rPr>
            <w:rStyle w:val="af8"/>
            <w:noProof/>
          </w:rPr>
          <w:t>3</w:t>
        </w:r>
        <w:r w:rsidRPr="004335F7">
          <w:rPr>
            <w:rFonts w:ascii="Calibri" w:hAnsi="Calibri"/>
            <w:b w:val="0"/>
            <w:caps w:val="0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процесс «Расчет плановой себестоимости сделки»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24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64" w:history="1">
        <w:r w:rsidRPr="00872587">
          <w:rPr>
            <w:rStyle w:val="af8"/>
            <w:noProof/>
          </w:rPr>
          <w:t>3.1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Этап «Расчет по стадиям заявки»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65" w:history="1">
        <w:r w:rsidRPr="00872587">
          <w:rPr>
            <w:rStyle w:val="af8"/>
            <w:noProof/>
          </w:rPr>
          <w:t>3.1.1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Стадия заявки. Реквизиты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66" w:history="1">
        <w:r w:rsidRPr="00872587">
          <w:rPr>
            <w:rStyle w:val="af8"/>
            <w:noProof/>
          </w:rPr>
          <w:t>3.1.2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Стадия заявки. Статусы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67" w:history="1">
        <w:r w:rsidRPr="00872587">
          <w:rPr>
            <w:rStyle w:val="af8"/>
            <w:noProof/>
          </w:rPr>
          <w:t>3.1.3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Стадия заявки. События и Действия по ролям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68" w:history="1">
        <w:r w:rsidRPr="00872587">
          <w:rPr>
            <w:rStyle w:val="af8"/>
            <w:noProof/>
          </w:rPr>
          <w:t>3.1.4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Стадия заявки. Шаблон уведомлений(</w:t>
        </w:r>
        <w:r w:rsidRPr="00872587">
          <w:rPr>
            <w:rStyle w:val="af8"/>
            <w:noProof/>
            <w:lang w:val="en-US"/>
          </w:rPr>
          <w:t>S</w:t>
        </w:r>
        <w:r w:rsidRPr="00872587">
          <w:rPr>
            <w:rStyle w:val="af8"/>
            <w:noProof/>
          </w:rPr>
          <w:t>) и задач(</w:t>
        </w:r>
        <w:r w:rsidRPr="00872587">
          <w:rPr>
            <w:rStyle w:val="af8"/>
            <w:noProof/>
            <w:lang w:val="en-US"/>
          </w:rPr>
          <w:t>T</w:t>
        </w:r>
        <w:r w:rsidRPr="00872587">
          <w:rPr>
            <w:rStyle w:val="af8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69" w:history="1">
        <w:r w:rsidRPr="00872587">
          <w:rPr>
            <w:rStyle w:val="af8"/>
            <w:noProof/>
          </w:rPr>
          <w:t>3.1.5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Стадия заявки. Макет экрана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14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04166670" w:history="1">
        <w:r w:rsidRPr="00872587">
          <w:rPr>
            <w:rStyle w:val="af8"/>
            <w:noProof/>
          </w:rPr>
          <w:t>4</w:t>
        </w:r>
        <w:r w:rsidRPr="004335F7">
          <w:rPr>
            <w:rFonts w:ascii="Calibri" w:hAnsi="Calibri"/>
            <w:b w:val="0"/>
            <w:caps w:val="0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процесс «Заключение договора по сделке с клиентом»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24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71" w:history="1">
        <w:r w:rsidRPr="00872587">
          <w:rPr>
            <w:rStyle w:val="af8"/>
            <w:noProof/>
          </w:rPr>
          <w:t>4.1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Этап «Утверждение договора»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72" w:history="1">
        <w:r w:rsidRPr="00872587">
          <w:rPr>
            <w:rStyle w:val="af8"/>
            <w:noProof/>
          </w:rPr>
          <w:t>4.1.1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Договор. Реквизиты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73" w:history="1">
        <w:r w:rsidRPr="00872587">
          <w:rPr>
            <w:rStyle w:val="af8"/>
            <w:noProof/>
          </w:rPr>
          <w:t>4.1.2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Договор. Статусы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74" w:history="1">
        <w:r w:rsidRPr="00872587">
          <w:rPr>
            <w:rStyle w:val="af8"/>
            <w:noProof/>
          </w:rPr>
          <w:t>4.1.3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Договор. События и Действия по ролям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75" w:history="1">
        <w:r w:rsidRPr="00872587">
          <w:rPr>
            <w:rStyle w:val="af8"/>
            <w:noProof/>
          </w:rPr>
          <w:t>4.1.4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Договор. Шаблон уведомлений(</w:t>
        </w:r>
        <w:r w:rsidRPr="00872587">
          <w:rPr>
            <w:rStyle w:val="af8"/>
            <w:noProof/>
            <w:lang w:val="en-US"/>
          </w:rPr>
          <w:t>S</w:t>
        </w:r>
        <w:r w:rsidRPr="00872587">
          <w:rPr>
            <w:rStyle w:val="af8"/>
            <w:noProof/>
          </w:rPr>
          <w:t>) и задач(</w:t>
        </w:r>
        <w:r w:rsidRPr="00872587">
          <w:rPr>
            <w:rStyle w:val="af8"/>
            <w:noProof/>
            <w:lang w:val="en-US"/>
          </w:rPr>
          <w:t>T</w:t>
        </w:r>
        <w:r w:rsidRPr="00872587">
          <w:rPr>
            <w:rStyle w:val="af8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76" w:history="1">
        <w:r w:rsidRPr="00872587">
          <w:rPr>
            <w:rStyle w:val="af8"/>
            <w:noProof/>
          </w:rPr>
          <w:t>4.1.5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Договор. Макет экрана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24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77" w:history="1">
        <w:r w:rsidRPr="00872587">
          <w:rPr>
            <w:rStyle w:val="af8"/>
            <w:noProof/>
          </w:rPr>
          <w:t>4.2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Этап «Утверждение спецификации к договору»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78" w:history="1">
        <w:r w:rsidRPr="00872587">
          <w:rPr>
            <w:rStyle w:val="af8"/>
            <w:noProof/>
          </w:rPr>
          <w:t>4.2.1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Спецификация на поставку товара. Реквизиты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79" w:history="1">
        <w:r w:rsidRPr="00872587">
          <w:rPr>
            <w:rStyle w:val="af8"/>
            <w:noProof/>
          </w:rPr>
          <w:t>4.2.2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Спецификация на поставку товара. Статусы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80" w:history="1">
        <w:r w:rsidRPr="00872587">
          <w:rPr>
            <w:rStyle w:val="af8"/>
            <w:noProof/>
          </w:rPr>
          <w:t>4.2.3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Спецификация на поставку товара. События и Действия по ролям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81" w:history="1">
        <w:r w:rsidRPr="00872587">
          <w:rPr>
            <w:rStyle w:val="af8"/>
            <w:noProof/>
          </w:rPr>
          <w:t>4.2.4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Спецификация на поставку товара. Шаблон уведомлений(</w:t>
        </w:r>
        <w:r w:rsidRPr="00872587">
          <w:rPr>
            <w:rStyle w:val="af8"/>
            <w:noProof/>
            <w:lang w:val="en-US"/>
          </w:rPr>
          <w:t>S</w:t>
        </w:r>
        <w:r w:rsidRPr="00872587">
          <w:rPr>
            <w:rStyle w:val="af8"/>
            <w:noProof/>
          </w:rPr>
          <w:t>) и задач(</w:t>
        </w:r>
        <w:r w:rsidRPr="00872587">
          <w:rPr>
            <w:rStyle w:val="af8"/>
            <w:noProof/>
            <w:lang w:val="en-US"/>
          </w:rPr>
          <w:t>T</w:t>
        </w:r>
        <w:r w:rsidRPr="00872587">
          <w:rPr>
            <w:rStyle w:val="af8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01492" w:rsidRPr="004335F7" w:rsidRDefault="00001492">
      <w:pPr>
        <w:pStyle w:val="33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204166682" w:history="1">
        <w:r w:rsidRPr="00872587">
          <w:rPr>
            <w:rStyle w:val="af8"/>
            <w:noProof/>
          </w:rPr>
          <w:t>4.2.5</w:t>
        </w:r>
        <w:r w:rsidRPr="004335F7">
          <w:rPr>
            <w:rFonts w:ascii="Calibri" w:hAnsi="Calibri"/>
            <w:noProof/>
            <w:sz w:val="22"/>
            <w:szCs w:val="22"/>
          </w:rPr>
          <w:tab/>
        </w:r>
        <w:r w:rsidRPr="00872587">
          <w:rPr>
            <w:rStyle w:val="af8"/>
            <w:noProof/>
          </w:rPr>
          <w:t>Спецификация на поставку товара. Макет экрана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_Toc204166682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F227B" w:rsidRDefault="00252A75" w:rsidP="006F227B">
      <w:r>
        <w:fldChar w:fldCharType="end"/>
      </w:r>
    </w:p>
    <w:p w:rsidR="00B31F5E" w:rsidRDefault="00B31F5E" w:rsidP="003F0386">
      <w:pPr>
        <w:pStyle w:val="11"/>
      </w:pPr>
      <w:bookmarkStart w:id="1" w:name="_Toc327531977"/>
      <w:bookmarkStart w:id="2" w:name="_Toc204166646"/>
      <w:r>
        <w:t>Перечень ролей, участвующ</w:t>
      </w:r>
      <w:r w:rsidR="001669B9">
        <w:t>их</w:t>
      </w:r>
      <w:r>
        <w:t xml:space="preserve"> в </w:t>
      </w:r>
      <w:r w:rsidR="001669B9">
        <w:t>бизнес-</w:t>
      </w:r>
      <w:r>
        <w:t>проце</w:t>
      </w:r>
      <w:r w:rsidR="001669B9">
        <w:t>сс</w:t>
      </w:r>
      <w:r w:rsidR="00A415BE">
        <w:t>Е</w:t>
      </w:r>
      <w:r w:rsidR="00DA13F0">
        <w:t xml:space="preserve"> </w:t>
      </w:r>
      <w:r w:rsidR="00DA13F0" w:rsidRPr="00BB23AC">
        <w:t>«</w:t>
      </w:r>
      <w:r w:rsidR="00DA13F0">
        <w:t>Заказ на проектирование»</w:t>
      </w:r>
      <w:bookmarkEnd w:id="2"/>
    </w:p>
    <w:p w:rsidR="00306DBB" w:rsidRPr="000A7E81" w:rsidRDefault="00306DBB" w:rsidP="001669B9">
      <w:pPr>
        <w:pStyle w:val="affff5"/>
        <w:spacing w:line="276" w:lineRule="auto"/>
        <w:rPr>
          <w:rFonts w:ascii="Book Antiqua" w:hAnsi="Book Antiqua"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804"/>
      </w:tblGrid>
      <w:tr w:rsidR="006A7948" w:rsidRPr="001669B9" w:rsidTr="001669B9">
        <w:trPr>
          <w:trHeight w:val="313"/>
        </w:trPr>
        <w:tc>
          <w:tcPr>
            <w:tcW w:w="2694" w:type="dxa"/>
            <w:shd w:val="clear" w:color="auto" w:fill="E6E6E6"/>
          </w:tcPr>
          <w:p w:rsidR="006A7948" w:rsidRPr="001669B9" w:rsidRDefault="001669B9" w:rsidP="006A7948">
            <w:pPr>
              <w:pStyle w:val="affff5"/>
              <w:spacing w:line="276" w:lineRule="auto"/>
              <w:rPr>
                <w:rFonts w:ascii="Times New Roman" w:hAnsi="Times New Roman"/>
                <w:b/>
                <w:sz w:val="24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6"/>
                <w:lang w:val="ru-RU"/>
              </w:rPr>
              <w:t>Роль</w:t>
            </w:r>
          </w:p>
        </w:tc>
        <w:tc>
          <w:tcPr>
            <w:tcW w:w="6804" w:type="dxa"/>
            <w:shd w:val="clear" w:color="auto" w:fill="E6E6E6"/>
          </w:tcPr>
          <w:p w:rsidR="006A7948" w:rsidRPr="001669B9" w:rsidRDefault="001669B9" w:rsidP="006A7948">
            <w:pPr>
              <w:pStyle w:val="affff5"/>
              <w:spacing w:line="276" w:lineRule="auto"/>
              <w:rPr>
                <w:rFonts w:ascii="Times New Roman" w:hAnsi="Times New Roman"/>
                <w:b/>
                <w:sz w:val="24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6"/>
                <w:lang w:val="ru-RU"/>
              </w:rPr>
              <w:t>Функции</w:t>
            </w:r>
          </w:p>
        </w:tc>
      </w:tr>
      <w:tr w:rsidR="005711C6" w:rsidRPr="006A7948" w:rsidTr="00C80EEC">
        <w:trPr>
          <w:trHeight w:val="551"/>
        </w:trPr>
        <w:tc>
          <w:tcPr>
            <w:tcW w:w="2694" w:type="dxa"/>
            <w:shd w:val="clear" w:color="auto" w:fill="auto"/>
          </w:tcPr>
          <w:p w:rsidR="005711C6" w:rsidRPr="005148FA" w:rsidRDefault="0088770D" w:rsidP="00C80EEC">
            <w:pPr>
              <w:pStyle w:val="affff5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noProof/>
                <w:szCs w:val="28"/>
                <w:lang w:val="ru-RU"/>
              </w:rPr>
              <w:t>М</w:t>
            </w:r>
            <w:r w:rsidRPr="00316677">
              <w:rPr>
                <w:noProof/>
                <w:szCs w:val="28"/>
              </w:rPr>
              <w:t>енеджер</w:t>
            </w:r>
            <w:r>
              <w:rPr>
                <w:noProof/>
                <w:szCs w:val="28"/>
                <w:lang w:val="ru-RU"/>
              </w:rPr>
              <w:t>ВЭД</w:t>
            </w:r>
          </w:p>
        </w:tc>
        <w:tc>
          <w:tcPr>
            <w:tcW w:w="6804" w:type="dxa"/>
            <w:shd w:val="clear" w:color="auto" w:fill="auto"/>
          </w:tcPr>
          <w:p w:rsidR="00D773A9" w:rsidRPr="00D773A9" w:rsidRDefault="0088770D" w:rsidP="00C95D01">
            <w:pPr>
              <w:pStyle w:val="affff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Создание карточки Клиента</w:t>
            </w:r>
          </w:p>
          <w:p w:rsidR="0088770D" w:rsidRDefault="0088770D" w:rsidP="00C95D01">
            <w:pPr>
              <w:pStyle w:val="affff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Создание Заявки от клиента</w:t>
            </w:r>
          </w:p>
          <w:p w:rsidR="0088770D" w:rsidRDefault="0088770D" w:rsidP="00C95D01">
            <w:pPr>
              <w:pStyle w:val="affff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Расчет Заказа поставщику на товар</w:t>
            </w:r>
          </w:p>
          <w:p w:rsidR="00BD15EC" w:rsidRPr="001669B9" w:rsidRDefault="0088770D" w:rsidP="00C95D01">
            <w:pPr>
              <w:pStyle w:val="affff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договора с клиентом на согласование ГД</w:t>
            </w:r>
            <w:r w:rsidR="00D773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A0CBD" w:rsidRPr="006A7948" w:rsidTr="00C80EEC">
        <w:trPr>
          <w:trHeight w:val="551"/>
        </w:trPr>
        <w:tc>
          <w:tcPr>
            <w:tcW w:w="2694" w:type="dxa"/>
            <w:shd w:val="clear" w:color="auto" w:fill="auto"/>
          </w:tcPr>
          <w:p w:rsidR="00CA054B" w:rsidRPr="001669B9" w:rsidRDefault="0088770D" w:rsidP="00C80EEC">
            <w:pPr>
              <w:pStyle w:val="affff5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КомДир</w:t>
            </w:r>
          </w:p>
        </w:tc>
        <w:tc>
          <w:tcPr>
            <w:tcW w:w="6804" w:type="dxa"/>
            <w:shd w:val="clear" w:color="auto" w:fill="auto"/>
          </w:tcPr>
          <w:p w:rsidR="00D773A9" w:rsidRDefault="00D773A9" w:rsidP="00C95D01">
            <w:pPr>
              <w:pStyle w:val="affff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3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Корректировка </w:t>
            </w:r>
            <w:r w:rsidR="0088770D">
              <w:rPr>
                <w:rFonts w:ascii="Times New Roman" w:hAnsi="Times New Roman"/>
                <w:sz w:val="20"/>
                <w:szCs w:val="20"/>
                <w:lang w:val="ru-RU"/>
              </w:rPr>
              <w:t>данных по сделке</w:t>
            </w:r>
          </w:p>
          <w:p w:rsidR="0088770D" w:rsidRDefault="0088770D" w:rsidP="00C95D01">
            <w:pPr>
              <w:pStyle w:val="affff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Настройка производственной комплектации номенклатуры</w:t>
            </w:r>
          </w:p>
          <w:p w:rsidR="0088770D" w:rsidRDefault="0088770D" w:rsidP="00C95D01">
            <w:pPr>
              <w:pStyle w:val="affff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Корректировка справочника стадий сделки</w:t>
            </w:r>
          </w:p>
          <w:p w:rsidR="0088770D" w:rsidRPr="00D773A9" w:rsidRDefault="0088770D" w:rsidP="00C95D01">
            <w:pPr>
              <w:pStyle w:val="affff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Корректировка стадий сделки</w:t>
            </w:r>
          </w:p>
          <w:p w:rsidR="00D773A9" w:rsidRPr="00D773A9" w:rsidRDefault="0088770D" w:rsidP="00C95D01">
            <w:pPr>
              <w:numPr>
                <w:ilvl w:val="0"/>
                <w:numId w:val="18"/>
              </w:numPr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Запуск сделки на расчет в подразделения</w:t>
            </w:r>
          </w:p>
          <w:p w:rsidR="00D773A9" w:rsidRPr="00D773A9" w:rsidRDefault="0088770D" w:rsidP="00C95D01">
            <w:pPr>
              <w:numPr>
                <w:ilvl w:val="0"/>
                <w:numId w:val="18"/>
              </w:numPr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Корректировка стоимости клиенту</w:t>
            </w:r>
          </w:p>
          <w:p w:rsidR="005E068B" w:rsidRDefault="00D773A9" w:rsidP="00C95D01">
            <w:pPr>
              <w:pStyle w:val="affff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73A9">
              <w:rPr>
                <w:rFonts w:ascii="Times New Roman" w:hAnsi="Times New Roman"/>
                <w:sz w:val="20"/>
                <w:szCs w:val="20"/>
                <w:lang w:val="ru-RU"/>
              </w:rPr>
              <w:t>Создание спецификаций</w:t>
            </w:r>
            <w:r w:rsidR="008877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 договору</w:t>
            </w:r>
          </w:p>
          <w:p w:rsidR="006C0215" w:rsidRPr="001669B9" w:rsidRDefault="0088770D" w:rsidP="00C95D01">
            <w:pPr>
              <w:pStyle w:val="affff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Запуск сделки в работу</w:t>
            </w:r>
          </w:p>
        </w:tc>
      </w:tr>
      <w:tr w:rsidR="006A7948" w:rsidRPr="006A7948" w:rsidTr="00C80EEC">
        <w:trPr>
          <w:trHeight w:val="551"/>
        </w:trPr>
        <w:tc>
          <w:tcPr>
            <w:tcW w:w="2694" w:type="dxa"/>
            <w:shd w:val="clear" w:color="auto" w:fill="auto"/>
          </w:tcPr>
          <w:p w:rsidR="006A7948" w:rsidRPr="001669B9" w:rsidRDefault="006C0215" w:rsidP="006A7948">
            <w:pPr>
              <w:pStyle w:val="affff5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ГК</w:t>
            </w:r>
          </w:p>
        </w:tc>
        <w:tc>
          <w:tcPr>
            <w:tcW w:w="6804" w:type="dxa"/>
            <w:shd w:val="clear" w:color="auto" w:fill="auto"/>
          </w:tcPr>
          <w:p w:rsidR="006C0215" w:rsidRDefault="0088770D" w:rsidP="00C95D01">
            <w:pPr>
              <w:pStyle w:val="affff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Утверждение договора по сделке</w:t>
            </w:r>
          </w:p>
          <w:p w:rsidR="006A7948" w:rsidRDefault="006C0215" w:rsidP="00C95D01">
            <w:pPr>
              <w:pStyle w:val="affff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Согласование </w:t>
            </w:r>
            <w:r w:rsidR="0088770D">
              <w:rPr>
                <w:rFonts w:ascii="Times New Roman" w:hAnsi="Times New Roman"/>
                <w:sz w:val="20"/>
                <w:szCs w:val="20"/>
                <w:lang w:val="ru-RU"/>
              </w:rPr>
              <w:t>затрат по сделке</w:t>
            </w:r>
          </w:p>
          <w:p w:rsidR="006C0215" w:rsidRPr="001669B9" w:rsidRDefault="006C0215" w:rsidP="0088770D">
            <w:pPr>
              <w:pStyle w:val="affff5"/>
              <w:spacing w:line="276" w:lineRule="auto"/>
              <w:ind w:left="72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C0215" w:rsidRPr="006A7948" w:rsidTr="00C80EEC">
        <w:trPr>
          <w:trHeight w:val="551"/>
        </w:trPr>
        <w:tc>
          <w:tcPr>
            <w:tcW w:w="2694" w:type="dxa"/>
            <w:shd w:val="clear" w:color="auto" w:fill="auto"/>
          </w:tcPr>
          <w:p w:rsidR="006C0215" w:rsidRDefault="0088770D" w:rsidP="006A7948">
            <w:pPr>
              <w:pStyle w:val="affff5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Логист</w:t>
            </w:r>
          </w:p>
        </w:tc>
        <w:tc>
          <w:tcPr>
            <w:tcW w:w="6804" w:type="dxa"/>
            <w:shd w:val="clear" w:color="auto" w:fill="auto"/>
          </w:tcPr>
          <w:p w:rsidR="006C0215" w:rsidRDefault="00C253B4" w:rsidP="00C95D01">
            <w:pPr>
              <w:pStyle w:val="affff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Расчет Заказов поставщикам транспортных компаний, таможни и складов временного хранения</w:t>
            </w:r>
          </w:p>
          <w:p w:rsidR="00540847" w:rsidRDefault="00540847" w:rsidP="00C95D01">
            <w:pPr>
              <w:pStyle w:val="affff5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Определение </w:t>
            </w:r>
            <w:r w:rsidR="00C253B4">
              <w:rPr>
                <w:rFonts w:ascii="Times New Roman" w:hAnsi="Times New Roman"/>
                <w:sz w:val="20"/>
                <w:szCs w:val="20"/>
                <w:lang w:val="ru-RU"/>
              </w:rPr>
              <w:t>маршрута доставки до клиента</w:t>
            </w:r>
          </w:p>
          <w:p w:rsidR="006C0215" w:rsidRDefault="006C0215" w:rsidP="00C253B4">
            <w:pPr>
              <w:pStyle w:val="affff5"/>
              <w:spacing w:line="276" w:lineRule="auto"/>
              <w:ind w:left="72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306DBB" w:rsidRDefault="00306DBB" w:rsidP="00726B63">
      <w:pPr>
        <w:pStyle w:val="11"/>
      </w:pPr>
      <w:bookmarkStart w:id="3" w:name="_Toc339973192"/>
      <w:bookmarkStart w:id="4" w:name="_Toc204166647"/>
      <w:r w:rsidRPr="00BB23AC">
        <w:t>процесс «</w:t>
      </w:r>
      <w:r w:rsidR="00726B63" w:rsidRPr="00726B63">
        <w:t xml:space="preserve">Регистрация заявок </w:t>
      </w:r>
      <w:r w:rsidR="00726B63">
        <w:t xml:space="preserve">от клиента </w:t>
      </w:r>
      <w:r w:rsidR="00726B63" w:rsidRPr="00726B63">
        <w:t>и фомирование стадий сделки</w:t>
      </w:r>
      <w:r w:rsidRPr="00BB23AC">
        <w:t>»</w:t>
      </w:r>
      <w:bookmarkEnd w:id="4"/>
    </w:p>
    <w:p w:rsidR="00726B63" w:rsidRDefault="00726B63" w:rsidP="00726B63">
      <w:pPr>
        <w:pStyle w:val="21"/>
        <w:numPr>
          <w:ilvl w:val="1"/>
          <w:numId w:val="19"/>
        </w:numPr>
      </w:pPr>
      <w:bookmarkStart w:id="5" w:name="_Toc529980935"/>
      <w:bookmarkStart w:id="6" w:name="_Toc204166648"/>
      <w:r>
        <w:t>Этап «Подготовка и расчет Заявок от клиентов»</w:t>
      </w:r>
      <w:bookmarkEnd w:id="6"/>
    </w:p>
    <w:p w:rsidR="00726B63" w:rsidRDefault="00726B63" w:rsidP="00C95D01">
      <w:pPr>
        <w:pStyle w:val="31"/>
        <w:numPr>
          <w:ilvl w:val="2"/>
          <w:numId w:val="19"/>
        </w:numPr>
      </w:pPr>
      <w:bookmarkStart w:id="7" w:name="_Toc204166649"/>
      <w:bookmarkStart w:id="8" w:name="_GoBack"/>
      <w:bookmarkEnd w:id="8"/>
      <w:r>
        <w:t>Бизнес-процесс</w:t>
      </w:r>
      <w:r w:rsidR="006E0202">
        <w:t xml:space="preserve"> заключение сделки с клиентом</w:t>
      </w:r>
      <w:bookmarkEnd w:id="7"/>
    </w:p>
    <w:p w:rsidR="00880ACB" w:rsidRDefault="00880ACB" w:rsidP="00880ACB">
      <w:r>
        <w:t>МенеджерВЭД после переговоров с клиентом фиксирует запрос от клиента в виде документа Заявка от клиента. В заявке от клиента вносятся основные параметры сделки – товарные позиции, срок поставки до конечного адреса, реквизиты сторон, при наличии действующ</w:t>
      </w:r>
      <w:r w:rsidR="0035540D">
        <w:t>его</w:t>
      </w:r>
      <w:r>
        <w:t xml:space="preserve"> договор</w:t>
      </w:r>
      <w:r w:rsidR="0035540D">
        <w:t>а</w:t>
      </w:r>
      <w:r>
        <w:t xml:space="preserve"> с клиентом</w:t>
      </w:r>
      <w:r w:rsidR="0035540D">
        <w:t>.</w:t>
      </w:r>
    </w:p>
    <w:p w:rsidR="00880ACB" w:rsidRDefault="00880ACB" w:rsidP="00880ACB">
      <w:r>
        <w:t xml:space="preserve">В зависимости </w:t>
      </w:r>
      <w:r w:rsidR="00014848">
        <w:t>от</w:t>
      </w:r>
      <w:r>
        <w:t xml:space="preserve"> типа </w:t>
      </w:r>
      <w:r w:rsidR="0035540D">
        <w:t>заявки от клиента</w:t>
      </w:r>
      <w:r>
        <w:t xml:space="preserve"> формируется список стадий сделки в порядке исполнения. </w:t>
      </w:r>
      <w:r w:rsidR="00014848">
        <w:t>В каждой стадии сделки указывается</w:t>
      </w:r>
      <w:r w:rsidR="00F36A17">
        <w:t xml:space="preserve"> ответственное по</w:t>
      </w:r>
      <w:r w:rsidR="0035540D">
        <w:t>дразделение и сотрудник, ответственный за расчет и исполнение внутреннего заказа.</w:t>
      </w:r>
    </w:p>
    <w:p w:rsidR="0035540D" w:rsidRDefault="0035540D" w:rsidP="00880ACB">
      <w:r>
        <w:t xml:space="preserve">Заявка от клиента переводится в статус </w:t>
      </w:r>
      <w:r w:rsidRPr="00001492">
        <w:rPr>
          <w:i/>
        </w:rPr>
        <w:t>на расчет</w:t>
      </w:r>
      <w:r>
        <w:t>.</w:t>
      </w:r>
    </w:p>
    <w:p w:rsidR="0035540D" w:rsidRDefault="00DB46C2" w:rsidP="00880ACB">
      <w:r>
        <w:t>Ответственные подразделения получают уведомления о подготовке вычислений.</w:t>
      </w:r>
      <w:r w:rsidR="00737F57">
        <w:t xml:space="preserve"> В зависимости от типа стадии формируются Заказы поставщикам</w:t>
      </w:r>
      <w:r w:rsidR="00001492" w:rsidRPr="00001492">
        <w:t xml:space="preserve"> </w:t>
      </w:r>
      <w:r w:rsidR="00001492">
        <w:t>на поставку товара или услуг</w:t>
      </w:r>
      <w:r w:rsidR="00737F57">
        <w:t xml:space="preserve"> (роли логист или менеджерВЭД)</w:t>
      </w:r>
      <w:r w:rsidR="006A1F96">
        <w:t xml:space="preserve">. </w:t>
      </w:r>
    </w:p>
    <w:p w:rsidR="00DB46C2" w:rsidRDefault="00DB46C2" w:rsidP="00880ACB">
      <w:r>
        <w:t xml:space="preserve">Если исполнителем стадии является другое юр. лицо </w:t>
      </w:r>
      <w:r w:rsidR="00001492">
        <w:t xml:space="preserve">своей </w:t>
      </w:r>
      <w:r>
        <w:t>компании, то формируется новая Заявка от клиента</w:t>
      </w:r>
      <w:r w:rsidR="00001492">
        <w:t xml:space="preserve"> в статусе </w:t>
      </w:r>
      <w:r w:rsidR="00001492" w:rsidRPr="00001492">
        <w:rPr>
          <w:i/>
        </w:rPr>
        <w:t>подготовлен</w:t>
      </w:r>
      <w:r>
        <w:t xml:space="preserve">, которая также рассчитается по стадиям и </w:t>
      </w:r>
      <w:r w:rsidR="00737F57">
        <w:t>передает стоимость сделки в заявку – инициатор.</w:t>
      </w:r>
    </w:p>
    <w:p w:rsidR="00DB46C2" w:rsidRDefault="00DB46C2" w:rsidP="00880ACB">
      <w:r>
        <w:t xml:space="preserve">После согласования стоимости и сроков поставки поставщиком или </w:t>
      </w:r>
      <w:r w:rsidR="006A1F96">
        <w:t xml:space="preserve">получения </w:t>
      </w:r>
      <w:r>
        <w:t>расчет</w:t>
      </w:r>
      <w:r w:rsidR="006A1F96">
        <w:t>а</w:t>
      </w:r>
      <w:r>
        <w:t xml:space="preserve"> сроков и трудозатрат внутреннего производства по всем стадиям</w:t>
      </w:r>
      <w:r w:rsidR="006A1F96">
        <w:t>,</w:t>
      </w:r>
      <w:r>
        <w:t xml:space="preserve"> Заявка от клиента </w:t>
      </w:r>
      <w:r w:rsidR="00737F57">
        <w:t xml:space="preserve">переводится в статус </w:t>
      </w:r>
      <w:r w:rsidR="00737F57" w:rsidRPr="00001492">
        <w:rPr>
          <w:i/>
        </w:rPr>
        <w:t>рассчитано</w:t>
      </w:r>
      <w:r w:rsidR="00737F57">
        <w:t xml:space="preserve"> или передается на повторный расчет определенному подразделению</w:t>
      </w:r>
      <w:r w:rsidR="006A1F96">
        <w:t xml:space="preserve"> (например</w:t>
      </w:r>
      <w:r w:rsidR="00C253B4">
        <w:t xml:space="preserve">, </w:t>
      </w:r>
      <w:r w:rsidR="006A1F96">
        <w:t>для смены поставщика товара или сырья для производства)</w:t>
      </w:r>
      <w:r w:rsidR="00737F57">
        <w:t>.</w:t>
      </w:r>
    </w:p>
    <w:p w:rsidR="00DB46C2" w:rsidRDefault="00DB46C2" w:rsidP="00880ACB">
      <w:r>
        <w:t xml:space="preserve">По </w:t>
      </w:r>
      <w:r w:rsidR="00C253B4">
        <w:t>результатам расчета</w:t>
      </w:r>
      <w:r>
        <w:t xml:space="preserve"> себестоимости </w:t>
      </w:r>
      <w:r w:rsidR="00C253B4">
        <w:t xml:space="preserve">сделки </w:t>
      </w:r>
      <w:r>
        <w:t xml:space="preserve">формируются стоимость клиенту, АИС формирует Спецификацию в статусе подготовлен. </w:t>
      </w:r>
    </w:p>
    <w:p w:rsidR="00DB46C2" w:rsidRDefault="00DB46C2" w:rsidP="00880ACB">
      <w:r>
        <w:t>Спецификация проходит процесс согласования и утверждение ГД. Далее в виде КП отправляется Заказчику.</w:t>
      </w:r>
    </w:p>
    <w:p w:rsidR="00D010FD" w:rsidRDefault="00DB46C2" w:rsidP="00880ACB">
      <w:r>
        <w:t xml:space="preserve">При подтверждении сделки </w:t>
      </w:r>
      <w:r w:rsidR="00D010FD">
        <w:t>Заказчиком, менеджерВЭД  вносит дополнительные данные (валюта покупки, условия оплаты, реквизиты сторон, плановые банковские расходы, плановые курсовые разницы).</w:t>
      </w:r>
    </w:p>
    <w:p w:rsidR="00D010FD" w:rsidRDefault="00D010FD" w:rsidP="00880ACB">
      <w:r>
        <w:t xml:space="preserve">Заявка от клиента переводится в статус </w:t>
      </w:r>
      <w:r w:rsidRPr="00001492">
        <w:rPr>
          <w:i/>
        </w:rPr>
        <w:t>оформлена</w:t>
      </w:r>
      <w:r>
        <w:t>.</w:t>
      </w:r>
    </w:p>
    <w:p w:rsidR="006A1F96" w:rsidRDefault="00D010FD" w:rsidP="006A1F96">
      <w:pPr>
        <w:rPr>
          <w:lang w:val="en-US"/>
        </w:rPr>
      </w:pPr>
      <w:r>
        <w:t xml:space="preserve">А АИС автоматически </w:t>
      </w:r>
      <w:r w:rsidR="00DB46C2">
        <w:t>формируется договор</w:t>
      </w:r>
      <w:r>
        <w:t xml:space="preserve"> с Заказчиком</w:t>
      </w:r>
      <w:r w:rsidR="006A1F96">
        <w:t xml:space="preserve"> (если он не был указан на этапе расчета)</w:t>
      </w:r>
      <w:r>
        <w:t>. Договор</w:t>
      </w:r>
      <w:r w:rsidR="00DB46C2">
        <w:t xml:space="preserve"> согласовывается юристом и отправляется Заказчику. После согласования договора с Заказчиком договор переходит в статус подписан.</w:t>
      </w:r>
      <w:r w:rsidR="006A1F96">
        <w:t xml:space="preserve"> Запускается процесс обработки Заявки действием </w:t>
      </w:r>
      <w:r w:rsidR="006A1F96" w:rsidRPr="00001492">
        <w:rPr>
          <w:i/>
        </w:rPr>
        <w:t>в работу</w:t>
      </w:r>
      <w:r w:rsidR="006A1F96">
        <w:rPr>
          <w:lang w:val="en-US"/>
        </w:rPr>
        <w:t>.</w:t>
      </w:r>
    </w:p>
    <w:p w:rsidR="006A1F96" w:rsidRPr="006A1F96" w:rsidRDefault="006A1F96" w:rsidP="006A1F96"/>
    <w:p w:rsidR="00AF264A" w:rsidRDefault="00726B63" w:rsidP="006A1F96">
      <w:pPr>
        <w:pStyle w:val="31"/>
        <w:numPr>
          <w:ilvl w:val="2"/>
          <w:numId w:val="19"/>
        </w:numPr>
      </w:pPr>
      <w:bookmarkStart w:id="9" w:name="_Toc204166650"/>
      <w:r>
        <w:t>Заявка от клиента</w:t>
      </w:r>
      <w:r w:rsidR="006A1F96">
        <w:t xml:space="preserve"> (ЗК)</w:t>
      </w:r>
      <w:r w:rsidR="00AF264A">
        <w:t>. Реквизиты</w:t>
      </w:r>
      <w:bookmarkEnd w:id="9"/>
    </w:p>
    <w:tbl>
      <w:tblPr>
        <w:tblW w:w="8780" w:type="dxa"/>
        <w:tblInd w:w="113" w:type="dxa"/>
        <w:tblLook w:val="04A0" w:firstRow="1" w:lastRow="0" w:firstColumn="1" w:lastColumn="0" w:noHBand="0" w:noVBand="1"/>
      </w:tblPr>
      <w:tblGrid>
        <w:gridCol w:w="3820"/>
        <w:gridCol w:w="2980"/>
        <w:gridCol w:w="1980"/>
      </w:tblGrid>
      <w:tr w:rsidR="00AB0BE6" w:rsidRPr="00AB0BE6" w:rsidTr="00AB0BE6"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Системное имя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Тип данных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Тип заявки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APPLY-REF-APPLY_TYPE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Продукт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APPLY-REF-PL_DIRECTION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Счетчик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Дата заявки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Дата (ДД.ММ.ГГГГ)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Подразделение ОП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APPLY-REF-PODR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APPLY-REF-EMPLOYEE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APPLY-REF-DOG_PPROD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APPLY-REF-CLIENT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Юр. лицо заказчика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APPLY-REF-LEG_PERSON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Адрес заказчика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APPLY-REF-ADRESS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Уполномоченное лицо заказчика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APPLY-REF-PERSON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Адрес грузополучателя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APPLY-REF-ADRESS_2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APPLY-REF-COMPANY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Юр. лицо исполнителя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APPLY-REF-LEG_PERSON_ISP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Реквизиты для оплаты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APPLY-REF-BANK_PROP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Склад учета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APPLY-REF-STORE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Адрес грузоотправителя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APPLY-REF-ADRESS_1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Подразделение исполнителя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APPLY-REF-PODR_1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Стадии заявки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APPLY-REF-APPLY_STAGE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Валюта продажи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APPLY-REF-OKV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Плановый срок выполнения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DEADLINE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Дата (ДД.ММ.ГГГГ)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Заявка на поставку товара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APPLY-REF-POST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Заказы поставщикам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APPLY-REF-CONFIRM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Заказы на производство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APPLY-REF-APPLY_PRODUCT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Вложенные заявки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APPLY-REF-APPLY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Комментарий от клиента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COMMENT_CLIENT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Текстовый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Стоимость заявки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APPLY_SUM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Денежный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Себестоимость всех затрат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COST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Денежный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Маржа по заявке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TOTAL_MARGIN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Денежный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Примечание для бухгалтера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DESCR_BUCH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Текстовый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Причина аннулирования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REASON_ANNUL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Словарный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Счет клиенту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APPLY-REF-SCHET_MAIN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Начисления по заявке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APPLY-REF-SCHET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AB0BE6" w:rsidRPr="00AB0BE6" w:rsidTr="00AB0BE6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События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APPLY-REF-EVENT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</w:tbl>
    <w:p w:rsidR="00AB0BE6" w:rsidRPr="00AB0BE6" w:rsidRDefault="00AB0BE6" w:rsidP="00AB0BE6">
      <w:pPr>
        <w:ind w:firstLine="0"/>
      </w:pPr>
    </w:p>
    <w:p w:rsidR="00726B63" w:rsidRDefault="00726B63" w:rsidP="00726B63">
      <w:pPr>
        <w:pStyle w:val="31"/>
        <w:numPr>
          <w:ilvl w:val="2"/>
          <w:numId w:val="22"/>
        </w:numPr>
      </w:pPr>
      <w:bookmarkStart w:id="10" w:name="_Toc204166651"/>
      <w:r>
        <w:t>Заявка от клиента. Статусы</w:t>
      </w:r>
      <w:bookmarkEnd w:id="10"/>
    </w:p>
    <w:tbl>
      <w:tblPr>
        <w:tblW w:w="4300" w:type="dxa"/>
        <w:tblInd w:w="113" w:type="dxa"/>
        <w:tblLook w:val="04A0" w:firstRow="1" w:lastRow="0" w:firstColumn="1" w:lastColumn="0" w:noHBand="0" w:noVBand="1"/>
      </w:tblPr>
      <w:tblGrid>
        <w:gridCol w:w="2020"/>
        <w:gridCol w:w="2280"/>
      </w:tblGrid>
      <w:tr w:rsidR="00AB0BE6" w:rsidRPr="00AB0BE6" w:rsidTr="00AB0BE6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Системное имя</w:t>
            </w:r>
          </w:p>
        </w:tc>
      </w:tr>
      <w:tr w:rsidR="00AB0BE6" w:rsidRPr="00AB0BE6" w:rsidTr="00AB0BE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подготовлен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APPLY_PREPARE</w:t>
            </w:r>
          </w:p>
        </w:tc>
      </w:tr>
      <w:tr w:rsidR="00AB0BE6" w:rsidRPr="00AB0BE6" w:rsidTr="00AB0BE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расчет стоимости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APPLY_TO_CALC</w:t>
            </w:r>
          </w:p>
        </w:tc>
      </w:tr>
      <w:tr w:rsidR="00AB0BE6" w:rsidRPr="00AB0BE6" w:rsidTr="00AB0BE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рассчитан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APPLY_CALCULATED</w:t>
            </w:r>
          </w:p>
        </w:tc>
      </w:tr>
      <w:tr w:rsidR="00AB0BE6" w:rsidRPr="00AB0BE6" w:rsidTr="00AB0BE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оформлен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APPLY_FORM</w:t>
            </w:r>
          </w:p>
        </w:tc>
      </w:tr>
      <w:tr w:rsidR="00AB0BE6" w:rsidRPr="00AB0BE6" w:rsidTr="00AB0BE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в работе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APPLY_WORKING</w:t>
            </w:r>
          </w:p>
        </w:tc>
      </w:tr>
      <w:tr w:rsidR="00AB0BE6" w:rsidRPr="00AB0BE6" w:rsidTr="00AB0BE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обработан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APPLY_DONE</w:t>
            </w:r>
          </w:p>
        </w:tc>
      </w:tr>
      <w:tr w:rsidR="00AB0BE6" w:rsidRPr="00AB0BE6" w:rsidTr="00AB0BE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закрыт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APPLY_CLOSE</w:t>
            </w:r>
          </w:p>
        </w:tc>
      </w:tr>
      <w:tr w:rsidR="00AB0BE6" w:rsidRPr="00AB0BE6" w:rsidTr="00AB0BE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отказ клиента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APPLY_REJECT</w:t>
            </w:r>
          </w:p>
        </w:tc>
      </w:tr>
      <w:tr w:rsidR="00AB0BE6" w:rsidRPr="00AB0BE6" w:rsidTr="00AB0BE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аннулирован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BE6" w:rsidRPr="00AB0BE6" w:rsidRDefault="00AB0BE6" w:rsidP="00AB0BE6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0BE6">
              <w:rPr>
                <w:rFonts w:ascii="Calibri" w:hAnsi="Calibri" w:cs="Calibri"/>
                <w:color w:val="000000"/>
                <w:sz w:val="24"/>
                <w:szCs w:val="24"/>
              </w:rPr>
              <w:t>APPLY_ANNUL</w:t>
            </w:r>
          </w:p>
        </w:tc>
      </w:tr>
    </w:tbl>
    <w:p w:rsidR="00AB0BE6" w:rsidRPr="00AB0BE6" w:rsidRDefault="00AB0BE6" w:rsidP="00AB0BE6"/>
    <w:p w:rsidR="00726B63" w:rsidRPr="009039FA" w:rsidRDefault="00726B63" w:rsidP="00726B63">
      <w:pPr>
        <w:pStyle w:val="31"/>
        <w:numPr>
          <w:ilvl w:val="2"/>
          <w:numId w:val="21"/>
        </w:numPr>
      </w:pPr>
      <w:bookmarkStart w:id="11" w:name="_Toc204166652"/>
      <w:r>
        <w:t>Заявка от клиента</w:t>
      </w:r>
      <w:r w:rsidR="006A1F96">
        <w:t xml:space="preserve"> (ЗК)</w:t>
      </w:r>
      <w:r>
        <w:t xml:space="preserve">. </w:t>
      </w:r>
      <w:r w:rsidR="009946E2">
        <w:t xml:space="preserve">События и </w:t>
      </w:r>
      <w:r>
        <w:t xml:space="preserve">Действия </w:t>
      </w:r>
      <w:r w:rsidR="009946E2">
        <w:t>по ролям</w:t>
      </w:r>
      <w:bookmarkEnd w:id="11"/>
    </w:p>
    <w:tbl>
      <w:tblPr>
        <w:tblW w:w="9194" w:type="dxa"/>
        <w:tblInd w:w="113" w:type="dxa"/>
        <w:tblLook w:val="04A0" w:firstRow="1" w:lastRow="0" w:firstColumn="1" w:lastColumn="0" w:noHBand="0" w:noVBand="1"/>
      </w:tblPr>
      <w:tblGrid>
        <w:gridCol w:w="1520"/>
        <w:gridCol w:w="1540"/>
        <w:gridCol w:w="1420"/>
        <w:gridCol w:w="1086"/>
        <w:gridCol w:w="1180"/>
        <w:gridCol w:w="1280"/>
        <w:gridCol w:w="1168"/>
      </w:tblGrid>
      <w:tr w:rsidR="00726B63" w:rsidRPr="00E768BA" w:rsidTr="006E0202">
        <w:trPr>
          <w:trHeight w:val="7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Событие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 (ИО. Статус)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Алгоритм по событи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Вносимая информация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Роль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 или сотрудник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Действие роли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Алгоритм на действие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Результат.Статус</w:t>
            </w:r>
          </w:p>
        </w:tc>
      </w:tr>
      <w:tr w:rsidR="006A1F96" w:rsidRPr="00E768BA" w:rsidTr="006A1F96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Зарегистрировано обращение от клиента на поставку товаров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P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768BA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F</w:t>
            </w:r>
            <w:r w:rsidRPr="006A1F96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  <w:r w:rsidRPr="006A1F96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Создание маршрута стадий заявки по шаблону по типу ЗК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Тип заявки</w:t>
            </w:r>
          </w:p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Клиент</w:t>
            </w:r>
          </w:p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Список товаров</w:t>
            </w:r>
          </w:p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Требуемый срок поставки</w:t>
            </w:r>
          </w:p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Валюта расчета</w:t>
            </w:r>
          </w:p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ответственные менеджеры по стадии</w:t>
            </w:r>
          </w:p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Корректировка списка стадий обработки ЗК</w:t>
            </w:r>
          </w:p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Проектная стоимость товаров по прайсу или вручную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МенеджерВЭД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рассчитать</w:t>
            </w:r>
            <w:r w:rsidRPr="00E768BA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P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768BA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  <w:p w:rsidR="006A1F96" w:rsidRP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</w:t>
            </w:r>
            <w:r w:rsidRPr="004F52B8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  <w:r w:rsidRPr="004F52B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Отправка уведомления ответственным менеджерам на расчет Заказа поставщику и Заказа на производство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Расчет стоимости</w:t>
            </w:r>
          </w:p>
        </w:tc>
      </w:tr>
      <w:tr w:rsidR="006A1F96" w:rsidRPr="00E768BA" w:rsidTr="006A1F96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ЗК. Расчет стоимости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A1F96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F</w:t>
            </w:r>
            <w:r w:rsidRPr="006A1F96">
              <w:rPr>
                <w:rFonts w:ascii="Arial" w:hAnsi="Arial" w:cs="Arial"/>
                <w:color w:val="000000"/>
                <w:sz w:val="12"/>
                <w:szCs w:val="12"/>
              </w:rPr>
              <w:t xml:space="preserve">2)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Генерация Заказов поставщикам по стадиям в статусе к расчету</w:t>
            </w:r>
          </w:p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F</w:t>
            </w:r>
            <w:r w:rsidRPr="006A1F96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  <w:r w:rsidRPr="006A1F96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Генерация Заказов на производство при наличии собственного производства в статусе к расчету</w:t>
            </w:r>
          </w:p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6A1F96" w:rsidRPr="00E768BA" w:rsidTr="006A1F96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ЗК. Рассчитано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A1F96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</w:t>
            </w:r>
            <w:r w:rsidRPr="006A1F96">
              <w:rPr>
                <w:rFonts w:ascii="Arial" w:hAnsi="Arial" w:cs="Arial"/>
                <w:color w:val="000000"/>
                <w:sz w:val="12"/>
                <w:szCs w:val="12"/>
              </w:rPr>
              <w:t xml:space="preserve">2)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Отправка уведомления менеджеру ЗК о результатах расчета</w:t>
            </w:r>
          </w:p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F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4)</w:t>
            </w:r>
            <w:r w:rsidRPr="006A1F96">
              <w:rPr>
                <w:rFonts w:ascii="Arial" w:hAnsi="Arial" w:cs="Arial"/>
                <w:color w:val="000000"/>
                <w:sz w:val="12"/>
                <w:szCs w:val="12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Проверка, что все Заказы перешли в  статус рассчитано</w:t>
            </w:r>
          </w:p>
          <w:p w:rsidR="00192296" w:rsidRPr="00192296" w:rsidRDefault="001922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F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Расчет плановой себестоимости ЗК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768BA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- Корректировка кол-ва поставляемых товаров (масса Нетто)</w:t>
            </w:r>
          </w:p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 Плановый срок поставки</w:t>
            </w:r>
          </w:p>
          <w:p w:rsidR="00192296" w:rsidRDefault="001922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Внесение дополнительных Затрат по ЗК</w:t>
            </w:r>
          </w:p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Стоимость клиенту</w:t>
            </w:r>
          </w:p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Замечания по заказам для повторного расчета</w:t>
            </w:r>
          </w:p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Отправка письма Клиенту</w:t>
            </w:r>
          </w:p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МенеджерВЭД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768BA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Оформить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192296" w:rsidRDefault="00192296" w:rsidP="001922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F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5)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Пересчет плановой себестоимости ЗК и маржи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оформлена</w:t>
            </w:r>
          </w:p>
        </w:tc>
      </w:tr>
      <w:tr w:rsidR="006A1F96" w:rsidRPr="00E768BA" w:rsidTr="006E020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ЗК. Оформлена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1922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A1F96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F</w:t>
            </w:r>
            <w:r w:rsidR="00192296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  <w:r w:rsidRPr="006A1F96">
              <w:rPr>
                <w:rFonts w:ascii="Arial" w:hAnsi="Arial" w:cs="Arial"/>
                <w:color w:val="000000"/>
                <w:sz w:val="12"/>
                <w:szCs w:val="12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Генерация Спецификации к договору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Корректировка Плановый срок поставки</w:t>
            </w:r>
          </w:p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Корректировка стоимости клиенту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МенеджерВЭД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В работу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В работе</w:t>
            </w:r>
          </w:p>
        </w:tc>
      </w:tr>
      <w:tr w:rsidR="006A1F96" w:rsidRPr="00E768BA" w:rsidTr="006E020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ЗК. В работе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1922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F</w:t>
            </w:r>
            <w:r w:rsidR="00192296" w:rsidRPr="00192296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>) Перевод Заказов на поставку в статус к поставке</w:t>
            </w:r>
          </w:p>
          <w:p w:rsidR="006A1F96" w:rsidRPr="00192296" w:rsidRDefault="006A1F96" w:rsidP="001922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F</w:t>
            </w:r>
            <w:r w:rsidR="00192296" w:rsidRPr="00192296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>) Перевод Заказ на производство  в статус обеспечение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5148F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6A1F96" w:rsidRPr="00E768BA" w:rsidTr="006E0202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ЗК. Обработан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1922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F</w:t>
            </w:r>
            <w:r w:rsidR="00192296" w:rsidRPr="00192296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>). Проверка, что все Заказы поставщику и Заказы на производство перешли в  статус выполнен</w:t>
            </w:r>
          </w:p>
          <w:p w:rsidR="006A1F96" w:rsidRPr="00192296" w:rsidRDefault="00192296" w:rsidP="001922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F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>10) Расчет фактической себестоимости ЗК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заполнение кредит-ноты при необходимости</w:t>
            </w:r>
          </w:p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создание штрафов от Заказчика</w:t>
            </w:r>
          </w:p>
          <w:p w:rsidR="00192296" w:rsidRPr="00E768BA" w:rsidRDefault="00192296" w:rsidP="001922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 Корректировка фактического срока поставки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МенеджерВЭД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Выставить счет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192296" w:rsidP="001922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F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10)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Пересчет фактической себестоимости ЗК и маржи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Счет выставлен</w:t>
            </w:r>
          </w:p>
        </w:tc>
      </w:tr>
      <w:tr w:rsidR="006A1F96" w:rsidRPr="00E768BA" w:rsidTr="006E020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ЗК. Счет выставлен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96" w:rsidRPr="00192296" w:rsidRDefault="001922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6A1F96" w:rsidRPr="001922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F</w:t>
            </w:r>
            <w:r w:rsidR="00192296" w:rsidRPr="00192296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>). Формирование Счета клиенту</w:t>
            </w:r>
          </w:p>
          <w:p w:rsidR="00192296" w:rsidRPr="00192296" w:rsidRDefault="001922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6A1F96" w:rsidRPr="001922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T</w:t>
            </w:r>
            <w:r w:rsidRPr="00192296">
              <w:rPr>
                <w:rFonts w:ascii="Arial" w:hAnsi="Arial" w:cs="Arial"/>
                <w:color w:val="000000"/>
                <w:sz w:val="12"/>
                <w:szCs w:val="12"/>
              </w:rPr>
              <w:t>1) Задача Бух об отправке счета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6A1F96" w:rsidRPr="00E768BA" w:rsidTr="006E020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ЗК. Закрыт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B85" w:rsidRPr="00974B85" w:rsidRDefault="00974B85" w:rsidP="00974B85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4B85">
              <w:rPr>
                <w:rFonts w:ascii="Arial" w:hAnsi="Arial" w:cs="Arial"/>
                <w:color w:val="000000"/>
                <w:sz w:val="12"/>
                <w:szCs w:val="12"/>
              </w:rPr>
              <w:t>(F12). Проверка, что счета оплачен</w:t>
            </w:r>
          </w:p>
          <w:p w:rsidR="00974B85" w:rsidRDefault="00974B85" w:rsidP="00974B85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4B85">
              <w:rPr>
                <w:rFonts w:ascii="Arial" w:hAnsi="Arial" w:cs="Arial"/>
                <w:color w:val="000000"/>
                <w:sz w:val="12"/>
                <w:szCs w:val="12"/>
              </w:rPr>
              <w:t xml:space="preserve">(F10) Пересчет фактической себестоимости ЗК и маржи </w:t>
            </w:r>
          </w:p>
          <w:p w:rsidR="00974B85" w:rsidRPr="00E768BA" w:rsidRDefault="00974B85" w:rsidP="001922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96" w:rsidRPr="00E768BA" w:rsidRDefault="006A1F96" w:rsidP="006A1F9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:rsidR="00726B63" w:rsidRDefault="00726B63" w:rsidP="00726B63"/>
    <w:p w:rsidR="009946E2" w:rsidRDefault="009946E2" w:rsidP="009946E2">
      <w:pPr>
        <w:pStyle w:val="31"/>
        <w:numPr>
          <w:ilvl w:val="2"/>
          <w:numId w:val="23"/>
        </w:numPr>
      </w:pPr>
      <w:bookmarkStart w:id="12" w:name="_Toc204166653"/>
      <w:r>
        <w:t>Заявка от клиента. Программные функции (</w:t>
      </w:r>
      <w:r>
        <w:rPr>
          <w:lang w:val="en-US"/>
        </w:rPr>
        <w:t>F</w:t>
      </w:r>
      <w:r>
        <w:t>)</w:t>
      </w:r>
      <w:bookmarkEnd w:id="12"/>
    </w:p>
    <w:p w:rsidR="009946E2" w:rsidRPr="00726B63" w:rsidRDefault="009946E2" w:rsidP="009946E2"/>
    <w:tbl>
      <w:tblPr>
        <w:tblW w:w="4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664"/>
        <w:gridCol w:w="5949"/>
      </w:tblGrid>
      <w:tr w:rsidR="009946E2" w:rsidRPr="00494303" w:rsidTr="009946E2">
        <w:trPr>
          <w:trHeight w:val="429"/>
        </w:trPr>
        <w:tc>
          <w:tcPr>
            <w:tcW w:w="398" w:type="pct"/>
          </w:tcPr>
          <w:p w:rsidR="009946E2" w:rsidRPr="00494303" w:rsidRDefault="009946E2" w:rsidP="009946E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Код</w:t>
            </w:r>
          </w:p>
        </w:tc>
        <w:tc>
          <w:tcPr>
            <w:tcW w:w="1006" w:type="pct"/>
          </w:tcPr>
          <w:p w:rsidR="009946E2" w:rsidRPr="00494303" w:rsidRDefault="009946E2" w:rsidP="009946E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>
              <w:rPr>
                <w:rFonts w:ascii="Times New Roman" w:hAnsi="Times New Roman"/>
                <w:b/>
                <w:iCs/>
                <w:lang w:val="ru-RU"/>
              </w:rPr>
              <w:t>Наименование</w:t>
            </w:r>
          </w:p>
        </w:tc>
        <w:tc>
          <w:tcPr>
            <w:tcW w:w="3596" w:type="pct"/>
          </w:tcPr>
          <w:p w:rsidR="009946E2" w:rsidRPr="009946E2" w:rsidRDefault="009946E2" w:rsidP="009946E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>
              <w:rPr>
                <w:rFonts w:ascii="Times New Roman" w:hAnsi="Times New Roman"/>
                <w:b/>
                <w:iCs/>
                <w:lang w:val="ru-RU"/>
              </w:rPr>
              <w:t>Описание</w:t>
            </w:r>
          </w:p>
        </w:tc>
      </w:tr>
      <w:tr w:rsidR="009946E2" w:rsidRPr="00B74C07" w:rsidTr="009946E2">
        <w:tc>
          <w:tcPr>
            <w:tcW w:w="398" w:type="pct"/>
          </w:tcPr>
          <w:p w:rsidR="009946E2" w:rsidRPr="005148FA" w:rsidRDefault="009946E2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</w:rPr>
              <w:t>F</w:t>
            </w:r>
            <w:r w:rsidRPr="005148FA">
              <w:rPr>
                <w:rFonts w:ascii="Times New Roman" w:hAnsi="Times New Roman"/>
                <w:iCs/>
                <w:sz w:val="20"/>
                <w:lang w:val="ru-RU"/>
              </w:rPr>
              <w:t>1</w:t>
            </w:r>
          </w:p>
        </w:tc>
        <w:tc>
          <w:tcPr>
            <w:tcW w:w="1006" w:type="pct"/>
          </w:tcPr>
          <w:p w:rsidR="009946E2" w:rsidRPr="00B74C07" w:rsidRDefault="009946E2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Формирование стадий ЗК</w:t>
            </w:r>
          </w:p>
        </w:tc>
        <w:tc>
          <w:tcPr>
            <w:tcW w:w="3596" w:type="pct"/>
          </w:tcPr>
          <w:p w:rsidR="009946E2" w:rsidRPr="004F52B8" w:rsidRDefault="009946E2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По справочнику Тип заявки создавать список стадий в </w:t>
            </w:r>
            <w:r w:rsidR="008D0185">
              <w:rPr>
                <w:rFonts w:ascii="Times New Roman" w:hAnsi="Times New Roman"/>
                <w:iCs/>
                <w:sz w:val="20"/>
                <w:lang w:val="ru-RU"/>
              </w:rPr>
              <w:t>порядке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исполнения </w:t>
            </w:r>
          </w:p>
        </w:tc>
      </w:tr>
      <w:tr w:rsidR="009946E2" w:rsidRPr="00B74C07" w:rsidTr="009946E2">
        <w:tc>
          <w:tcPr>
            <w:tcW w:w="398" w:type="pct"/>
          </w:tcPr>
          <w:p w:rsidR="009946E2" w:rsidRPr="00B74C07" w:rsidRDefault="009946E2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</w:rPr>
              <w:t>F</w:t>
            </w:r>
            <w:r w:rsidRPr="00B74C07">
              <w:rPr>
                <w:rFonts w:ascii="Times New Roman" w:hAnsi="Times New Roman"/>
                <w:iCs/>
                <w:sz w:val="20"/>
                <w:lang w:val="ru-RU"/>
              </w:rPr>
              <w:t>2</w:t>
            </w:r>
          </w:p>
        </w:tc>
        <w:tc>
          <w:tcPr>
            <w:tcW w:w="1006" w:type="pct"/>
          </w:tcPr>
          <w:p w:rsidR="009946E2" w:rsidRPr="006A1F96" w:rsidRDefault="006A1F96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Генерация Заказов поставщику по ЗК</w:t>
            </w:r>
          </w:p>
        </w:tc>
        <w:tc>
          <w:tcPr>
            <w:tcW w:w="3596" w:type="pct"/>
          </w:tcPr>
          <w:p w:rsidR="009946E2" w:rsidRPr="006A1F96" w:rsidRDefault="006A1F96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Создание карточки Заказ поставщику с товарными позициями и списком заказываемых услуг. Статус </w:t>
            </w:r>
            <w:r w:rsidRPr="006A1F96">
              <w:rPr>
                <w:rFonts w:ascii="Times New Roman" w:hAnsi="Times New Roman"/>
                <w:i/>
                <w:iCs/>
                <w:sz w:val="20"/>
                <w:lang w:val="ru-RU"/>
              </w:rPr>
              <w:t>на расчет</w:t>
            </w:r>
          </w:p>
        </w:tc>
      </w:tr>
      <w:tr w:rsidR="009946E2" w:rsidRPr="00B74C07" w:rsidTr="009946E2">
        <w:tc>
          <w:tcPr>
            <w:tcW w:w="398" w:type="pct"/>
          </w:tcPr>
          <w:p w:rsidR="009946E2" w:rsidRPr="006A1F96" w:rsidRDefault="006A1F96" w:rsidP="009946E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F3</w:t>
            </w:r>
          </w:p>
        </w:tc>
        <w:tc>
          <w:tcPr>
            <w:tcW w:w="1006" w:type="pct"/>
          </w:tcPr>
          <w:p w:rsidR="009946E2" w:rsidRPr="00B74C07" w:rsidRDefault="006A1F96" w:rsidP="006A1F96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Генерация Заказов на производство по ЗК</w:t>
            </w:r>
          </w:p>
        </w:tc>
        <w:tc>
          <w:tcPr>
            <w:tcW w:w="3596" w:type="pct"/>
          </w:tcPr>
          <w:p w:rsidR="008611CF" w:rsidRPr="008611CF" w:rsidRDefault="008611CF" w:rsidP="009946E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Проверка наличий комплектации в номенклатурной позиции.</w:t>
            </w:r>
          </w:p>
          <w:p w:rsidR="008611CF" w:rsidRDefault="008611CF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Создание карточек Заказов поставщику по материалам комплектации в необходимом кол-ве. Статус </w:t>
            </w:r>
            <w:r w:rsidRPr="006A1F96">
              <w:rPr>
                <w:rFonts w:ascii="Times New Roman" w:hAnsi="Times New Roman"/>
                <w:i/>
                <w:iCs/>
                <w:sz w:val="20"/>
                <w:lang w:val="ru-RU"/>
              </w:rPr>
              <w:t>на расчет</w:t>
            </w:r>
          </w:p>
          <w:p w:rsidR="009946E2" w:rsidRDefault="006A1F96" w:rsidP="009946E2">
            <w:pPr>
              <w:pStyle w:val="affff5"/>
              <w:rPr>
                <w:rFonts w:ascii="Times New Roman" w:hAnsi="Times New Roman"/>
                <w:i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Создание Карточка Заказ на производство по конкретной товарной позиции, в которой Заполнено поле Собственное производство и производитель равен поставщику. Статус </w:t>
            </w:r>
            <w:r w:rsidRPr="006A1F96">
              <w:rPr>
                <w:rFonts w:ascii="Times New Roman" w:hAnsi="Times New Roman"/>
                <w:i/>
                <w:iCs/>
                <w:sz w:val="20"/>
                <w:lang w:val="ru-RU"/>
              </w:rPr>
              <w:t>на расчет</w:t>
            </w:r>
          </w:p>
          <w:p w:rsidR="008611CF" w:rsidRPr="008611CF" w:rsidRDefault="008611CF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9946E2" w:rsidRPr="00B74C07" w:rsidTr="009946E2">
        <w:tc>
          <w:tcPr>
            <w:tcW w:w="398" w:type="pct"/>
          </w:tcPr>
          <w:p w:rsidR="009946E2" w:rsidRPr="006A1F96" w:rsidRDefault="006A1F96" w:rsidP="009946E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F4</w:t>
            </w:r>
          </w:p>
        </w:tc>
        <w:tc>
          <w:tcPr>
            <w:tcW w:w="1006" w:type="pct"/>
          </w:tcPr>
          <w:p w:rsidR="009946E2" w:rsidRPr="006A1F96" w:rsidRDefault="006A1F96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Перевод ЗК в статус </w:t>
            </w:r>
            <w:r w:rsidRPr="006A1F96">
              <w:rPr>
                <w:rFonts w:ascii="Times New Roman" w:hAnsi="Times New Roman"/>
                <w:i/>
                <w:iCs/>
                <w:sz w:val="20"/>
                <w:lang w:val="ru-RU"/>
              </w:rPr>
              <w:t>рассчитано</w:t>
            </w:r>
          </w:p>
        </w:tc>
        <w:tc>
          <w:tcPr>
            <w:tcW w:w="3596" w:type="pct"/>
          </w:tcPr>
          <w:p w:rsidR="009946E2" w:rsidRPr="006A1F96" w:rsidRDefault="006A1F96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Проверка все Заказов, связанных с ЗК, что все они в статусе </w:t>
            </w:r>
            <w:r w:rsidRPr="006A1F96">
              <w:rPr>
                <w:rFonts w:ascii="Times New Roman" w:hAnsi="Times New Roman"/>
                <w:i/>
                <w:iCs/>
                <w:sz w:val="20"/>
                <w:lang w:val="ru-RU"/>
              </w:rPr>
              <w:t>рассчитано</w:t>
            </w:r>
          </w:p>
        </w:tc>
      </w:tr>
      <w:tr w:rsidR="00192296" w:rsidRPr="00B74C07" w:rsidTr="009946E2">
        <w:tc>
          <w:tcPr>
            <w:tcW w:w="398" w:type="pct"/>
          </w:tcPr>
          <w:p w:rsidR="00192296" w:rsidRPr="00192296" w:rsidRDefault="00192296" w:rsidP="009946E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F5</w:t>
            </w:r>
          </w:p>
        </w:tc>
        <w:tc>
          <w:tcPr>
            <w:tcW w:w="1006" w:type="pct"/>
          </w:tcPr>
          <w:p w:rsidR="00192296" w:rsidRPr="00192296" w:rsidRDefault="00192296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Расчет плановой себестоимости ЗК</w:t>
            </w:r>
          </w:p>
        </w:tc>
        <w:tc>
          <w:tcPr>
            <w:tcW w:w="3596" w:type="pct"/>
          </w:tcPr>
          <w:p w:rsidR="00192296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Плановая себестоимость = Стоимость закупаемых товаров и материалов </w:t>
            </w:r>
            <w:r w:rsidRPr="00974B85">
              <w:rPr>
                <w:rFonts w:ascii="Times New Roman" w:hAnsi="Times New Roman"/>
                <w:iCs/>
                <w:sz w:val="20"/>
                <w:lang w:val="ru-RU"/>
              </w:rPr>
              <w:t xml:space="preserve">+ 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Стоимость услуг по заказам + Сумма плановых дополнительных затрат</w:t>
            </w:r>
          </w:p>
          <w:p w:rsidR="00974B85" w:rsidRPr="00974B85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Плановая маржа = Стоимость клиенту – Плановая себестоимость </w:t>
            </w:r>
          </w:p>
        </w:tc>
      </w:tr>
      <w:tr w:rsidR="009946E2" w:rsidRPr="00B74C07" w:rsidTr="009946E2">
        <w:tc>
          <w:tcPr>
            <w:tcW w:w="398" w:type="pct"/>
          </w:tcPr>
          <w:p w:rsidR="009946E2" w:rsidRPr="006A1F96" w:rsidRDefault="006A1F96" w:rsidP="009946E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F</w:t>
            </w:r>
            <w:r w:rsidR="00192296">
              <w:rPr>
                <w:rFonts w:ascii="Times New Roman" w:hAnsi="Times New Roman"/>
                <w:iCs/>
                <w:sz w:val="20"/>
              </w:rPr>
              <w:t>6</w:t>
            </w:r>
          </w:p>
        </w:tc>
        <w:tc>
          <w:tcPr>
            <w:tcW w:w="1006" w:type="pct"/>
          </w:tcPr>
          <w:p w:rsidR="009946E2" w:rsidRPr="006A1F96" w:rsidRDefault="006A1F96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Генерация спецификации к договору от ЗК</w:t>
            </w:r>
          </w:p>
        </w:tc>
        <w:tc>
          <w:tcPr>
            <w:tcW w:w="3596" w:type="pct"/>
          </w:tcPr>
          <w:p w:rsidR="009946E2" w:rsidRPr="00B74C07" w:rsidRDefault="006A1F96" w:rsidP="006A1F96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Создание проекта спецификации по полям ЗК в статусе </w:t>
            </w:r>
            <w:r w:rsidRPr="006A1F96">
              <w:rPr>
                <w:rFonts w:ascii="Times New Roman" w:hAnsi="Times New Roman"/>
                <w:i/>
                <w:iCs/>
                <w:sz w:val="20"/>
                <w:lang w:val="ru-RU"/>
              </w:rPr>
              <w:t>подготовлен</w:t>
            </w:r>
          </w:p>
        </w:tc>
      </w:tr>
      <w:tr w:rsidR="006A1F96" w:rsidRPr="00B74C07" w:rsidTr="009946E2">
        <w:tc>
          <w:tcPr>
            <w:tcW w:w="398" w:type="pct"/>
          </w:tcPr>
          <w:p w:rsidR="006A1F96" w:rsidRPr="006A1F96" w:rsidRDefault="006A1F96" w:rsidP="009946E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F</w:t>
            </w:r>
            <w:r w:rsidR="00192296">
              <w:rPr>
                <w:rFonts w:ascii="Times New Roman" w:hAnsi="Times New Roman"/>
                <w:iCs/>
                <w:sz w:val="20"/>
              </w:rPr>
              <w:t>7</w:t>
            </w:r>
          </w:p>
        </w:tc>
        <w:tc>
          <w:tcPr>
            <w:tcW w:w="1006" w:type="pct"/>
          </w:tcPr>
          <w:p w:rsidR="006A1F96" w:rsidRPr="006A1F96" w:rsidRDefault="006A1F96" w:rsidP="006A1F96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Перевод всех рассчитанных Заказов поставщику от ЗК в статус </w:t>
            </w:r>
            <w:r w:rsidRPr="006A1F96">
              <w:rPr>
                <w:rFonts w:ascii="Times New Roman" w:hAnsi="Times New Roman"/>
                <w:i/>
                <w:iCs/>
                <w:sz w:val="20"/>
                <w:lang w:val="ru-RU"/>
              </w:rPr>
              <w:t>к поставке</w:t>
            </w:r>
          </w:p>
        </w:tc>
        <w:tc>
          <w:tcPr>
            <w:tcW w:w="3596" w:type="pct"/>
          </w:tcPr>
          <w:p w:rsidR="006A1F96" w:rsidRDefault="006A1F96" w:rsidP="006A1F96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Получение списка Заказов поставщику в статусе </w:t>
            </w:r>
            <w:r w:rsidRPr="006A1F96">
              <w:rPr>
                <w:rFonts w:ascii="Times New Roman" w:hAnsi="Times New Roman"/>
                <w:i/>
                <w:iCs/>
                <w:sz w:val="20"/>
                <w:lang w:val="ru-RU"/>
              </w:rPr>
              <w:t>рассчитано</w:t>
            </w:r>
          </w:p>
          <w:p w:rsidR="006A1F96" w:rsidRDefault="006A1F96" w:rsidP="006A1F96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Перевод полученных Заказов поставщику в статус </w:t>
            </w:r>
            <w:r w:rsidRPr="006A1F96">
              <w:rPr>
                <w:rFonts w:ascii="Times New Roman" w:hAnsi="Times New Roman"/>
                <w:i/>
                <w:iCs/>
                <w:sz w:val="20"/>
                <w:lang w:val="ru-RU"/>
              </w:rPr>
              <w:t>к поставке</w:t>
            </w:r>
          </w:p>
        </w:tc>
      </w:tr>
      <w:tr w:rsidR="006A1F96" w:rsidRPr="00B74C07" w:rsidTr="009946E2">
        <w:tc>
          <w:tcPr>
            <w:tcW w:w="398" w:type="pct"/>
          </w:tcPr>
          <w:p w:rsidR="006A1F96" w:rsidRPr="006A1F96" w:rsidRDefault="006A1F96" w:rsidP="009946E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F</w:t>
            </w:r>
            <w:r w:rsidR="00192296">
              <w:rPr>
                <w:rFonts w:ascii="Times New Roman" w:hAnsi="Times New Roman"/>
                <w:iCs/>
                <w:sz w:val="20"/>
              </w:rPr>
              <w:t>8</w:t>
            </w:r>
          </w:p>
        </w:tc>
        <w:tc>
          <w:tcPr>
            <w:tcW w:w="1006" w:type="pct"/>
          </w:tcPr>
          <w:p w:rsidR="006A1F96" w:rsidRDefault="006A1F96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Перевод всех рассчитанных Заказов на производство от ЗК в статус </w:t>
            </w:r>
            <w:r>
              <w:rPr>
                <w:rFonts w:ascii="Times New Roman" w:hAnsi="Times New Roman"/>
                <w:i/>
                <w:iCs/>
                <w:sz w:val="20"/>
                <w:lang w:val="ru-RU"/>
              </w:rPr>
              <w:t>о</w:t>
            </w:r>
            <w:r w:rsidRPr="006A1F96">
              <w:rPr>
                <w:rFonts w:ascii="Times New Roman" w:hAnsi="Times New Roman"/>
                <w:i/>
                <w:iCs/>
                <w:sz w:val="20"/>
                <w:lang w:val="ru-RU"/>
              </w:rPr>
              <w:t>беспечение</w:t>
            </w:r>
          </w:p>
        </w:tc>
        <w:tc>
          <w:tcPr>
            <w:tcW w:w="3596" w:type="pct"/>
          </w:tcPr>
          <w:p w:rsidR="006A1F96" w:rsidRDefault="006A1F96" w:rsidP="006A1F96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Получение списка Заказов на производство в статусе </w:t>
            </w:r>
            <w:r w:rsidRPr="006A1F96">
              <w:rPr>
                <w:rFonts w:ascii="Times New Roman" w:hAnsi="Times New Roman"/>
                <w:i/>
                <w:iCs/>
                <w:sz w:val="20"/>
                <w:lang w:val="ru-RU"/>
              </w:rPr>
              <w:t>рассчитано</w:t>
            </w:r>
          </w:p>
          <w:p w:rsidR="006A1F96" w:rsidRDefault="006A1F96" w:rsidP="006A1F96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Перевод полученных Заказов на производство в статус </w:t>
            </w:r>
            <w:r>
              <w:rPr>
                <w:rFonts w:ascii="Times New Roman" w:hAnsi="Times New Roman"/>
                <w:i/>
                <w:iCs/>
                <w:sz w:val="20"/>
                <w:lang w:val="ru-RU"/>
              </w:rPr>
              <w:t>обеспечение</w:t>
            </w:r>
          </w:p>
        </w:tc>
      </w:tr>
      <w:tr w:rsidR="00192296" w:rsidRPr="00B74C07" w:rsidTr="009946E2">
        <w:tc>
          <w:tcPr>
            <w:tcW w:w="398" w:type="pct"/>
          </w:tcPr>
          <w:p w:rsidR="00192296" w:rsidRPr="00192296" w:rsidRDefault="00192296" w:rsidP="009946E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F9</w:t>
            </w:r>
          </w:p>
        </w:tc>
        <w:tc>
          <w:tcPr>
            <w:tcW w:w="1006" w:type="pct"/>
          </w:tcPr>
          <w:p w:rsidR="00192296" w:rsidRDefault="00192296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Перевод ЗК в статус </w:t>
            </w:r>
            <w:r w:rsidRPr="00192296">
              <w:rPr>
                <w:rFonts w:ascii="Times New Roman" w:hAnsi="Times New Roman"/>
                <w:i/>
                <w:iCs/>
                <w:sz w:val="20"/>
                <w:lang w:val="ru-RU"/>
              </w:rPr>
              <w:t>обработан</w:t>
            </w:r>
          </w:p>
        </w:tc>
        <w:tc>
          <w:tcPr>
            <w:tcW w:w="3596" w:type="pct"/>
          </w:tcPr>
          <w:p w:rsidR="00192296" w:rsidRDefault="00192296" w:rsidP="00192296">
            <w:pPr>
              <w:pStyle w:val="affff5"/>
              <w:rPr>
                <w:rFonts w:ascii="Times New Roman" w:hAnsi="Times New Roman"/>
                <w:i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Проверка все Заказов, связанных с ЗК, что все они в статусе </w:t>
            </w:r>
            <w:r>
              <w:rPr>
                <w:rFonts w:ascii="Times New Roman" w:hAnsi="Times New Roman"/>
                <w:i/>
                <w:iCs/>
                <w:sz w:val="20"/>
                <w:lang w:val="ru-RU"/>
              </w:rPr>
              <w:t>выполнено</w:t>
            </w:r>
          </w:p>
          <w:p w:rsidR="00192296" w:rsidRPr="00192296" w:rsidRDefault="00192296" w:rsidP="00192296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Перевод ЗК в статус </w:t>
            </w:r>
            <w:r>
              <w:rPr>
                <w:rFonts w:ascii="Times New Roman" w:hAnsi="Times New Roman"/>
                <w:i/>
                <w:iCs/>
                <w:sz w:val="20"/>
                <w:lang w:val="ru-RU"/>
              </w:rPr>
              <w:t>обработан</w:t>
            </w:r>
          </w:p>
        </w:tc>
      </w:tr>
      <w:tr w:rsidR="00974B85" w:rsidRPr="00B74C07" w:rsidTr="009946E2">
        <w:tc>
          <w:tcPr>
            <w:tcW w:w="398" w:type="pct"/>
          </w:tcPr>
          <w:p w:rsidR="00974B85" w:rsidRPr="00192296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F10</w:t>
            </w:r>
          </w:p>
        </w:tc>
        <w:tc>
          <w:tcPr>
            <w:tcW w:w="1006" w:type="pct"/>
          </w:tcPr>
          <w:p w:rsidR="00974B85" w:rsidRPr="00192296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Расчет фактической себестоимости ЗК и маржи</w:t>
            </w:r>
          </w:p>
        </w:tc>
        <w:tc>
          <w:tcPr>
            <w:tcW w:w="3596" w:type="pct"/>
          </w:tcPr>
          <w:p w:rsidR="00974B85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Стоимость клиенту = Стоимость по договору – разница</w:t>
            </w:r>
            <w:r w:rsidR="00621338">
              <w:rPr>
                <w:rFonts w:ascii="Times New Roman" w:hAnsi="Times New Roman"/>
                <w:iCs/>
                <w:sz w:val="20"/>
                <w:lang w:val="ru-RU"/>
              </w:rPr>
              <w:t xml:space="preserve"> (скидка)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в кредит ноте</w:t>
            </w:r>
          </w:p>
          <w:p w:rsidR="00974B85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Расчет курсовой разницы между плановой датой поставки и фактической датой оплаты</w:t>
            </w:r>
          </w:p>
          <w:p w:rsidR="00974B85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Пересчет всех сумм в учетную валюту компании на дату документа</w:t>
            </w:r>
          </w:p>
          <w:p w:rsidR="00974B85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Себестоимость = Сумма Заявок на платеж по товарам и услугам + Сумма плановых дополнительных затрат</w:t>
            </w:r>
          </w:p>
          <w:p w:rsidR="00974B85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Маржа = Стоимость клиенту – Плановая себестоимость – Курсовая разница</w:t>
            </w:r>
          </w:p>
          <w:p w:rsidR="00974B85" w:rsidRPr="00974B85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974B85" w:rsidRPr="00B74C07" w:rsidTr="009946E2">
        <w:tc>
          <w:tcPr>
            <w:tcW w:w="398" w:type="pct"/>
          </w:tcPr>
          <w:p w:rsidR="00974B85" w:rsidRPr="00192296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F11</w:t>
            </w:r>
          </w:p>
        </w:tc>
        <w:tc>
          <w:tcPr>
            <w:tcW w:w="1006" w:type="pct"/>
          </w:tcPr>
          <w:p w:rsidR="00974B85" w:rsidRPr="00192296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Создание счета от ЗК</w:t>
            </w:r>
          </w:p>
        </w:tc>
        <w:tc>
          <w:tcPr>
            <w:tcW w:w="3596" w:type="pct"/>
          </w:tcPr>
          <w:p w:rsidR="00974B85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Создание составов счета по кол-ву, ед. измерения и цены клиенту в валюте</w:t>
            </w:r>
          </w:p>
          <w:p w:rsidR="00974B85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Создание счета клиента с учетом НДС (при наличии)</w:t>
            </w:r>
          </w:p>
        </w:tc>
      </w:tr>
      <w:tr w:rsidR="00974B85" w:rsidRPr="00B74C07" w:rsidTr="009946E2">
        <w:tc>
          <w:tcPr>
            <w:tcW w:w="398" w:type="pct"/>
          </w:tcPr>
          <w:p w:rsidR="00974B85" w:rsidRPr="00192296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F12</w:t>
            </w:r>
          </w:p>
        </w:tc>
        <w:tc>
          <w:tcPr>
            <w:tcW w:w="1006" w:type="pct"/>
          </w:tcPr>
          <w:p w:rsidR="00974B85" w:rsidRPr="00192296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Перевод ЗК в закрыт</w:t>
            </w:r>
          </w:p>
        </w:tc>
        <w:tc>
          <w:tcPr>
            <w:tcW w:w="3596" w:type="pct"/>
          </w:tcPr>
          <w:p w:rsidR="00974B85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При распределении платеже по счету ЗК и полной оплате счета переводить ЗК в статус Закрыт</w:t>
            </w:r>
          </w:p>
        </w:tc>
      </w:tr>
    </w:tbl>
    <w:p w:rsidR="009946E2" w:rsidRDefault="009946E2" w:rsidP="009946E2"/>
    <w:p w:rsidR="009946E2" w:rsidRDefault="009946E2" w:rsidP="009946E2">
      <w:pPr>
        <w:pStyle w:val="31"/>
        <w:numPr>
          <w:ilvl w:val="0"/>
          <w:numId w:val="0"/>
        </w:numPr>
        <w:ind w:left="2155"/>
      </w:pPr>
    </w:p>
    <w:p w:rsidR="009946E2" w:rsidRDefault="009946E2" w:rsidP="009946E2">
      <w:pPr>
        <w:pStyle w:val="31"/>
        <w:numPr>
          <w:ilvl w:val="2"/>
          <w:numId w:val="23"/>
        </w:numPr>
      </w:pPr>
      <w:bookmarkStart w:id="13" w:name="_Toc204166654"/>
      <w:r>
        <w:t>Заявка от клиента. Шаблон уведомлений(</w:t>
      </w:r>
      <w:r w:rsidRPr="009946E2">
        <w:rPr>
          <w:lang w:val="en-US"/>
        </w:rPr>
        <w:t>S</w:t>
      </w:r>
      <w:r>
        <w:t>) и задач</w:t>
      </w:r>
      <w:r w:rsidRPr="005E2578">
        <w:t>(</w:t>
      </w:r>
      <w:r w:rsidRPr="009946E2">
        <w:rPr>
          <w:lang w:val="en-US"/>
        </w:rPr>
        <w:t>T</w:t>
      </w:r>
      <w:r w:rsidRPr="005E2578">
        <w:t>)</w:t>
      </w:r>
      <w:bookmarkEnd w:id="13"/>
    </w:p>
    <w:p w:rsidR="009946E2" w:rsidRPr="00726B63" w:rsidRDefault="009946E2" w:rsidP="009946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527"/>
        <w:gridCol w:w="3187"/>
        <w:gridCol w:w="4427"/>
      </w:tblGrid>
      <w:tr w:rsidR="009946E2" w:rsidRPr="00494303" w:rsidTr="009946E2">
        <w:trPr>
          <w:trHeight w:val="429"/>
        </w:trPr>
        <w:tc>
          <w:tcPr>
            <w:tcW w:w="336" w:type="pct"/>
          </w:tcPr>
          <w:p w:rsidR="009946E2" w:rsidRPr="00494303" w:rsidRDefault="009946E2" w:rsidP="009946E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Код</w:t>
            </w:r>
          </w:p>
        </w:tc>
        <w:tc>
          <w:tcPr>
            <w:tcW w:w="779" w:type="pct"/>
          </w:tcPr>
          <w:p w:rsidR="009946E2" w:rsidRPr="00494303" w:rsidRDefault="009946E2" w:rsidP="009946E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5148FA">
              <w:rPr>
                <w:rFonts w:ascii="Times New Roman" w:hAnsi="Times New Roman"/>
                <w:b/>
                <w:iCs/>
                <w:lang w:val="ru-RU"/>
              </w:rPr>
              <w:t xml:space="preserve">Получатель </w:t>
            </w:r>
            <w:r w:rsidRPr="00494303">
              <w:rPr>
                <w:rFonts w:ascii="Times New Roman" w:hAnsi="Times New Roman"/>
                <w:b/>
                <w:iCs/>
                <w:lang w:val="ru-RU"/>
              </w:rPr>
              <w:t>(роль)</w:t>
            </w:r>
          </w:p>
        </w:tc>
        <w:tc>
          <w:tcPr>
            <w:tcW w:w="1626" w:type="pct"/>
          </w:tcPr>
          <w:p w:rsidR="009946E2" w:rsidRPr="00494303" w:rsidRDefault="009946E2" w:rsidP="009946E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Заголовок</w:t>
            </w:r>
          </w:p>
        </w:tc>
        <w:tc>
          <w:tcPr>
            <w:tcW w:w="2259" w:type="pct"/>
          </w:tcPr>
          <w:p w:rsidR="009946E2" w:rsidRPr="00494303" w:rsidRDefault="009946E2" w:rsidP="009946E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Шаблон</w:t>
            </w:r>
          </w:p>
        </w:tc>
      </w:tr>
      <w:tr w:rsidR="009946E2" w:rsidRPr="00B74C07" w:rsidTr="009946E2">
        <w:tc>
          <w:tcPr>
            <w:tcW w:w="336" w:type="pct"/>
          </w:tcPr>
          <w:p w:rsidR="009946E2" w:rsidRPr="005148FA" w:rsidRDefault="009946E2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 w:rsidRPr="00B74C07">
              <w:rPr>
                <w:rFonts w:ascii="Times New Roman" w:hAnsi="Times New Roman"/>
                <w:iCs/>
                <w:sz w:val="20"/>
              </w:rPr>
              <w:t>S</w:t>
            </w:r>
            <w:r w:rsidRPr="005148FA">
              <w:rPr>
                <w:rFonts w:ascii="Times New Roman" w:hAnsi="Times New Roman"/>
                <w:iCs/>
                <w:sz w:val="20"/>
                <w:lang w:val="ru-RU"/>
              </w:rPr>
              <w:t>1</w:t>
            </w:r>
          </w:p>
        </w:tc>
        <w:tc>
          <w:tcPr>
            <w:tcW w:w="779" w:type="pct"/>
          </w:tcPr>
          <w:p w:rsidR="009946E2" w:rsidRPr="00B74C07" w:rsidRDefault="00974B85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Менеджер заказа</w:t>
            </w:r>
            <w:r w:rsidR="009946E2"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</w:p>
        </w:tc>
        <w:tc>
          <w:tcPr>
            <w:tcW w:w="1626" w:type="pct"/>
          </w:tcPr>
          <w:p w:rsidR="009946E2" w:rsidRPr="00B74C07" w:rsidRDefault="00974B85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Рассчитать Заказ</w:t>
            </w:r>
          </w:p>
        </w:tc>
        <w:tc>
          <w:tcPr>
            <w:tcW w:w="2259" w:type="pct"/>
          </w:tcPr>
          <w:p w:rsidR="009946E2" w:rsidRDefault="00974B85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Рассчитать Заказ поставщику</w:t>
            </w:r>
            <w:r w:rsidR="009946E2">
              <w:rPr>
                <w:rFonts w:ascii="Times New Roman" w:hAnsi="Times New Roman"/>
                <w:iCs/>
                <w:sz w:val="20"/>
                <w:lang w:val="ru-RU"/>
              </w:rPr>
              <w:t xml:space="preserve"> для Заказчика </w:t>
            </w:r>
            <w:r w:rsidR="009946E2" w:rsidRPr="004F52B8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 w:rsidR="009946E2">
              <w:rPr>
                <w:rFonts w:ascii="Times New Roman" w:hAnsi="Times New Roman"/>
                <w:iCs/>
                <w:sz w:val="20"/>
                <w:lang w:val="ru-RU"/>
              </w:rPr>
              <w:t>Наименование заказчика</w:t>
            </w:r>
            <w:r w:rsidR="009946E2" w:rsidRPr="004F52B8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</w:p>
          <w:p w:rsidR="00974B85" w:rsidRPr="00974B85" w:rsidRDefault="00974B85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Заявка </w:t>
            </w:r>
            <w:r w:rsidRPr="00974B85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Номер ЗК</w:t>
            </w:r>
            <w:r w:rsidRPr="00974B85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от </w:t>
            </w:r>
            <w:r w:rsidRPr="00974B85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Дата ЗК</w:t>
            </w:r>
            <w:r w:rsidRPr="00974B85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</w:p>
        </w:tc>
      </w:tr>
      <w:tr w:rsidR="009946E2" w:rsidRPr="00B74C07" w:rsidTr="009946E2">
        <w:tc>
          <w:tcPr>
            <w:tcW w:w="336" w:type="pct"/>
          </w:tcPr>
          <w:p w:rsidR="009946E2" w:rsidRPr="00974B85" w:rsidRDefault="00974B85" w:rsidP="009946E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T1</w:t>
            </w:r>
          </w:p>
        </w:tc>
        <w:tc>
          <w:tcPr>
            <w:tcW w:w="779" w:type="pct"/>
          </w:tcPr>
          <w:p w:rsidR="009946E2" w:rsidRPr="00974B85" w:rsidRDefault="00974B85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Бухгалтер</w:t>
            </w:r>
          </w:p>
        </w:tc>
        <w:tc>
          <w:tcPr>
            <w:tcW w:w="1626" w:type="pct"/>
          </w:tcPr>
          <w:p w:rsidR="009946E2" w:rsidRPr="00B74C07" w:rsidRDefault="00974B85" w:rsidP="009946E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Отправить счет Заказчику</w:t>
            </w:r>
          </w:p>
        </w:tc>
        <w:tc>
          <w:tcPr>
            <w:tcW w:w="2259" w:type="pct"/>
          </w:tcPr>
          <w:p w:rsidR="009946E2" w:rsidRPr="00974B85" w:rsidRDefault="00974B85" w:rsidP="00974B85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Проверить и отправить счет Заказчику </w:t>
            </w:r>
            <w:r w:rsidR="009946E2" w:rsidRPr="004F52B8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 w:rsidR="009946E2">
              <w:rPr>
                <w:rFonts w:ascii="Times New Roman" w:hAnsi="Times New Roman"/>
                <w:iCs/>
                <w:sz w:val="20"/>
                <w:lang w:val="ru-RU"/>
              </w:rPr>
              <w:t>Наименование заказчика</w:t>
            </w:r>
            <w:r w:rsidR="009946E2" w:rsidRPr="004F52B8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. Счет </w:t>
            </w:r>
            <w:r w:rsidRPr="00974B85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Номер счет</w:t>
            </w:r>
            <w:r w:rsidRPr="00974B85">
              <w:rPr>
                <w:rFonts w:ascii="Times New Roman" w:hAnsi="Times New Roman"/>
                <w:iCs/>
                <w:sz w:val="20"/>
                <w:lang w:val="ru-RU"/>
              </w:rPr>
              <w:t xml:space="preserve">] 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от </w:t>
            </w:r>
            <w:r w:rsidRPr="00974B85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Дата выставления счета</w:t>
            </w:r>
            <w:r w:rsidRPr="00974B85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</w:p>
        </w:tc>
      </w:tr>
    </w:tbl>
    <w:p w:rsidR="009946E2" w:rsidRDefault="009946E2" w:rsidP="009946E2"/>
    <w:p w:rsidR="00790B85" w:rsidRDefault="00790B85" w:rsidP="00AF264A">
      <w:pPr>
        <w:ind w:firstLine="0"/>
      </w:pPr>
    </w:p>
    <w:p w:rsidR="00DE7724" w:rsidRDefault="00726B63" w:rsidP="00C95D01">
      <w:pPr>
        <w:pStyle w:val="31"/>
        <w:numPr>
          <w:ilvl w:val="2"/>
          <w:numId w:val="19"/>
        </w:numPr>
      </w:pPr>
      <w:bookmarkStart w:id="14" w:name="_Toc204166655"/>
      <w:r>
        <w:t>Заявка от клиента</w:t>
      </w:r>
      <w:r w:rsidR="00BF46A5">
        <w:t xml:space="preserve">. </w:t>
      </w:r>
      <w:r w:rsidR="00DE7724">
        <w:t xml:space="preserve">Макет </w:t>
      </w:r>
      <w:r w:rsidR="00BF46A5">
        <w:t>э</w:t>
      </w:r>
      <w:r w:rsidR="00DE7724">
        <w:t>крана</w:t>
      </w:r>
      <w:bookmarkEnd w:id="14"/>
    </w:p>
    <w:p w:rsidR="002567B1" w:rsidRPr="002567B1" w:rsidRDefault="002567B1" w:rsidP="002567B1">
      <w:pPr>
        <w:rPr>
          <w:lang w:val="en-US"/>
        </w:rPr>
      </w:pPr>
    </w:p>
    <w:p w:rsidR="00DE7724" w:rsidRPr="00DE7724" w:rsidRDefault="003B5AD6" w:rsidP="00AF264A">
      <w:pPr>
        <w:ind w:firstLine="0"/>
      </w:pPr>
      <w:r w:rsidRPr="009440A7">
        <w:rPr>
          <w:noProof/>
        </w:rPr>
        <w:drawing>
          <wp:inline distT="0" distB="0" distL="0" distR="0">
            <wp:extent cx="6226175" cy="4333240"/>
            <wp:effectExtent l="0" t="0" r="0" b="0"/>
            <wp:docPr id="4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43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:rsidR="00BF46A5" w:rsidRDefault="00001492" w:rsidP="00BF46A5">
      <w:pPr>
        <w:ind w:firstLine="0"/>
      </w:pPr>
      <w:r>
        <w:t>Стадии сделки</w:t>
      </w:r>
    </w:p>
    <w:p w:rsidR="00001492" w:rsidRDefault="003B5AD6" w:rsidP="00BF46A5">
      <w:pPr>
        <w:ind w:firstLine="0"/>
      </w:pPr>
      <w:r w:rsidRPr="009440A7">
        <w:rPr>
          <w:noProof/>
        </w:rPr>
        <w:drawing>
          <wp:inline distT="0" distB="0" distL="0" distR="0">
            <wp:extent cx="6226175" cy="4770755"/>
            <wp:effectExtent l="0" t="0" r="0" b="0"/>
            <wp:docPr id="4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477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492" w:rsidRDefault="00001492" w:rsidP="00BF46A5">
      <w:pPr>
        <w:ind w:firstLine="0"/>
      </w:pPr>
    </w:p>
    <w:p w:rsidR="00726B63" w:rsidRDefault="00726B63" w:rsidP="00726B63">
      <w:pPr>
        <w:pStyle w:val="21"/>
        <w:numPr>
          <w:ilvl w:val="1"/>
          <w:numId w:val="19"/>
        </w:numPr>
      </w:pPr>
      <w:bookmarkStart w:id="15" w:name="_Toc204166656"/>
      <w:r>
        <w:t>Этап «Подготовка и расчет Заказов поставщикам»</w:t>
      </w:r>
      <w:bookmarkEnd w:id="15"/>
    </w:p>
    <w:p w:rsidR="006E0202" w:rsidRDefault="006E0202" w:rsidP="006E0202">
      <w:pPr>
        <w:pStyle w:val="31"/>
        <w:numPr>
          <w:ilvl w:val="2"/>
          <w:numId w:val="19"/>
        </w:numPr>
      </w:pPr>
      <w:bookmarkStart w:id="16" w:name="_Toc204166657"/>
      <w:r>
        <w:t>Бизнес-процесс заказа поставщику</w:t>
      </w:r>
      <w:bookmarkEnd w:id="16"/>
      <w:r w:rsidR="00001492">
        <w:t>(Заказ)</w:t>
      </w:r>
    </w:p>
    <w:p w:rsidR="00001492" w:rsidRPr="002567B1" w:rsidRDefault="00001492" w:rsidP="00001492">
      <w:r>
        <w:t xml:space="preserve">Назначенный менеджер получает Заказ с требуемой датой поставки товара или услуги в статусе к расчету. По значению Кратность в номенклатурной позиции кол-во поставляемого сырья корректируется.  В таблице услуг вносятся позиции и их количественная составляющая. При наличии текущего прайса на товар или услугу производится предварительный расчет стоимости заказа. Отправляет запрос поставщику для определения стоимости и срока поставки. После подтверждения готовности к поставке к сроку, менеджер вносит стоимость срок выполнения Заказа. По результатам расчета Заказа производится смещение дат начала выполнения следующих Заказов, в ЗК определяется себестоимость товара. </w:t>
      </w:r>
    </w:p>
    <w:p w:rsidR="00726B63" w:rsidRDefault="00726B63" w:rsidP="00726B63">
      <w:pPr>
        <w:pStyle w:val="31"/>
        <w:numPr>
          <w:ilvl w:val="2"/>
          <w:numId w:val="19"/>
        </w:numPr>
      </w:pPr>
      <w:bookmarkStart w:id="17" w:name="_Toc204166658"/>
      <w:r>
        <w:t>Заказ поставщику. Реквизиты</w:t>
      </w:r>
      <w:bookmarkEnd w:id="17"/>
    </w:p>
    <w:p w:rsidR="00726B63" w:rsidRDefault="00726B63" w:rsidP="00726B63">
      <w:pPr>
        <w:pStyle w:val="31"/>
        <w:numPr>
          <w:ilvl w:val="2"/>
          <w:numId w:val="19"/>
        </w:numPr>
      </w:pPr>
      <w:bookmarkStart w:id="18" w:name="_Toc204166659"/>
      <w:r>
        <w:t>Заказ поставщику. Статусы</w:t>
      </w:r>
      <w:bookmarkEnd w:id="18"/>
    </w:p>
    <w:p w:rsidR="00726B63" w:rsidRPr="00726B63" w:rsidRDefault="00726B63" w:rsidP="00726B63"/>
    <w:p w:rsidR="00726B63" w:rsidRPr="009039FA" w:rsidRDefault="00726B63" w:rsidP="00726B63">
      <w:pPr>
        <w:pStyle w:val="31"/>
        <w:numPr>
          <w:ilvl w:val="2"/>
          <w:numId w:val="19"/>
        </w:numPr>
      </w:pPr>
      <w:bookmarkStart w:id="19" w:name="_Toc204166660"/>
      <w:r>
        <w:t xml:space="preserve">Заказ поставщику. </w:t>
      </w:r>
      <w:r w:rsidR="009946E2">
        <w:t>События и Действия по ролям</w:t>
      </w:r>
      <w:bookmarkEnd w:id="19"/>
    </w:p>
    <w:tbl>
      <w:tblPr>
        <w:tblW w:w="9194" w:type="dxa"/>
        <w:tblInd w:w="113" w:type="dxa"/>
        <w:tblLook w:val="04A0" w:firstRow="1" w:lastRow="0" w:firstColumn="1" w:lastColumn="0" w:noHBand="0" w:noVBand="1"/>
      </w:tblPr>
      <w:tblGrid>
        <w:gridCol w:w="1520"/>
        <w:gridCol w:w="1540"/>
        <w:gridCol w:w="1420"/>
        <w:gridCol w:w="1086"/>
        <w:gridCol w:w="1180"/>
        <w:gridCol w:w="1280"/>
        <w:gridCol w:w="1168"/>
      </w:tblGrid>
      <w:tr w:rsidR="00726B63" w:rsidRPr="00E768BA" w:rsidTr="006E0202">
        <w:trPr>
          <w:trHeight w:val="7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Событие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 (ИО. Статус)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Алгоритм по событи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Вносимая информация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Роль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 или сотрудник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Действие роли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Алгоритм на действие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Результат.Статус</w:t>
            </w:r>
          </w:p>
        </w:tc>
      </w:tr>
      <w:tr w:rsidR="00726B63" w:rsidRPr="00E768BA" w:rsidTr="002567B1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726B63" w:rsidRPr="00E768BA" w:rsidTr="002567B1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726B63" w:rsidRPr="00E768BA" w:rsidTr="002567B1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726B63" w:rsidRPr="00E768BA" w:rsidTr="006E020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5148F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726B63" w:rsidRPr="00E768BA" w:rsidTr="006E020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5148F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726B63" w:rsidRPr="00E768BA" w:rsidTr="006E0202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726B63" w:rsidRPr="00E768BA" w:rsidTr="006E020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4F52B8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726B63" w:rsidRPr="00E768BA" w:rsidTr="006E020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E768BA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Pr="004F52B8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3" w:rsidRDefault="00726B63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:rsidR="00726B63" w:rsidRDefault="00726B63" w:rsidP="00726B63"/>
    <w:p w:rsidR="00726B63" w:rsidRDefault="00726B63" w:rsidP="00726B63">
      <w:pPr>
        <w:pStyle w:val="31"/>
        <w:numPr>
          <w:ilvl w:val="2"/>
          <w:numId w:val="19"/>
        </w:numPr>
      </w:pPr>
      <w:bookmarkStart w:id="20" w:name="_Toc204166661"/>
      <w:r>
        <w:t>Заказ поставщику. Шаблон уведомлений(</w:t>
      </w:r>
      <w:r>
        <w:rPr>
          <w:lang w:val="en-US"/>
        </w:rPr>
        <w:t>S</w:t>
      </w:r>
      <w:r>
        <w:t>) и задач</w:t>
      </w:r>
      <w:r w:rsidRPr="005E2578">
        <w:t>(</w:t>
      </w:r>
      <w:r>
        <w:rPr>
          <w:lang w:val="en-US"/>
        </w:rPr>
        <w:t>T</w:t>
      </w:r>
      <w:r w:rsidRPr="005E2578">
        <w:t>)</w:t>
      </w:r>
      <w:bookmarkEnd w:id="20"/>
    </w:p>
    <w:p w:rsidR="00726B63" w:rsidRPr="00726B63" w:rsidRDefault="00726B63" w:rsidP="00726B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527"/>
        <w:gridCol w:w="3187"/>
        <w:gridCol w:w="4427"/>
      </w:tblGrid>
      <w:tr w:rsidR="00726B63" w:rsidRPr="00494303" w:rsidTr="006E0202">
        <w:trPr>
          <w:trHeight w:val="429"/>
        </w:trPr>
        <w:tc>
          <w:tcPr>
            <w:tcW w:w="336" w:type="pct"/>
          </w:tcPr>
          <w:p w:rsidR="00726B63" w:rsidRPr="00494303" w:rsidRDefault="00726B63" w:rsidP="006E020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Код</w:t>
            </w:r>
          </w:p>
        </w:tc>
        <w:tc>
          <w:tcPr>
            <w:tcW w:w="779" w:type="pct"/>
          </w:tcPr>
          <w:p w:rsidR="00726B63" w:rsidRPr="00494303" w:rsidRDefault="00726B63" w:rsidP="006E020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5148FA">
              <w:rPr>
                <w:rFonts w:ascii="Times New Roman" w:hAnsi="Times New Roman"/>
                <w:b/>
                <w:iCs/>
                <w:lang w:val="ru-RU"/>
              </w:rPr>
              <w:t xml:space="preserve">Получатель </w:t>
            </w:r>
            <w:r w:rsidRPr="00494303">
              <w:rPr>
                <w:rFonts w:ascii="Times New Roman" w:hAnsi="Times New Roman"/>
                <w:b/>
                <w:iCs/>
                <w:lang w:val="ru-RU"/>
              </w:rPr>
              <w:t>(роль)</w:t>
            </w:r>
          </w:p>
        </w:tc>
        <w:tc>
          <w:tcPr>
            <w:tcW w:w="1626" w:type="pct"/>
          </w:tcPr>
          <w:p w:rsidR="00726B63" w:rsidRPr="00494303" w:rsidRDefault="00726B63" w:rsidP="006E020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Заголовок</w:t>
            </w:r>
          </w:p>
        </w:tc>
        <w:tc>
          <w:tcPr>
            <w:tcW w:w="2259" w:type="pct"/>
          </w:tcPr>
          <w:p w:rsidR="00726B63" w:rsidRPr="00494303" w:rsidRDefault="00726B63" w:rsidP="006E020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Шаблон</w:t>
            </w:r>
          </w:p>
        </w:tc>
      </w:tr>
      <w:tr w:rsidR="00726B63" w:rsidRPr="00B74C07" w:rsidTr="006E0202">
        <w:tc>
          <w:tcPr>
            <w:tcW w:w="336" w:type="pct"/>
          </w:tcPr>
          <w:p w:rsidR="00726B63" w:rsidRPr="005148FA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779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726B63" w:rsidRPr="004F52B8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726B63" w:rsidRPr="00B74C07" w:rsidTr="006E0202">
        <w:tc>
          <w:tcPr>
            <w:tcW w:w="336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779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726B63" w:rsidRPr="00B74C07" w:rsidTr="006E0202">
        <w:tc>
          <w:tcPr>
            <w:tcW w:w="336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779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726B63" w:rsidRPr="00B74C07" w:rsidTr="006E0202">
        <w:tc>
          <w:tcPr>
            <w:tcW w:w="336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779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726B63" w:rsidRPr="004F52B8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726B63" w:rsidRPr="00B74C07" w:rsidTr="006E0202">
        <w:tc>
          <w:tcPr>
            <w:tcW w:w="336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779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726B63" w:rsidRPr="00B74C07" w:rsidRDefault="00726B63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</w:tbl>
    <w:p w:rsidR="00726B63" w:rsidRDefault="00726B63" w:rsidP="00726B63"/>
    <w:p w:rsidR="00726B63" w:rsidRDefault="00726B63" w:rsidP="00726B63">
      <w:pPr>
        <w:pStyle w:val="31"/>
        <w:numPr>
          <w:ilvl w:val="2"/>
          <w:numId w:val="19"/>
        </w:numPr>
      </w:pPr>
      <w:bookmarkStart w:id="21" w:name="_Toc204166662"/>
      <w:r>
        <w:t>Заказ поставщику. Макет экрана</w:t>
      </w:r>
      <w:bookmarkEnd w:id="21"/>
    </w:p>
    <w:p w:rsidR="00726B63" w:rsidRDefault="00726B63" w:rsidP="00726B63">
      <w:pPr>
        <w:ind w:firstLine="0"/>
      </w:pPr>
    </w:p>
    <w:p w:rsidR="00C94056" w:rsidRPr="00BB23AC" w:rsidRDefault="00C94056" w:rsidP="006E0202">
      <w:pPr>
        <w:pStyle w:val="11"/>
      </w:pPr>
      <w:bookmarkStart w:id="22" w:name="_Toc204166663"/>
      <w:r w:rsidRPr="00BB23AC">
        <w:t xml:space="preserve">процесс </w:t>
      </w:r>
      <w:r w:rsidR="00AF264A" w:rsidRPr="00BB23AC">
        <w:t>«</w:t>
      </w:r>
      <w:r w:rsidR="006E0202" w:rsidRPr="006E0202">
        <w:t>Расчет плановой себестоимости сделки</w:t>
      </w:r>
      <w:r w:rsidRPr="00BB23AC">
        <w:t>»</w:t>
      </w:r>
      <w:bookmarkEnd w:id="22"/>
    </w:p>
    <w:p w:rsidR="004E522C" w:rsidRDefault="004E522C" w:rsidP="00C95D01">
      <w:pPr>
        <w:pStyle w:val="21"/>
        <w:numPr>
          <w:ilvl w:val="1"/>
          <w:numId w:val="19"/>
        </w:numPr>
      </w:pPr>
      <w:bookmarkStart w:id="23" w:name="_Toc204166664"/>
      <w:bookmarkEnd w:id="1"/>
      <w:bookmarkEnd w:id="3"/>
      <w:r>
        <w:t>Этап «</w:t>
      </w:r>
      <w:r w:rsidR="006E0202">
        <w:t>Расчет по стадиям заявки</w:t>
      </w:r>
      <w:r>
        <w:t>»</w:t>
      </w:r>
      <w:bookmarkEnd w:id="23"/>
    </w:p>
    <w:p w:rsidR="008870D6" w:rsidRDefault="006E0202" w:rsidP="00C95D01">
      <w:pPr>
        <w:pStyle w:val="31"/>
        <w:numPr>
          <w:ilvl w:val="2"/>
          <w:numId w:val="19"/>
        </w:numPr>
      </w:pPr>
      <w:bookmarkStart w:id="24" w:name="_Toc204166665"/>
      <w:r>
        <w:t>Стадия заявки</w:t>
      </w:r>
      <w:r w:rsidR="00AF264A">
        <w:t>. Реквизиты</w:t>
      </w:r>
      <w:bookmarkEnd w:id="24"/>
    </w:p>
    <w:tbl>
      <w:tblPr>
        <w:tblW w:w="8700" w:type="dxa"/>
        <w:tblInd w:w="113" w:type="dxa"/>
        <w:tblLook w:val="04A0" w:firstRow="1" w:lastRow="0" w:firstColumn="1" w:lastColumn="0" w:noHBand="0" w:noVBand="1"/>
      </w:tblPr>
      <w:tblGrid>
        <w:gridCol w:w="3600"/>
        <w:gridCol w:w="2960"/>
        <w:gridCol w:w="2140"/>
      </w:tblGrid>
      <w:tr w:rsidR="00A415BE" w:rsidRPr="00A415BE" w:rsidTr="00A415BE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415BE">
              <w:rPr>
                <w:rFonts w:ascii="Calibri" w:hAnsi="Calibri" w:cs="Calibri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415BE">
              <w:rPr>
                <w:rFonts w:ascii="Calibri" w:hAnsi="Calibri" w:cs="Calibri"/>
                <w:color w:val="000000"/>
                <w:sz w:val="24"/>
                <w:szCs w:val="24"/>
              </w:rPr>
              <w:t>Системное имя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415BE">
              <w:rPr>
                <w:rFonts w:ascii="Calibri" w:hAnsi="Calibri" w:cs="Calibri"/>
                <w:color w:val="000000"/>
                <w:sz w:val="24"/>
                <w:szCs w:val="24"/>
              </w:rPr>
              <w:t>Тип данных</w:t>
            </w:r>
          </w:p>
        </w:tc>
      </w:tr>
      <w:tr w:rsidR="00A415BE" w:rsidRPr="00A415BE" w:rsidTr="002567B1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A415BE" w:rsidRDefault="00A415BE" w:rsidP="008870D6">
      <w:pPr>
        <w:ind w:firstLine="0"/>
      </w:pPr>
    </w:p>
    <w:p w:rsidR="00AF264A" w:rsidRDefault="006E0202" w:rsidP="00C95D01">
      <w:pPr>
        <w:pStyle w:val="31"/>
        <w:numPr>
          <w:ilvl w:val="2"/>
          <w:numId w:val="19"/>
        </w:numPr>
      </w:pPr>
      <w:bookmarkStart w:id="25" w:name="_Toc204166666"/>
      <w:r>
        <w:t>Стадия заявки</w:t>
      </w:r>
      <w:r w:rsidR="00AF264A">
        <w:t>. Статусы</w:t>
      </w:r>
      <w:bookmarkEnd w:id="25"/>
    </w:p>
    <w:tbl>
      <w:tblPr>
        <w:tblW w:w="6020" w:type="dxa"/>
        <w:tblInd w:w="113" w:type="dxa"/>
        <w:tblLook w:val="04A0" w:firstRow="1" w:lastRow="0" w:firstColumn="1" w:lastColumn="0" w:noHBand="0" w:noVBand="1"/>
      </w:tblPr>
      <w:tblGrid>
        <w:gridCol w:w="2260"/>
        <w:gridCol w:w="3760"/>
      </w:tblGrid>
      <w:tr w:rsidR="00A415BE" w:rsidRPr="00A415BE" w:rsidTr="00A415BE">
        <w:trPr>
          <w:trHeight w:val="31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415BE">
              <w:rPr>
                <w:rFonts w:ascii="Calibri" w:hAnsi="Calibri" w:cs="Calibri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415BE">
              <w:rPr>
                <w:rFonts w:ascii="Calibri" w:hAnsi="Calibri" w:cs="Calibri"/>
                <w:color w:val="000000"/>
                <w:sz w:val="24"/>
                <w:szCs w:val="24"/>
              </w:rPr>
              <w:t>Системное имя</w:t>
            </w:r>
          </w:p>
        </w:tc>
      </w:tr>
      <w:tr w:rsidR="00A415BE" w:rsidRPr="00A415BE" w:rsidTr="002567B1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15BE" w:rsidRPr="00A415BE" w:rsidTr="002567B1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5BE" w:rsidRPr="00A415BE" w:rsidRDefault="00A415BE" w:rsidP="00A415BE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A415BE" w:rsidRDefault="00A415BE" w:rsidP="00AF264A">
      <w:pPr>
        <w:ind w:firstLine="0"/>
      </w:pPr>
    </w:p>
    <w:p w:rsidR="00AF264A" w:rsidRDefault="006E0202" w:rsidP="00C95D01">
      <w:pPr>
        <w:pStyle w:val="31"/>
        <w:numPr>
          <w:ilvl w:val="2"/>
          <w:numId w:val="19"/>
        </w:numPr>
      </w:pPr>
      <w:bookmarkStart w:id="26" w:name="_Toc204166667"/>
      <w:r>
        <w:t>Стадия заявки</w:t>
      </w:r>
      <w:r w:rsidR="00AF264A">
        <w:t xml:space="preserve">. </w:t>
      </w:r>
      <w:r w:rsidR="009946E2">
        <w:t>События и Действия по ролям</w:t>
      </w:r>
      <w:bookmarkEnd w:id="26"/>
    </w:p>
    <w:p w:rsidR="00AF264A" w:rsidRDefault="00AF264A" w:rsidP="008870D6">
      <w:pPr>
        <w:ind w:firstLine="0"/>
      </w:pPr>
    </w:p>
    <w:tbl>
      <w:tblPr>
        <w:tblW w:w="9370" w:type="dxa"/>
        <w:tblInd w:w="113" w:type="dxa"/>
        <w:tblLook w:val="04A0" w:firstRow="1" w:lastRow="0" w:firstColumn="1" w:lastColumn="0" w:noHBand="0" w:noVBand="1"/>
      </w:tblPr>
      <w:tblGrid>
        <w:gridCol w:w="1520"/>
        <w:gridCol w:w="1540"/>
        <w:gridCol w:w="1420"/>
        <w:gridCol w:w="1262"/>
        <w:gridCol w:w="1180"/>
        <w:gridCol w:w="1280"/>
        <w:gridCol w:w="1168"/>
      </w:tblGrid>
      <w:tr w:rsidR="008870D6" w:rsidRPr="00E768BA" w:rsidTr="00AA378C">
        <w:trPr>
          <w:trHeight w:val="7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8870D6" w:rsidRPr="00E768BA" w:rsidRDefault="008870D6" w:rsidP="00AA378C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Событие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 (ИО. Статус)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8870D6" w:rsidRPr="00E768BA" w:rsidRDefault="008870D6" w:rsidP="00AA378C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Алгоритм по событи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8870D6" w:rsidRPr="00E768BA" w:rsidRDefault="008870D6" w:rsidP="00AA378C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Вносимая информация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8870D6" w:rsidRPr="00E768BA" w:rsidRDefault="008870D6" w:rsidP="00AA378C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Роль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 или сотрудник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8870D6" w:rsidRPr="00E768BA" w:rsidRDefault="008870D6" w:rsidP="00AA378C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Действие роли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:rsidR="008870D6" w:rsidRPr="00E768BA" w:rsidRDefault="008870D6" w:rsidP="00AA378C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Алгоритм на действие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8870D6" w:rsidRPr="00E768BA" w:rsidRDefault="008870D6" w:rsidP="00AA378C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Результат.Статус</w:t>
            </w:r>
          </w:p>
        </w:tc>
      </w:tr>
      <w:tr w:rsidR="008870D6" w:rsidRPr="00E768BA" w:rsidTr="00AA378C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D6" w:rsidRPr="00E768BA" w:rsidRDefault="008870D6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D6" w:rsidRPr="00E768BA" w:rsidRDefault="008870D6" w:rsidP="008870D6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468" w:rsidRPr="00E768BA" w:rsidRDefault="00123468" w:rsidP="00123468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D6" w:rsidRPr="00E768BA" w:rsidRDefault="008870D6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D6" w:rsidRPr="00D25E72" w:rsidRDefault="008870D6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D6" w:rsidRPr="00E768BA" w:rsidRDefault="008870D6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D6" w:rsidRPr="00E768BA" w:rsidRDefault="008870D6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8870D6" w:rsidRPr="00E768BA" w:rsidTr="00AA378C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D6" w:rsidRPr="00E768BA" w:rsidRDefault="008870D6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FB" w:rsidRPr="00E768BA" w:rsidRDefault="006A53FB" w:rsidP="006A53FB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02" w:rsidRPr="00A11402" w:rsidRDefault="00A11402" w:rsidP="00A114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D6" w:rsidRPr="00E768BA" w:rsidRDefault="008870D6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D6" w:rsidRPr="00A11402" w:rsidRDefault="008870D6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3FB" w:rsidRPr="006A53FB" w:rsidRDefault="006A53FB" w:rsidP="006A53FB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D6" w:rsidRPr="00E768BA" w:rsidRDefault="008870D6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11402" w:rsidRPr="00E768BA" w:rsidTr="00AA378C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02" w:rsidRPr="00E768BA" w:rsidRDefault="00A11402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02" w:rsidRPr="00E768BA" w:rsidRDefault="00A11402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02" w:rsidRPr="00E768BA" w:rsidRDefault="00A11402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02" w:rsidRPr="00E768BA" w:rsidRDefault="00A11402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02" w:rsidRPr="00E768BA" w:rsidRDefault="00A11402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02" w:rsidRPr="00E768BA" w:rsidRDefault="00A11402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02" w:rsidRPr="00E768BA" w:rsidRDefault="00A11402" w:rsidP="00AA378C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:rsidR="008870D6" w:rsidRPr="00D34012" w:rsidRDefault="008870D6" w:rsidP="008870D6"/>
    <w:p w:rsidR="008870D6" w:rsidRDefault="008870D6" w:rsidP="008870D6"/>
    <w:p w:rsidR="008870D6" w:rsidRPr="005E2578" w:rsidRDefault="006E0202" w:rsidP="00C95D01">
      <w:pPr>
        <w:pStyle w:val="31"/>
        <w:numPr>
          <w:ilvl w:val="2"/>
          <w:numId w:val="19"/>
        </w:numPr>
      </w:pPr>
      <w:bookmarkStart w:id="27" w:name="_Toc204166668"/>
      <w:r>
        <w:t>Стадия заявки</w:t>
      </w:r>
      <w:r w:rsidR="00BF46A5">
        <w:t xml:space="preserve">. </w:t>
      </w:r>
      <w:r w:rsidR="008870D6">
        <w:t>Шаблон уведомлений(</w:t>
      </w:r>
      <w:r w:rsidR="008870D6">
        <w:rPr>
          <w:lang w:val="en-US"/>
        </w:rPr>
        <w:t>S</w:t>
      </w:r>
      <w:r w:rsidR="008870D6">
        <w:t>) и задач</w:t>
      </w:r>
      <w:r w:rsidR="008870D6" w:rsidRPr="005E2578">
        <w:t>(</w:t>
      </w:r>
      <w:r w:rsidR="008870D6">
        <w:rPr>
          <w:lang w:val="en-US"/>
        </w:rPr>
        <w:t>T</w:t>
      </w:r>
      <w:r w:rsidR="008870D6" w:rsidRPr="005E2578">
        <w:t>)</w:t>
      </w:r>
      <w:bookmarkEnd w:id="2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2"/>
        <w:gridCol w:w="3260"/>
        <w:gridCol w:w="4529"/>
      </w:tblGrid>
      <w:tr w:rsidR="008870D6" w:rsidRPr="00494303" w:rsidTr="00AA378C">
        <w:trPr>
          <w:trHeight w:val="429"/>
        </w:trPr>
        <w:tc>
          <w:tcPr>
            <w:tcW w:w="336" w:type="pct"/>
          </w:tcPr>
          <w:p w:rsidR="008870D6" w:rsidRPr="00494303" w:rsidRDefault="008870D6" w:rsidP="00AA378C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Код</w:t>
            </w:r>
          </w:p>
        </w:tc>
        <w:tc>
          <w:tcPr>
            <w:tcW w:w="779" w:type="pct"/>
          </w:tcPr>
          <w:p w:rsidR="008870D6" w:rsidRPr="00494303" w:rsidRDefault="008870D6" w:rsidP="00AA378C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5148FA">
              <w:rPr>
                <w:rFonts w:ascii="Times New Roman" w:hAnsi="Times New Roman"/>
                <w:b/>
                <w:iCs/>
                <w:lang w:val="ru-RU"/>
              </w:rPr>
              <w:t xml:space="preserve">Получатель </w:t>
            </w:r>
            <w:r w:rsidRPr="00494303">
              <w:rPr>
                <w:rFonts w:ascii="Times New Roman" w:hAnsi="Times New Roman"/>
                <w:b/>
                <w:iCs/>
                <w:lang w:val="ru-RU"/>
              </w:rPr>
              <w:t>(роль)</w:t>
            </w:r>
          </w:p>
        </w:tc>
        <w:tc>
          <w:tcPr>
            <w:tcW w:w="1626" w:type="pct"/>
          </w:tcPr>
          <w:p w:rsidR="008870D6" w:rsidRPr="00494303" w:rsidRDefault="008870D6" w:rsidP="00AA378C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Заголовок</w:t>
            </w:r>
          </w:p>
        </w:tc>
        <w:tc>
          <w:tcPr>
            <w:tcW w:w="2259" w:type="pct"/>
          </w:tcPr>
          <w:p w:rsidR="008870D6" w:rsidRPr="00494303" w:rsidRDefault="008870D6" w:rsidP="00AA378C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Шаблон</w:t>
            </w:r>
          </w:p>
        </w:tc>
      </w:tr>
      <w:tr w:rsidR="008870D6" w:rsidRPr="00B74C07" w:rsidTr="00AA378C">
        <w:tc>
          <w:tcPr>
            <w:tcW w:w="336" w:type="pct"/>
          </w:tcPr>
          <w:p w:rsidR="008870D6" w:rsidRPr="005148FA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77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8870D6" w:rsidRPr="00B74C07" w:rsidRDefault="008870D6" w:rsidP="0072323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8870D6" w:rsidRPr="00B74C07" w:rsidTr="00AA378C">
        <w:tc>
          <w:tcPr>
            <w:tcW w:w="336" w:type="pct"/>
          </w:tcPr>
          <w:p w:rsidR="008870D6" w:rsidRPr="00A11402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779" w:type="pct"/>
          </w:tcPr>
          <w:p w:rsidR="008870D6" w:rsidRPr="00A11402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8870D6" w:rsidRPr="00B74C07" w:rsidRDefault="008870D6" w:rsidP="00A114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8870D6" w:rsidRPr="006A53FB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8870D6" w:rsidRPr="00B74C07" w:rsidTr="00AA378C">
        <w:tc>
          <w:tcPr>
            <w:tcW w:w="336" w:type="pct"/>
          </w:tcPr>
          <w:p w:rsidR="008870D6" w:rsidRPr="006A53FB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779" w:type="pct"/>
          </w:tcPr>
          <w:p w:rsidR="008870D6" w:rsidRPr="006A53FB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8870D6" w:rsidRPr="00B74C07" w:rsidRDefault="008870D6" w:rsidP="006A53FB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8870D6" w:rsidRPr="006A53FB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8870D6" w:rsidRPr="00B74C07" w:rsidTr="00AA378C">
        <w:tc>
          <w:tcPr>
            <w:tcW w:w="336" w:type="pct"/>
          </w:tcPr>
          <w:p w:rsidR="008870D6" w:rsidRPr="00BF46A5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77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8870D6" w:rsidRPr="00B74C07" w:rsidTr="00AA378C">
        <w:tc>
          <w:tcPr>
            <w:tcW w:w="336" w:type="pct"/>
          </w:tcPr>
          <w:p w:rsidR="008870D6" w:rsidRPr="00BF46A5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77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8870D6" w:rsidRPr="00B74C07" w:rsidTr="00AA378C">
        <w:tc>
          <w:tcPr>
            <w:tcW w:w="336" w:type="pct"/>
          </w:tcPr>
          <w:p w:rsidR="008870D6" w:rsidRPr="00BF46A5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77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8870D6" w:rsidRPr="00B74C07" w:rsidTr="00AA378C">
        <w:tc>
          <w:tcPr>
            <w:tcW w:w="336" w:type="pct"/>
          </w:tcPr>
          <w:p w:rsidR="008870D6" w:rsidRPr="00BF46A5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77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8870D6" w:rsidRPr="00B74C07" w:rsidTr="00AA378C">
        <w:tc>
          <w:tcPr>
            <w:tcW w:w="336" w:type="pct"/>
          </w:tcPr>
          <w:p w:rsidR="008870D6" w:rsidRPr="00BF46A5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77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8870D6" w:rsidRPr="00B74C07" w:rsidTr="00AA378C">
        <w:tc>
          <w:tcPr>
            <w:tcW w:w="336" w:type="pct"/>
          </w:tcPr>
          <w:p w:rsidR="008870D6" w:rsidRPr="00BF46A5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77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8870D6" w:rsidRPr="00B74C07" w:rsidTr="00AA378C">
        <w:tc>
          <w:tcPr>
            <w:tcW w:w="336" w:type="pct"/>
          </w:tcPr>
          <w:p w:rsidR="008870D6" w:rsidRPr="00BF46A5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77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8870D6" w:rsidRPr="00B74C07" w:rsidTr="00AA378C">
        <w:tc>
          <w:tcPr>
            <w:tcW w:w="336" w:type="pct"/>
          </w:tcPr>
          <w:p w:rsidR="008870D6" w:rsidRPr="00BF46A5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77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  <w:tr w:rsidR="008870D6" w:rsidRPr="00B74C07" w:rsidTr="00AA378C">
        <w:tc>
          <w:tcPr>
            <w:tcW w:w="336" w:type="pct"/>
          </w:tcPr>
          <w:p w:rsidR="008870D6" w:rsidRPr="00BF46A5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77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2259" w:type="pct"/>
          </w:tcPr>
          <w:p w:rsidR="008870D6" w:rsidRPr="00B74C07" w:rsidRDefault="008870D6" w:rsidP="00AA378C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</w:tr>
    </w:tbl>
    <w:p w:rsidR="008870D6" w:rsidRDefault="008870D6" w:rsidP="008870D6"/>
    <w:p w:rsidR="008870D6" w:rsidRDefault="008870D6" w:rsidP="005148FA"/>
    <w:p w:rsidR="00BF46A5" w:rsidRDefault="006E0202" w:rsidP="00C95D01">
      <w:pPr>
        <w:pStyle w:val="31"/>
        <w:numPr>
          <w:ilvl w:val="2"/>
          <w:numId w:val="19"/>
        </w:numPr>
      </w:pPr>
      <w:bookmarkStart w:id="28" w:name="_Toc204166669"/>
      <w:r>
        <w:t>Стадия заявки</w:t>
      </w:r>
      <w:r w:rsidR="00BF46A5">
        <w:t>. Макет экрана</w:t>
      </w:r>
      <w:bookmarkEnd w:id="28"/>
    </w:p>
    <w:p w:rsidR="00BF46A5" w:rsidRDefault="00BF46A5" w:rsidP="00BF46A5">
      <w:pPr>
        <w:ind w:firstLine="0"/>
      </w:pPr>
    </w:p>
    <w:p w:rsidR="00BF46A5" w:rsidRDefault="00BF46A5" w:rsidP="00BF46A5">
      <w:pPr>
        <w:ind w:firstLine="0"/>
      </w:pPr>
    </w:p>
    <w:p w:rsidR="006E0202" w:rsidRDefault="006E0202" w:rsidP="006E0202">
      <w:pPr>
        <w:pStyle w:val="11"/>
      </w:pPr>
      <w:bookmarkStart w:id="29" w:name="_Toc204166670"/>
      <w:r w:rsidRPr="00BB23AC">
        <w:t>процесс «</w:t>
      </w:r>
      <w:r>
        <w:t>Заключение договора по сделке с клиентом</w:t>
      </w:r>
      <w:r w:rsidRPr="00BB23AC">
        <w:t>»</w:t>
      </w:r>
      <w:bookmarkEnd w:id="29"/>
    </w:p>
    <w:p w:rsidR="006E0202" w:rsidRDefault="006E0202" w:rsidP="006E0202">
      <w:pPr>
        <w:pStyle w:val="21"/>
        <w:numPr>
          <w:ilvl w:val="1"/>
          <w:numId w:val="19"/>
        </w:numPr>
      </w:pPr>
      <w:bookmarkStart w:id="30" w:name="_Toc204166671"/>
      <w:r>
        <w:t>Этап «Утверждение договора»</w:t>
      </w:r>
      <w:bookmarkEnd w:id="30"/>
    </w:p>
    <w:p w:rsidR="006E0202" w:rsidRDefault="006E0202" w:rsidP="006E0202">
      <w:pPr>
        <w:pStyle w:val="31"/>
        <w:numPr>
          <w:ilvl w:val="2"/>
          <w:numId w:val="19"/>
        </w:numPr>
      </w:pPr>
      <w:bookmarkStart w:id="31" w:name="_Toc204166672"/>
      <w:r>
        <w:t>Договор. Реквизиты</w:t>
      </w:r>
      <w:bookmarkEnd w:id="31"/>
    </w:p>
    <w:tbl>
      <w:tblPr>
        <w:tblW w:w="8140" w:type="dxa"/>
        <w:tblInd w:w="113" w:type="dxa"/>
        <w:tblLook w:val="04A0" w:firstRow="1" w:lastRow="0" w:firstColumn="1" w:lastColumn="0" w:noHBand="0" w:noVBand="1"/>
      </w:tblPr>
      <w:tblGrid>
        <w:gridCol w:w="3160"/>
        <w:gridCol w:w="2920"/>
        <w:gridCol w:w="2060"/>
      </w:tblGrid>
      <w:tr w:rsidR="006E0202" w:rsidRPr="00790B85" w:rsidTr="006E0202">
        <w:trPr>
          <w:trHeight w:val="31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Системное имя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Тип данных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Тип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DOG_PPROD-REF-PL_DIRECTION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Номер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NUM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Текстовый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Наименование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Текстовый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оформления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DAT_OF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(ДД.ММ.ГГГГ)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подписания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DAT_SIGN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(ДД.ММ.ГГГГ)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начала действия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DAT_START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(ДД.ММ.ГГГГ)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окончания действия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DAT_FIN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(ДД.ММ.ГГГГ)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аннулирования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DAT_ANN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(ДД.ММ.ГГГГ)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Ответственный сотрудник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DOG_PPROD-REF-EMPLOYEE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Финансовый источник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DOG_PPROD-REF-FIN_SRC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DOG_PPROD-REF-LEG_PERSON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Плательщик(если не равен заказчику)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DOG_PPROD-REF-LEG_PERSON_1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Банковские реквизиты заказчика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DOG_PPROD-REF-BANK_PROP_1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Исполнитель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DOG_PPROD-REF-LEG_PERSON2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Банковские реквизиты исполнителя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DOG_PPROD-REF-BANK_PROP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Примечания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PRIM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Текстовый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Сумма по договору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Денежный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Валюта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CURRENCY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Словарный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Процент плановой прибыли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PROC_PLAN_PROFIT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Число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Этапы по договору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DOG_PPROD-REF-DOG_PAYMENT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Спецификации к договору конструкторскому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DOG_PPROD-REF-SPEC_DOG_DESIGN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Шаблон условия оплаты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DOG_PPROD-REF-PATTERN_OPL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Условия оплаты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DOG_PPROD-REF-USL_OPL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Маршрут согласования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DOG_PPROD-REF-DOCFLOW_TRACE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Лист согласования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DOG_PPROD-REF-DOCFLOW_LIST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Текущая ревизия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DOG_PPROD-REF-DOCFLOW_REV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Все ревизии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DOG_PPROD-REF-DOCFLOW_REV_1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Счета по договору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DOG_PPROD-REF-SCHET_MAIN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</w:tbl>
    <w:p w:rsidR="006E0202" w:rsidRDefault="006E0202" w:rsidP="006E0202">
      <w:pPr>
        <w:ind w:firstLine="0"/>
      </w:pPr>
    </w:p>
    <w:p w:rsidR="006E0202" w:rsidRDefault="006E0202" w:rsidP="006E0202">
      <w:pPr>
        <w:pStyle w:val="31"/>
        <w:numPr>
          <w:ilvl w:val="2"/>
          <w:numId w:val="19"/>
        </w:numPr>
      </w:pPr>
      <w:bookmarkStart w:id="32" w:name="_Toc204166673"/>
      <w:r>
        <w:t>Договор. Статусы</w:t>
      </w:r>
      <w:bookmarkEnd w:id="32"/>
    </w:p>
    <w:tbl>
      <w:tblPr>
        <w:tblW w:w="6860" w:type="dxa"/>
        <w:tblInd w:w="113" w:type="dxa"/>
        <w:tblLook w:val="04A0" w:firstRow="1" w:lastRow="0" w:firstColumn="1" w:lastColumn="0" w:noHBand="0" w:noVBand="1"/>
      </w:tblPr>
      <w:tblGrid>
        <w:gridCol w:w="3700"/>
        <w:gridCol w:w="3214"/>
      </w:tblGrid>
      <w:tr w:rsidR="006E0202" w:rsidRPr="00790B85" w:rsidTr="006E0202">
        <w:trPr>
          <w:trHeight w:val="31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Системное имя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проект договора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DOG_PPROD_PREPARE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согласование в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компании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DOG_PPROD_SOGL_INTERNAL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замечания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DOG_PPROD_ERROR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согласован в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компании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DOG_PPROD_SOGL_CLIENT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согласование с другой стороной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DOG_PPROD_SOGL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согласован с другой стороной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DOG_PPROD_PATTERN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подписан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DOG_PPROD_RUN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корректировка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DOG_PPROD_3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устаревший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DOG_PPROD_4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аннулирован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DOG_PPROD_2</w:t>
            </w:r>
          </w:p>
        </w:tc>
      </w:tr>
    </w:tbl>
    <w:p w:rsidR="006E0202" w:rsidRDefault="006E0202" w:rsidP="006E0202">
      <w:pPr>
        <w:ind w:firstLine="0"/>
      </w:pPr>
    </w:p>
    <w:p w:rsidR="006E0202" w:rsidRDefault="006E0202" w:rsidP="006E0202">
      <w:pPr>
        <w:pStyle w:val="31"/>
        <w:numPr>
          <w:ilvl w:val="2"/>
          <w:numId w:val="19"/>
        </w:numPr>
      </w:pPr>
      <w:bookmarkStart w:id="33" w:name="_Toc204166674"/>
      <w:r>
        <w:t xml:space="preserve">Договор. </w:t>
      </w:r>
      <w:r w:rsidR="009946E2">
        <w:t>События и Действия по ролям</w:t>
      </w:r>
      <w:bookmarkEnd w:id="33"/>
    </w:p>
    <w:tbl>
      <w:tblPr>
        <w:tblW w:w="9370" w:type="dxa"/>
        <w:tblInd w:w="113" w:type="dxa"/>
        <w:tblLook w:val="04A0" w:firstRow="1" w:lastRow="0" w:firstColumn="1" w:lastColumn="0" w:noHBand="0" w:noVBand="1"/>
      </w:tblPr>
      <w:tblGrid>
        <w:gridCol w:w="1520"/>
        <w:gridCol w:w="1540"/>
        <w:gridCol w:w="1420"/>
        <w:gridCol w:w="1262"/>
        <w:gridCol w:w="1180"/>
        <w:gridCol w:w="1280"/>
        <w:gridCol w:w="1168"/>
      </w:tblGrid>
      <w:tr w:rsidR="006E0202" w:rsidRPr="00E768BA" w:rsidTr="006E0202">
        <w:trPr>
          <w:trHeight w:val="7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Событие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 (ИО. Статус)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Алгоритм по событи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Вносимая информация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Роль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 или сотрудник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Действие роли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Алгоритм на действие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Результат.Статус</w:t>
            </w:r>
          </w:p>
        </w:tc>
      </w:tr>
      <w:tr w:rsidR="006E0202" w:rsidRPr="00E768BA" w:rsidTr="006E0202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Проект договора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761E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T</w:t>
            </w:r>
            <w:r w:rsidRPr="006761EF">
              <w:rPr>
                <w:rFonts w:ascii="Arial" w:hAnsi="Arial" w:cs="Arial"/>
                <w:color w:val="000000"/>
                <w:sz w:val="12"/>
                <w:szCs w:val="12"/>
              </w:rPr>
              <w:t xml:space="preserve">1)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Задача СпецПоДоговорам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Внесения файлов договора и приложений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D25E72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На </w:t>
            </w:r>
            <w:r w:rsidRPr="00D25E72">
              <w:rPr>
                <w:rFonts w:ascii="Arial" w:hAnsi="Arial" w:cs="Arial"/>
                <w:color w:val="000000"/>
                <w:sz w:val="12"/>
                <w:szCs w:val="12"/>
              </w:rPr>
              <w:t>согласование в ПКБ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25E72">
              <w:rPr>
                <w:rFonts w:ascii="Arial" w:hAnsi="Arial" w:cs="Arial"/>
                <w:color w:val="000000"/>
                <w:sz w:val="12"/>
                <w:szCs w:val="12"/>
              </w:rPr>
              <w:t>согласование в ПКБ</w:t>
            </w:r>
          </w:p>
        </w:tc>
      </w:tr>
      <w:tr w:rsidR="006E0202" w:rsidRPr="00E768BA" w:rsidTr="006E0202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2567B1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С</w:t>
            </w:r>
            <w:r w:rsidRPr="00D25E72">
              <w:rPr>
                <w:rFonts w:ascii="Arial" w:hAnsi="Arial" w:cs="Arial"/>
                <w:color w:val="000000"/>
                <w:sz w:val="12"/>
                <w:szCs w:val="12"/>
              </w:rPr>
              <w:t xml:space="preserve">огласование в </w:t>
            </w:r>
            <w:r w:rsidR="002567B1">
              <w:rPr>
                <w:rFonts w:ascii="Arial" w:hAnsi="Arial" w:cs="Arial"/>
                <w:color w:val="000000"/>
                <w:sz w:val="12"/>
                <w:szCs w:val="12"/>
              </w:rPr>
              <w:t>организации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(S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Отправка уведомления ГК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Внесение замечаний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Согласование в ПКБ</w:t>
            </w:r>
          </w:p>
          <w:p w:rsidR="006E0202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Или</w:t>
            </w:r>
          </w:p>
          <w:p w:rsidR="006E0202" w:rsidRPr="00D25E72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замечания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Спецификация согласована в ПКБ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Согласовано в ПКБ</w:t>
            </w:r>
          </w:p>
        </w:tc>
      </w:tr>
      <w:tr w:rsidR="006E0202" w:rsidRPr="00E768BA" w:rsidTr="006E0202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Замечание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(S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Отправка уведомления СпецПоДоговорам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Исправление замечания</w:t>
            </w:r>
          </w:p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F10D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  <w:highlight w:val="yellow"/>
                <w:lang w:val="en-US"/>
              </w:rPr>
              <w:t>F</w:t>
            </w:r>
            <w:r w:rsidRPr="00FF10D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 xml:space="preserve">1) </w:t>
            </w:r>
            <w:r w:rsidRPr="00D25E72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Создание ревизии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На </w:t>
            </w:r>
            <w:r w:rsidRPr="00D25E72">
              <w:rPr>
                <w:rFonts w:ascii="Arial" w:hAnsi="Arial" w:cs="Arial"/>
                <w:color w:val="000000"/>
                <w:sz w:val="12"/>
                <w:szCs w:val="12"/>
              </w:rPr>
              <w:t>согласование в ПКБ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25E72">
              <w:rPr>
                <w:rFonts w:ascii="Arial" w:hAnsi="Arial" w:cs="Arial"/>
                <w:color w:val="000000"/>
                <w:sz w:val="12"/>
                <w:szCs w:val="12"/>
              </w:rPr>
              <w:t>согласование в ПКБ</w:t>
            </w:r>
          </w:p>
        </w:tc>
      </w:tr>
      <w:tr w:rsidR="006E0202" w:rsidRPr="00E768BA" w:rsidTr="006E020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Согласовано в ПКБ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Подготовка письма и отправка Заказчику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На согласование с другой стороной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5148F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Согласование с другой стронной</w:t>
            </w:r>
          </w:p>
        </w:tc>
      </w:tr>
      <w:tr w:rsidR="006E0202" w:rsidRPr="00E768BA" w:rsidTr="006E020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Зарегистрирован входящий документ</w:t>
            </w:r>
            <w:r w:rsidRPr="00E768BA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от Заказчика подписанный договор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Договор подписан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5148F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DE772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  <w:highlight w:val="yellow"/>
                <w:lang w:val="en-US"/>
              </w:rPr>
              <w:t>F</w:t>
            </w:r>
            <w:r w:rsidRPr="00DE7724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 xml:space="preserve">2) </w:t>
            </w:r>
            <w:r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Генерация Заказов на проектирование</w:t>
            </w:r>
            <w:r w:rsidRPr="005148F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.</w:t>
            </w:r>
            <w:r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 xml:space="preserve"> </w:t>
            </w:r>
            <w:r w:rsidRPr="008870D6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Копирование данных из Спецификации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подписан</w:t>
            </w:r>
          </w:p>
        </w:tc>
      </w:tr>
      <w:tr w:rsidR="006E0202" w:rsidRPr="00E768BA" w:rsidTr="006E0202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6421B1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Спецификация подписана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система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Заказ в ожидании запуска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Заказ на проектирование. Ожидание запуска</w:t>
            </w:r>
          </w:p>
        </w:tc>
      </w:tr>
    </w:tbl>
    <w:p w:rsidR="006E0202" w:rsidRPr="00D34012" w:rsidRDefault="006E0202" w:rsidP="006E0202"/>
    <w:p w:rsidR="006E0202" w:rsidRPr="005E2578" w:rsidRDefault="006E0202" w:rsidP="006E0202">
      <w:pPr>
        <w:pStyle w:val="31"/>
        <w:numPr>
          <w:ilvl w:val="2"/>
          <w:numId w:val="19"/>
        </w:numPr>
      </w:pPr>
      <w:bookmarkStart w:id="34" w:name="_Toc204166675"/>
      <w:r>
        <w:t>Договор. Шаблон уведомлений(</w:t>
      </w:r>
      <w:r>
        <w:rPr>
          <w:lang w:val="en-US"/>
        </w:rPr>
        <w:t>S</w:t>
      </w:r>
      <w:r>
        <w:t>) и задач</w:t>
      </w:r>
      <w:r w:rsidRPr="005E2578">
        <w:t>(</w:t>
      </w:r>
      <w:r>
        <w:rPr>
          <w:lang w:val="en-US"/>
        </w:rPr>
        <w:t>T</w:t>
      </w:r>
      <w:r w:rsidRPr="005E2578">
        <w:t>)</w:t>
      </w:r>
      <w:bookmarkEnd w:id="34"/>
    </w:p>
    <w:p w:rsidR="006E0202" w:rsidRPr="005E2578" w:rsidRDefault="006E0202" w:rsidP="006E020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2"/>
        <w:gridCol w:w="3260"/>
        <w:gridCol w:w="4529"/>
      </w:tblGrid>
      <w:tr w:rsidR="006E0202" w:rsidRPr="00494303" w:rsidTr="006E0202">
        <w:trPr>
          <w:trHeight w:val="429"/>
        </w:trPr>
        <w:tc>
          <w:tcPr>
            <w:tcW w:w="336" w:type="pct"/>
          </w:tcPr>
          <w:p w:rsidR="006E0202" w:rsidRPr="00494303" w:rsidRDefault="006E0202" w:rsidP="006E020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Код</w:t>
            </w:r>
          </w:p>
        </w:tc>
        <w:tc>
          <w:tcPr>
            <w:tcW w:w="779" w:type="pct"/>
          </w:tcPr>
          <w:p w:rsidR="006E0202" w:rsidRPr="00494303" w:rsidRDefault="006E0202" w:rsidP="006E020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5148FA">
              <w:rPr>
                <w:rFonts w:ascii="Times New Roman" w:hAnsi="Times New Roman"/>
                <w:b/>
                <w:iCs/>
                <w:lang w:val="ru-RU"/>
              </w:rPr>
              <w:t xml:space="preserve">Получатель </w:t>
            </w:r>
            <w:r w:rsidRPr="00494303">
              <w:rPr>
                <w:rFonts w:ascii="Times New Roman" w:hAnsi="Times New Roman"/>
                <w:b/>
                <w:iCs/>
                <w:lang w:val="ru-RU"/>
              </w:rPr>
              <w:t>(роль)</w:t>
            </w:r>
          </w:p>
        </w:tc>
        <w:tc>
          <w:tcPr>
            <w:tcW w:w="1626" w:type="pct"/>
          </w:tcPr>
          <w:p w:rsidR="006E0202" w:rsidRPr="00494303" w:rsidRDefault="006E0202" w:rsidP="006E020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Заголовок</w:t>
            </w:r>
          </w:p>
        </w:tc>
        <w:tc>
          <w:tcPr>
            <w:tcW w:w="2259" w:type="pct"/>
          </w:tcPr>
          <w:p w:rsidR="006E0202" w:rsidRPr="00494303" w:rsidRDefault="006E0202" w:rsidP="006E020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Шаблон</w:t>
            </w:r>
          </w:p>
        </w:tc>
      </w:tr>
      <w:tr w:rsidR="006E0202" w:rsidRPr="00B74C07" w:rsidTr="006E0202">
        <w:tc>
          <w:tcPr>
            <w:tcW w:w="336" w:type="pct"/>
          </w:tcPr>
          <w:p w:rsidR="006E0202" w:rsidRPr="005148FA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 w:rsidRPr="00B74C07">
              <w:rPr>
                <w:rFonts w:ascii="Times New Roman" w:hAnsi="Times New Roman"/>
                <w:iCs/>
                <w:sz w:val="20"/>
              </w:rPr>
              <w:t>S</w:t>
            </w:r>
            <w:r>
              <w:rPr>
                <w:rFonts w:ascii="Times New Roman" w:hAnsi="Times New Roman"/>
                <w:iCs/>
                <w:sz w:val="20"/>
              </w:rPr>
              <w:t>1</w:t>
            </w:r>
          </w:p>
        </w:tc>
        <w:tc>
          <w:tcPr>
            <w:tcW w:w="779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Получен новый договор с Заказчиком на согласование</w:t>
            </w:r>
          </w:p>
        </w:tc>
        <w:tc>
          <w:tcPr>
            <w:tcW w:w="2259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Согласование договора с </w:t>
            </w:r>
            <w:r w:rsidRPr="004F52B8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Наименование заказчика</w:t>
            </w:r>
            <w:r w:rsidRPr="004F52B8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Номер проекта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Наименование проекта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Номер спецификации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</w:p>
        </w:tc>
      </w:tr>
      <w:tr w:rsidR="006E0202" w:rsidRPr="00B74C07" w:rsidTr="006E0202">
        <w:tc>
          <w:tcPr>
            <w:tcW w:w="336" w:type="pct"/>
          </w:tcPr>
          <w:p w:rsidR="006E0202" w:rsidRPr="00A415BE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S2</w:t>
            </w:r>
          </w:p>
        </w:tc>
        <w:tc>
          <w:tcPr>
            <w:tcW w:w="779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Размещены новые замечания по договору</w:t>
            </w:r>
          </w:p>
        </w:tc>
        <w:tc>
          <w:tcPr>
            <w:tcW w:w="2259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Новый замечания по договору </w:t>
            </w:r>
            <w:r w:rsidRPr="004F52B8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Наименование заказчика</w:t>
            </w:r>
            <w:r w:rsidRPr="004F52B8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Номер проекта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Наименование проекта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Номер спецификации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</w:p>
        </w:tc>
      </w:tr>
      <w:tr w:rsidR="006E0202" w:rsidRPr="00B74C07" w:rsidTr="006E0202">
        <w:tc>
          <w:tcPr>
            <w:tcW w:w="336" w:type="pct"/>
          </w:tcPr>
          <w:p w:rsidR="006E0202" w:rsidRPr="00A415BE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T1</w:t>
            </w:r>
          </w:p>
        </w:tc>
        <w:tc>
          <w:tcPr>
            <w:tcW w:w="779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Разработать новый договор</w:t>
            </w:r>
          </w:p>
        </w:tc>
        <w:tc>
          <w:tcPr>
            <w:tcW w:w="2259" w:type="pct"/>
          </w:tcPr>
          <w:p w:rsidR="006E0202" w:rsidRPr="00A02AC6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Разработать новый договор Заказчика </w:t>
            </w:r>
            <w:r w:rsidRPr="004F52B8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Наименование заказчика</w:t>
            </w:r>
            <w:r w:rsidRPr="004F52B8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Номер проекта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Наименование проекта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Номер спецификации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</w:p>
        </w:tc>
      </w:tr>
    </w:tbl>
    <w:p w:rsidR="006E0202" w:rsidRDefault="006E0202" w:rsidP="006E0202"/>
    <w:p w:rsidR="006E0202" w:rsidRDefault="006E0202" w:rsidP="006E0202"/>
    <w:p w:rsidR="006E0202" w:rsidRDefault="006E0202" w:rsidP="006E0202">
      <w:pPr>
        <w:pStyle w:val="31"/>
        <w:numPr>
          <w:ilvl w:val="2"/>
          <w:numId w:val="19"/>
        </w:numPr>
      </w:pPr>
      <w:bookmarkStart w:id="35" w:name="_Toc204166676"/>
      <w:r>
        <w:t>Договор. Макет экрана</w:t>
      </w:r>
      <w:bookmarkEnd w:id="35"/>
    </w:p>
    <w:p w:rsidR="006E0202" w:rsidRDefault="006E0202" w:rsidP="006E0202"/>
    <w:p w:rsidR="006E0202" w:rsidRDefault="006E0202" w:rsidP="006E0202">
      <w:pPr>
        <w:ind w:firstLine="0"/>
      </w:pPr>
    </w:p>
    <w:p w:rsidR="006E0202" w:rsidRDefault="006E0202" w:rsidP="006E0202">
      <w:pPr>
        <w:pStyle w:val="21"/>
        <w:numPr>
          <w:ilvl w:val="1"/>
          <w:numId w:val="19"/>
        </w:numPr>
      </w:pPr>
      <w:bookmarkStart w:id="36" w:name="_Toc204166677"/>
      <w:r>
        <w:t>Этап «Утверждение спецификации к договору»</w:t>
      </w:r>
      <w:bookmarkEnd w:id="36"/>
    </w:p>
    <w:p w:rsidR="006E0202" w:rsidRDefault="006E0202" w:rsidP="006E0202">
      <w:pPr>
        <w:pStyle w:val="31"/>
        <w:numPr>
          <w:ilvl w:val="2"/>
          <w:numId w:val="19"/>
        </w:numPr>
      </w:pPr>
      <w:bookmarkStart w:id="37" w:name="_Toc204166678"/>
      <w:r>
        <w:t>Спецификация на поставку товара. Реквизиты</w:t>
      </w:r>
      <w:bookmarkEnd w:id="37"/>
    </w:p>
    <w:tbl>
      <w:tblPr>
        <w:tblW w:w="8140" w:type="dxa"/>
        <w:tblInd w:w="113" w:type="dxa"/>
        <w:tblLook w:val="04A0" w:firstRow="1" w:lastRow="0" w:firstColumn="1" w:lastColumn="0" w:noHBand="0" w:noVBand="1"/>
      </w:tblPr>
      <w:tblGrid>
        <w:gridCol w:w="3160"/>
        <w:gridCol w:w="2920"/>
        <w:gridCol w:w="2060"/>
      </w:tblGrid>
      <w:tr w:rsidR="006E0202" w:rsidRPr="00790B85" w:rsidTr="006E0202">
        <w:trPr>
          <w:trHeight w:val="31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Системное имя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Тип данных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Тип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DOG_PPROD-REF-PL_DIRECTION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Номер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NUM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Текстовый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Наименование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Текстовый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оформления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DAT_OF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(ДД.ММ.ГГГГ)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подписания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DAT_SIGN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(ДД.ММ.ГГГГ)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начала действия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DAT_START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(ДД.ММ.ГГГГ)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окончания действия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DAT_FIN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(ДД.ММ.ГГГГ)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аннулирования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DAT_ANN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Дата (ДД.ММ.ГГГГ)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Ответственный сотрудник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DOG_PPROD-REF-EMPLOYEE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Финансовый источник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DOG_PPROD-REF-FIN_SRC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DOG_PPROD-REF-LEG_PERSON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Плательщик(если не равен заказчику)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DOG_PPROD-REF-LEG_PERSON_1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Банковские реквизиты заказчика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DOG_PPROD-REF-BANK_PROP_1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Исполнитель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DOG_PPROD-REF-LEG_PERSON2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Банковские реквизиты исполнителя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DOG_PPROD-REF-BANK_PROP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Примечания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PRIM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Текстовый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Сумма по договору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PRICE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Денежный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Валюта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CURRENCY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Словарный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Процент плановой прибыли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PROC_PLAN_PROFIT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Число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Этапы по договору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DOG_PPROD-REF-DOG_PAYMENT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Спецификации к договору конструкторскому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DOG_PPROD-REF-SPEC_DOG_DESIGN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Шаблон условия оплаты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DOG_PPROD-REF-PATTERN_OPL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Условия оплаты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DOG_PPROD-REF-USL_OPL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Маршрут согласования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DOG_PPROD-REF-DOCFLOW_TRACE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Лист согласования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DOG_PPROD-REF-DOCFLOW_LIST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Текущая ревизия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DOG_PPROD-REF-DOCFLOW_REV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Все ревизии договора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DOG_PPROD-REF-DOCFLOW_REV_1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  <w:tr w:rsidR="006E0202" w:rsidRPr="00790B85" w:rsidTr="006E0202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Счета по договору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DOG_PPROD-REF-SCHET_MAIN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Ссылочный</w:t>
            </w:r>
          </w:p>
        </w:tc>
      </w:tr>
    </w:tbl>
    <w:p w:rsidR="006E0202" w:rsidRDefault="006E0202" w:rsidP="006E0202">
      <w:pPr>
        <w:ind w:firstLine="0"/>
      </w:pPr>
    </w:p>
    <w:p w:rsidR="006E0202" w:rsidRDefault="006E0202" w:rsidP="006E0202">
      <w:pPr>
        <w:pStyle w:val="31"/>
        <w:numPr>
          <w:ilvl w:val="2"/>
          <w:numId w:val="19"/>
        </w:numPr>
      </w:pPr>
      <w:bookmarkStart w:id="38" w:name="_Toc204166679"/>
      <w:r>
        <w:t>Спецификация на поставку товара. Статусы</w:t>
      </w:r>
      <w:bookmarkEnd w:id="38"/>
    </w:p>
    <w:tbl>
      <w:tblPr>
        <w:tblW w:w="6860" w:type="dxa"/>
        <w:tblInd w:w="113" w:type="dxa"/>
        <w:tblLook w:val="04A0" w:firstRow="1" w:lastRow="0" w:firstColumn="1" w:lastColumn="0" w:noHBand="0" w:noVBand="1"/>
      </w:tblPr>
      <w:tblGrid>
        <w:gridCol w:w="3700"/>
        <w:gridCol w:w="3214"/>
      </w:tblGrid>
      <w:tr w:rsidR="006E0202" w:rsidRPr="00790B85" w:rsidTr="006E0202">
        <w:trPr>
          <w:trHeight w:val="31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Системное имя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проект договора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DOG_PPROD_PREPARE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2567B1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согласование в </w:t>
            </w:r>
            <w:r w:rsidR="002567B1">
              <w:rPr>
                <w:rFonts w:ascii="Calibri" w:hAnsi="Calibri" w:cs="Calibri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DOG_PPROD_SOGL_INTERNAL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замечания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DOG_PPROD_ERROR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2567B1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согласован в </w:t>
            </w:r>
            <w:r w:rsidR="002567B1">
              <w:rPr>
                <w:rFonts w:ascii="Calibri" w:hAnsi="Calibri" w:cs="Calibri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DOG_PPROD_SOGL_CLIENT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согласование с другой стороной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DOG_PPROD_SOGL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согласован с другой стороной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DOG_PPROD_PATTERN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подписан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DOG_PPROD_RUN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корректировка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DOG_PPROD_3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устаревший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DOG_PPROD_4</w:t>
            </w:r>
          </w:p>
        </w:tc>
      </w:tr>
      <w:tr w:rsidR="006E0202" w:rsidRPr="00790B85" w:rsidTr="006E020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аннулирован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02" w:rsidRPr="00790B85" w:rsidRDefault="006E0202" w:rsidP="006E0202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0B85">
              <w:rPr>
                <w:rFonts w:ascii="Calibri" w:hAnsi="Calibri" w:cs="Calibri"/>
                <w:color w:val="000000"/>
                <w:sz w:val="24"/>
                <w:szCs w:val="24"/>
              </w:rPr>
              <w:t>DOG_PPROD_2</w:t>
            </w:r>
          </w:p>
        </w:tc>
      </w:tr>
    </w:tbl>
    <w:p w:rsidR="006E0202" w:rsidRDefault="006E0202" w:rsidP="006E0202">
      <w:pPr>
        <w:ind w:firstLine="0"/>
      </w:pPr>
    </w:p>
    <w:p w:rsidR="006E0202" w:rsidRDefault="006E0202" w:rsidP="006E0202">
      <w:pPr>
        <w:pStyle w:val="31"/>
        <w:numPr>
          <w:ilvl w:val="2"/>
          <w:numId w:val="19"/>
        </w:numPr>
      </w:pPr>
      <w:bookmarkStart w:id="39" w:name="_Toc204166680"/>
      <w:r>
        <w:t xml:space="preserve">Спецификация на поставку товара. </w:t>
      </w:r>
      <w:r w:rsidR="009946E2">
        <w:t>События и Действия по ролям</w:t>
      </w:r>
      <w:bookmarkEnd w:id="39"/>
    </w:p>
    <w:tbl>
      <w:tblPr>
        <w:tblW w:w="9370" w:type="dxa"/>
        <w:tblInd w:w="113" w:type="dxa"/>
        <w:tblLook w:val="04A0" w:firstRow="1" w:lastRow="0" w:firstColumn="1" w:lastColumn="0" w:noHBand="0" w:noVBand="1"/>
      </w:tblPr>
      <w:tblGrid>
        <w:gridCol w:w="1520"/>
        <w:gridCol w:w="1540"/>
        <w:gridCol w:w="1420"/>
        <w:gridCol w:w="1262"/>
        <w:gridCol w:w="1180"/>
        <w:gridCol w:w="1280"/>
        <w:gridCol w:w="1168"/>
      </w:tblGrid>
      <w:tr w:rsidR="006E0202" w:rsidRPr="00E768BA" w:rsidTr="006E0202">
        <w:trPr>
          <w:trHeight w:val="7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Событие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 (ИО. Статус)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Алгоритм по событи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Вносимая информация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Роль</w:t>
            </w:r>
            <w:r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 или сотрудник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Действие роли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 xml:space="preserve">Алгоритм на действие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</w:pPr>
            <w:r w:rsidRPr="00E768BA">
              <w:rPr>
                <w:rFonts w:ascii="Aptos Narrow" w:hAnsi="Aptos Narrow" w:cs="Arial"/>
                <w:b/>
                <w:bCs/>
                <w:color w:val="000000"/>
                <w:sz w:val="12"/>
                <w:szCs w:val="12"/>
              </w:rPr>
              <w:t>Результат.Статус</w:t>
            </w:r>
          </w:p>
        </w:tc>
      </w:tr>
      <w:tr w:rsidR="006E0202" w:rsidRPr="00E768BA" w:rsidTr="006E0202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D25E72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6E0202" w:rsidRPr="00E768BA" w:rsidTr="006E0202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D25E72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6E0202" w:rsidRPr="00E768BA" w:rsidTr="006E0202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6E0202" w:rsidRPr="00E768BA" w:rsidTr="006E020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5148F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6E0202" w:rsidRPr="00E768BA" w:rsidTr="006E0202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5148F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6E0202" w:rsidRPr="00E768BA" w:rsidTr="006E0202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6421B1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02" w:rsidRPr="00E768BA" w:rsidRDefault="006E0202" w:rsidP="006E020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:rsidR="006E0202" w:rsidRPr="00D34012" w:rsidRDefault="006E0202" w:rsidP="006E0202"/>
    <w:p w:rsidR="006E0202" w:rsidRPr="005E2578" w:rsidRDefault="006E0202" w:rsidP="006E0202">
      <w:pPr>
        <w:pStyle w:val="31"/>
        <w:numPr>
          <w:ilvl w:val="2"/>
          <w:numId w:val="19"/>
        </w:numPr>
      </w:pPr>
      <w:bookmarkStart w:id="40" w:name="_Toc204166681"/>
      <w:r>
        <w:t>Спецификация на поставку товара. Шаблон уведомлений(</w:t>
      </w:r>
      <w:r>
        <w:rPr>
          <w:lang w:val="en-US"/>
        </w:rPr>
        <w:t>S</w:t>
      </w:r>
      <w:r>
        <w:t>) и задач</w:t>
      </w:r>
      <w:r w:rsidRPr="005E2578">
        <w:t>(</w:t>
      </w:r>
      <w:r>
        <w:rPr>
          <w:lang w:val="en-US"/>
        </w:rPr>
        <w:t>T</w:t>
      </w:r>
      <w:r w:rsidRPr="005E2578">
        <w:t>)</w:t>
      </w:r>
      <w:bookmarkEnd w:id="40"/>
    </w:p>
    <w:p w:rsidR="006E0202" w:rsidRPr="005E2578" w:rsidRDefault="006E0202" w:rsidP="006E020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2"/>
        <w:gridCol w:w="3260"/>
        <w:gridCol w:w="4529"/>
      </w:tblGrid>
      <w:tr w:rsidR="006E0202" w:rsidRPr="00494303" w:rsidTr="006E0202">
        <w:trPr>
          <w:trHeight w:val="429"/>
        </w:trPr>
        <w:tc>
          <w:tcPr>
            <w:tcW w:w="336" w:type="pct"/>
          </w:tcPr>
          <w:p w:rsidR="006E0202" w:rsidRPr="00494303" w:rsidRDefault="006E0202" w:rsidP="006E020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Код</w:t>
            </w:r>
          </w:p>
        </w:tc>
        <w:tc>
          <w:tcPr>
            <w:tcW w:w="779" w:type="pct"/>
          </w:tcPr>
          <w:p w:rsidR="006E0202" w:rsidRPr="00494303" w:rsidRDefault="006E0202" w:rsidP="006E020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5148FA">
              <w:rPr>
                <w:rFonts w:ascii="Times New Roman" w:hAnsi="Times New Roman"/>
                <w:b/>
                <w:iCs/>
                <w:lang w:val="ru-RU"/>
              </w:rPr>
              <w:t xml:space="preserve">Получатель </w:t>
            </w:r>
            <w:r w:rsidRPr="00494303">
              <w:rPr>
                <w:rFonts w:ascii="Times New Roman" w:hAnsi="Times New Roman"/>
                <w:b/>
                <w:iCs/>
                <w:lang w:val="ru-RU"/>
              </w:rPr>
              <w:t>(роль)</w:t>
            </w:r>
          </w:p>
        </w:tc>
        <w:tc>
          <w:tcPr>
            <w:tcW w:w="1626" w:type="pct"/>
          </w:tcPr>
          <w:p w:rsidR="006E0202" w:rsidRPr="00494303" w:rsidRDefault="006E0202" w:rsidP="006E020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Заголовок</w:t>
            </w:r>
          </w:p>
        </w:tc>
        <w:tc>
          <w:tcPr>
            <w:tcW w:w="2259" w:type="pct"/>
          </w:tcPr>
          <w:p w:rsidR="006E0202" w:rsidRPr="00494303" w:rsidRDefault="006E0202" w:rsidP="006E0202">
            <w:pPr>
              <w:pStyle w:val="affff5"/>
              <w:rPr>
                <w:rFonts w:ascii="Times New Roman" w:hAnsi="Times New Roman"/>
                <w:b/>
                <w:iCs/>
                <w:lang w:val="ru-RU"/>
              </w:rPr>
            </w:pPr>
            <w:r w:rsidRPr="00494303">
              <w:rPr>
                <w:rFonts w:ascii="Times New Roman" w:hAnsi="Times New Roman"/>
                <w:b/>
                <w:iCs/>
                <w:lang w:val="ru-RU"/>
              </w:rPr>
              <w:t>Шаблон</w:t>
            </w:r>
          </w:p>
        </w:tc>
      </w:tr>
      <w:tr w:rsidR="006E0202" w:rsidRPr="00B74C07" w:rsidTr="006E0202">
        <w:tc>
          <w:tcPr>
            <w:tcW w:w="336" w:type="pct"/>
          </w:tcPr>
          <w:p w:rsidR="006E0202" w:rsidRPr="005148FA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 w:rsidRPr="00B74C07">
              <w:rPr>
                <w:rFonts w:ascii="Times New Roman" w:hAnsi="Times New Roman"/>
                <w:iCs/>
                <w:sz w:val="20"/>
              </w:rPr>
              <w:t>S</w:t>
            </w:r>
            <w:r>
              <w:rPr>
                <w:rFonts w:ascii="Times New Roman" w:hAnsi="Times New Roman"/>
                <w:iCs/>
                <w:sz w:val="20"/>
              </w:rPr>
              <w:t>1</w:t>
            </w:r>
          </w:p>
        </w:tc>
        <w:tc>
          <w:tcPr>
            <w:tcW w:w="779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Получен новый договор с Заказчиком на согласование</w:t>
            </w:r>
          </w:p>
        </w:tc>
        <w:tc>
          <w:tcPr>
            <w:tcW w:w="2259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Согласование договора с </w:t>
            </w:r>
            <w:r w:rsidRPr="004F52B8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Наименование заказчика</w:t>
            </w:r>
            <w:r w:rsidRPr="004F52B8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Номер проекта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Наименование проекта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Номер спецификации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</w:p>
        </w:tc>
      </w:tr>
      <w:tr w:rsidR="006E0202" w:rsidRPr="00B74C07" w:rsidTr="006E0202">
        <w:tc>
          <w:tcPr>
            <w:tcW w:w="336" w:type="pct"/>
          </w:tcPr>
          <w:p w:rsidR="006E0202" w:rsidRPr="00A415BE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S2</w:t>
            </w:r>
          </w:p>
        </w:tc>
        <w:tc>
          <w:tcPr>
            <w:tcW w:w="779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Размещены новые замечания по договору</w:t>
            </w:r>
          </w:p>
        </w:tc>
        <w:tc>
          <w:tcPr>
            <w:tcW w:w="2259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Новый замечания по договору </w:t>
            </w:r>
            <w:r w:rsidRPr="004F52B8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Наименование заказчика</w:t>
            </w:r>
            <w:r w:rsidRPr="004F52B8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Номер проекта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Наименование проекта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Номер спецификации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</w:p>
        </w:tc>
      </w:tr>
      <w:tr w:rsidR="006E0202" w:rsidRPr="00B74C07" w:rsidTr="006E0202">
        <w:tc>
          <w:tcPr>
            <w:tcW w:w="336" w:type="pct"/>
          </w:tcPr>
          <w:p w:rsidR="006E0202" w:rsidRPr="00A415BE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T1</w:t>
            </w:r>
          </w:p>
        </w:tc>
        <w:tc>
          <w:tcPr>
            <w:tcW w:w="779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</w:p>
        </w:tc>
        <w:tc>
          <w:tcPr>
            <w:tcW w:w="1626" w:type="pct"/>
          </w:tcPr>
          <w:p w:rsidR="006E0202" w:rsidRPr="00B74C07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>Разработать новый договор</w:t>
            </w:r>
          </w:p>
        </w:tc>
        <w:tc>
          <w:tcPr>
            <w:tcW w:w="2259" w:type="pct"/>
          </w:tcPr>
          <w:p w:rsidR="006E0202" w:rsidRPr="00A02AC6" w:rsidRDefault="006E0202" w:rsidP="006E0202">
            <w:pPr>
              <w:pStyle w:val="affff5"/>
              <w:rPr>
                <w:rFonts w:ascii="Times New Roman" w:hAnsi="Times New Roman"/>
                <w:iCs/>
                <w:sz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Разработать новый договор Заказчика </w:t>
            </w:r>
            <w:r w:rsidRPr="004F52B8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Наименование заказчика</w:t>
            </w:r>
            <w:r w:rsidRPr="004F52B8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Номер проекта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Наименование проекта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 xml:space="preserve"> 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[</w:t>
            </w:r>
            <w:r>
              <w:rPr>
                <w:rFonts w:ascii="Times New Roman" w:hAnsi="Times New Roman"/>
                <w:iCs/>
                <w:sz w:val="20"/>
                <w:lang w:val="ru-RU"/>
              </w:rPr>
              <w:t>Номер спецификации</w:t>
            </w:r>
            <w:r w:rsidRPr="00A02AC6">
              <w:rPr>
                <w:rFonts w:ascii="Times New Roman" w:hAnsi="Times New Roman"/>
                <w:iCs/>
                <w:sz w:val="20"/>
                <w:lang w:val="ru-RU"/>
              </w:rPr>
              <w:t>]</w:t>
            </w:r>
          </w:p>
        </w:tc>
      </w:tr>
    </w:tbl>
    <w:p w:rsidR="006E0202" w:rsidRDefault="006E0202" w:rsidP="006E0202"/>
    <w:p w:rsidR="006E0202" w:rsidRDefault="006E0202" w:rsidP="006E0202"/>
    <w:p w:rsidR="006E0202" w:rsidRDefault="006E0202" w:rsidP="006E0202">
      <w:pPr>
        <w:pStyle w:val="31"/>
        <w:numPr>
          <w:ilvl w:val="2"/>
          <w:numId w:val="19"/>
        </w:numPr>
      </w:pPr>
      <w:bookmarkStart w:id="41" w:name="_Toc204166682"/>
      <w:r>
        <w:t>Спецификация на поставку товара. Макет экрана</w:t>
      </w:r>
      <w:bookmarkEnd w:id="41"/>
    </w:p>
    <w:p w:rsidR="006E0202" w:rsidRDefault="006E0202" w:rsidP="006E0202"/>
    <w:p w:rsidR="006E0202" w:rsidRDefault="006E0202" w:rsidP="006E0202">
      <w:pPr>
        <w:ind w:firstLine="0"/>
      </w:pPr>
    </w:p>
    <w:p w:rsidR="006E0202" w:rsidRPr="006E0202" w:rsidRDefault="006E0202" w:rsidP="006E0202"/>
    <w:p w:rsidR="006E0202" w:rsidRPr="00316D18" w:rsidRDefault="006E0202" w:rsidP="00BF46A5">
      <w:pPr>
        <w:ind w:firstLine="0"/>
        <w:sectPr w:rsidR="006E0202" w:rsidRPr="00316D18" w:rsidSect="00B11467">
          <w:headerReference w:type="default" r:id="rId11"/>
          <w:pgSz w:w="11907" w:h="16840" w:code="9"/>
          <w:pgMar w:top="851" w:right="567" w:bottom="1418" w:left="1531" w:header="284" w:footer="284" w:gutter="0"/>
          <w:cols w:space="720"/>
        </w:sectPr>
      </w:pPr>
    </w:p>
    <w:p w:rsidR="007C01AB" w:rsidRDefault="007C01AB" w:rsidP="00D95508"/>
    <w:p w:rsidR="007C01AB" w:rsidRPr="007C01AB" w:rsidRDefault="007C01AB" w:rsidP="007C01AB"/>
    <w:sectPr w:rsidR="007C01AB" w:rsidRPr="007C01AB" w:rsidSect="00B11467">
      <w:headerReference w:type="even" r:id="rId12"/>
      <w:headerReference w:type="default" r:id="rId13"/>
      <w:pgSz w:w="11907" w:h="16840" w:code="9"/>
      <w:pgMar w:top="851" w:right="567" w:bottom="1418" w:left="153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62B" w:rsidRDefault="0015762B">
      <w:r>
        <w:separator/>
      </w:r>
    </w:p>
  </w:endnote>
  <w:endnote w:type="continuationSeparator" w:id="0">
    <w:p w:rsidR="0015762B" w:rsidRDefault="0015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A">
    <w:charset w:val="00"/>
    <w:family w:val="swiss"/>
    <w:pitch w:val="variable"/>
    <w:sig w:usb0="00000203" w:usb1="00000000" w:usb2="00000000" w:usb3="00000000" w:csb0="00000005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62B" w:rsidRDefault="0015762B">
      <w:r>
        <w:separator/>
      </w:r>
    </w:p>
  </w:footnote>
  <w:footnote w:type="continuationSeparator" w:id="0">
    <w:p w:rsidR="0015762B" w:rsidRDefault="00157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6E2" w:rsidRDefault="003B5AD6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180340</wp:posOffset>
              </wp:positionV>
              <wp:extent cx="7017385" cy="10332085"/>
              <wp:effectExtent l="0" t="0" r="0" b="0"/>
              <wp:wrapNone/>
              <wp:docPr id="453" name="Group 4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7385" cy="10332085"/>
                        <a:chOff x="571" y="284"/>
                        <a:chExt cx="11051" cy="16271"/>
                      </a:xfrm>
                    </wpg:grpSpPr>
                    <wpg:grpSp>
                      <wpg:cNvPr id="454" name="Group 454"/>
                      <wpg:cNvGrpSpPr>
                        <a:grpSpLocks/>
                      </wpg:cNvGrpSpPr>
                      <wpg:grpSpPr bwMode="auto">
                        <a:xfrm>
                          <a:off x="571" y="8102"/>
                          <a:ext cx="561" cy="8453"/>
                          <a:chOff x="567" y="7998"/>
                          <a:chExt cx="561" cy="8453"/>
                        </a:xfrm>
                      </wpg:grpSpPr>
                      <wps:wsp>
                        <wps:cNvPr id="455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4982"/>
                            <a:ext cx="283" cy="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t>Инв. № под</w:t>
                              </w:r>
                              <w:r>
                                <w:rPr>
                                  <w:noProof w:val="0"/>
                                </w:rPr>
                                <w:t>л.</w:t>
                              </w:r>
                            </w:p>
                            <w:p w:rsidR="009946E2" w:rsidRDefault="009946E2">
                              <w:r>
                                <w:rPr>
                                  <w:i/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  <w:noProof/>
                                </w:rPr>
                                <w:instrText xml:space="preserve"> NUMPAGES  \* MERGEFORMAT </w:instrText>
                              </w:r>
                              <w:r>
                                <w:rPr>
                                  <w:i/>
                                  <w:noProof/>
                                </w:rPr>
                                <w:fldChar w:fldCharType="separate"/>
                              </w:r>
                              <w:r w:rsidR="0015762B">
                                <w:rPr>
                                  <w:i/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56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2951"/>
                            <a:ext cx="283" cy="2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57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0042"/>
                            <a:ext cx="283" cy="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58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1498"/>
                            <a:ext cx="283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59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7998"/>
                            <a:ext cx="283" cy="2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g:grpSp>
                        <wpg:cNvPr id="460" name="Group 460"/>
                        <wpg:cNvGrpSpPr>
                          <a:grpSpLocks/>
                        </wpg:cNvGrpSpPr>
                        <wpg:grpSpPr bwMode="auto">
                          <a:xfrm>
                            <a:off x="845" y="7998"/>
                            <a:ext cx="283" cy="8453"/>
                            <a:chOff x="3194" y="6929"/>
                            <a:chExt cx="283" cy="8155"/>
                          </a:xfrm>
                        </wpg:grpSpPr>
                        <wps:wsp>
                          <wps:cNvPr id="461" name="Text Box 4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2" name="Text Box 4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3" name="Text Box 4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4" name="Text Box 4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5" name="Text Box 4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66" name="Rectangle 466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3" o:spid="_x0000_s1026" style="position:absolute;left:0;text-align:left;margin-left:28.35pt;margin-top:14.2pt;width:552.55pt;height:813.55pt;z-index:-251659776;mso-position-horizontal-relative:page;mso-position-vertical-relative:page" coordorigin="571,284" coordsize="11051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" o:allowincell="f">
              <v:group id="Group 454" o:spid="_x0000_s1027" style="position:absolute;left:571;top:8102;width:561;height:8453" coordorigin="567,7998" coordsize="561,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5" o:spid="_x0000_s1028" type="#_x0000_t202" style="position:absolute;left:567;top:14982;width:283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" strokeweight="2.25pt">
                  <v:textbox style="layout-flow:vertical;mso-layout-flow-alt:bottom-to-top" inset="0,0,0,0">
                    <w:txbxContent>
                      <w:p w:rsidR="009946E2" w:rsidRDefault="009946E2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t>Инв. № под</w:t>
                        </w:r>
                        <w:r>
                          <w:rPr>
                            <w:noProof w:val="0"/>
                          </w:rPr>
                          <w:t>л.</w:t>
                        </w:r>
                      </w:p>
                      <w:p w:rsidR="009946E2" w:rsidRDefault="009946E2">
                        <w:r>
                          <w:rPr>
                            <w:i/>
                            <w:noProof/>
                          </w:rPr>
                          <w:fldChar w:fldCharType="begin"/>
                        </w:r>
                        <w:r>
                          <w:rPr>
                            <w:i/>
                            <w:noProof/>
                          </w:rPr>
                          <w:instrText xml:space="preserve"> NUMPAGES  \* MERGEFORMAT </w:instrText>
                        </w:r>
                        <w:r>
                          <w:rPr>
                            <w:i/>
                            <w:noProof/>
                          </w:rPr>
                          <w:fldChar w:fldCharType="separate"/>
                        </w:r>
                        <w:r w:rsidR="0015762B">
                          <w:rPr>
                            <w:i/>
                            <w:noProof/>
                          </w:rPr>
                          <w:t>1</w:t>
                        </w:r>
                        <w:r>
                          <w:rPr>
                            <w:i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456" o:spid="_x0000_s1029" type="#_x0000_t202" style="position:absolute;left:567;top:12951;width:28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" strokeweight="2.25pt">
                  <v:textbox style="layout-flow:vertical;mso-layout-flow-alt:bottom-to-top" inset="0,0,0,0">
                    <w:txbxContent>
                      <w:p w:rsidR="009946E2" w:rsidRDefault="009946E2">
                        <w:pPr>
                          <w:pStyle w:val="a9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457" o:spid="_x0000_s1030" type="#_x0000_t202" style="position:absolute;left:567;top:10042;width:283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" strokeweight="2.25pt">
                  <v:textbox style="layout-flow:vertical;mso-layout-flow-alt:bottom-to-top" inset="0,0,0,0">
                    <w:txbxContent>
                      <w:p w:rsidR="009946E2" w:rsidRDefault="009946E2">
                        <w:pPr>
                          <w:pStyle w:val="a9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458" o:spid="_x0000_s1031" type="#_x0000_t202" style="position:absolute;left:567;top:11498;width:283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" strokeweight="2.25pt">
                  <v:textbox style="layout-flow:vertical;mso-layout-flow-alt:bottom-to-top" inset="0,0,0,0">
                    <w:txbxContent>
                      <w:p w:rsidR="009946E2" w:rsidRDefault="009946E2">
                        <w:pPr>
                          <w:pStyle w:val="a9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459" o:spid="_x0000_s1032" type="#_x0000_t202" style="position:absolute;left:567;top:7998;width:28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" strokeweight="2.25pt">
                  <v:textbox style="layout-flow:vertical;mso-layout-flow-alt:bottom-to-top" inset="0,0,0,0">
                    <w:txbxContent>
                      <w:p w:rsidR="009946E2" w:rsidRDefault="009946E2">
                        <w:pPr>
                          <w:pStyle w:val="a9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group id="Group 460" o:spid="_x0000_s1033" style="position:absolute;left:845;top:7998;width:283;height:8453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Text Box 461" o:spid="_x0000_s1034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62" o:spid="_x0000_s1035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63" o:spid="_x0000_s1036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64" o:spid="_x0000_s1037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65" o:spid="_x0000_s1038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" strokeweight="2.25pt">
                    <v:textbox style="layout-flow:vertical;mso-layout-flow-alt:bottom-to-top" inset="0,0,0,0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</v:group>
              </v:group>
              <v:rect id="Rectangle 466" o:spid="_x0000_s1039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" strokeweight="2.2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6E2" w:rsidRDefault="003B5AD6">
    <w:pPr>
      <w:pStyle w:val="aa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172085</wp:posOffset>
              </wp:positionV>
              <wp:extent cx="7020560" cy="10332085"/>
              <wp:effectExtent l="0" t="0" r="0" b="0"/>
              <wp:wrapNone/>
              <wp:docPr id="404" name="Group 4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0560" cy="10332085"/>
                        <a:chOff x="567" y="284"/>
                        <a:chExt cx="11056" cy="16271"/>
                      </a:xfrm>
                    </wpg:grpSpPr>
                    <wpg:grpSp>
                      <wpg:cNvPr id="405" name="Group 405"/>
                      <wpg:cNvGrpSpPr>
                        <a:grpSpLocks/>
                      </wpg:cNvGrpSpPr>
                      <wpg:grpSpPr bwMode="auto">
                        <a:xfrm>
                          <a:off x="567" y="8552"/>
                          <a:ext cx="561" cy="8003"/>
                          <a:chOff x="3194" y="6929"/>
                          <a:chExt cx="561" cy="8155"/>
                        </a:xfrm>
                      </wpg:grpSpPr>
                      <wpg:grpSp>
                        <wpg:cNvPr id="406" name="Group 406"/>
                        <wpg:cNvGrpSpPr>
                          <a:grpSpLocks/>
                        </wpg:cNvGrpSpPr>
                        <wpg:grpSpPr bwMode="auto">
                          <a:xfrm>
                            <a:off x="3194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407" name="Text Box 4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  <w:r>
                                  <w:t>Инв. № подп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08" name="Text Box 4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09" name="Text Box 4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  <w:r>
                                  <w:t>Взам. инв. №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0" name="Text Box 4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  <w:r>
                                  <w:t>Инв. № дубл.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1" name="Text Box 4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12"/>
                        <wpg:cNvGrpSpPr>
                          <a:grpSpLocks/>
                        </wpg:cNvGrpSpPr>
                        <wpg:grpSpPr bwMode="auto">
                          <a:xfrm>
                            <a:off x="3472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413" name="Text Box 4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4" name="Text Box 4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5" name="Text Box 4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6" name="Text Box 4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7" name="Text Box 4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18" name="Rectangle 418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19" name="Group 419"/>
                      <wpg:cNvGrpSpPr>
                        <a:grpSpLocks/>
                      </wpg:cNvGrpSpPr>
                      <wpg:grpSpPr bwMode="auto">
                        <a:xfrm>
                          <a:off x="1134" y="15717"/>
                          <a:ext cx="10489" cy="837"/>
                          <a:chOff x="1140" y="12894"/>
                          <a:chExt cx="10489" cy="853"/>
                        </a:xfrm>
                      </wpg:grpSpPr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140" y="12894"/>
                            <a:ext cx="10488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1" name="Group 421"/>
                        <wpg:cNvGrpSpPr>
                          <a:grpSpLocks/>
                        </wpg:cNvGrpSpPr>
                        <wpg:grpSpPr bwMode="auto">
                          <a:xfrm>
                            <a:off x="1143" y="12894"/>
                            <a:ext cx="10486" cy="853"/>
                            <a:chOff x="989" y="11410"/>
                            <a:chExt cx="10486" cy="853"/>
                          </a:xfrm>
                        </wpg:grpSpPr>
                        <wpg:grpSp>
                          <wpg:cNvPr id="422" name="Group 422"/>
                          <wpg:cNvGrpSpPr>
                            <a:grpSpLocks/>
                          </wpg:cNvGrpSpPr>
                          <wpg:grpSpPr bwMode="auto">
                            <a:xfrm>
                              <a:off x="10908" y="11410"/>
                              <a:ext cx="567" cy="853"/>
                              <a:chOff x="9096" y="9973"/>
                              <a:chExt cx="851" cy="853"/>
                            </a:xfrm>
                          </wpg:grpSpPr>
                          <wps:wsp>
                            <wps:cNvPr id="423" name="Text Box 4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6" y="9973"/>
                                <a:ext cx="85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6E2" w:rsidRDefault="009946E2">
                                  <w:pPr>
                                    <w:pStyle w:val="a9"/>
                                    <w:rPr>
                                      <w:noProof w:val="0"/>
                                    </w:rPr>
                                  </w:pPr>
                                  <w:r>
                                    <w:rPr>
                                      <w:noProof w:val="0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424" name="Text Box 4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0259"/>
                                <a:ext cx="85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6E2" w:rsidRPr="00E60BEA" w:rsidRDefault="009946E2">
                                  <w:pPr>
                                    <w:pStyle w:val="a9"/>
                                    <w:spacing w:before="120"/>
                                    <w:rPr>
                                      <w:noProof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instrText xml:space="preserve"> PAGE   \* MERGEFORMAT </w:instrTex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fldChar w:fldCharType="separate"/>
                                  </w:r>
                                  <w:r w:rsidR="003B5AD6">
                                    <w:rPr>
                                      <w:sz w:val="22"/>
                                    </w:rPr>
                                    <w:t>12</w: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wpg:grpSp>
                        <wps:wsp>
                          <wps:cNvPr id="425" name="Text Box 4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2" y="11413"/>
                              <a:ext cx="6236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Pr="009946E2" w:rsidRDefault="009946E2">
                                <w:pPr>
                                  <w:pStyle w:val="a9"/>
                                  <w:spacing w:before="160"/>
                                  <w:rPr>
                                    <w:noProof w:val="0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9946E2">
                                  <w:rPr>
                                    <w:noProof w:val="0"/>
                                    <w:sz w:val="22"/>
                                    <w:szCs w:val="22"/>
                                  </w:rPr>
                                  <w:t>Техническое задание. Линейная развертка БП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g:grpSp>
                          <wpg:cNvPr id="426" name="Group 426"/>
                          <wpg:cNvGrpSpPr>
                            <a:grpSpLocks/>
                          </wpg:cNvGrpSpPr>
                          <wpg:grpSpPr bwMode="auto">
                            <a:xfrm>
                              <a:off x="989" y="11413"/>
                              <a:ext cx="3683" cy="850"/>
                              <a:chOff x="1248" y="9691"/>
                              <a:chExt cx="3683" cy="861"/>
                            </a:xfrm>
                          </wpg:grpSpPr>
                          <wpg:grpSp>
                            <wpg:cNvPr id="427" name="Group 4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10272"/>
                                <a:ext cx="3682" cy="280"/>
                                <a:chOff x="3332" y="11725"/>
                                <a:chExt cx="3681" cy="283"/>
                              </a:xfrm>
                            </wpg:grpSpPr>
                            <wps:wsp>
                              <wps:cNvPr id="428" name="Text Box 4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2" y="11725"/>
                                  <a:ext cx="39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946E2" w:rsidRDefault="009946E2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Лит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29" name="Text Box 4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95" y="11725"/>
                                  <a:ext cx="1304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946E2" w:rsidRDefault="009946E2">
                                    <w:pPr>
                                      <w:pStyle w:val="a9"/>
                                    </w:pPr>
                                    <w: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30" name="Text Box 4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8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946E2" w:rsidRDefault="009946E2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Изм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31" name="Text Box 4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97" y="11725"/>
                                  <a:ext cx="850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946E2" w:rsidRDefault="009946E2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Подп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32" name="Text Box 4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46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946E2" w:rsidRDefault="009946E2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33" name="Group 4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9691"/>
                                <a:ext cx="3683" cy="581"/>
                                <a:chOff x="3033" y="9482"/>
                                <a:chExt cx="3683" cy="581"/>
                              </a:xfrm>
                            </wpg:grpSpPr>
                            <wpg:grpSp>
                              <wpg:cNvPr id="434" name="Group 4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4" y="9492"/>
                                  <a:ext cx="3682" cy="561"/>
                                  <a:chOff x="1240" y="9793"/>
                                  <a:chExt cx="3685" cy="568"/>
                                </a:xfrm>
                              </wpg:grpSpPr>
                              <wpg:grpSp>
                                <wpg:cNvPr id="435" name="Group 4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10078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436" name="Text Box 43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37" name="Text Box 43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38" name="Text Box 43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39" name="Text Box 43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0" name="Text Box 44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41" name="Group 4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9793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442" name="Text Box 44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3" name="Text Box 44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4" name="Text Box 44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5" name="Text Box 44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6" name="Text Box 44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47" name="Line 4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9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8" name="Line 4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3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9" name="Line 4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5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0" name="Line 4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8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1" name="Line 4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0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" name="Line 4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6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04" o:spid="_x0000_s1040" style="position:absolute;left:0;text-align:left;margin-left:28.35pt;margin-top:13.55pt;width:552.8pt;height:813.55pt;z-index:-251658752;mso-position-horizontal-relative:page;mso-position-vertical-relative:page" coordorigin="567,284" coordsize="11056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" o:allowincell="f">
              <v:group id="Group 405" o:spid="_x0000_s1041" style="position:absolute;left:567;top:8552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<v:group id="Group 406" o:spid="_x0000_s1042" style="position:absolute;left:3194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7" o:spid="_x0000_s1043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  <w:r>
                            <w:t>Инв. № подп</w:t>
                          </w:r>
                        </w:p>
                      </w:txbxContent>
                    </v:textbox>
                  </v:shape>
                  <v:shape id="Text Box 408" o:spid="_x0000_s1044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  <v:shape id="Text Box 409" o:spid="_x0000_s1045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  <w:r>
                            <w:t>Взам. инв. №</w:t>
                          </w:r>
                        </w:p>
                      </w:txbxContent>
                    </v:textbox>
                  </v:shape>
                  <v:shape id="Text Box 410" o:spid="_x0000_s1046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  <w:r>
                            <w:t>Инв. № дубл.</w:t>
                          </w:r>
                        </w:p>
                      </w:txbxContent>
                    </v:textbox>
                  </v:shape>
                  <v:shape id="Text Box 411" o:spid="_x0000_s1047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</v:group>
                <v:group id="Group 412" o:spid="_x0000_s1048" style="position:absolute;left:3472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Text Box 413" o:spid="_x0000_s1049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14" o:spid="_x0000_s1050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15" o:spid="_x0000_s1051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16" o:spid="_x0000_s1052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417" o:spid="_x0000_s1053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</v:group>
              </v:group>
              <v:rect id="Rectangle 418" o:spid="_x0000_s105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" strokeweight="2.25pt"/>
              <v:group id="Group 419" o:spid="_x0000_s1055" style="position:absolute;left:1134;top:15717;width:10489;height:837" coordorigin="1140,12894" coordsize="1048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<v:rect id="Rectangle 420" o:spid="_x0000_s1056" style="position:absolute;left:1140;top:12894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" strokeweight="2.25pt"/>
                <v:group id="Group 421" o:spid="_x0000_s1057" style="position:absolute;left:1143;top:12894;width:10486;height:853" coordorigin="989,11410" coordsize="10486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group id="Group 422" o:spid="_x0000_s1058" style="position:absolute;left:10908;top:11410;width:567;height:853" coordorigin="9096,9973" coordsize="851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<v:shape id="Text Box 423" o:spid="_x0000_s1059" type="#_x0000_t202" style="position:absolute;left:9096;top:9973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" strokeweight="2.25pt">
                      <v:textbox inset=".5mm,.3mm,.5mm,.3mm">
                        <w:txbxContent>
                          <w:p w:rsidR="009946E2" w:rsidRDefault="009946E2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Text Box 424" o:spid="_x0000_s1060" type="#_x0000_t202" style="position:absolute;left:9097;top:10259;width:8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" strokeweight="2.25pt">
                      <v:textbox inset=".5mm,.3mm,.5mm,.3mm">
                        <w:txbxContent>
                          <w:p w:rsidR="009946E2" w:rsidRPr="00E60BEA" w:rsidRDefault="009946E2">
                            <w:pPr>
                              <w:pStyle w:val="a9"/>
                              <w:spacing w:before="120"/>
                              <w:rPr>
                                <w:noProof w:val="0"/>
                                <w:sz w:val="22"/>
                              </w:rPr>
                            </w:pPr>
                            <w:r>
                              <w:rPr>
                                <w:noProof w:val="0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noProof w:val="0"/>
                                <w:sz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noProof w:val="0"/>
                                <w:sz w:val="22"/>
                              </w:rPr>
                              <w:fldChar w:fldCharType="separate"/>
                            </w:r>
                            <w:r w:rsidR="003B5AD6">
                              <w:rPr>
                                <w:sz w:val="22"/>
                              </w:rPr>
                              <w:t>12</w:t>
                            </w:r>
                            <w:r>
                              <w:rPr>
                                <w:noProof w:val="0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  <v:shape id="Text Box 425" o:spid="_x0000_s1061" type="#_x0000_t202" style="position:absolute;left:4672;top:11413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" strokeweight="2.25pt">
                    <v:textbox inset=".5mm,.3mm,.5mm,.3mm">
                      <w:txbxContent>
                        <w:p w:rsidR="009946E2" w:rsidRPr="009946E2" w:rsidRDefault="009946E2">
                          <w:pPr>
                            <w:pStyle w:val="a9"/>
                            <w:spacing w:before="160"/>
                            <w:rPr>
                              <w:noProof w:val="0"/>
                              <w:sz w:val="22"/>
                              <w:szCs w:val="22"/>
                              <w:lang w:val="en-US"/>
                            </w:rPr>
                          </w:pPr>
                          <w:r w:rsidRPr="009946E2">
                            <w:rPr>
                              <w:noProof w:val="0"/>
                              <w:sz w:val="22"/>
                              <w:szCs w:val="22"/>
                            </w:rPr>
                            <w:t>Техническое задание. Линейная развертка БП</w:t>
                          </w:r>
                        </w:p>
                      </w:txbxContent>
                    </v:textbox>
                  </v:shape>
                  <v:group id="Group 426" o:spid="_x0000_s1062" style="position:absolute;left:989;top:11413;width:3683;height:850" coordorigin="1248,9691" coordsize="3683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  <v:group id="Group 427" o:spid="_x0000_s1063" style="position:absolute;left:1248;top:10272;width:3682;height:280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    <v:shape id="Text Box 428" o:spid="_x0000_s1064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" strokeweight="2.25pt">
                        <v:textbox inset=".5mm,.3mm,.5mm,.3mm"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Лит</w:t>
                              </w:r>
                            </w:p>
                          </w:txbxContent>
                        </v:textbox>
                      </v:shape>
                      <v:shape id="Text Box 429" o:spid="_x0000_s1065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" strokeweight="2.25pt">
                        <v:textbox inset=".5mm,.3mm,.5mm,.3mm">
                          <w:txbxContent>
                            <w:p w:rsidR="009946E2" w:rsidRDefault="009946E2">
                              <w:pPr>
                                <w:pStyle w:val="a9"/>
                              </w:pPr>
                              <w:r>
                                <w:t>№ докум.</w:t>
                              </w:r>
                            </w:p>
                          </w:txbxContent>
                        </v:textbox>
                      </v:shape>
                      <v:shape id="Text Box 430" o:spid="_x0000_s1066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" strokeweight="2.25pt">
                        <v:textbox inset=".5mm,.3mm,.5mm,.3mm"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431" o:spid="_x0000_s1067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" strokeweight="2.25pt">
                        <v:textbox inset=".5mm,.3mm,.5mm,.3mm"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t>Подп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432" o:spid="_x0000_s1068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" strokeweight="2.25pt">
                        <v:textbox inset=".5mm,.3mm,.5mm,.3mm"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Дата</w:t>
                              </w:r>
                            </w:p>
                          </w:txbxContent>
                        </v:textbox>
                      </v:shape>
                    </v:group>
                    <v:group id="Group 433" o:spid="_x0000_s1069" style="position:absolute;left:1248;top:9691;width:3683;height:581" coordorigin="3033,9482" coordsize="3683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    <v:group id="Group 434" o:spid="_x0000_s1070" style="position:absolute;left:3034;top:9492;width:3682;height:561" coordorigin="1240,9793" coordsize="368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    <v:group id="Group 435" o:spid="_x0000_s1071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      <v:shape id="Text Box 436" o:spid="_x0000_s1072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37" o:spid="_x0000_s1073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38" o:spid="_x0000_s1074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39" o:spid="_x0000_s1075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40" o:spid="_x0000_s1076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441" o:spid="_x0000_s1077" style="position:absolute;left:1240;top:9793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      <v:shape id="Text Box 442" o:spid="_x0000_s1078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43" o:spid="_x0000_s1079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44" o:spid="_x0000_s1080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45" o:spid="_x0000_s1081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446" o:spid="_x0000_s1082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Line 447" o:spid="_x0000_s1083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" strokeweight="2.25pt"/>
                      <v:line id="Line 448" o:spid="_x0000_s1084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" strokeweight="2.25pt"/>
                      <v:line id="Line 449" o:spid="_x0000_s1085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" strokeweight="2.25pt"/>
                      <v:line id="Line 450" o:spid="_x0000_s1086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" strokeweight="2.25pt"/>
                      <v:line id="Line 451" o:spid="_x0000_s1087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" strokeweight="2.25pt"/>
                      <v:line id="Line 452" o:spid="_x0000_s1088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" strokeweight="2.25pt"/>
                    </v:group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6E2" w:rsidRDefault="009946E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6E2" w:rsidRDefault="003B5AD6">
    <w:pPr>
      <w:pStyle w:val="aa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180340</wp:posOffset>
              </wp:positionV>
              <wp:extent cx="7016750" cy="103485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6750" cy="10348595"/>
                        <a:chOff x="567" y="284"/>
                        <a:chExt cx="11050" cy="16297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135" y="1516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13"/>
                      <wpg:cNvGrpSpPr>
                        <a:grpSpLocks/>
                      </wpg:cNvGrpSpPr>
                      <wpg:grpSpPr bwMode="auto">
                        <a:xfrm>
                          <a:off x="1124" y="284"/>
                          <a:ext cx="10482" cy="1701"/>
                          <a:chOff x="1127" y="314"/>
                          <a:chExt cx="10493" cy="1815"/>
                        </a:xfrm>
                      </wpg:grpSpPr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27" y="314"/>
                            <a:ext cx="10488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noProof w:val="0"/>
                                  <w:sz w:val="24"/>
                                </w:rPr>
                              </w:pPr>
                              <w:r>
                                <w:rPr>
                                  <w:noProof w:val="0"/>
                                  <w:sz w:val="24"/>
                                </w:rPr>
                                <w:t>Лист регистрации изменений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1132" y="768"/>
                            <a:ext cx="10488" cy="1361"/>
                            <a:chOff x="1290" y="2297"/>
                            <a:chExt cx="10488" cy="1361"/>
                          </a:xfrm>
                        </wpg:grpSpPr>
                        <wps:wsp>
                          <wps:cNvPr id="1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0" y="2297"/>
                              <a:ext cx="454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  <w:spacing w:before="360"/>
                                  <w:rPr>
                                    <w:noProof w:val="0"/>
                                    <w:sz w:val="20"/>
                                  </w:rPr>
                                </w:pPr>
                                <w:r>
                                  <w:rPr>
                                    <w:noProof w:val="0"/>
                                    <w:sz w:val="20"/>
                                  </w:rPr>
                                  <w:t>Изм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1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4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  <w:rPr>
                                    <w:noProof w:val="0"/>
                                    <w:sz w:val="24"/>
                                  </w:rPr>
                                </w:pPr>
                                <w:r>
                                  <w:rPr>
                                    <w:noProof w:val="0"/>
                                    <w:sz w:val="24"/>
                                  </w:rPr>
                                  <w:t>изменен-ных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1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8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  <w:rPr>
                                    <w:noProof w:val="0"/>
                                    <w:sz w:val="24"/>
                                  </w:rPr>
                                </w:pPr>
                                <w:r>
                                  <w:rPr>
                                    <w:noProof w:val="0"/>
                                    <w:sz w:val="24"/>
                                  </w:rPr>
                                  <w:t>заменен-ных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1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2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  <w:spacing w:before="120"/>
                                  <w:rPr>
                                    <w:noProof w:val="0"/>
                                    <w:sz w:val="24"/>
                                  </w:rPr>
                                </w:pPr>
                                <w:r>
                                  <w:rPr>
                                    <w:noProof w:val="0"/>
                                    <w:sz w:val="24"/>
                                  </w:rPr>
                                  <w:t>новых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0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6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  <w:spacing w:before="120"/>
                                  <w:rPr>
                                    <w:noProof w:val="0"/>
                                    <w:sz w:val="24"/>
                                  </w:rPr>
                                </w:pPr>
                                <w:r>
                                  <w:rPr>
                                    <w:noProof w:val="0"/>
                                    <w:sz w:val="24"/>
                                  </w:rPr>
                                  <w:t>изъятых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4" y="2297"/>
                              <a:ext cx="4535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  <w:rPr>
                                    <w:noProof w:val="0"/>
                                    <w:sz w:val="24"/>
                                  </w:rPr>
                                </w:pPr>
                                <w:r>
                                  <w:rPr>
                                    <w:noProof w:val="0"/>
                                    <w:sz w:val="24"/>
                                  </w:rPr>
                                  <w:t>новых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9" y="2297"/>
                              <a:ext cx="1134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  <w:rPr>
                                    <w:noProof w:val="0"/>
                                    <w:sz w:val="22"/>
                                  </w:rPr>
                                </w:pPr>
                                <w:r>
                                  <w:rPr>
                                    <w:noProof w:val="0"/>
                                    <w:sz w:val="22"/>
                                  </w:rPr>
                                  <w:t>Всего листов (страниц) в докум.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13" y="2297"/>
                              <a:ext cx="1701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  <w:spacing w:before="360"/>
                                  <w:rPr>
                                    <w:noProof w:val="0"/>
                                    <w:sz w:val="22"/>
                                  </w:rPr>
                                </w:pPr>
                                <w:r>
                                  <w:rPr>
                                    <w:noProof w:val="0"/>
                                    <w:sz w:val="22"/>
                                  </w:rPr>
                                  <w:t>№ документа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14" y="2297"/>
                              <a:ext cx="1247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  <w:rPr>
                                    <w:noProof w:val="0"/>
                                    <w:sz w:val="17"/>
                                  </w:rPr>
                                </w:pPr>
                                <w:r>
                                  <w:rPr>
                                    <w:noProof w:val="0"/>
                                    <w:sz w:val="17"/>
                                  </w:rPr>
                                  <w:t>Входящий номер сопроводи-тельного документа и дата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1" y="2297"/>
                              <a:ext cx="850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  <w:spacing w:before="360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Подпись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11" y="2297"/>
                              <a:ext cx="567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  <w:spacing w:before="360"/>
                                  <w:rPr>
                                    <w:noProof w:val="0"/>
                                    <w:sz w:val="20"/>
                                  </w:rPr>
                                </w:pPr>
                                <w:r>
                                  <w:rPr>
                                    <w:noProof w:val="0"/>
                                    <w:sz w:val="20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1135" y="1988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8" name="Group 38"/>
                      <wpg:cNvGrpSpPr>
                        <a:grpSpLocks/>
                      </wpg:cNvGrpSpPr>
                      <wpg:grpSpPr bwMode="auto">
                        <a:xfrm>
                          <a:off x="1135" y="244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49" name="Group 49"/>
                      <wpg:cNvGrpSpPr>
                        <a:grpSpLocks/>
                      </wpg:cNvGrpSpPr>
                      <wpg:grpSpPr bwMode="auto">
                        <a:xfrm>
                          <a:off x="1135" y="2893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5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60" name="Group 60"/>
                      <wpg:cNvGrpSpPr>
                        <a:grpSpLocks/>
                      </wpg:cNvGrpSpPr>
                      <wpg:grpSpPr bwMode="auto">
                        <a:xfrm>
                          <a:off x="1135" y="334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6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71" name="Group 71"/>
                      <wpg:cNvGrpSpPr>
                        <a:grpSpLocks/>
                      </wpg:cNvGrpSpPr>
                      <wpg:grpSpPr bwMode="auto">
                        <a:xfrm>
                          <a:off x="1135" y="3798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7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1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82" name="Group 82"/>
                      <wpg:cNvGrpSpPr>
                        <a:grpSpLocks/>
                      </wpg:cNvGrpSpPr>
                      <wpg:grpSpPr bwMode="auto">
                        <a:xfrm>
                          <a:off x="1135" y="425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8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93" name="Group 93"/>
                      <wpg:cNvGrpSpPr>
                        <a:grpSpLocks/>
                      </wpg:cNvGrpSpPr>
                      <wpg:grpSpPr bwMode="auto">
                        <a:xfrm>
                          <a:off x="1135" y="4703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9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04" name="Group 104"/>
                      <wpg:cNvGrpSpPr>
                        <a:grpSpLocks/>
                      </wpg:cNvGrpSpPr>
                      <wpg:grpSpPr bwMode="auto">
                        <a:xfrm>
                          <a:off x="1134" y="515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0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6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7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8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9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0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15" name="Group 115"/>
                      <wpg:cNvGrpSpPr>
                        <a:grpSpLocks/>
                      </wpg:cNvGrpSpPr>
                      <wpg:grpSpPr bwMode="auto">
                        <a:xfrm>
                          <a:off x="1135" y="5608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1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7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8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9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0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1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4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26" name="Group 126"/>
                      <wpg:cNvGrpSpPr>
                        <a:grpSpLocks/>
                      </wpg:cNvGrpSpPr>
                      <wpg:grpSpPr bwMode="auto">
                        <a:xfrm>
                          <a:off x="1134" y="606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27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8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9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0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1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3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4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5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6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37" name="Group 137"/>
                      <wpg:cNvGrpSpPr>
                        <a:grpSpLocks/>
                      </wpg:cNvGrpSpPr>
                      <wpg:grpSpPr bwMode="auto">
                        <a:xfrm>
                          <a:off x="1135" y="651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38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1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2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4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5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6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7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48" name="Group 148"/>
                      <wpg:cNvGrpSpPr>
                        <a:grpSpLocks/>
                      </wpg:cNvGrpSpPr>
                      <wpg:grpSpPr bwMode="auto">
                        <a:xfrm>
                          <a:off x="1134" y="698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49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0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1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2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3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4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5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6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7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59" name="Group 159"/>
                      <wpg:cNvGrpSpPr>
                        <a:grpSpLocks/>
                      </wpg:cNvGrpSpPr>
                      <wpg:grpSpPr bwMode="auto">
                        <a:xfrm>
                          <a:off x="1135" y="743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60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1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2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3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4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5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6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7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8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9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135" y="788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71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2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3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4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5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6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7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9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0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81" name="Group 181"/>
                      <wpg:cNvGrpSpPr>
                        <a:grpSpLocks/>
                      </wpg:cNvGrpSpPr>
                      <wpg:grpSpPr bwMode="auto">
                        <a:xfrm>
                          <a:off x="1134" y="833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82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3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4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5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6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7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8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9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0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1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92" name="Group 192"/>
                      <wpg:cNvGrpSpPr>
                        <a:grpSpLocks/>
                      </wpg:cNvGrpSpPr>
                      <wpg:grpSpPr bwMode="auto">
                        <a:xfrm>
                          <a:off x="1135" y="879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93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4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5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6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7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8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9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0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1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03" name="Group 203"/>
                      <wpg:cNvGrpSpPr>
                        <a:grpSpLocks/>
                      </wpg:cNvGrpSpPr>
                      <wpg:grpSpPr bwMode="auto">
                        <a:xfrm>
                          <a:off x="1135" y="924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04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5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6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7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8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9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0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1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2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3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14" name="Group 214"/>
                      <wpg:cNvGrpSpPr>
                        <a:grpSpLocks/>
                      </wpg:cNvGrpSpPr>
                      <wpg:grpSpPr bwMode="auto">
                        <a:xfrm>
                          <a:off x="1135" y="971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15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6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8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9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0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1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2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3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4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25" name="Group 225"/>
                      <wpg:cNvGrpSpPr>
                        <a:grpSpLocks/>
                      </wpg:cNvGrpSpPr>
                      <wpg:grpSpPr bwMode="auto">
                        <a:xfrm>
                          <a:off x="1135" y="1016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26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7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8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9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0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1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2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3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4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5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36" name="Group 236"/>
                      <wpg:cNvGrpSpPr>
                        <a:grpSpLocks/>
                      </wpg:cNvGrpSpPr>
                      <wpg:grpSpPr bwMode="auto">
                        <a:xfrm>
                          <a:off x="1135" y="1061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37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8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9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0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1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2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3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4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5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6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47" name="Group 247"/>
                      <wpg:cNvGrpSpPr>
                        <a:grpSpLocks/>
                      </wpg:cNvGrpSpPr>
                      <wpg:grpSpPr bwMode="auto">
                        <a:xfrm>
                          <a:off x="1135" y="1106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48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9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0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1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2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3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5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6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7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58" name="Group 258"/>
                      <wpg:cNvGrpSpPr>
                        <a:grpSpLocks/>
                      </wpg:cNvGrpSpPr>
                      <wpg:grpSpPr bwMode="auto">
                        <a:xfrm>
                          <a:off x="1135" y="11522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59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0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1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2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4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5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6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8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69" name="Group 269"/>
                      <wpg:cNvGrpSpPr>
                        <a:grpSpLocks/>
                      </wpg:cNvGrpSpPr>
                      <wpg:grpSpPr bwMode="auto">
                        <a:xfrm>
                          <a:off x="1135" y="1197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70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1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2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3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4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5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6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7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8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9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80" name="Group 280"/>
                      <wpg:cNvGrpSpPr>
                        <a:grpSpLocks/>
                      </wpg:cNvGrpSpPr>
                      <wpg:grpSpPr bwMode="auto">
                        <a:xfrm>
                          <a:off x="1135" y="12442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81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2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3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4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5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6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7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8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9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0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91" name="Group 291"/>
                      <wpg:cNvGrpSpPr>
                        <a:grpSpLocks/>
                      </wpg:cNvGrpSpPr>
                      <wpg:grpSpPr bwMode="auto">
                        <a:xfrm>
                          <a:off x="1135" y="1289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92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3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4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5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6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7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8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9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0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1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02" name="Group 302"/>
                      <wpg:cNvGrpSpPr>
                        <a:grpSpLocks/>
                      </wpg:cNvGrpSpPr>
                      <wpg:grpSpPr bwMode="auto">
                        <a:xfrm>
                          <a:off x="1135" y="13347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03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4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5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6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7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8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9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13" name="Group 313"/>
                      <wpg:cNvGrpSpPr>
                        <a:grpSpLocks/>
                      </wpg:cNvGrpSpPr>
                      <wpg:grpSpPr bwMode="auto">
                        <a:xfrm>
                          <a:off x="1135" y="1379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1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8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9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0" name="Text Box 320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1" name="Text Box 3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2" name="Text Box 322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3" name="Text Box 32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24" name="Group 324"/>
                      <wpg:cNvGrpSpPr>
                        <a:grpSpLocks/>
                      </wpg:cNvGrpSpPr>
                      <wpg:grpSpPr bwMode="auto">
                        <a:xfrm>
                          <a:off x="1135" y="14252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25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6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7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8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9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0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1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2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3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4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35" name="Group 335"/>
                      <wpg:cNvGrpSpPr>
                        <a:grpSpLocks/>
                      </wpg:cNvGrpSpPr>
                      <wpg:grpSpPr bwMode="auto">
                        <a:xfrm>
                          <a:off x="1135" y="1470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36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7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8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9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0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1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2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3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4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5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b/>
                                  <w:noProof w:val="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46" name="Group 346"/>
                      <wpg:cNvGrpSpPr>
                        <a:grpSpLocks/>
                      </wpg:cNvGrpSpPr>
                      <wpg:grpSpPr bwMode="auto">
                        <a:xfrm>
                          <a:off x="567" y="8578"/>
                          <a:ext cx="561" cy="8003"/>
                          <a:chOff x="3194" y="6929"/>
                          <a:chExt cx="561" cy="8155"/>
                        </a:xfrm>
                      </wpg:grpSpPr>
                      <wpg:grpSp>
                        <wpg:cNvPr id="347" name="Group 347"/>
                        <wpg:cNvGrpSpPr>
                          <a:grpSpLocks/>
                        </wpg:cNvGrpSpPr>
                        <wpg:grpSpPr bwMode="auto">
                          <a:xfrm>
                            <a:off x="3194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348" name="Text Box 3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  <w:r>
                                  <w:t>Инв. № подп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49" name="Text Box 3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0" name="Text Box 3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  <w:r>
                                  <w:t>Взам. инв. №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1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  <w:r>
                                  <w:t>Инв. № дубл.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2" name="Text Box 3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53"/>
                        <wpg:cNvGrpSpPr>
                          <a:grpSpLocks/>
                        </wpg:cNvGrpSpPr>
                        <wpg:grpSpPr bwMode="auto">
                          <a:xfrm>
                            <a:off x="3472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354" name="Text Box 3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5" name="Text Box 3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6" name="Text Box 3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7" name="Text Box 3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8" name="Text Box 3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946E2" w:rsidRDefault="009946E2">
                                <w:pPr>
                                  <w:pStyle w:val="a9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1128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60" name="Group 360"/>
                      <wpg:cNvGrpSpPr>
                        <a:grpSpLocks/>
                      </wpg:cNvGrpSpPr>
                      <wpg:grpSpPr bwMode="auto">
                        <a:xfrm>
                          <a:off x="1583" y="1958"/>
                          <a:ext cx="9474" cy="13743"/>
                          <a:chOff x="1586" y="2096"/>
                          <a:chExt cx="9474" cy="13235"/>
                        </a:xfrm>
                      </wpg:grpSpPr>
                      <wps:wsp>
                        <wps:cNvPr id="361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1586" y="2132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2726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3851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4985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6110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7243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8955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10203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11054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70" name="Group 370"/>
                      <wpg:cNvGrpSpPr>
                        <a:grpSpLocks/>
                      </wpg:cNvGrpSpPr>
                      <wpg:grpSpPr bwMode="auto">
                        <a:xfrm>
                          <a:off x="1128" y="15633"/>
                          <a:ext cx="10489" cy="940"/>
                          <a:chOff x="1140" y="12894"/>
                          <a:chExt cx="10489" cy="853"/>
                        </a:xfrm>
                      </wpg:grpSpPr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140" y="12894"/>
                            <a:ext cx="10488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2" name="Group 372"/>
                        <wpg:cNvGrpSpPr>
                          <a:grpSpLocks/>
                        </wpg:cNvGrpSpPr>
                        <wpg:grpSpPr bwMode="auto">
                          <a:xfrm>
                            <a:off x="1143" y="12894"/>
                            <a:ext cx="10486" cy="853"/>
                            <a:chOff x="989" y="11410"/>
                            <a:chExt cx="10486" cy="853"/>
                          </a:xfrm>
                        </wpg:grpSpPr>
                        <wpg:grpSp>
                          <wpg:cNvPr id="373" name="Group 373"/>
                          <wpg:cNvGrpSpPr>
                            <a:grpSpLocks/>
                          </wpg:cNvGrpSpPr>
                          <wpg:grpSpPr bwMode="auto">
                            <a:xfrm>
                              <a:off x="10908" y="11410"/>
                              <a:ext cx="567" cy="853"/>
                              <a:chOff x="9096" y="9973"/>
                              <a:chExt cx="851" cy="853"/>
                            </a:xfrm>
                          </wpg:grpSpPr>
                          <wps:wsp>
                            <wps:cNvPr id="374" name="Text Box 3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6" y="9973"/>
                                <a:ext cx="85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6E2" w:rsidRDefault="009946E2">
                                  <w:pPr>
                                    <w:pStyle w:val="a9"/>
                                    <w:rPr>
                                      <w:noProof w:val="0"/>
                                    </w:rPr>
                                  </w:pPr>
                                  <w:r>
                                    <w:rPr>
                                      <w:noProof w:val="0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75" name="Text Box 3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0259"/>
                                <a:ext cx="85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6E2" w:rsidRPr="00E60BEA" w:rsidRDefault="009946E2">
                                  <w:pPr>
                                    <w:pStyle w:val="a9"/>
                                    <w:spacing w:before="120"/>
                                    <w:rPr>
                                      <w:noProof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instrText xml:space="preserve"> PAGE   \* MERGEFORMAT </w:instrTex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fldChar w:fldCharType="separate"/>
                                  </w:r>
                                  <w:r w:rsidR="003B5AD6">
                                    <w:rPr>
                                      <w:sz w:val="22"/>
                                    </w:rPr>
                                    <w:t>20</w: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wpg:grpSp>
                        <wps:wsp>
                          <wps:cNvPr id="376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2" y="11413"/>
                              <a:ext cx="6236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6E2" w:rsidRPr="00565CAC" w:rsidRDefault="009946E2" w:rsidP="00565CAC">
                                <w:pPr>
                                  <w:pStyle w:val="a9"/>
                                  <w:spacing w:before="160"/>
                                  <w:rPr>
                                    <w:noProof w:val="0"/>
                                    <w:sz w:val="30"/>
                                  </w:rPr>
                                </w:pPr>
                                <w:r w:rsidRPr="006F227B">
                                  <w:rPr>
                                    <w:noProof w:val="0"/>
                                    <w:sz w:val="30"/>
                                  </w:rPr>
                                  <w:t>Техниче</w:t>
                                </w:r>
                                <w:r>
                                  <w:rPr>
                                    <w:noProof w:val="0"/>
                                    <w:sz w:val="30"/>
                                  </w:rPr>
                                  <w:t>ский проект. Основные положения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g:grpSp>
                          <wpg:cNvPr id="377" name="Group 377"/>
                          <wpg:cNvGrpSpPr>
                            <a:grpSpLocks/>
                          </wpg:cNvGrpSpPr>
                          <wpg:grpSpPr bwMode="auto">
                            <a:xfrm>
                              <a:off x="989" y="11413"/>
                              <a:ext cx="3683" cy="850"/>
                              <a:chOff x="1248" y="9691"/>
                              <a:chExt cx="3683" cy="861"/>
                            </a:xfrm>
                          </wpg:grpSpPr>
                          <wpg:grpSp>
                            <wpg:cNvPr id="378" name="Group 3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10272"/>
                                <a:ext cx="3682" cy="280"/>
                                <a:chOff x="3332" y="11725"/>
                                <a:chExt cx="3681" cy="283"/>
                              </a:xfrm>
                            </wpg:grpSpPr>
                            <wps:wsp>
                              <wps:cNvPr id="379" name="Text Box 3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2" y="11725"/>
                                  <a:ext cx="39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946E2" w:rsidRDefault="009946E2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Лит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0" name="Text Box 3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95" y="11725"/>
                                  <a:ext cx="1304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946E2" w:rsidRDefault="009946E2">
                                    <w:pPr>
                                      <w:pStyle w:val="a9"/>
                                    </w:pPr>
                                    <w: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1" name="Text Box 3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8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946E2" w:rsidRDefault="009946E2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Изм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2" name="Text Box 3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97" y="11725"/>
                                  <a:ext cx="850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946E2" w:rsidRDefault="009946E2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Подп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3" name="Text Box 3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46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946E2" w:rsidRDefault="009946E2">
                                    <w:pPr>
                                      <w:pStyle w:val="a9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84" name="Group 3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9691"/>
                                <a:ext cx="3683" cy="581"/>
                                <a:chOff x="3033" y="9482"/>
                                <a:chExt cx="3683" cy="581"/>
                              </a:xfrm>
                            </wpg:grpSpPr>
                            <wpg:grpSp>
                              <wpg:cNvPr id="385" name="Group 3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4" y="9492"/>
                                  <a:ext cx="3682" cy="561"/>
                                  <a:chOff x="1240" y="9793"/>
                                  <a:chExt cx="3685" cy="568"/>
                                </a:xfrm>
                              </wpg:grpSpPr>
                              <wpg:grpSp>
                                <wpg:cNvPr id="386" name="Group 3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10078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387" name="Text Box 38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88" name="Text Box 38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89" name="Text Box 38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0" name="Text Box 39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1" name="Text Box 39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92" name="Group 3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9793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393" name="Text Box 39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4" name="Text Box 39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5" name="Text Box 39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6" name="Text Box 39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7" name="Text Box 39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946E2" w:rsidRDefault="009946E2">
                                        <w:pPr>
                                          <w:pStyle w:val="a9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98" name="Line 3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9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" name="Line 3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3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" name="Line 4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5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Line 4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8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" name="Line 4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0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" name="Line 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6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89" style="position:absolute;left:0;text-align:left;margin-left:28.35pt;margin-top:14.2pt;width:552.5pt;height:814.85pt;z-index:-251657728;mso-position-horizontal-relative:page;mso-position-vertical-relative:page" coordorigin="567,284" coordsize="11050,16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">
              <v:group id="Group 2" o:spid="_x0000_s1090" style="position:absolute;left:1135;top:1516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9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" o:spid="_x0000_s109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" o:spid="_x0000_s109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" o:spid="_x0000_s109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" o:spid="_x0000_s109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" o:spid="_x0000_s109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" o:spid="_x0000_s109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" o:spid="_x0000_s109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" o:spid="_x0000_s109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" o:spid="_x0000_s110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3" o:spid="_x0000_s1101" style="position:absolute;left:1124;top:284;width:10482;height:1701" coordorigin="1127,314" coordsize="10493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Text Box 14" o:spid="_x0000_s1102" type="#_x0000_t202" style="position:absolute;left:1127;top:314;width:1048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" strokeweight="2pt">
                  <v:textbox>
                    <w:txbxContent>
                      <w:p w:rsidR="009946E2" w:rsidRDefault="009946E2">
                        <w:pPr>
                          <w:pStyle w:val="a9"/>
                          <w:rPr>
                            <w:noProof w:val="0"/>
                            <w:sz w:val="24"/>
                          </w:rPr>
                        </w:pPr>
                        <w:r>
                          <w:rPr>
                            <w:noProof w:val="0"/>
                            <w:sz w:val="24"/>
                          </w:rPr>
                          <w:t>Лист регистрации изменений</w:t>
                        </w:r>
                      </w:p>
                    </w:txbxContent>
                  </v:textbox>
                </v:shape>
                <v:group id="Group 15" o:spid="_x0000_s1103" style="position:absolute;left:1132;top:768;width:10488;height:1361" coordorigin="1290,2297" coordsize="10488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16" o:spid="_x0000_s1104" type="#_x0000_t202" style="position:absolute;left:1290;top:2297;width:454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" strokeweight="2pt">
                    <v:textbox inset="0,,0">
                      <w:txbxContent>
                        <w:p w:rsidR="009946E2" w:rsidRDefault="009946E2">
                          <w:pPr>
                            <w:pStyle w:val="a9"/>
                            <w:spacing w:before="360"/>
                            <w:rPr>
                              <w:noProof w:val="0"/>
                              <w:sz w:val="20"/>
                            </w:rPr>
                          </w:pPr>
                          <w:r>
                            <w:rPr>
                              <w:noProof w:val="0"/>
                              <w:sz w:val="20"/>
                            </w:rPr>
                            <w:t>Изм</w:t>
                          </w:r>
                        </w:p>
                      </w:txbxContent>
                    </v:textbox>
                  </v:shape>
                  <v:shape id="Text Box 17" o:spid="_x0000_s1105" type="#_x0000_t202" style="position:absolute;left:1744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" strokeweight="2pt">
                    <v:textbox inset=".5mm,,.5mm">
                      <w:txbxContent>
                        <w:p w:rsidR="009946E2" w:rsidRDefault="009946E2">
                          <w:pPr>
                            <w:pStyle w:val="a9"/>
                            <w:rPr>
                              <w:noProof w:val="0"/>
                              <w:sz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</w:rPr>
                            <w:t>изменен-ных</w:t>
                          </w:r>
                        </w:p>
                      </w:txbxContent>
                    </v:textbox>
                  </v:shape>
                  <v:shape id="Text Box 18" o:spid="_x0000_s1106" type="#_x0000_t202" style="position:absolute;left:2878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" strokeweight="2pt">
                    <v:textbox inset=".5mm,,.5mm">
                      <w:txbxContent>
                        <w:p w:rsidR="009946E2" w:rsidRDefault="009946E2">
                          <w:pPr>
                            <w:pStyle w:val="a9"/>
                            <w:rPr>
                              <w:noProof w:val="0"/>
                              <w:sz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</w:rPr>
                            <w:t>заменен-ных</w:t>
                          </w:r>
                        </w:p>
                      </w:txbxContent>
                    </v:textbox>
                  </v:shape>
                  <v:shape id="Text Box 19" o:spid="_x0000_s1107" type="#_x0000_t202" style="position:absolute;left:4012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" strokeweight="2pt">
                    <v:textbox inset=".5mm,,.5mm">
                      <w:txbxContent>
                        <w:p w:rsidR="009946E2" w:rsidRDefault="009946E2">
                          <w:pPr>
                            <w:pStyle w:val="a9"/>
                            <w:spacing w:before="120"/>
                            <w:rPr>
                              <w:noProof w:val="0"/>
                              <w:sz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</w:rPr>
                            <w:t>новых</w:t>
                          </w:r>
                        </w:p>
                      </w:txbxContent>
                    </v:textbox>
                  </v:shape>
                  <v:shape id="Text Box 20" o:spid="_x0000_s1108" type="#_x0000_t202" style="position:absolute;left:5146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" strokeweight="2pt">
                    <v:textbox inset=".5mm,,.5mm">
                      <w:txbxContent>
                        <w:p w:rsidR="009946E2" w:rsidRDefault="009946E2">
                          <w:pPr>
                            <w:pStyle w:val="a9"/>
                            <w:spacing w:before="120"/>
                            <w:rPr>
                              <w:noProof w:val="0"/>
                              <w:sz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</w:rPr>
                            <w:t>изъятых</w:t>
                          </w:r>
                        </w:p>
                      </w:txbxContent>
                    </v:textbox>
                  </v:shape>
                  <v:shape id="Text Box 21" o:spid="_x0000_s1109" type="#_x0000_t202" style="position:absolute;left:1744;top:2297;width:453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" strokeweight="2pt">
                    <v:textbox inset=".5mm,,.5mm">
                      <w:txbxContent>
                        <w:p w:rsidR="009946E2" w:rsidRDefault="009946E2">
                          <w:pPr>
                            <w:pStyle w:val="a9"/>
                            <w:rPr>
                              <w:noProof w:val="0"/>
                              <w:sz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</w:rPr>
                            <w:t>новых</w:t>
                          </w:r>
                        </w:p>
                      </w:txbxContent>
                    </v:textbox>
                  </v:shape>
                  <v:shape id="Text Box 22" o:spid="_x0000_s1110" type="#_x0000_t202" style="position:absolute;left:6279;top:2297;width:1134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" strokeweight="2pt">
                    <v:textbox inset=".5mm,,.5mm">
                      <w:txbxContent>
                        <w:p w:rsidR="009946E2" w:rsidRDefault="009946E2">
                          <w:pPr>
                            <w:pStyle w:val="a9"/>
                            <w:rPr>
                              <w:noProof w:val="0"/>
                              <w:sz w:val="22"/>
                            </w:rPr>
                          </w:pPr>
                          <w:r>
                            <w:rPr>
                              <w:noProof w:val="0"/>
                              <w:sz w:val="22"/>
                            </w:rPr>
                            <w:t>Всего листов (страниц) в докум.</w:t>
                          </w:r>
                        </w:p>
                      </w:txbxContent>
                    </v:textbox>
                  </v:shape>
                  <v:shape id="Text Box 23" o:spid="_x0000_s1111" type="#_x0000_t202" style="position:absolute;left:7413;top:2297;width:1701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" strokeweight="2pt">
                    <v:textbox inset=".5mm,,.5mm">
                      <w:txbxContent>
                        <w:p w:rsidR="009946E2" w:rsidRDefault="009946E2">
                          <w:pPr>
                            <w:pStyle w:val="a9"/>
                            <w:spacing w:before="360"/>
                            <w:rPr>
                              <w:noProof w:val="0"/>
                              <w:sz w:val="22"/>
                            </w:rPr>
                          </w:pPr>
                          <w:r>
                            <w:rPr>
                              <w:noProof w:val="0"/>
                              <w:sz w:val="22"/>
                            </w:rPr>
                            <w:t>№ документа</w:t>
                          </w:r>
                        </w:p>
                      </w:txbxContent>
                    </v:textbox>
                  </v:shape>
                  <v:shape id="Text Box 24" o:spid="_x0000_s1112" type="#_x0000_t202" style="position:absolute;left:9114;top:2297;width:1247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" strokeweight="2pt">
                    <v:textbox inset=".5mm,.3mm,.5mm,.3mm">
                      <w:txbxContent>
                        <w:p w:rsidR="009946E2" w:rsidRDefault="009946E2">
                          <w:pPr>
                            <w:pStyle w:val="a9"/>
                            <w:rPr>
                              <w:noProof w:val="0"/>
                              <w:sz w:val="17"/>
                            </w:rPr>
                          </w:pPr>
                          <w:r>
                            <w:rPr>
                              <w:noProof w:val="0"/>
                              <w:sz w:val="17"/>
                            </w:rPr>
                            <w:t>Входящий номер сопроводи-тельного документа и дата</w:t>
                          </w:r>
                        </w:p>
                      </w:txbxContent>
                    </v:textbox>
                  </v:shape>
                  <v:shape id="Text Box 25" o:spid="_x0000_s1113" type="#_x0000_t202" style="position:absolute;left:10361;top:2297;width:850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" strokeweight="2pt">
                    <v:textbox inset=".5mm,,.5mm">
                      <w:txbxContent>
                        <w:p w:rsidR="009946E2" w:rsidRDefault="009946E2">
                          <w:pPr>
                            <w:pStyle w:val="a9"/>
                            <w:spacing w:before="360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Подпись</w:t>
                          </w:r>
                        </w:p>
                      </w:txbxContent>
                    </v:textbox>
                  </v:shape>
                  <v:shape id="Text Box 26" o:spid="_x0000_s1114" type="#_x0000_t202" style="position:absolute;left:11211;top:2297;width:567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" strokeweight="2pt">
                    <v:textbox inset=".5mm,,.5mm">
                      <w:txbxContent>
                        <w:p w:rsidR="009946E2" w:rsidRDefault="009946E2">
                          <w:pPr>
                            <w:pStyle w:val="a9"/>
                            <w:spacing w:before="360"/>
                            <w:rPr>
                              <w:noProof w:val="0"/>
                              <w:sz w:val="20"/>
                            </w:rPr>
                          </w:pPr>
                          <w:r>
                            <w:rPr>
                              <w:noProof w:val="0"/>
                              <w:sz w:val="2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</v:group>
              <v:group id="Group 27" o:spid="_x0000_s1115" style="position:absolute;left:1135;top:198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Text Box 28" o:spid="_x0000_s111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" o:spid="_x0000_s111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" o:spid="_x0000_s1118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" o:spid="_x0000_s111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" o:spid="_x0000_s112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" o:spid="_x0000_s112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4" o:spid="_x0000_s112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5" o:spid="_x0000_s112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6" o:spid="_x0000_s112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7" o:spid="_x0000_s112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38" o:spid="_x0000_s1126" style="position:absolute;left:1135;top:244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Text Box 39" o:spid="_x0000_s1127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0" o:spid="_x0000_s1128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1" o:spid="_x0000_s112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2" o:spid="_x0000_s1130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3" o:spid="_x0000_s1131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4" o:spid="_x0000_s1132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5" o:spid="_x0000_s1133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6" o:spid="_x0000_s1134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7" o:spid="_x0000_s1135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8" o:spid="_x0000_s1136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49" o:spid="_x0000_s1137" style="position:absolute;left:1135;top:2893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<v:shape id="Text Box 50" o:spid="_x0000_s1138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1" o:spid="_x0000_s113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2" o:spid="_x0000_s114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3" o:spid="_x0000_s114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4" o:spid="_x0000_s114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5" o:spid="_x0000_s1143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6" o:spid="_x0000_s1144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7" o:spid="_x0000_s1145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8" o:spid="_x0000_s1146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9" o:spid="_x0000_s114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60" o:spid="_x0000_s1148" style="position:absolute;left:1135;top:334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shape id="Text Box 61" o:spid="_x0000_s114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2" o:spid="_x0000_s1150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3" o:spid="_x0000_s1151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4" o:spid="_x0000_s115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5" o:spid="_x0000_s115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6" o:spid="_x0000_s115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7" o:spid="_x0000_s115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8" o:spid="_x0000_s115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69" o:spid="_x0000_s115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0" o:spid="_x0000_s115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8jh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iuvj&#10;l/gD5OwNAAD//wMAUEsBAi0AFAAGAAgAAAAhANvh9svuAAAAhQEAABMAAAAAAAAAAAAAAAAAAAAA&#10;AFtDb250ZW50X1R5cGVzXS54bWxQSwECLQAUAAYACAAAACEAWvQsW78AAAAVAQAACwAAAAAAAAAA&#10;AAAAAAAfAQAAX3JlbHMvLnJlbHNQSwECLQAUAAYACAAAACEAdgfI4b0AAADbAAAADwAAAAAAAAAA&#10;AAAAAAAHAgAAZHJzL2Rvd25yZXYueG1sUEsFBgAAAAADAAMAtwAAAPE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71" o:spid="_x0000_s1159" style="position:absolute;left:1135;top:379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<v:shape id="Text Box 72" o:spid="_x0000_s116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3" o:spid="_x0000_s116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4" o:spid="_x0000_s116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5" o:spid="_x0000_s116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6" o:spid="_x0000_s116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7" o:spid="_x0000_s116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8" o:spid="_x0000_s116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Tn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imPj&#10;l/gD5OwNAAD//wMAUEsBAi0AFAAGAAgAAAAhANvh9svuAAAAhQEAABMAAAAAAAAAAAAAAAAAAAAA&#10;AFtDb250ZW50X1R5cGVzXS54bWxQSwECLQAUAAYACAAAACEAWvQsW78AAAAVAQAACwAAAAAAAAAA&#10;AAAAAAAfAQAAX3JlbHMvLnJlbHNQSwECLQAUAAYACAAAACEAiHHE570AAADbAAAADwAAAAAAAAAA&#10;AAAAAAAHAgAAZHJzL2Rvd25yZXYueG1sUEsFBgAAAAADAAMAtwAAAPE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79" o:spid="_x0000_s1167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0" o:spid="_x0000_s116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rjG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juvj&#10;l/gD5OwNAAD//wMAUEsBAi0AFAAGAAgAAAAhANvh9svuAAAAhQEAABMAAAAAAAAAAAAAAAAAAAAA&#10;AFtDb250ZW50X1R5cGVzXS54bWxQSwECLQAUAAYACAAAACEAWvQsW78AAAAVAQAACwAAAAAAAAAA&#10;AAAAAAAfAQAAX3JlbHMvLnJlbHNQSwECLQAUAAYACAAAACEAQ9K4xr0AAADbAAAADwAAAAAAAAAA&#10;AAAAAAAHAgAAZHJzL2Rvd25yZXYueG1sUEsFBgAAAAADAAMAtwAAAPE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1" o:spid="_x0000_s116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82" o:spid="_x0000_s1170" style="position:absolute;left:1135;top:425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<v:shape id="Text Box 83" o:spid="_x0000_s117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4" o:spid="_x0000_s117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5" o:spid="_x0000_s117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6" o:spid="_x0000_s117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7" o:spid="_x0000_s117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8" o:spid="_x0000_s117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LTA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jmPj&#10;l/gD5OwNAAD//wMAUEsBAi0AFAAGAAgAAAAhANvh9svuAAAAhQEAABMAAAAAAAAAAAAAAAAAAAAA&#10;AFtDb250ZW50X1R5cGVzXS54bWxQSwECLQAUAAYACAAAACEAWvQsW78AAAAVAQAACwAAAAAAAAAA&#10;AAAAAAAfAQAAX3JlbHMvLnJlbHNQSwECLQAUAAYACAAAACEAvaS0wL0AAADbAAAADwAAAAAAAAAA&#10;AAAAAAAHAgAAZHJzL2Rvd25yZXYueG1sUEsFBgAAAAADAAMAtwAAAPE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9" o:spid="_x0000_s117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0" o:spid="_x0000_s117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1" o:spid="_x0000_s117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2" o:spid="_x0000_s118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93" o:spid="_x0000_s1181" style="position:absolute;left:1135;top:4703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<v:shape id="Text Box 94" o:spid="_x0000_s1182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5" o:spid="_x0000_s1183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6" o:spid="_x0000_s118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7" o:spid="_x0000_s118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8" o:spid="_x0000_s118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99" o:spid="_x0000_s118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0" o:spid="_x0000_s1188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1" o:spid="_x0000_s118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2" o:spid="_x0000_s119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3" o:spid="_x0000_s119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04" o:spid="_x0000_s1192" style="position:absolute;left:1134;top:515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<v:shape id="Text Box 105" o:spid="_x0000_s1193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6" o:spid="_x0000_s119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7" o:spid="_x0000_s119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8" o:spid="_x0000_s119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9" o:spid="_x0000_s1197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0" o:spid="_x0000_s1198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1" o:spid="_x0000_s119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2" o:spid="_x0000_s120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3" o:spid="_x0000_s120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4" o:spid="_x0000_s120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15" o:spid="_x0000_s1203" style="position:absolute;left:1135;top:560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<v:shape id="Text Box 116" o:spid="_x0000_s120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7" o:spid="_x0000_s120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8" o:spid="_x0000_s120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9" o:spid="_x0000_s120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0" o:spid="_x0000_s1208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1" o:spid="_x0000_s120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2" o:spid="_x0000_s121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3" o:spid="_x0000_s121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4" o:spid="_x0000_s121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5" o:spid="_x0000_s121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26" o:spid="_x0000_s1214" style="position:absolute;left:1134;top:606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<v:shape id="Text Box 127" o:spid="_x0000_s1215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8" o:spid="_x0000_s1216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29" o:spid="_x0000_s1217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0" o:spid="_x0000_s1218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1" o:spid="_x0000_s1219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2" o:spid="_x0000_s1220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3" o:spid="_x0000_s1221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4" o:spid="_x0000_s1222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5" o:spid="_x0000_s1223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6" o:spid="_x0000_s1224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37" o:spid="_x0000_s1225" style="position:absolute;left:1135;top:651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<v:shape id="Text Box 138" o:spid="_x0000_s122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39" o:spid="_x0000_s122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0" o:spid="_x0000_s1228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1" o:spid="_x0000_s122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2" o:spid="_x0000_s123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3" o:spid="_x0000_s123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4" o:spid="_x0000_s123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5" o:spid="_x0000_s123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6" o:spid="_x0000_s123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47" o:spid="_x0000_s123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48" o:spid="_x0000_s1236" style="position:absolute;left:1134;top:698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<v:shape id="Text Box 149" o:spid="_x0000_s1237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0" o:spid="_x0000_s1238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1" o:spid="_x0000_s123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2" o:spid="_x0000_s1240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3" o:spid="_x0000_s1241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4" o:spid="_x0000_s1242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5" o:spid="_x0000_s1243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6" o:spid="_x0000_s1244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7" o:spid="_x0000_s1245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58" o:spid="_x0000_s1246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59" o:spid="_x0000_s1247" style="position:absolute;left:1135;top:743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shape id="Text Box 160" o:spid="_x0000_s1248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1" o:spid="_x0000_s124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2" o:spid="_x0000_s125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3" o:spid="_x0000_s125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4" o:spid="_x0000_s125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5" o:spid="_x0000_s1253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6" o:spid="_x0000_s1254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7" o:spid="_x0000_s1255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8" o:spid="_x0000_s1256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69" o:spid="_x0000_s125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70" o:spid="_x0000_s1258" style="position:absolute;left:1135;top:788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shape id="Text Box 171" o:spid="_x0000_s125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2" o:spid="_x0000_s1260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3" o:spid="_x0000_s1261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4" o:spid="_x0000_s126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5" o:spid="_x0000_s126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6" o:spid="_x0000_s126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7" o:spid="_x0000_s126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8" o:spid="_x0000_s126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79" o:spid="_x0000_s126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0" o:spid="_x0000_s126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81" o:spid="_x0000_s1269" style="position:absolute;left:1134;top:833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<v:shape id="Text Box 182" o:spid="_x0000_s127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3" o:spid="_x0000_s127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4" o:spid="_x0000_s127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5" o:spid="_x0000_s127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6" o:spid="_x0000_s127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7" o:spid="_x0000_s127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8" o:spid="_x0000_s127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9" o:spid="_x0000_s1277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0" o:spid="_x0000_s127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1" o:spid="_x0000_s127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192" o:spid="_x0000_s1280" style="position:absolute;left:1135;top:879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<v:shape id="Text Box 193" o:spid="_x0000_s128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4" o:spid="_x0000_s128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5" o:spid="_x0000_s128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6" o:spid="_x0000_s128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7" o:spid="_x0000_s128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8" o:spid="_x0000_s128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99" o:spid="_x0000_s128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0" o:spid="_x0000_s128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1" o:spid="_x0000_s128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2" o:spid="_x0000_s129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03" o:spid="_x0000_s1291" style="position:absolute;left:1135;top:924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<v:shape id="Text Box 204" o:spid="_x0000_s1292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5" o:spid="_x0000_s1293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6" o:spid="_x0000_s129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7" o:spid="_x0000_s129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8" o:spid="_x0000_s129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09" o:spid="_x0000_s129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0" o:spid="_x0000_s1298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1" o:spid="_x0000_s129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2" o:spid="_x0000_s130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3" o:spid="_x0000_s130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RcV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ePRBP7OxCMgF78AAAD//wMAUEsBAi0AFAAGAAgAAAAhANvh9svuAAAAhQEAABMAAAAAAAAAAAAA&#10;AAAAAAAAAFtDb250ZW50X1R5cGVzXS54bWxQSwECLQAUAAYACAAAACEAWvQsW78AAAAVAQAACwAA&#10;AAAAAAAAAAAAAAAfAQAAX3JlbHMvLnJlbHNQSwECLQAUAAYACAAAACEApeEXF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14" o:spid="_x0000_s1302" style="position:absolute;left:1135;top:971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<v:shape id="Text Box 215" o:spid="_x0000_s1303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6" o:spid="_x0000_s130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7" o:spid="_x0000_s130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8" o:spid="_x0000_s130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19" o:spid="_x0000_s1307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0" o:spid="_x0000_s1308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1" o:spid="_x0000_s130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2" o:spid="_x0000_s131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3" o:spid="_x0000_s131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4" o:spid="_x0000_s131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25" o:spid="_x0000_s1313" style="position:absolute;left:1135;top:1016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<v:shape id="Text Box 226" o:spid="_x0000_s131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7" o:spid="_x0000_s131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8" o:spid="_x0000_s131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29" o:spid="_x0000_s131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0" o:spid="_x0000_s1318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tUC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aQ&#10;PcX58Uw8AnL7CwAA//8DAFBLAQItABQABgAIAAAAIQDb4fbL7gAAAIUBAAATAAAAAAAAAAAAAAAA&#10;AAAAAABbQ29udGVudF9UeXBlc10ueG1sUEsBAi0AFAAGAAgAAAAhAFr0LFu/AAAAFQEAAAsAAAAA&#10;AAAAAAAAAAAAHwEAAF9yZWxzLy5yZWxzUEsBAi0AFAAGAAgAAAAhAB6G1QL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1" o:spid="_x0000_s131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nCZ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ePJCP7OxCMgF78AAAD//wMAUEsBAi0AFAAGAAgAAAAhANvh9svuAAAAhQEAABMAAAAAAAAAAAAA&#10;AAAAAAAAAFtDb250ZW50X1R5cGVzXS54bWxQSwECLQAUAAYACAAAACEAWvQsW78AAAAVAQAACwAA&#10;AAAAAAAAAAAAAAAfAQAAX3JlbHMvLnJlbHNQSwECLQAUAAYACAAAACEAccpwm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2" o:spid="_x0000_s132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3" o:spid="_x0000_s132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4" o:spid="_x0000_s132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5" o:spid="_x0000_s132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36" o:spid="_x0000_s1324" style="position:absolute;left:1135;top:1061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<v:shape id="Text Box 237" o:spid="_x0000_s1325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8" o:spid="_x0000_s1326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NkE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aQ&#10;PcW18Uw8AnL7CwAA//8DAFBLAQItABQABgAIAAAAIQDb4fbL7gAAAIUBAAATAAAAAAAAAAAAAAAA&#10;AAAAAABbQ29udGVudF9UeXBlc10ueG1sUEsBAi0AFAAGAAgAAAAhAFr0LFu/AAAAFQEAAAsAAAAA&#10;AAAAAAAAAAAAHwEAAF9yZWxzLy5yZWxzUEsBAi0AFAAGAAgAAAAhAODw2QT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39" o:spid="_x0000_s1327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0" o:spid="_x0000_s1328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1" o:spid="_x0000_s1329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2" o:spid="_x0000_s1330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3" o:spid="_x0000_s1331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4" o:spid="_x0000_s1332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5" o:spid="_x0000_s1333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6" o:spid="_x0000_s1334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47" o:spid="_x0000_s1335" style="position:absolute;left:1135;top:1106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<v:shape id="Text Box 248" o:spid="_x0000_s133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9" o:spid="_x0000_s133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0" o:spid="_x0000_s1338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1" o:spid="_x0000_s133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2" o:spid="_x0000_s134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3" o:spid="_x0000_s134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4" o:spid="_x0000_s134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5" o:spid="_x0000_s134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6" o:spid="_x0000_s134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57" o:spid="_x0000_s134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58" o:spid="_x0000_s1346" style="position:absolute;left:1135;top:1152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<v:shape id="Text Box 259" o:spid="_x0000_s1347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0" o:spid="_x0000_s1348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1" o:spid="_x0000_s134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2" o:spid="_x0000_s1350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3" o:spid="_x0000_s1351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4" o:spid="_x0000_s1352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5" o:spid="_x0000_s1353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6" o:spid="_x0000_s1354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7" o:spid="_x0000_s1355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68" o:spid="_x0000_s1356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69" o:spid="_x0000_s1357" style="position:absolute;left:1135;top:1197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<v:shape id="Text Box 270" o:spid="_x0000_s1358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1" o:spid="_x0000_s135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2" o:spid="_x0000_s136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3" o:spid="_x0000_s136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4" o:spid="_x0000_s136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5" o:spid="_x0000_s1363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6" o:spid="_x0000_s1364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7" o:spid="_x0000_s1365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8" o:spid="_x0000_s1366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79" o:spid="_x0000_s136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80" o:spid="_x0000_s1368" style="position:absolute;left:1135;top:1244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<v:shape id="Text Box 281" o:spid="_x0000_s136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2" o:spid="_x0000_s1370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3" o:spid="_x0000_s1371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4KS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ePpBP7OxCMgF78AAAD//wMAUEsBAi0AFAAGAAgAAAAhANvh9svuAAAAhQEAABMAAAAAAAAAAAAA&#10;AAAAAAAAAFtDb250ZW50X1R5cGVzXS54bWxQSwECLQAUAAYACAAAACEAWvQsW78AAAAVAQAACwAA&#10;AAAAAAAAAAAAAAAfAQAAX3JlbHMvLnJlbHNQSwECLQAUAAYACAAAACEATeuCk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4" o:spid="_x0000_s137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5" o:spid="_x0000_s137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6" o:spid="_x0000_s137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7" o:spid="_x0000_s137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8" o:spid="_x0000_s137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89" o:spid="_x0000_s137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0" o:spid="_x0000_s137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291" o:spid="_x0000_s1379" style="position:absolute;left:1135;top:1289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<v:shape id="Text Box 292" o:spid="_x0000_s138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3" o:spid="_x0000_s138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4" o:spid="_x0000_s138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5" o:spid="_x0000_s138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6" o:spid="_x0000_s138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7" o:spid="_x0000_s138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8" o:spid="_x0000_s138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99" o:spid="_x0000_s1387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0" o:spid="_x0000_s138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1" o:spid="_x0000_s138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302" o:spid="_x0000_s1390" style="position:absolute;left:1135;top:13347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<v:shape id="Text Box 303" o:spid="_x0000_s139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4" o:spid="_x0000_s139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5" o:spid="_x0000_s139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6" o:spid="_x0000_s139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7" o:spid="_x0000_s139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8" o:spid="_x0000_s139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09" o:spid="_x0000_s139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0" o:spid="_x0000_s139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1" o:spid="_x0000_s139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2" o:spid="_x0000_s140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0T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ZPRGP7OxCMgF78AAAD//wMAUEsBAi0AFAAGAAgAAAAhANvh9svuAAAAhQEAABMAAAAAAAAAAAAA&#10;AAAAAAAAAFtDb250ZW50X1R5cGVzXS54bWxQSwECLQAUAAYACAAAACEAWvQsW78AAAAVAQAACwAA&#10;AAAAAAAAAAAAAAAfAQAAX3JlbHMvLnJlbHNQSwECLQAUAAYACAAAACEAvEy9E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313" o:spid="_x0000_s1401" style="position:absolute;left:1135;top:1379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<v:shape id="Text Box 314" o:spid="_x0000_s1402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5" o:spid="_x0000_s1403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6" o:spid="_x0000_s140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7" o:spid="_x0000_s140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8" o:spid="_x0000_s140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19" o:spid="_x0000_s140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0" o:spid="_x0000_s1408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xC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bw&#10;lMX58Uw8AnL7CwAA//8DAFBLAQItABQABgAIAAAAIQDb4fbL7gAAAIUBAAATAAAAAAAAAAAAAAAA&#10;AAAAAABbQ29udGVudF9UeXBlc10ueG1sUEsBAi0AFAAGAAgAAAAhAFr0LFu/AAAAFQEAAAsAAAAA&#10;AAAAAAAAAAAAHwEAAF9yZWxzLy5yZWxzUEsBAi0AFAAGAAgAAAAhAO2+TEL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1" o:spid="_x0000_s140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unZ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ZPxCP7OxCMgF78AAAD//wMAUEsBAi0AFAAGAAgAAAAhANvh9svuAAAAhQEAABMAAAAAAAAAAAAA&#10;AAAAAAAAAFtDb250ZW50X1R5cGVzXS54bWxQSwECLQAUAAYACAAAACEAWvQsW78AAAAVAQAACwAA&#10;AAAAAAAAAAAAAAAfAQAAX3JlbHMvLnJlbHNQSwECLQAUAAYACAAAACEAgvLp2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2" o:spid="_x0000_s141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3" o:spid="_x0000_s141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324" o:spid="_x0000_s1412" style="position:absolute;left:1135;top:1425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<v:shape id="Text Box 325" o:spid="_x0000_s1413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6" o:spid="_x0000_s141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7" o:spid="_x0000_s141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8" o:spid="_x0000_s141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BE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bw&#10;lMW18Uw8AnL7CwAA//8DAFBLAQItABQABgAIAAAAIQDb4fbL7gAAAIUBAAATAAAAAAAAAAAAAAAA&#10;AAAAAABbQ29udGVudF9UeXBlc10ueG1sUEsBAi0AFAAGAAgAAAAhAFr0LFu/AAAAFQEAAAsAAAAA&#10;AAAAAAAAAAAAHwEAAF9yZWxzLy5yZWxzUEsBAi0AFAAGAAgAAAAhABPIQET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29" o:spid="_x0000_s1417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0" o:spid="_x0000_s1418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1" o:spid="_x0000_s141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2" o:spid="_x0000_s142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3" o:spid="_x0000_s142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4" o:spid="_x0000_s142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335" o:spid="_x0000_s1423" style="position:absolute;left:1135;top:1470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<v:shape id="Text Box 336" o:spid="_x0000_s142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7" o:spid="_x0000_s142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8" o:spid="_x0000_s142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39" o:spid="_x0000_s142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40" o:spid="_x0000_s1428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41" o:spid="_x0000_s142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42" o:spid="_x0000_s143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43" o:spid="_x0000_s143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44" o:spid="_x0000_s143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345" o:spid="_x0000_s143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">
                  <v:textbox inset=".5mm,,.5mm">
                    <w:txbxContent>
                      <w:p w:rsidR="009946E2" w:rsidRDefault="009946E2">
                        <w:pPr>
                          <w:pStyle w:val="a9"/>
                          <w:rPr>
                            <w:b/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group id="Group 346" o:spid="_x0000_s1434" style="position:absolute;left:567;top:8578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<v:group id="Group 347" o:spid="_x0000_s1435" style="position:absolute;left:3194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Text Box 348" o:spid="_x0000_s1436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" filled="f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  <w:r>
                            <w:t>Инв. № подп</w:t>
                          </w:r>
                        </w:p>
                      </w:txbxContent>
                    </v:textbox>
                  </v:shape>
                  <v:shape id="Text Box 349" o:spid="_x0000_s1437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" filled="f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  <v:shape id="Text Box 350" o:spid="_x0000_s1438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" filled="f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  <w:r>
                            <w:t>Взам. инв. №</w:t>
                          </w:r>
                        </w:p>
                      </w:txbxContent>
                    </v:textbox>
                  </v:shape>
                  <v:shape id="Text Box 351" o:spid="_x0000_s1439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" filled="f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  <w:r>
                            <w:t>Инв. № дубл.</w:t>
                          </w:r>
                        </w:p>
                      </w:txbxContent>
                    </v:textbox>
                  </v:shape>
                  <v:shape id="Text Box 352" o:spid="_x0000_s1440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" filled="f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</v:group>
                <v:group id="Group 353" o:spid="_x0000_s1441" style="position:absolute;left:3472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Text Box 354" o:spid="_x0000_s1442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" filled="f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355" o:spid="_x0000_s1443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" filled="f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356" o:spid="_x0000_s1444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" filled="f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357" o:spid="_x0000_s1445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" filled="f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Text Box 358" o:spid="_x0000_s1446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" filled="f" strokeweight="2.25pt">
                    <v:textbox style="layout-flow:vertical;mso-layout-flow-alt:bottom-to-top" inset=".5mm,.3mm,.5mm,.3mm">
                      <w:txbxContent>
                        <w:p w:rsidR="009946E2" w:rsidRDefault="009946E2">
                          <w:pPr>
                            <w:pStyle w:val="a9"/>
                          </w:pPr>
                        </w:p>
                      </w:txbxContent>
                    </v:textbox>
                  </v:shape>
                </v:group>
              </v:group>
              <v:rect id="Rectangle 359" o:spid="_x0000_s1447" style="position:absolute;left:1128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" filled="f" strokeweight="2.25pt"/>
              <v:group id="Group 360" o:spid="_x0000_s1448" style="position:absolute;left:1583;top:1958;width:9474;height:13743" coordorigin="1586,2096" coordsize="9474,1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<v:line id="Line 361" o:spid="_x0000_s1449" style="position:absolute;visibility:visible;mso-wrap-style:square" from="1586,2132" to="1592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" strokeweight="2.25pt"/>
                <v:line id="Line 362" o:spid="_x0000_s1450" style="position:absolute;visibility:visible;mso-wrap-style:square" from="2726,2129" to="2732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XnZ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azMbzPxCMgV38AAAD//wMAUEsBAi0AFAAGAAgAAAAhANvh9svuAAAAhQEAABMAAAAAAAAAAAAA&#10;AAAAAAAAAFtDb250ZW50X1R5cGVzXS54bWxQSwECLQAUAAYACAAAACEAWvQsW78AAAAVAQAACwAA&#10;AAAAAAAAAAAAAAAfAQAAX3JlbHMvLnJlbHNQSwECLQAUAAYACAAAACEAuKV52cMAAADcAAAADwAA&#10;AAAAAAAAAAAAAAAHAgAAZHJzL2Rvd25yZXYueG1sUEsFBgAAAAADAAMAtwAAAPcCAAAAAA==&#10;" strokeweight="2.25pt"/>
                <v:line id="Line 363" o:spid="_x0000_s1451" style="position:absolute;visibility:visible;mso-wrap-style:square" from="3851,2129" to="3857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dxC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ynY3ifiUdALl8AAAD//wMAUEsBAi0AFAAGAAgAAAAhANvh9svuAAAAhQEAABMAAAAAAAAAAAAA&#10;AAAAAAAAAFtDb250ZW50X1R5cGVzXS54bWxQSwECLQAUAAYACAAAACEAWvQsW78AAAAVAQAACwAA&#10;AAAAAAAAAAAAAAAfAQAAX3JlbHMvLnJlbHNQSwECLQAUAAYACAAAACEA1+ncQsMAAADcAAAADwAA&#10;AAAAAAAAAAAAAAAHAgAAZHJzL2Rvd25yZXYueG1sUEsFBgAAAAADAAMAtwAAAPcCAAAAAA==&#10;" strokeweight="2.25pt"/>
                <v:line id="Line 364" o:spid="_x0000_s1452" style="position:absolute;visibility:visible;mso-wrap-style:square" from="4985,2129" to="4991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65" o:spid="_x0000_s1453" style="position:absolute;visibility:visible;mso-wrap-style:square" from="6110,2096" to="6116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66" o:spid="_x0000_s1454" style="position:absolute;visibility:visible;mso-wrap-style:square" from="7243,2129" to="7249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367" o:spid="_x0000_s1455" style="position:absolute;visibility:visible;mso-wrap-style:square" from="8955,2096" to="8961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368" o:spid="_x0000_s1456" style="position:absolute;visibility:visible;mso-wrap-style:square" from="10203,2096" to="10209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369" o:spid="_x0000_s1457" style="position:absolute;visibility:visible;mso-wrap-style:square" from="11054,2096" to="1106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</v:group>
              <v:group id="Group 370" o:spid="_x0000_s1458" style="position:absolute;left:1128;top:15633;width:10489;height:940" coordorigin="1140,12894" coordsize="1048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<v:rect id="Rectangle 371" o:spid="_x0000_s1459" style="position:absolute;left:1140;top:12894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" strokeweight="2.25pt"/>
                <v:group id="Group 372" o:spid="_x0000_s1460" style="position:absolute;left:1143;top:12894;width:10486;height:853" coordorigin="989,11410" coordsize="10486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group id="Group 373" o:spid="_x0000_s1461" style="position:absolute;left:10908;top:11410;width:567;height:853" coordorigin="9096,9973" coordsize="851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  <v:shape id="Text Box 374" o:spid="_x0000_s1462" type="#_x0000_t202" style="position:absolute;left:9096;top:9973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" strokeweight="2.25pt">
                      <v:textbox inset=".5mm,.3mm,.5mm,.3mm">
                        <w:txbxContent>
                          <w:p w:rsidR="009946E2" w:rsidRDefault="009946E2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Text Box 375" o:spid="_x0000_s1463" type="#_x0000_t202" style="position:absolute;left:9097;top:10259;width:8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" strokeweight="2.25pt">
                      <v:textbox inset=".5mm,.3mm,.5mm,.3mm">
                        <w:txbxContent>
                          <w:p w:rsidR="009946E2" w:rsidRPr="00E60BEA" w:rsidRDefault="009946E2">
                            <w:pPr>
                              <w:pStyle w:val="a9"/>
                              <w:spacing w:before="120"/>
                              <w:rPr>
                                <w:noProof w:val="0"/>
                                <w:sz w:val="22"/>
                              </w:rPr>
                            </w:pPr>
                            <w:r>
                              <w:rPr>
                                <w:noProof w:val="0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noProof w:val="0"/>
                                <w:sz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noProof w:val="0"/>
                                <w:sz w:val="22"/>
                              </w:rPr>
                              <w:fldChar w:fldCharType="separate"/>
                            </w:r>
                            <w:r w:rsidR="003B5AD6">
                              <w:rPr>
                                <w:sz w:val="22"/>
                              </w:rPr>
                              <w:t>20</w:t>
                            </w:r>
                            <w:r>
                              <w:rPr>
                                <w:noProof w:val="0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  <v:shape id="Text Box 376" o:spid="_x0000_s1464" type="#_x0000_t202" style="position:absolute;left:4672;top:11413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" strokeweight="2.25pt">
                    <v:textbox inset=".5mm,.3mm,.5mm,.3mm">
                      <w:txbxContent>
                        <w:p w:rsidR="009946E2" w:rsidRPr="00565CAC" w:rsidRDefault="009946E2" w:rsidP="00565CAC">
                          <w:pPr>
                            <w:pStyle w:val="a9"/>
                            <w:spacing w:before="160"/>
                            <w:rPr>
                              <w:noProof w:val="0"/>
                              <w:sz w:val="30"/>
                            </w:rPr>
                          </w:pPr>
                          <w:r w:rsidRPr="006F227B">
                            <w:rPr>
                              <w:noProof w:val="0"/>
                              <w:sz w:val="30"/>
                            </w:rPr>
                            <w:t>Техниче</w:t>
                          </w:r>
                          <w:r>
                            <w:rPr>
                              <w:noProof w:val="0"/>
                              <w:sz w:val="30"/>
                            </w:rPr>
                            <w:t>ский проект. Основные положения</w:t>
                          </w:r>
                        </w:p>
                      </w:txbxContent>
                    </v:textbox>
                  </v:shape>
                  <v:group id="Group 377" o:spid="_x0000_s1465" style="position:absolute;left:989;top:11413;width:3683;height:850" coordorigin="1248,9691" coordsize="3683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  <v:group id="Group 378" o:spid="_x0000_s1466" style="position:absolute;left:1248;top:10272;width:3682;height:280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    <v:shape id="Text Box 379" o:spid="_x0000_s1467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" strokeweight="2.25pt">
                        <v:textbox inset=".5mm,.3mm,.5mm,.3mm"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Лит</w:t>
                              </w:r>
                            </w:p>
                          </w:txbxContent>
                        </v:textbox>
                      </v:shape>
                      <v:shape id="Text Box 380" o:spid="_x0000_s1468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" strokeweight="2.25pt">
                        <v:textbox inset=".5mm,.3mm,.5mm,.3mm">
                          <w:txbxContent>
                            <w:p w:rsidR="009946E2" w:rsidRDefault="009946E2">
                              <w:pPr>
                                <w:pStyle w:val="a9"/>
                              </w:pPr>
                              <w:r>
                                <w:t>№ докум.</w:t>
                              </w:r>
                            </w:p>
                          </w:txbxContent>
                        </v:textbox>
                      </v:shape>
                      <v:shape id="Text Box 381" o:spid="_x0000_s1469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" strokeweight="2.25pt">
                        <v:textbox inset=".5mm,.3mm,.5mm,.3mm"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382" o:spid="_x0000_s1470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" strokeweight="2.25pt">
                        <v:textbox inset=".5mm,.3mm,.5mm,.3mm"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t>Подп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383" o:spid="_x0000_s1471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" strokeweight="2.25pt">
                        <v:textbox inset=".5mm,.3mm,.5mm,.3mm">
                          <w:txbxContent>
                            <w:p w:rsidR="009946E2" w:rsidRDefault="009946E2">
                              <w:pPr>
                                <w:pStyle w:val="a9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Дата</w:t>
                              </w:r>
                            </w:p>
                          </w:txbxContent>
                        </v:textbox>
                      </v:shape>
                    </v:group>
                    <v:group id="Group 384" o:spid="_x0000_s1472" style="position:absolute;left:1248;top:9691;width:3683;height:581" coordorigin="3033,9482" coordsize="3683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    <v:group id="Group 385" o:spid="_x0000_s1473" style="position:absolute;left:3034;top:9492;width:3682;height:561" coordorigin="1240,9793" coordsize="368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      <v:group id="Group 386" o:spid="_x0000_s1474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        <v:shape id="Text Box 387" o:spid="_x0000_s1475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88" o:spid="_x0000_s1476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89" o:spid="_x0000_s1477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90" o:spid="_x0000_s1478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91" o:spid="_x0000_s1479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392" o:spid="_x0000_s1480" style="position:absolute;left:1240;top:9793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        <v:shape id="Text Box 393" o:spid="_x0000_s1481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94" o:spid="_x0000_s1482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95" o:spid="_x0000_s1483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96" o:spid="_x0000_s1484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  <v:shape id="Text Box 397" o:spid="_x0000_s1485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" strokeweight="1pt">
                            <v:textbox inset=".5mm,.3mm,.5mm,.3mm">
                              <w:txbxContent>
                                <w:p w:rsidR="009946E2" w:rsidRDefault="009946E2">
                                  <w:pPr>
                                    <w:pStyle w:val="a9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Line 398" o:spid="_x0000_s1486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" strokeweight="2.25pt"/>
                      <v:line id="Line 399" o:spid="_x0000_s1487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      <v:line id="Line 400" o:spid="_x0000_s1488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      <v:line id="Line 401" o:spid="_x0000_s1489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" strokeweight="2.25pt"/>
                      <v:line id="Line 402" o:spid="_x0000_s1490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      <v:line id="Line 403" o:spid="_x0000_s1491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    </v:group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24F1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3268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2EDA0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22322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E6A41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30D11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F6CE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00172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DA2AF4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BECB2C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1F25"/>
    <w:multiLevelType w:val="hybridMultilevel"/>
    <w:tmpl w:val="05D0686C"/>
    <w:lvl w:ilvl="0" w:tplc="8C16CA12">
      <w:start w:val="1"/>
      <w:numFmt w:val="bullet"/>
      <w:pStyle w:val="a1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7BD13CA"/>
    <w:multiLevelType w:val="hybridMultilevel"/>
    <w:tmpl w:val="966422B6"/>
    <w:lvl w:ilvl="0" w:tplc="06844C08">
      <w:start w:val="1"/>
      <w:numFmt w:val="bullet"/>
      <w:pStyle w:val="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24936"/>
    <w:multiLevelType w:val="multilevel"/>
    <w:tmpl w:val="04190023"/>
    <w:styleLink w:val="a2"/>
    <w:lvl w:ilvl="0">
      <w:start w:val="1"/>
      <w:numFmt w:val="upperRoman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A900D8"/>
    <w:multiLevelType w:val="multilevel"/>
    <w:tmpl w:val="653C0EF6"/>
    <w:styleLink w:val="a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2707666A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DDB12C3"/>
    <w:multiLevelType w:val="hybridMultilevel"/>
    <w:tmpl w:val="CA3849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5F5B0F"/>
    <w:multiLevelType w:val="hybridMultilevel"/>
    <w:tmpl w:val="3A203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22B24"/>
    <w:multiLevelType w:val="multilevel"/>
    <w:tmpl w:val="27BE0E3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8" w15:restartNumberingAfterBreak="0">
    <w:nsid w:val="7B4014CD"/>
    <w:multiLevelType w:val="multilevel"/>
    <w:tmpl w:val="10E81B26"/>
    <w:lvl w:ilvl="0">
      <w:start w:val="1"/>
      <w:numFmt w:val="decimal"/>
      <w:pStyle w:val="1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1701"/>
        </w:tabs>
        <w:ind w:left="1701" w:hanging="964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8"/>
  </w:num>
  <w:num w:numId="16">
    <w:abstractNumId w:val="17"/>
    <w:lvlOverride w:ilvl="0">
      <w:startOverride w:val="1"/>
    </w:lvlOverride>
  </w:num>
  <w:num w:numId="17">
    <w:abstractNumId w:val="11"/>
  </w:num>
  <w:num w:numId="18">
    <w:abstractNumId w:val="1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3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3"/>
    <w:rsid w:val="00001492"/>
    <w:rsid w:val="00007F35"/>
    <w:rsid w:val="00014848"/>
    <w:rsid w:val="000221F0"/>
    <w:rsid w:val="000260B2"/>
    <w:rsid w:val="000354CF"/>
    <w:rsid w:val="000437E5"/>
    <w:rsid w:val="0004456C"/>
    <w:rsid w:val="000469A8"/>
    <w:rsid w:val="00046DD8"/>
    <w:rsid w:val="00050A4D"/>
    <w:rsid w:val="00051EE5"/>
    <w:rsid w:val="000573AC"/>
    <w:rsid w:val="00065BB6"/>
    <w:rsid w:val="00071156"/>
    <w:rsid w:val="00073CB5"/>
    <w:rsid w:val="00074312"/>
    <w:rsid w:val="00082D37"/>
    <w:rsid w:val="00090ADE"/>
    <w:rsid w:val="000941FE"/>
    <w:rsid w:val="00096998"/>
    <w:rsid w:val="000976FF"/>
    <w:rsid w:val="000A37C7"/>
    <w:rsid w:val="000A7E81"/>
    <w:rsid w:val="000B483F"/>
    <w:rsid w:val="000C210E"/>
    <w:rsid w:val="000C317A"/>
    <w:rsid w:val="000D2B83"/>
    <w:rsid w:val="000E2137"/>
    <w:rsid w:val="000F3D25"/>
    <w:rsid w:val="000F5D36"/>
    <w:rsid w:val="00123468"/>
    <w:rsid w:val="001354D2"/>
    <w:rsid w:val="001436B6"/>
    <w:rsid w:val="0014613E"/>
    <w:rsid w:val="001505C9"/>
    <w:rsid w:val="00152580"/>
    <w:rsid w:val="00154D04"/>
    <w:rsid w:val="0015762B"/>
    <w:rsid w:val="001640D3"/>
    <w:rsid w:val="001669B9"/>
    <w:rsid w:val="00192296"/>
    <w:rsid w:val="001A064C"/>
    <w:rsid w:val="001A0CBD"/>
    <w:rsid w:val="001A54AC"/>
    <w:rsid w:val="001B25C5"/>
    <w:rsid w:val="001B59C6"/>
    <w:rsid w:val="001B792C"/>
    <w:rsid w:val="001C141B"/>
    <w:rsid w:val="001C3C5C"/>
    <w:rsid w:val="001D5D2D"/>
    <w:rsid w:val="001F2565"/>
    <w:rsid w:val="002000BB"/>
    <w:rsid w:val="0021082F"/>
    <w:rsid w:val="00213BF6"/>
    <w:rsid w:val="002144C9"/>
    <w:rsid w:val="00214FE1"/>
    <w:rsid w:val="00235849"/>
    <w:rsid w:val="002410F8"/>
    <w:rsid w:val="00242F0D"/>
    <w:rsid w:val="0024405A"/>
    <w:rsid w:val="0024797E"/>
    <w:rsid w:val="00250B08"/>
    <w:rsid w:val="00252A75"/>
    <w:rsid w:val="002567B1"/>
    <w:rsid w:val="002567F0"/>
    <w:rsid w:val="0025726D"/>
    <w:rsid w:val="00263206"/>
    <w:rsid w:val="0026646C"/>
    <w:rsid w:val="002748E1"/>
    <w:rsid w:val="0028692D"/>
    <w:rsid w:val="00292FF5"/>
    <w:rsid w:val="002933C0"/>
    <w:rsid w:val="002943C3"/>
    <w:rsid w:val="00296CB7"/>
    <w:rsid w:val="002977DE"/>
    <w:rsid w:val="002A142B"/>
    <w:rsid w:val="002A1EAC"/>
    <w:rsid w:val="002A4E2E"/>
    <w:rsid w:val="002A7DE6"/>
    <w:rsid w:val="002C3653"/>
    <w:rsid w:val="002E3915"/>
    <w:rsid w:val="002E423D"/>
    <w:rsid w:val="002E5A6E"/>
    <w:rsid w:val="002F285C"/>
    <w:rsid w:val="00300795"/>
    <w:rsid w:val="00300EED"/>
    <w:rsid w:val="00301E05"/>
    <w:rsid w:val="00306DBB"/>
    <w:rsid w:val="0031255F"/>
    <w:rsid w:val="00316D18"/>
    <w:rsid w:val="00317714"/>
    <w:rsid w:val="0032078E"/>
    <w:rsid w:val="0032599E"/>
    <w:rsid w:val="0033364D"/>
    <w:rsid w:val="00334489"/>
    <w:rsid w:val="00337A3A"/>
    <w:rsid w:val="00337E43"/>
    <w:rsid w:val="003423CF"/>
    <w:rsid w:val="00343055"/>
    <w:rsid w:val="0035540D"/>
    <w:rsid w:val="00364301"/>
    <w:rsid w:val="00364355"/>
    <w:rsid w:val="00376083"/>
    <w:rsid w:val="00377052"/>
    <w:rsid w:val="00380E4B"/>
    <w:rsid w:val="0038305D"/>
    <w:rsid w:val="00397537"/>
    <w:rsid w:val="003A1374"/>
    <w:rsid w:val="003A2C74"/>
    <w:rsid w:val="003B021D"/>
    <w:rsid w:val="003B46F6"/>
    <w:rsid w:val="003B5AD6"/>
    <w:rsid w:val="003B5F40"/>
    <w:rsid w:val="003B69EE"/>
    <w:rsid w:val="003B7932"/>
    <w:rsid w:val="003C453E"/>
    <w:rsid w:val="003C7925"/>
    <w:rsid w:val="003D7354"/>
    <w:rsid w:val="003E19E5"/>
    <w:rsid w:val="003F0386"/>
    <w:rsid w:val="003F3063"/>
    <w:rsid w:val="003F3496"/>
    <w:rsid w:val="00400B1F"/>
    <w:rsid w:val="004021BA"/>
    <w:rsid w:val="004039B0"/>
    <w:rsid w:val="00404D9C"/>
    <w:rsid w:val="00405B25"/>
    <w:rsid w:val="00427576"/>
    <w:rsid w:val="00431FD7"/>
    <w:rsid w:val="00432E44"/>
    <w:rsid w:val="004335F7"/>
    <w:rsid w:val="00440F7F"/>
    <w:rsid w:val="0044417A"/>
    <w:rsid w:val="00447718"/>
    <w:rsid w:val="0045678A"/>
    <w:rsid w:val="00457A7F"/>
    <w:rsid w:val="0046051C"/>
    <w:rsid w:val="00461B5C"/>
    <w:rsid w:val="004672AB"/>
    <w:rsid w:val="00475117"/>
    <w:rsid w:val="00481B1B"/>
    <w:rsid w:val="004835C1"/>
    <w:rsid w:val="0048655F"/>
    <w:rsid w:val="004873D9"/>
    <w:rsid w:val="00492826"/>
    <w:rsid w:val="00494303"/>
    <w:rsid w:val="004946B2"/>
    <w:rsid w:val="004956F0"/>
    <w:rsid w:val="004A0C04"/>
    <w:rsid w:val="004A1E4E"/>
    <w:rsid w:val="004A2284"/>
    <w:rsid w:val="004A6D81"/>
    <w:rsid w:val="004C6919"/>
    <w:rsid w:val="004D1525"/>
    <w:rsid w:val="004E522C"/>
    <w:rsid w:val="004E6477"/>
    <w:rsid w:val="004F162D"/>
    <w:rsid w:val="004F52B8"/>
    <w:rsid w:val="004F6EF9"/>
    <w:rsid w:val="004F79E0"/>
    <w:rsid w:val="0050005E"/>
    <w:rsid w:val="00502654"/>
    <w:rsid w:val="005062D8"/>
    <w:rsid w:val="005148FA"/>
    <w:rsid w:val="005216F4"/>
    <w:rsid w:val="00522E07"/>
    <w:rsid w:val="005263D2"/>
    <w:rsid w:val="00531A8F"/>
    <w:rsid w:val="0053288E"/>
    <w:rsid w:val="00535D42"/>
    <w:rsid w:val="00537E25"/>
    <w:rsid w:val="00540847"/>
    <w:rsid w:val="005417FD"/>
    <w:rsid w:val="005513B4"/>
    <w:rsid w:val="005519D0"/>
    <w:rsid w:val="005566C9"/>
    <w:rsid w:val="00565CAC"/>
    <w:rsid w:val="005711C6"/>
    <w:rsid w:val="005855B9"/>
    <w:rsid w:val="00596585"/>
    <w:rsid w:val="005974DE"/>
    <w:rsid w:val="005A0C91"/>
    <w:rsid w:val="005B76CF"/>
    <w:rsid w:val="005B78AE"/>
    <w:rsid w:val="005B7C18"/>
    <w:rsid w:val="005C42F2"/>
    <w:rsid w:val="005C686B"/>
    <w:rsid w:val="005C7AE0"/>
    <w:rsid w:val="005D1A34"/>
    <w:rsid w:val="005D1B7E"/>
    <w:rsid w:val="005D5B66"/>
    <w:rsid w:val="005E068B"/>
    <w:rsid w:val="005E2578"/>
    <w:rsid w:val="005F0F9B"/>
    <w:rsid w:val="0060157C"/>
    <w:rsid w:val="00601FE7"/>
    <w:rsid w:val="006128E0"/>
    <w:rsid w:val="00612D7B"/>
    <w:rsid w:val="00612E00"/>
    <w:rsid w:val="00613CE9"/>
    <w:rsid w:val="00614A5D"/>
    <w:rsid w:val="0061775D"/>
    <w:rsid w:val="00621338"/>
    <w:rsid w:val="00621A41"/>
    <w:rsid w:val="00625011"/>
    <w:rsid w:val="006267CD"/>
    <w:rsid w:val="00631523"/>
    <w:rsid w:val="006334DF"/>
    <w:rsid w:val="0063371B"/>
    <w:rsid w:val="00633CCB"/>
    <w:rsid w:val="006421B1"/>
    <w:rsid w:val="0064449E"/>
    <w:rsid w:val="006446A1"/>
    <w:rsid w:val="006479E3"/>
    <w:rsid w:val="00653851"/>
    <w:rsid w:val="00653BFB"/>
    <w:rsid w:val="00660C2A"/>
    <w:rsid w:val="0066116D"/>
    <w:rsid w:val="00667CF1"/>
    <w:rsid w:val="006704E1"/>
    <w:rsid w:val="006748BD"/>
    <w:rsid w:val="006761EF"/>
    <w:rsid w:val="006816C3"/>
    <w:rsid w:val="00682475"/>
    <w:rsid w:val="00691854"/>
    <w:rsid w:val="006A1F96"/>
    <w:rsid w:val="006A53FB"/>
    <w:rsid w:val="006A7948"/>
    <w:rsid w:val="006B0135"/>
    <w:rsid w:val="006B6673"/>
    <w:rsid w:val="006C0215"/>
    <w:rsid w:val="006C1E3D"/>
    <w:rsid w:val="006C3905"/>
    <w:rsid w:val="006C5F1E"/>
    <w:rsid w:val="006C7D52"/>
    <w:rsid w:val="006D0C16"/>
    <w:rsid w:val="006D276D"/>
    <w:rsid w:val="006E0202"/>
    <w:rsid w:val="006E2E98"/>
    <w:rsid w:val="006F227B"/>
    <w:rsid w:val="006F37F0"/>
    <w:rsid w:val="00700216"/>
    <w:rsid w:val="00700B3C"/>
    <w:rsid w:val="007137F2"/>
    <w:rsid w:val="007208C5"/>
    <w:rsid w:val="00721612"/>
    <w:rsid w:val="0072323C"/>
    <w:rsid w:val="00726449"/>
    <w:rsid w:val="00726B63"/>
    <w:rsid w:val="00730040"/>
    <w:rsid w:val="007345F5"/>
    <w:rsid w:val="00737F57"/>
    <w:rsid w:val="0075172C"/>
    <w:rsid w:val="00753311"/>
    <w:rsid w:val="00757CF4"/>
    <w:rsid w:val="007606D1"/>
    <w:rsid w:val="0076248E"/>
    <w:rsid w:val="0077175D"/>
    <w:rsid w:val="007731D4"/>
    <w:rsid w:val="00785FEF"/>
    <w:rsid w:val="00786545"/>
    <w:rsid w:val="00787044"/>
    <w:rsid w:val="00790B85"/>
    <w:rsid w:val="007945A1"/>
    <w:rsid w:val="007A105C"/>
    <w:rsid w:val="007A56D6"/>
    <w:rsid w:val="007C01AB"/>
    <w:rsid w:val="007D69CE"/>
    <w:rsid w:val="007E4E5C"/>
    <w:rsid w:val="007F1DF4"/>
    <w:rsid w:val="007F2252"/>
    <w:rsid w:val="007F665C"/>
    <w:rsid w:val="00804BCC"/>
    <w:rsid w:val="0080724D"/>
    <w:rsid w:val="00817A01"/>
    <w:rsid w:val="00820647"/>
    <w:rsid w:val="00820DC7"/>
    <w:rsid w:val="00827B5C"/>
    <w:rsid w:val="0083579A"/>
    <w:rsid w:val="00836AB0"/>
    <w:rsid w:val="008439E4"/>
    <w:rsid w:val="00850A50"/>
    <w:rsid w:val="00855861"/>
    <w:rsid w:val="00856D2C"/>
    <w:rsid w:val="0085783D"/>
    <w:rsid w:val="008611CF"/>
    <w:rsid w:val="00880ACB"/>
    <w:rsid w:val="00883F5D"/>
    <w:rsid w:val="0088409D"/>
    <w:rsid w:val="00884DE8"/>
    <w:rsid w:val="008870D6"/>
    <w:rsid w:val="0088770D"/>
    <w:rsid w:val="008923D9"/>
    <w:rsid w:val="00895B64"/>
    <w:rsid w:val="008A2071"/>
    <w:rsid w:val="008A5BB4"/>
    <w:rsid w:val="008B04BC"/>
    <w:rsid w:val="008B3D9F"/>
    <w:rsid w:val="008D0185"/>
    <w:rsid w:val="008D1F23"/>
    <w:rsid w:val="008D220A"/>
    <w:rsid w:val="008D3790"/>
    <w:rsid w:val="008D4BF2"/>
    <w:rsid w:val="008D53E4"/>
    <w:rsid w:val="008E68BF"/>
    <w:rsid w:val="008F672B"/>
    <w:rsid w:val="00900CAC"/>
    <w:rsid w:val="009028F3"/>
    <w:rsid w:val="009031B2"/>
    <w:rsid w:val="009039FA"/>
    <w:rsid w:val="00906E5C"/>
    <w:rsid w:val="00910EC1"/>
    <w:rsid w:val="00911DF8"/>
    <w:rsid w:val="009123C4"/>
    <w:rsid w:val="00913322"/>
    <w:rsid w:val="009134B7"/>
    <w:rsid w:val="009147CE"/>
    <w:rsid w:val="009256FB"/>
    <w:rsid w:val="009267A9"/>
    <w:rsid w:val="00936A52"/>
    <w:rsid w:val="009413BD"/>
    <w:rsid w:val="00946377"/>
    <w:rsid w:val="0097424B"/>
    <w:rsid w:val="00974B85"/>
    <w:rsid w:val="00976BA1"/>
    <w:rsid w:val="00980A28"/>
    <w:rsid w:val="00984DB2"/>
    <w:rsid w:val="00991B0C"/>
    <w:rsid w:val="00992379"/>
    <w:rsid w:val="009941DC"/>
    <w:rsid w:val="009946E2"/>
    <w:rsid w:val="0099643A"/>
    <w:rsid w:val="00997BDB"/>
    <w:rsid w:val="009A4E8C"/>
    <w:rsid w:val="009A5CD1"/>
    <w:rsid w:val="009B1C65"/>
    <w:rsid w:val="009B24AE"/>
    <w:rsid w:val="009B2D25"/>
    <w:rsid w:val="009C4568"/>
    <w:rsid w:val="009C533E"/>
    <w:rsid w:val="009C7BFF"/>
    <w:rsid w:val="009D6D81"/>
    <w:rsid w:val="009D7658"/>
    <w:rsid w:val="009E24FD"/>
    <w:rsid w:val="009F2E83"/>
    <w:rsid w:val="00A02AC6"/>
    <w:rsid w:val="00A11402"/>
    <w:rsid w:val="00A16273"/>
    <w:rsid w:val="00A30944"/>
    <w:rsid w:val="00A31C52"/>
    <w:rsid w:val="00A3218E"/>
    <w:rsid w:val="00A35C8F"/>
    <w:rsid w:val="00A415BE"/>
    <w:rsid w:val="00A50641"/>
    <w:rsid w:val="00A528D5"/>
    <w:rsid w:val="00A52A65"/>
    <w:rsid w:val="00A541F7"/>
    <w:rsid w:val="00A552C6"/>
    <w:rsid w:val="00A56C38"/>
    <w:rsid w:val="00A6093B"/>
    <w:rsid w:val="00A623C8"/>
    <w:rsid w:val="00A64BB6"/>
    <w:rsid w:val="00A6636C"/>
    <w:rsid w:val="00A818EF"/>
    <w:rsid w:val="00AA0863"/>
    <w:rsid w:val="00AA15CD"/>
    <w:rsid w:val="00AA378C"/>
    <w:rsid w:val="00AB0744"/>
    <w:rsid w:val="00AB0BE6"/>
    <w:rsid w:val="00AB6069"/>
    <w:rsid w:val="00AB7DFB"/>
    <w:rsid w:val="00AC2A47"/>
    <w:rsid w:val="00AD1660"/>
    <w:rsid w:val="00AD48DF"/>
    <w:rsid w:val="00AD612A"/>
    <w:rsid w:val="00AF0495"/>
    <w:rsid w:val="00AF25A0"/>
    <w:rsid w:val="00AF264A"/>
    <w:rsid w:val="00B010F9"/>
    <w:rsid w:val="00B016B7"/>
    <w:rsid w:val="00B06BA5"/>
    <w:rsid w:val="00B11467"/>
    <w:rsid w:val="00B13B75"/>
    <w:rsid w:val="00B15ECB"/>
    <w:rsid w:val="00B21896"/>
    <w:rsid w:val="00B22737"/>
    <w:rsid w:val="00B22D08"/>
    <w:rsid w:val="00B24070"/>
    <w:rsid w:val="00B26A4F"/>
    <w:rsid w:val="00B279D1"/>
    <w:rsid w:val="00B3026D"/>
    <w:rsid w:val="00B31F5E"/>
    <w:rsid w:val="00B346F7"/>
    <w:rsid w:val="00B4730E"/>
    <w:rsid w:val="00B52E48"/>
    <w:rsid w:val="00B539AC"/>
    <w:rsid w:val="00B54745"/>
    <w:rsid w:val="00B55AEB"/>
    <w:rsid w:val="00B60045"/>
    <w:rsid w:val="00B631F4"/>
    <w:rsid w:val="00B633D3"/>
    <w:rsid w:val="00B66681"/>
    <w:rsid w:val="00B72189"/>
    <w:rsid w:val="00B72D01"/>
    <w:rsid w:val="00B74C07"/>
    <w:rsid w:val="00B750E6"/>
    <w:rsid w:val="00B82662"/>
    <w:rsid w:val="00B83C2F"/>
    <w:rsid w:val="00B84BCB"/>
    <w:rsid w:val="00B86060"/>
    <w:rsid w:val="00B973D5"/>
    <w:rsid w:val="00BA1AB6"/>
    <w:rsid w:val="00BA4221"/>
    <w:rsid w:val="00BB0025"/>
    <w:rsid w:val="00BB23AC"/>
    <w:rsid w:val="00BD08B3"/>
    <w:rsid w:val="00BD15EC"/>
    <w:rsid w:val="00BD4009"/>
    <w:rsid w:val="00BD45F0"/>
    <w:rsid w:val="00BE11AB"/>
    <w:rsid w:val="00BE37C5"/>
    <w:rsid w:val="00BE66BD"/>
    <w:rsid w:val="00BF32F3"/>
    <w:rsid w:val="00BF46A5"/>
    <w:rsid w:val="00BF4B0F"/>
    <w:rsid w:val="00BF7CC2"/>
    <w:rsid w:val="00C253B4"/>
    <w:rsid w:val="00C302EB"/>
    <w:rsid w:val="00C44912"/>
    <w:rsid w:val="00C554A4"/>
    <w:rsid w:val="00C661F0"/>
    <w:rsid w:val="00C731FE"/>
    <w:rsid w:val="00C74085"/>
    <w:rsid w:val="00C747A2"/>
    <w:rsid w:val="00C8051E"/>
    <w:rsid w:val="00C80E6E"/>
    <w:rsid w:val="00C80EEC"/>
    <w:rsid w:val="00C81539"/>
    <w:rsid w:val="00C909C7"/>
    <w:rsid w:val="00C94056"/>
    <w:rsid w:val="00C95D01"/>
    <w:rsid w:val="00CA054B"/>
    <w:rsid w:val="00CA163C"/>
    <w:rsid w:val="00CA2111"/>
    <w:rsid w:val="00CA3674"/>
    <w:rsid w:val="00CB49C4"/>
    <w:rsid w:val="00CB5BF0"/>
    <w:rsid w:val="00CC27D3"/>
    <w:rsid w:val="00CC38AF"/>
    <w:rsid w:val="00CC6A30"/>
    <w:rsid w:val="00CC7852"/>
    <w:rsid w:val="00CD357A"/>
    <w:rsid w:val="00CE2B22"/>
    <w:rsid w:val="00CE2B52"/>
    <w:rsid w:val="00CF5016"/>
    <w:rsid w:val="00D010FD"/>
    <w:rsid w:val="00D05917"/>
    <w:rsid w:val="00D11960"/>
    <w:rsid w:val="00D24DB6"/>
    <w:rsid w:val="00D25A24"/>
    <w:rsid w:val="00D25E72"/>
    <w:rsid w:val="00D33FF9"/>
    <w:rsid w:val="00D34012"/>
    <w:rsid w:val="00D36EC3"/>
    <w:rsid w:val="00D37B91"/>
    <w:rsid w:val="00D42BE5"/>
    <w:rsid w:val="00D45CF2"/>
    <w:rsid w:val="00D52BE0"/>
    <w:rsid w:val="00D52C1A"/>
    <w:rsid w:val="00D55D62"/>
    <w:rsid w:val="00D6335C"/>
    <w:rsid w:val="00D64066"/>
    <w:rsid w:val="00D668E2"/>
    <w:rsid w:val="00D67FFE"/>
    <w:rsid w:val="00D76595"/>
    <w:rsid w:val="00D773A9"/>
    <w:rsid w:val="00D81B61"/>
    <w:rsid w:val="00D907FE"/>
    <w:rsid w:val="00D92C27"/>
    <w:rsid w:val="00D93A5A"/>
    <w:rsid w:val="00D95508"/>
    <w:rsid w:val="00DA13F0"/>
    <w:rsid w:val="00DA1404"/>
    <w:rsid w:val="00DA18F9"/>
    <w:rsid w:val="00DA1D2D"/>
    <w:rsid w:val="00DA4CB6"/>
    <w:rsid w:val="00DB14AE"/>
    <w:rsid w:val="00DB46C2"/>
    <w:rsid w:val="00DB48CD"/>
    <w:rsid w:val="00DB63C8"/>
    <w:rsid w:val="00DC3AA2"/>
    <w:rsid w:val="00DC4C77"/>
    <w:rsid w:val="00DC7C9D"/>
    <w:rsid w:val="00DD3AF6"/>
    <w:rsid w:val="00DD533A"/>
    <w:rsid w:val="00DD6DB2"/>
    <w:rsid w:val="00DE7724"/>
    <w:rsid w:val="00E010E4"/>
    <w:rsid w:val="00E036E3"/>
    <w:rsid w:val="00E041B6"/>
    <w:rsid w:val="00E10039"/>
    <w:rsid w:val="00E10369"/>
    <w:rsid w:val="00E146DD"/>
    <w:rsid w:val="00E159D6"/>
    <w:rsid w:val="00E169D6"/>
    <w:rsid w:val="00E23B1F"/>
    <w:rsid w:val="00E23B90"/>
    <w:rsid w:val="00E243E3"/>
    <w:rsid w:val="00E31DF9"/>
    <w:rsid w:val="00E330F0"/>
    <w:rsid w:val="00E34724"/>
    <w:rsid w:val="00E37347"/>
    <w:rsid w:val="00E44BCD"/>
    <w:rsid w:val="00E44FDF"/>
    <w:rsid w:val="00E60BEA"/>
    <w:rsid w:val="00E64846"/>
    <w:rsid w:val="00E70434"/>
    <w:rsid w:val="00E768BA"/>
    <w:rsid w:val="00E77624"/>
    <w:rsid w:val="00E809C6"/>
    <w:rsid w:val="00E92A16"/>
    <w:rsid w:val="00E934E4"/>
    <w:rsid w:val="00EA026C"/>
    <w:rsid w:val="00EA093F"/>
    <w:rsid w:val="00EA6730"/>
    <w:rsid w:val="00EB0328"/>
    <w:rsid w:val="00EB597C"/>
    <w:rsid w:val="00EC5D40"/>
    <w:rsid w:val="00EC729B"/>
    <w:rsid w:val="00ED1250"/>
    <w:rsid w:val="00ED1B8A"/>
    <w:rsid w:val="00ED6413"/>
    <w:rsid w:val="00EE0ED4"/>
    <w:rsid w:val="00EE4919"/>
    <w:rsid w:val="00EE6F78"/>
    <w:rsid w:val="00EF0F41"/>
    <w:rsid w:val="00EF19A4"/>
    <w:rsid w:val="00EF2A31"/>
    <w:rsid w:val="00EF3DC1"/>
    <w:rsid w:val="00EF4E0C"/>
    <w:rsid w:val="00EF53B9"/>
    <w:rsid w:val="00EF5D5D"/>
    <w:rsid w:val="00EF6D9A"/>
    <w:rsid w:val="00F01635"/>
    <w:rsid w:val="00F14E0D"/>
    <w:rsid w:val="00F21355"/>
    <w:rsid w:val="00F24EE9"/>
    <w:rsid w:val="00F25F33"/>
    <w:rsid w:val="00F36A17"/>
    <w:rsid w:val="00F44D8A"/>
    <w:rsid w:val="00F44FAC"/>
    <w:rsid w:val="00F45D5A"/>
    <w:rsid w:val="00F55255"/>
    <w:rsid w:val="00F55280"/>
    <w:rsid w:val="00F70CFE"/>
    <w:rsid w:val="00F72CD6"/>
    <w:rsid w:val="00F81F48"/>
    <w:rsid w:val="00F85376"/>
    <w:rsid w:val="00F9056B"/>
    <w:rsid w:val="00F9324D"/>
    <w:rsid w:val="00F94836"/>
    <w:rsid w:val="00F96A61"/>
    <w:rsid w:val="00FA3195"/>
    <w:rsid w:val="00FB32E6"/>
    <w:rsid w:val="00FB7085"/>
    <w:rsid w:val="00FC3571"/>
    <w:rsid w:val="00FC5A65"/>
    <w:rsid w:val="00FC717A"/>
    <w:rsid w:val="00FC78F4"/>
    <w:rsid w:val="00FD1959"/>
    <w:rsid w:val="00FD6AC9"/>
    <w:rsid w:val="00FE0500"/>
    <w:rsid w:val="00FE2169"/>
    <w:rsid w:val="00FE3587"/>
    <w:rsid w:val="00FE4DD4"/>
    <w:rsid w:val="00FF10D4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4B26FB-36D8-47B4-AE64-9FBB6E03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820DC7"/>
    <w:pPr>
      <w:spacing w:line="360" w:lineRule="auto"/>
      <w:ind w:firstLine="851"/>
      <w:jc w:val="both"/>
    </w:pPr>
    <w:rPr>
      <w:sz w:val="26"/>
    </w:rPr>
  </w:style>
  <w:style w:type="paragraph" w:styleId="11">
    <w:name w:val="heading 1"/>
    <w:basedOn w:val="a4"/>
    <w:next w:val="a4"/>
    <w:link w:val="12"/>
    <w:qFormat/>
    <w:rsid w:val="009031B2"/>
    <w:pPr>
      <w:pageBreakBefore/>
      <w:numPr>
        <w:numId w:val="1"/>
      </w:numPr>
      <w:suppressAutoHyphens/>
      <w:spacing w:after="240"/>
      <w:outlineLvl w:val="0"/>
    </w:pPr>
    <w:rPr>
      <w:b/>
      <w:caps/>
      <w:sz w:val="32"/>
      <w:szCs w:val="32"/>
    </w:rPr>
  </w:style>
  <w:style w:type="paragraph" w:styleId="21">
    <w:name w:val="heading 2"/>
    <w:basedOn w:val="a4"/>
    <w:next w:val="a4"/>
    <w:link w:val="23"/>
    <w:qFormat/>
    <w:rsid w:val="00CC6A30"/>
    <w:pPr>
      <w:keepNext/>
      <w:numPr>
        <w:ilvl w:val="1"/>
        <w:numId w:val="1"/>
      </w:numPr>
      <w:suppressAutoHyphens/>
      <w:spacing w:before="240" w:after="240"/>
      <w:jc w:val="left"/>
      <w:outlineLvl w:val="1"/>
    </w:pPr>
    <w:rPr>
      <w:b/>
      <w:bCs/>
      <w:iCs/>
      <w:sz w:val="28"/>
      <w:szCs w:val="28"/>
    </w:rPr>
  </w:style>
  <w:style w:type="paragraph" w:styleId="31">
    <w:name w:val="heading 3"/>
    <w:basedOn w:val="a4"/>
    <w:next w:val="a4"/>
    <w:link w:val="32"/>
    <w:qFormat/>
    <w:rsid w:val="00CC6A30"/>
    <w:pPr>
      <w:keepNext/>
      <w:numPr>
        <w:ilvl w:val="2"/>
        <w:numId w:val="1"/>
      </w:numPr>
      <w:suppressAutoHyphens/>
      <w:spacing w:before="120"/>
      <w:outlineLvl w:val="2"/>
    </w:pPr>
    <w:rPr>
      <w:b/>
      <w:bCs/>
      <w:szCs w:val="26"/>
    </w:rPr>
  </w:style>
  <w:style w:type="paragraph" w:styleId="41">
    <w:name w:val="heading 4"/>
    <w:aliases w:val="Map Title,4,14,h4,l4,a.,parapoint,¶,H4,l4+toc4,Numbered List,Level 2 - a,Level 2 - (a),N_Заголовок 4"/>
    <w:basedOn w:val="a4"/>
    <w:next w:val="a4"/>
    <w:link w:val="42"/>
    <w:qFormat/>
    <w:rsid w:val="002A7DE6"/>
    <w:pPr>
      <w:keepNext/>
      <w:numPr>
        <w:ilvl w:val="3"/>
        <w:numId w:val="1"/>
      </w:numPr>
      <w:spacing w:before="120" w:after="120"/>
      <w:outlineLvl w:val="3"/>
    </w:pPr>
    <w:rPr>
      <w:b/>
      <w:bCs/>
      <w:szCs w:val="28"/>
    </w:rPr>
  </w:style>
  <w:style w:type="paragraph" w:styleId="51">
    <w:name w:val="heading 5"/>
    <w:aliases w:val="Block Label,Level 3 - i,Level 3 - (i),N_Заголовок 5"/>
    <w:basedOn w:val="a4"/>
    <w:next w:val="a4"/>
    <w:link w:val="52"/>
    <w:uiPriority w:val="99"/>
    <w:qFormat/>
    <w:rsid w:val="009031B2"/>
    <w:pPr>
      <w:spacing w:before="240" w:after="60"/>
      <w:outlineLvl w:val="4"/>
    </w:pPr>
    <w:rPr>
      <w:bCs/>
      <w:iCs/>
      <w:szCs w:val="26"/>
    </w:rPr>
  </w:style>
  <w:style w:type="paragraph" w:styleId="6">
    <w:name w:val="heading 6"/>
    <w:aliases w:val="Legal Level 1.,N_Заголовок 6"/>
    <w:basedOn w:val="a4"/>
    <w:next w:val="a4"/>
    <w:link w:val="60"/>
    <w:uiPriority w:val="99"/>
    <w:qFormat/>
    <w:rsid w:val="00BE11A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aliases w:val="Legal Level 1.1."/>
    <w:basedOn w:val="a4"/>
    <w:next w:val="a4"/>
    <w:link w:val="70"/>
    <w:uiPriority w:val="99"/>
    <w:qFormat/>
    <w:rsid w:val="00BE11A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aliases w:val="Legal Level 1.1.1."/>
    <w:basedOn w:val="a4"/>
    <w:next w:val="a4"/>
    <w:link w:val="80"/>
    <w:uiPriority w:val="99"/>
    <w:qFormat/>
    <w:rsid w:val="00BE11A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aliases w:val="Legal Level 1.1.1.1."/>
    <w:basedOn w:val="a4"/>
    <w:next w:val="a4"/>
    <w:link w:val="90"/>
    <w:uiPriority w:val="99"/>
    <w:qFormat/>
    <w:rsid w:val="00BE11A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Центр"/>
    <w:next w:val="a4"/>
    <w:rsid w:val="00400B1F"/>
    <w:pPr>
      <w:spacing w:line="360" w:lineRule="auto"/>
      <w:jc w:val="center"/>
    </w:pPr>
    <w:rPr>
      <w:iCs/>
      <w:sz w:val="24"/>
    </w:rPr>
  </w:style>
  <w:style w:type="paragraph" w:customStyle="1" w:styleId="a9">
    <w:name w:val="Штамп"/>
    <w:semiHidden/>
    <w:rsid w:val="00D95508"/>
    <w:pPr>
      <w:jc w:val="center"/>
    </w:pPr>
    <w:rPr>
      <w:rFonts w:ascii="ГОСТ тип А" w:hAnsi="ГОСТ тип А"/>
      <w:i/>
      <w:noProof/>
      <w:sz w:val="18"/>
    </w:rPr>
  </w:style>
  <w:style w:type="paragraph" w:styleId="aa">
    <w:name w:val="header"/>
    <w:basedOn w:val="a4"/>
    <w:link w:val="ab"/>
    <w:rsid w:val="00252A75"/>
    <w:pPr>
      <w:tabs>
        <w:tab w:val="center" w:pos="4153"/>
        <w:tab w:val="right" w:pos="8306"/>
      </w:tabs>
    </w:pPr>
  </w:style>
  <w:style w:type="paragraph" w:styleId="ac">
    <w:name w:val="footer"/>
    <w:basedOn w:val="a4"/>
    <w:link w:val="ad"/>
    <w:rsid w:val="00252A75"/>
    <w:pPr>
      <w:tabs>
        <w:tab w:val="center" w:pos="4153"/>
        <w:tab w:val="right" w:pos="8306"/>
      </w:tabs>
    </w:pPr>
  </w:style>
  <w:style w:type="paragraph" w:styleId="ae">
    <w:name w:val="Body Text"/>
    <w:basedOn w:val="a4"/>
    <w:semiHidden/>
    <w:rsid w:val="00252A75"/>
    <w:pPr>
      <w:ind w:firstLine="709"/>
    </w:pPr>
  </w:style>
  <w:style w:type="paragraph" w:customStyle="1" w:styleId="af">
    <w:name w:val="Ячейка мал центр"/>
    <w:basedOn w:val="a4"/>
    <w:semiHidden/>
    <w:rsid w:val="007345F5"/>
    <w:pPr>
      <w:ind w:firstLine="0"/>
      <w:jc w:val="center"/>
    </w:pPr>
    <w:rPr>
      <w:sz w:val="20"/>
    </w:rPr>
  </w:style>
  <w:style w:type="paragraph" w:styleId="af0">
    <w:name w:val="caption"/>
    <w:basedOn w:val="a4"/>
    <w:next w:val="a4"/>
    <w:uiPriority w:val="35"/>
    <w:qFormat/>
    <w:rsid w:val="00252A75"/>
    <w:pPr>
      <w:spacing w:before="120" w:after="120"/>
      <w:ind w:firstLine="0"/>
      <w:jc w:val="center"/>
    </w:pPr>
    <w:rPr>
      <w:b/>
      <w:bCs/>
      <w:sz w:val="24"/>
    </w:rPr>
  </w:style>
  <w:style w:type="paragraph" w:customStyle="1" w:styleId="53">
    <w:name w:val="ГОСТ 5мм"/>
    <w:basedOn w:val="a4"/>
    <w:semiHidden/>
    <w:rsid w:val="00660C2A"/>
    <w:pPr>
      <w:spacing w:line="240" w:lineRule="auto"/>
      <w:ind w:firstLine="0"/>
      <w:jc w:val="left"/>
    </w:pPr>
    <w:rPr>
      <w:rFonts w:ascii="GOST type A" w:hAnsi="GOST type A"/>
      <w:sz w:val="40"/>
    </w:rPr>
  </w:style>
  <w:style w:type="paragraph" w:customStyle="1" w:styleId="13">
    <w:name w:val="Заголовок 1 без номера"/>
    <w:basedOn w:val="11"/>
    <w:rsid w:val="00CC6A30"/>
    <w:pPr>
      <w:numPr>
        <w:numId w:val="0"/>
      </w:numPr>
      <w:spacing w:before="240"/>
      <w:ind w:left="680" w:hanging="680"/>
    </w:pPr>
    <w:rPr>
      <w:bCs/>
    </w:rPr>
  </w:style>
  <w:style w:type="paragraph" w:customStyle="1" w:styleId="af1">
    <w:name w:val="Заполнение"/>
    <w:next w:val="a4"/>
    <w:semiHidden/>
    <w:rsid w:val="00B279D1"/>
    <w:rPr>
      <w:iCs/>
      <w:sz w:val="2"/>
    </w:rPr>
  </w:style>
  <w:style w:type="paragraph" w:customStyle="1" w:styleId="af2">
    <w:name w:val="Гриф"/>
    <w:basedOn w:val="a9"/>
    <w:semiHidden/>
    <w:rsid w:val="00CC6A30"/>
    <w:pPr>
      <w:jc w:val="right"/>
    </w:pPr>
    <w:rPr>
      <w:i w:val="0"/>
    </w:rPr>
  </w:style>
  <w:style w:type="table" w:styleId="af3">
    <w:name w:val="Table Grid"/>
    <w:basedOn w:val="a6"/>
    <w:uiPriority w:val="59"/>
    <w:rsid w:val="002A7DE6"/>
    <w:pPr>
      <w:spacing w:line="360" w:lineRule="auto"/>
      <w:jc w:val="center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uppressAutoHyphens w:val="0"/>
        <w:wordWrap/>
        <w:jc w:val="center"/>
      </w:pPr>
      <w:rPr>
        <w:rFonts w:ascii="Times New Roman" w:hAnsi="Times New Roman"/>
        <w:b/>
        <w:sz w:val="24"/>
      </w:rPr>
    </w:tblStylePr>
  </w:style>
  <w:style w:type="paragraph" w:customStyle="1" w:styleId="af4">
    <w:name w:val="Ячейка (Центр)"/>
    <w:next w:val="a4"/>
    <w:semiHidden/>
    <w:rsid w:val="00E23B1F"/>
    <w:pPr>
      <w:jc w:val="center"/>
    </w:pPr>
    <w:rPr>
      <w:sz w:val="24"/>
    </w:rPr>
  </w:style>
  <w:style w:type="paragraph" w:customStyle="1" w:styleId="0">
    <w:name w:val="Стиль Первая строка:  0 см"/>
    <w:semiHidden/>
    <w:rsid w:val="00400B1F"/>
    <w:rPr>
      <w:sz w:val="24"/>
    </w:rPr>
  </w:style>
  <w:style w:type="paragraph" w:customStyle="1" w:styleId="af5">
    <w:name w:val="Ячейка"/>
    <w:basedOn w:val="a4"/>
    <w:rsid w:val="00400B1F"/>
    <w:pPr>
      <w:ind w:firstLine="0"/>
      <w:jc w:val="left"/>
    </w:pPr>
  </w:style>
  <w:style w:type="numbering" w:customStyle="1" w:styleId="a3">
    <w:name w:val="Стиль нумерованный"/>
    <w:basedOn w:val="a7"/>
    <w:semiHidden/>
    <w:rsid w:val="00906E5C"/>
    <w:pPr>
      <w:numPr>
        <w:numId w:val="2"/>
      </w:numPr>
    </w:pPr>
  </w:style>
  <w:style w:type="paragraph" w:customStyle="1" w:styleId="a1">
    <w:name w:val="маркированный"/>
    <w:basedOn w:val="a4"/>
    <w:rsid w:val="00CC6A30"/>
    <w:pPr>
      <w:numPr>
        <w:numId w:val="3"/>
      </w:numPr>
    </w:pPr>
  </w:style>
  <w:style w:type="paragraph" w:customStyle="1" w:styleId="af6">
    <w:name w:val="Подпись таблицы"/>
    <w:basedOn w:val="a4"/>
    <w:semiHidden/>
    <w:rsid w:val="006704E1"/>
    <w:pPr>
      <w:keepNext/>
      <w:ind w:firstLine="0"/>
    </w:pPr>
  </w:style>
  <w:style w:type="paragraph" w:styleId="24">
    <w:name w:val="toc 2"/>
    <w:basedOn w:val="a4"/>
    <w:next w:val="a4"/>
    <w:uiPriority w:val="39"/>
    <w:rsid w:val="00BE11AB"/>
    <w:pPr>
      <w:spacing w:before="120" w:line="240" w:lineRule="auto"/>
      <w:ind w:left="1134" w:right="284" w:hanging="567"/>
    </w:pPr>
  </w:style>
  <w:style w:type="character" w:styleId="af7">
    <w:name w:val="FollowedHyperlink"/>
    <w:semiHidden/>
    <w:rsid w:val="00316D18"/>
    <w:rPr>
      <w:color w:val="800080"/>
      <w:u w:val="single"/>
    </w:rPr>
  </w:style>
  <w:style w:type="paragraph" w:styleId="14">
    <w:name w:val="toc 1"/>
    <w:basedOn w:val="a4"/>
    <w:next w:val="a4"/>
    <w:uiPriority w:val="39"/>
    <w:rsid w:val="00BE11AB"/>
    <w:pPr>
      <w:tabs>
        <w:tab w:val="left" w:pos="1200"/>
        <w:tab w:val="right" w:leader="dot" w:pos="9770"/>
      </w:tabs>
      <w:spacing w:before="120"/>
      <w:ind w:left="284" w:right="284" w:hanging="284"/>
    </w:pPr>
    <w:rPr>
      <w:b/>
      <w:caps/>
      <w:szCs w:val="26"/>
    </w:rPr>
  </w:style>
  <w:style w:type="paragraph" w:styleId="33">
    <w:name w:val="toc 3"/>
    <w:basedOn w:val="a4"/>
    <w:next w:val="a4"/>
    <w:autoRedefine/>
    <w:uiPriority w:val="39"/>
    <w:rsid w:val="00CC6A30"/>
    <w:pPr>
      <w:spacing w:before="120" w:line="240" w:lineRule="auto"/>
      <w:ind w:left="1730" w:hanging="709"/>
    </w:pPr>
  </w:style>
  <w:style w:type="paragraph" w:styleId="43">
    <w:name w:val="toc 4"/>
    <w:basedOn w:val="a4"/>
    <w:next w:val="a4"/>
    <w:autoRedefine/>
    <w:semiHidden/>
    <w:rsid w:val="002A142B"/>
    <w:pPr>
      <w:ind w:left="720"/>
    </w:pPr>
  </w:style>
  <w:style w:type="character" w:styleId="af8">
    <w:name w:val="Hyperlink"/>
    <w:uiPriority w:val="99"/>
    <w:rsid w:val="002A142B"/>
    <w:rPr>
      <w:color w:val="0000FF"/>
      <w:u w:val="single"/>
    </w:rPr>
  </w:style>
  <w:style w:type="paragraph" w:customStyle="1" w:styleId="15">
    <w:name w:val="!Титул1"/>
    <w:basedOn w:val="a4"/>
    <w:semiHidden/>
    <w:rsid w:val="00660C2A"/>
    <w:pPr>
      <w:ind w:firstLine="0"/>
      <w:jc w:val="center"/>
    </w:pPr>
    <w:rPr>
      <w:rFonts w:ascii="Arial" w:hAnsi="Arial"/>
      <w:sz w:val="22"/>
    </w:rPr>
  </w:style>
  <w:style w:type="paragraph" w:customStyle="1" w:styleId="af9">
    <w:name w:val="Заголовок не в содержание"/>
    <w:basedOn w:val="13"/>
    <w:rsid w:val="00CC6A30"/>
  </w:style>
  <w:style w:type="paragraph" w:customStyle="1" w:styleId="afa">
    <w:name w:val="Заголовок таблицы"/>
    <w:basedOn w:val="a4"/>
    <w:semiHidden/>
    <w:rsid w:val="00A552C6"/>
    <w:pPr>
      <w:ind w:hanging="10"/>
      <w:jc w:val="center"/>
    </w:pPr>
    <w:rPr>
      <w:b/>
      <w:bCs/>
      <w:sz w:val="20"/>
    </w:rPr>
  </w:style>
  <w:style w:type="paragraph" w:customStyle="1" w:styleId="afb">
    <w:name w:val="Обычный (центр)"/>
    <w:basedOn w:val="a4"/>
    <w:rsid w:val="00660C2A"/>
    <w:pPr>
      <w:ind w:firstLine="0"/>
      <w:jc w:val="center"/>
    </w:pPr>
  </w:style>
  <w:style w:type="paragraph" w:customStyle="1" w:styleId="afc">
    <w:name w:val="Ячейка (центр)"/>
    <w:basedOn w:val="a4"/>
    <w:rsid w:val="00660C2A"/>
    <w:pPr>
      <w:ind w:firstLine="0"/>
      <w:jc w:val="center"/>
    </w:pPr>
  </w:style>
  <w:style w:type="paragraph" w:customStyle="1" w:styleId="16">
    <w:name w:val="Текст 1 ур"/>
    <w:basedOn w:val="a4"/>
    <w:semiHidden/>
    <w:rsid w:val="00D36EC3"/>
    <w:pPr>
      <w:spacing w:before="120" w:after="120"/>
      <w:ind w:left="284" w:right="284"/>
    </w:pPr>
    <w:rPr>
      <w:szCs w:val="24"/>
      <w:lang w:val="en-US" w:eastAsia="en-US"/>
    </w:rPr>
  </w:style>
  <w:style w:type="paragraph" w:customStyle="1" w:styleId="1TimesNewRoman12">
    <w:name w:val="Стиль !Титул1 + Times New Roman 12 пт"/>
    <w:basedOn w:val="15"/>
    <w:semiHidden/>
    <w:rsid w:val="00CC6A30"/>
    <w:rPr>
      <w:rFonts w:ascii="Times New Roman" w:hAnsi="Times New Roman"/>
      <w:sz w:val="26"/>
    </w:rPr>
  </w:style>
  <w:style w:type="paragraph" w:customStyle="1" w:styleId="5TimesNewRoman12">
    <w:name w:val="Стиль ГОСТ 5мм + Times New Roman 12 пт По центру"/>
    <w:basedOn w:val="53"/>
    <w:semiHidden/>
    <w:rsid w:val="00CC6A30"/>
    <w:pPr>
      <w:jc w:val="center"/>
    </w:pPr>
    <w:rPr>
      <w:rFonts w:ascii="Times New Roman" w:hAnsi="Times New Roman"/>
      <w:sz w:val="26"/>
    </w:rPr>
  </w:style>
  <w:style w:type="numbering" w:styleId="1ai">
    <w:name w:val="Outline List 1"/>
    <w:basedOn w:val="a7"/>
    <w:semiHidden/>
    <w:rsid w:val="00BE11AB"/>
    <w:pPr>
      <w:numPr>
        <w:numId w:val="4"/>
      </w:numPr>
    </w:pPr>
  </w:style>
  <w:style w:type="paragraph" w:styleId="HTML">
    <w:name w:val="HTML Address"/>
    <w:basedOn w:val="a4"/>
    <w:semiHidden/>
    <w:rsid w:val="00BE11AB"/>
    <w:rPr>
      <w:i/>
      <w:iCs/>
    </w:rPr>
  </w:style>
  <w:style w:type="paragraph" w:styleId="afd">
    <w:name w:val="envelope address"/>
    <w:basedOn w:val="a4"/>
    <w:semiHidden/>
    <w:rsid w:val="00BE11A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5"/>
    <w:semiHidden/>
    <w:rsid w:val="00BE11AB"/>
  </w:style>
  <w:style w:type="table" w:styleId="-1">
    <w:name w:val="Table Web 1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e">
    <w:name w:val="Emphasis"/>
    <w:uiPriority w:val="20"/>
    <w:qFormat/>
    <w:rsid w:val="00BE11AB"/>
    <w:rPr>
      <w:i/>
      <w:iCs/>
    </w:rPr>
  </w:style>
  <w:style w:type="paragraph" w:styleId="aff">
    <w:name w:val="Date"/>
    <w:basedOn w:val="a4"/>
    <w:next w:val="a4"/>
    <w:semiHidden/>
    <w:rsid w:val="00BE11AB"/>
  </w:style>
  <w:style w:type="paragraph" w:styleId="aff0">
    <w:name w:val="Note Heading"/>
    <w:basedOn w:val="a4"/>
    <w:next w:val="a4"/>
    <w:semiHidden/>
    <w:rsid w:val="00BE11AB"/>
  </w:style>
  <w:style w:type="table" w:styleId="aff1">
    <w:name w:val="Table Elegant"/>
    <w:basedOn w:val="a6"/>
    <w:semiHidden/>
    <w:rsid w:val="00BE11AB"/>
    <w:pPr>
      <w:spacing w:line="360" w:lineRule="auto"/>
      <w:ind w:firstLine="851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Subtle 1"/>
    <w:basedOn w:val="a6"/>
    <w:semiHidden/>
    <w:rsid w:val="00BE11AB"/>
    <w:pPr>
      <w:spacing w:line="360" w:lineRule="auto"/>
      <w:ind w:firstLine="851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6"/>
    <w:semiHidden/>
    <w:rsid w:val="00BE11AB"/>
    <w:pPr>
      <w:spacing w:line="360" w:lineRule="auto"/>
      <w:ind w:firstLine="851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BE11AB"/>
    <w:rPr>
      <w:rFonts w:ascii="Courier New" w:hAnsi="Courier New" w:cs="Courier New"/>
      <w:sz w:val="20"/>
      <w:szCs w:val="20"/>
    </w:rPr>
  </w:style>
  <w:style w:type="table" w:styleId="18">
    <w:name w:val="Table Classic 1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6"/>
    <w:semiHidden/>
    <w:rsid w:val="00BE11AB"/>
    <w:pPr>
      <w:spacing w:line="360" w:lineRule="auto"/>
      <w:ind w:firstLine="851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BE11AB"/>
    <w:rPr>
      <w:rFonts w:ascii="Courier New" w:hAnsi="Courier New" w:cs="Courier New"/>
      <w:sz w:val="20"/>
      <w:szCs w:val="20"/>
    </w:rPr>
  </w:style>
  <w:style w:type="paragraph" w:styleId="aff2">
    <w:name w:val="Body Text First Indent"/>
    <w:basedOn w:val="ae"/>
    <w:semiHidden/>
    <w:rsid w:val="00BE11AB"/>
    <w:pPr>
      <w:spacing w:after="120"/>
      <w:ind w:firstLine="210"/>
    </w:pPr>
  </w:style>
  <w:style w:type="paragraph" w:styleId="aff3">
    <w:name w:val="Body Text Indent"/>
    <w:basedOn w:val="a4"/>
    <w:semiHidden/>
    <w:rsid w:val="00BE11AB"/>
    <w:pPr>
      <w:spacing w:after="120"/>
      <w:ind w:left="283"/>
    </w:pPr>
  </w:style>
  <w:style w:type="paragraph" w:styleId="27">
    <w:name w:val="Body Text First Indent 2"/>
    <w:basedOn w:val="aff3"/>
    <w:semiHidden/>
    <w:rsid w:val="00BE11AB"/>
    <w:pPr>
      <w:ind w:firstLine="210"/>
    </w:pPr>
  </w:style>
  <w:style w:type="paragraph" w:styleId="a0">
    <w:name w:val="List Bullet"/>
    <w:basedOn w:val="a4"/>
    <w:semiHidden/>
    <w:rsid w:val="00BE11AB"/>
    <w:pPr>
      <w:numPr>
        <w:numId w:val="5"/>
      </w:numPr>
    </w:pPr>
  </w:style>
  <w:style w:type="paragraph" w:styleId="20">
    <w:name w:val="List Bullet 2"/>
    <w:basedOn w:val="a4"/>
    <w:semiHidden/>
    <w:rsid w:val="00BE11AB"/>
    <w:pPr>
      <w:numPr>
        <w:numId w:val="6"/>
      </w:numPr>
    </w:pPr>
  </w:style>
  <w:style w:type="paragraph" w:styleId="30">
    <w:name w:val="List Bullet 3"/>
    <w:basedOn w:val="a4"/>
    <w:semiHidden/>
    <w:rsid w:val="00BE11AB"/>
    <w:pPr>
      <w:numPr>
        <w:numId w:val="7"/>
      </w:numPr>
    </w:pPr>
  </w:style>
  <w:style w:type="paragraph" w:styleId="40">
    <w:name w:val="List Bullet 4"/>
    <w:basedOn w:val="a4"/>
    <w:semiHidden/>
    <w:rsid w:val="00BE11AB"/>
    <w:pPr>
      <w:numPr>
        <w:numId w:val="8"/>
      </w:numPr>
    </w:pPr>
  </w:style>
  <w:style w:type="paragraph" w:styleId="50">
    <w:name w:val="List Bullet 5"/>
    <w:basedOn w:val="a4"/>
    <w:semiHidden/>
    <w:rsid w:val="00BE11AB"/>
    <w:pPr>
      <w:numPr>
        <w:numId w:val="9"/>
      </w:numPr>
    </w:pPr>
  </w:style>
  <w:style w:type="paragraph" w:styleId="aff4">
    <w:name w:val="Title"/>
    <w:basedOn w:val="a4"/>
    <w:link w:val="aff5"/>
    <w:uiPriority w:val="10"/>
    <w:qFormat/>
    <w:rsid w:val="00BE11A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styleId="aff6">
    <w:name w:val="page number"/>
    <w:basedOn w:val="a5"/>
    <w:uiPriority w:val="99"/>
    <w:rsid w:val="00BE11AB"/>
  </w:style>
  <w:style w:type="character" w:styleId="aff7">
    <w:name w:val="line number"/>
    <w:basedOn w:val="a5"/>
    <w:semiHidden/>
    <w:rsid w:val="00BE11AB"/>
  </w:style>
  <w:style w:type="paragraph" w:styleId="2">
    <w:name w:val="List Number 2"/>
    <w:basedOn w:val="a4"/>
    <w:semiHidden/>
    <w:rsid w:val="00BE11AB"/>
    <w:pPr>
      <w:numPr>
        <w:numId w:val="10"/>
      </w:numPr>
    </w:pPr>
  </w:style>
  <w:style w:type="paragraph" w:styleId="3">
    <w:name w:val="List Number 3"/>
    <w:basedOn w:val="a4"/>
    <w:semiHidden/>
    <w:rsid w:val="00BE11AB"/>
    <w:pPr>
      <w:numPr>
        <w:numId w:val="11"/>
      </w:numPr>
    </w:pPr>
  </w:style>
  <w:style w:type="paragraph" w:styleId="4">
    <w:name w:val="List Number 4"/>
    <w:basedOn w:val="a4"/>
    <w:semiHidden/>
    <w:rsid w:val="00BE11AB"/>
    <w:pPr>
      <w:numPr>
        <w:numId w:val="12"/>
      </w:numPr>
    </w:pPr>
  </w:style>
  <w:style w:type="paragraph" w:styleId="5">
    <w:name w:val="List Number 5"/>
    <w:basedOn w:val="a4"/>
    <w:semiHidden/>
    <w:rsid w:val="00BE11AB"/>
    <w:pPr>
      <w:numPr>
        <w:numId w:val="13"/>
      </w:numPr>
    </w:pPr>
  </w:style>
  <w:style w:type="character" w:styleId="HTML3">
    <w:name w:val="HTML Sample"/>
    <w:semiHidden/>
    <w:rsid w:val="00BE11AB"/>
    <w:rPr>
      <w:rFonts w:ascii="Courier New" w:hAnsi="Courier New" w:cs="Courier New"/>
    </w:rPr>
  </w:style>
  <w:style w:type="paragraph" w:styleId="28">
    <w:name w:val="envelope return"/>
    <w:basedOn w:val="a4"/>
    <w:semiHidden/>
    <w:rsid w:val="00BE11AB"/>
    <w:rPr>
      <w:rFonts w:ascii="Arial" w:hAnsi="Arial" w:cs="Arial"/>
      <w:sz w:val="20"/>
    </w:rPr>
  </w:style>
  <w:style w:type="table" w:styleId="19">
    <w:name w:val="Table 3D effects 1"/>
    <w:basedOn w:val="a6"/>
    <w:semiHidden/>
    <w:rsid w:val="00BE11AB"/>
    <w:pPr>
      <w:spacing w:line="360" w:lineRule="auto"/>
      <w:ind w:firstLine="851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6"/>
    <w:semiHidden/>
    <w:rsid w:val="00BE11AB"/>
    <w:pPr>
      <w:spacing w:line="360" w:lineRule="auto"/>
      <w:ind w:firstLine="851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semiHidden/>
    <w:rsid w:val="00BE11AB"/>
    <w:rPr>
      <w:i/>
      <w:iCs/>
    </w:rPr>
  </w:style>
  <w:style w:type="paragraph" w:styleId="2a">
    <w:name w:val="Body Text 2"/>
    <w:basedOn w:val="a4"/>
    <w:semiHidden/>
    <w:rsid w:val="00BE11AB"/>
    <w:pPr>
      <w:spacing w:after="120" w:line="480" w:lineRule="auto"/>
    </w:pPr>
  </w:style>
  <w:style w:type="paragraph" w:styleId="36">
    <w:name w:val="Body Text 3"/>
    <w:basedOn w:val="a4"/>
    <w:semiHidden/>
    <w:rsid w:val="00BE11AB"/>
    <w:pPr>
      <w:spacing w:after="120"/>
    </w:pPr>
    <w:rPr>
      <w:sz w:val="16"/>
      <w:szCs w:val="16"/>
    </w:rPr>
  </w:style>
  <w:style w:type="paragraph" w:styleId="2b">
    <w:name w:val="Body Text Indent 2"/>
    <w:basedOn w:val="a4"/>
    <w:semiHidden/>
    <w:rsid w:val="00BE11AB"/>
    <w:pPr>
      <w:spacing w:after="120" w:line="480" w:lineRule="auto"/>
      <w:ind w:left="283"/>
    </w:pPr>
  </w:style>
  <w:style w:type="paragraph" w:styleId="37">
    <w:name w:val="Body Text Indent 3"/>
    <w:basedOn w:val="a4"/>
    <w:semiHidden/>
    <w:rsid w:val="00BE11AB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BE11AB"/>
    <w:rPr>
      <w:i/>
      <w:iCs/>
    </w:rPr>
  </w:style>
  <w:style w:type="character" w:styleId="HTML6">
    <w:name w:val="HTML Typewriter"/>
    <w:semiHidden/>
    <w:rsid w:val="00BE11AB"/>
    <w:rPr>
      <w:rFonts w:ascii="Courier New" w:hAnsi="Courier New" w:cs="Courier New"/>
      <w:sz w:val="20"/>
      <w:szCs w:val="20"/>
    </w:rPr>
  </w:style>
  <w:style w:type="paragraph" w:styleId="aff8">
    <w:name w:val="Subtitle"/>
    <w:basedOn w:val="a4"/>
    <w:link w:val="aff9"/>
    <w:uiPriority w:val="11"/>
    <w:qFormat/>
    <w:rsid w:val="00BE11AB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ffa">
    <w:name w:val="Signature"/>
    <w:basedOn w:val="a4"/>
    <w:semiHidden/>
    <w:rsid w:val="00BE11AB"/>
    <w:pPr>
      <w:ind w:left="4252"/>
    </w:pPr>
  </w:style>
  <w:style w:type="paragraph" w:styleId="affb">
    <w:name w:val="Salutation"/>
    <w:basedOn w:val="a4"/>
    <w:next w:val="a4"/>
    <w:semiHidden/>
    <w:rsid w:val="00BE11AB"/>
  </w:style>
  <w:style w:type="paragraph" w:styleId="2c">
    <w:name w:val="List Continue 2"/>
    <w:basedOn w:val="a4"/>
    <w:semiHidden/>
    <w:rsid w:val="00BE11AB"/>
    <w:pPr>
      <w:spacing w:after="120"/>
      <w:ind w:left="566"/>
    </w:pPr>
  </w:style>
  <w:style w:type="paragraph" w:styleId="38">
    <w:name w:val="List Continue 3"/>
    <w:basedOn w:val="a4"/>
    <w:semiHidden/>
    <w:rsid w:val="00BE11AB"/>
    <w:pPr>
      <w:spacing w:after="120"/>
      <w:ind w:left="849"/>
    </w:pPr>
  </w:style>
  <w:style w:type="paragraph" w:styleId="45">
    <w:name w:val="List Continue 4"/>
    <w:basedOn w:val="a4"/>
    <w:semiHidden/>
    <w:rsid w:val="00BE11AB"/>
    <w:pPr>
      <w:spacing w:after="120"/>
      <w:ind w:left="1132"/>
    </w:pPr>
  </w:style>
  <w:style w:type="paragraph" w:styleId="54">
    <w:name w:val="List Continue 5"/>
    <w:basedOn w:val="a4"/>
    <w:semiHidden/>
    <w:rsid w:val="00BE11AB"/>
    <w:pPr>
      <w:spacing w:after="120"/>
      <w:ind w:left="1415"/>
    </w:pPr>
  </w:style>
  <w:style w:type="table" w:styleId="1a">
    <w:name w:val="Table Simple 1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imple 2"/>
    <w:basedOn w:val="a6"/>
    <w:semiHidden/>
    <w:rsid w:val="00BE11AB"/>
    <w:pPr>
      <w:spacing w:line="360" w:lineRule="auto"/>
      <w:ind w:firstLine="851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c">
    <w:name w:val="Closing"/>
    <w:basedOn w:val="a4"/>
    <w:semiHidden/>
    <w:rsid w:val="00BE11AB"/>
    <w:pPr>
      <w:ind w:left="4252"/>
    </w:pPr>
  </w:style>
  <w:style w:type="table" w:styleId="1b">
    <w:name w:val="Table Grid 1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6"/>
    <w:semiHidden/>
    <w:rsid w:val="00BE11AB"/>
    <w:pPr>
      <w:spacing w:line="360" w:lineRule="auto"/>
      <w:ind w:firstLine="851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6"/>
    <w:semiHidden/>
    <w:rsid w:val="00BE11AB"/>
    <w:pPr>
      <w:spacing w:line="360" w:lineRule="auto"/>
      <w:ind w:firstLine="851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d">
    <w:name w:val="Table Contemporary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">
    <w:name w:val="List 2"/>
    <w:basedOn w:val="a4"/>
    <w:semiHidden/>
    <w:rsid w:val="00BE11AB"/>
    <w:pPr>
      <w:ind w:left="566" w:hanging="283"/>
    </w:pPr>
  </w:style>
  <w:style w:type="paragraph" w:styleId="3b">
    <w:name w:val="List 3"/>
    <w:basedOn w:val="a4"/>
    <w:semiHidden/>
    <w:rsid w:val="00BE11AB"/>
    <w:pPr>
      <w:ind w:left="849" w:hanging="283"/>
    </w:pPr>
  </w:style>
  <w:style w:type="paragraph" w:styleId="47">
    <w:name w:val="List 4"/>
    <w:basedOn w:val="a4"/>
    <w:semiHidden/>
    <w:rsid w:val="00BE11AB"/>
    <w:pPr>
      <w:ind w:left="1132" w:hanging="283"/>
    </w:pPr>
  </w:style>
  <w:style w:type="paragraph" w:styleId="56">
    <w:name w:val="List 5"/>
    <w:basedOn w:val="a4"/>
    <w:semiHidden/>
    <w:rsid w:val="00BE11AB"/>
    <w:pPr>
      <w:ind w:left="1415" w:hanging="283"/>
    </w:pPr>
  </w:style>
  <w:style w:type="table" w:styleId="affe">
    <w:name w:val="Table Professional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4"/>
    <w:semiHidden/>
    <w:rsid w:val="00BE11AB"/>
    <w:rPr>
      <w:rFonts w:ascii="Courier New" w:hAnsi="Courier New" w:cs="Courier New"/>
      <w:sz w:val="20"/>
    </w:rPr>
  </w:style>
  <w:style w:type="numbering" w:styleId="a2">
    <w:name w:val="Outline List 3"/>
    <w:basedOn w:val="a7"/>
    <w:semiHidden/>
    <w:rsid w:val="00BE11AB"/>
    <w:pPr>
      <w:numPr>
        <w:numId w:val="14"/>
      </w:numPr>
    </w:pPr>
  </w:style>
  <w:style w:type="table" w:styleId="1c">
    <w:name w:val="Table Columns 1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BE11AB"/>
    <w:pPr>
      <w:spacing w:line="360" w:lineRule="auto"/>
      <w:ind w:firstLine="851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BE11AB"/>
    <w:pPr>
      <w:spacing w:line="360" w:lineRule="auto"/>
      <w:ind w:firstLine="851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">
    <w:name w:val="Strong"/>
    <w:uiPriority w:val="22"/>
    <w:qFormat/>
    <w:rsid w:val="00BE11AB"/>
    <w:rPr>
      <w:b/>
      <w:bCs/>
    </w:rPr>
  </w:style>
  <w:style w:type="table" w:styleId="-10">
    <w:name w:val="Table List 1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semiHidden/>
    <w:rsid w:val="00BE11AB"/>
    <w:pPr>
      <w:spacing w:line="360" w:lineRule="auto"/>
      <w:ind w:firstLine="851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0">
    <w:name w:val="Plain Text"/>
    <w:basedOn w:val="a4"/>
    <w:semiHidden/>
    <w:rsid w:val="00BE11AB"/>
    <w:rPr>
      <w:rFonts w:ascii="Courier New" w:hAnsi="Courier New" w:cs="Courier New"/>
      <w:sz w:val="20"/>
    </w:rPr>
  </w:style>
  <w:style w:type="table" w:styleId="afff1">
    <w:name w:val="Table Theme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Colorful 1"/>
    <w:basedOn w:val="a6"/>
    <w:semiHidden/>
    <w:rsid w:val="00BE11AB"/>
    <w:pPr>
      <w:spacing w:line="360" w:lineRule="auto"/>
      <w:ind w:firstLine="851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6"/>
    <w:semiHidden/>
    <w:rsid w:val="00BE11AB"/>
    <w:pPr>
      <w:spacing w:line="360" w:lineRule="auto"/>
      <w:ind w:firstLine="851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6"/>
    <w:semiHidden/>
    <w:rsid w:val="00BE11AB"/>
    <w:pPr>
      <w:spacing w:line="360" w:lineRule="auto"/>
      <w:ind w:firstLine="851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2">
    <w:name w:val="Block Text"/>
    <w:basedOn w:val="a4"/>
    <w:semiHidden/>
    <w:rsid w:val="00BE11AB"/>
    <w:pPr>
      <w:spacing w:after="120"/>
      <w:ind w:left="1440" w:right="1440"/>
    </w:pPr>
  </w:style>
  <w:style w:type="character" w:styleId="HTML8">
    <w:name w:val="HTML Cite"/>
    <w:semiHidden/>
    <w:rsid w:val="00BE11AB"/>
    <w:rPr>
      <w:i/>
      <w:iCs/>
    </w:rPr>
  </w:style>
  <w:style w:type="paragraph" w:styleId="afff3">
    <w:name w:val="E-mail Signature"/>
    <w:basedOn w:val="a4"/>
    <w:semiHidden/>
    <w:rsid w:val="00BE11AB"/>
  </w:style>
  <w:style w:type="paragraph" w:styleId="afff4">
    <w:name w:val="Message Header"/>
    <w:basedOn w:val="a4"/>
    <w:semiHidden/>
    <w:rsid w:val="00BE11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customStyle="1" w:styleId="afff5">
    <w:name w:val="Шапка табл."/>
    <w:basedOn w:val="a4"/>
    <w:rsid w:val="00BE11AB"/>
    <w:pPr>
      <w:spacing w:line="240" w:lineRule="auto"/>
      <w:ind w:firstLine="0"/>
      <w:jc w:val="center"/>
    </w:pPr>
    <w:rPr>
      <w:b/>
    </w:rPr>
  </w:style>
  <w:style w:type="paragraph" w:customStyle="1" w:styleId="afff6">
    <w:name w:val="Ячейка ( по правому краю)"/>
    <w:basedOn w:val="a4"/>
    <w:rsid w:val="00BE11AB"/>
    <w:pPr>
      <w:spacing w:line="240" w:lineRule="auto"/>
      <w:ind w:firstLine="0"/>
      <w:jc w:val="right"/>
    </w:pPr>
  </w:style>
  <w:style w:type="paragraph" w:styleId="a">
    <w:name w:val="List Number"/>
    <w:basedOn w:val="a4"/>
    <w:rsid w:val="00BE11AB"/>
    <w:pPr>
      <w:numPr>
        <w:numId w:val="15"/>
      </w:numPr>
    </w:pPr>
  </w:style>
  <w:style w:type="paragraph" w:customStyle="1" w:styleId="afff7">
    <w:name w:val="_табличный"/>
    <w:basedOn w:val="a4"/>
    <w:rsid w:val="00700B3C"/>
    <w:pPr>
      <w:ind w:firstLine="0"/>
    </w:pPr>
    <w:rPr>
      <w:sz w:val="28"/>
    </w:rPr>
  </w:style>
  <w:style w:type="paragraph" w:customStyle="1" w:styleId="afff8">
    <w:name w:val="_Основной"/>
    <w:basedOn w:val="a4"/>
    <w:link w:val="afff9"/>
    <w:rsid w:val="00883F5D"/>
    <w:pPr>
      <w:spacing w:line="240" w:lineRule="auto"/>
      <w:ind w:firstLine="709"/>
    </w:pPr>
    <w:rPr>
      <w:sz w:val="24"/>
    </w:rPr>
  </w:style>
  <w:style w:type="character" w:customStyle="1" w:styleId="afff9">
    <w:name w:val="_Основной Знак"/>
    <w:link w:val="afff8"/>
    <w:rsid w:val="00883F5D"/>
    <w:rPr>
      <w:sz w:val="24"/>
    </w:rPr>
  </w:style>
  <w:style w:type="paragraph" w:customStyle="1" w:styleId="10">
    <w:name w:val="_Нумеров 1"/>
    <w:basedOn w:val="afff8"/>
    <w:link w:val="1e"/>
    <w:rsid w:val="00883F5D"/>
    <w:pPr>
      <w:numPr>
        <w:numId w:val="16"/>
      </w:numPr>
    </w:pPr>
  </w:style>
  <w:style w:type="character" w:customStyle="1" w:styleId="1e">
    <w:name w:val="_Нумеров 1 Знак Знак"/>
    <w:link w:val="10"/>
    <w:rsid w:val="00883F5D"/>
    <w:rPr>
      <w:sz w:val="24"/>
    </w:rPr>
  </w:style>
  <w:style w:type="paragraph" w:customStyle="1" w:styleId="1">
    <w:name w:val="_перечень 1"/>
    <w:basedOn w:val="afff8"/>
    <w:link w:val="1f"/>
    <w:rsid w:val="00883F5D"/>
    <w:pPr>
      <w:numPr>
        <w:numId w:val="17"/>
      </w:numPr>
      <w:tabs>
        <w:tab w:val="num" w:pos="900"/>
      </w:tabs>
      <w:ind w:left="900" w:hanging="180"/>
    </w:pPr>
  </w:style>
  <w:style w:type="character" w:customStyle="1" w:styleId="1f">
    <w:name w:val="_перечень 1 Знак"/>
    <w:link w:val="1"/>
    <w:rsid w:val="00883F5D"/>
    <w:rPr>
      <w:sz w:val="24"/>
    </w:rPr>
  </w:style>
  <w:style w:type="paragraph" w:customStyle="1" w:styleId="22">
    <w:name w:val="_Нумеров 2.2"/>
    <w:basedOn w:val="afff8"/>
    <w:link w:val="220"/>
    <w:rsid w:val="00883F5D"/>
    <w:pPr>
      <w:numPr>
        <w:ilvl w:val="1"/>
        <w:numId w:val="16"/>
      </w:numPr>
      <w:tabs>
        <w:tab w:val="clear" w:pos="1800"/>
        <w:tab w:val="num" w:pos="2149"/>
      </w:tabs>
      <w:ind w:left="2149" w:hanging="360"/>
    </w:pPr>
  </w:style>
  <w:style w:type="paragraph" w:customStyle="1" w:styleId="afffa">
    <w:name w:val="Текст документа"/>
    <w:basedOn w:val="a4"/>
    <w:rsid w:val="00AB7DFB"/>
    <w:pPr>
      <w:ind w:firstLine="720"/>
    </w:pPr>
    <w:rPr>
      <w:sz w:val="24"/>
    </w:rPr>
  </w:style>
  <w:style w:type="paragraph" w:customStyle="1" w:styleId="FSN12">
    <w:name w:val="Основной текст документа FSN_12"/>
    <w:basedOn w:val="a4"/>
    <w:rsid w:val="00B06BA5"/>
    <w:pPr>
      <w:spacing w:line="240" w:lineRule="auto"/>
      <w:ind w:firstLine="567"/>
    </w:pPr>
    <w:rPr>
      <w:sz w:val="24"/>
    </w:rPr>
  </w:style>
  <w:style w:type="character" w:customStyle="1" w:styleId="FSN120">
    <w:name w:val="Основной текст документа FSN_1 Знак2"/>
    <w:rsid w:val="00B06BA5"/>
    <w:rPr>
      <w:sz w:val="24"/>
      <w:lang w:val="ru-RU" w:eastAsia="ru-RU" w:bidi="ar-SA"/>
    </w:rPr>
  </w:style>
  <w:style w:type="paragraph" w:customStyle="1" w:styleId="1TimesNewRoman">
    <w:name w:val="Стиль Заголовок 1 + TimesNewRoman"/>
    <w:basedOn w:val="11"/>
    <w:rsid w:val="00B06BA5"/>
    <w:pPr>
      <w:keepNext/>
      <w:tabs>
        <w:tab w:val="clear" w:pos="0"/>
        <w:tab w:val="num" w:pos="1068"/>
      </w:tabs>
      <w:suppressAutoHyphens w:val="0"/>
      <w:spacing w:before="240" w:after="60" w:line="240" w:lineRule="auto"/>
      <w:ind w:left="1066" w:hanging="357"/>
      <w:jc w:val="left"/>
    </w:pPr>
    <w:rPr>
      <w:rFonts w:ascii="TimesNewRoman" w:hAnsi="TimesNewRoman" w:cs="Arial"/>
      <w:bCs/>
      <w:caps w:val="0"/>
      <w:kern w:val="32"/>
    </w:rPr>
  </w:style>
  <w:style w:type="paragraph" w:customStyle="1" w:styleId="afffb">
    <w:name w:val="_Табличный"/>
    <w:basedOn w:val="afff8"/>
    <w:rsid w:val="00CD357A"/>
    <w:pPr>
      <w:spacing w:line="360" w:lineRule="auto"/>
      <w:ind w:firstLine="0"/>
      <w:jc w:val="left"/>
    </w:pPr>
    <w:rPr>
      <w:sz w:val="28"/>
      <w:szCs w:val="28"/>
    </w:rPr>
  </w:style>
  <w:style w:type="paragraph" w:styleId="afffc">
    <w:name w:val="Normal (Web)"/>
    <w:basedOn w:val="a4"/>
    <w:uiPriority w:val="99"/>
    <w:rsid w:val="00CD357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ffd">
    <w:name w:val="Стиль СИС заголовок таблицы"/>
    <w:basedOn w:val="a4"/>
    <w:rsid w:val="00EE0ED4"/>
    <w:pPr>
      <w:tabs>
        <w:tab w:val="left" w:pos="851"/>
      </w:tabs>
      <w:spacing w:before="120" w:after="120" w:line="240" w:lineRule="auto"/>
      <w:ind w:left="851" w:firstLine="0"/>
      <w:jc w:val="right"/>
    </w:pPr>
    <w:rPr>
      <w:rFonts w:ascii="Tahoma" w:hAnsi="Tahoma"/>
      <w:kern w:val="28"/>
      <w:sz w:val="20"/>
    </w:rPr>
  </w:style>
  <w:style w:type="paragraph" w:customStyle="1" w:styleId="afffe">
    <w:name w:val="СИС текст таблица"/>
    <w:basedOn w:val="a4"/>
    <w:rsid w:val="00EE0ED4"/>
    <w:pPr>
      <w:widowControl w:val="0"/>
      <w:tabs>
        <w:tab w:val="left" w:pos="284"/>
        <w:tab w:val="left" w:pos="567"/>
        <w:tab w:val="left" w:pos="851"/>
        <w:tab w:val="left" w:pos="1134"/>
      </w:tabs>
      <w:spacing w:line="240" w:lineRule="auto"/>
      <w:ind w:firstLine="0"/>
      <w:jc w:val="left"/>
    </w:pPr>
    <w:rPr>
      <w:rFonts w:ascii="Tahoma" w:hAnsi="Tahoma"/>
      <w:kern w:val="28"/>
      <w:sz w:val="18"/>
    </w:rPr>
  </w:style>
  <w:style w:type="paragraph" w:customStyle="1" w:styleId="affff">
    <w:name w:val="СИС заголовок таблицы жирный"/>
    <w:basedOn w:val="a4"/>
    <w:next w:val="a4"/>
    <w:rsid w:val="00EE0ED4"/>
    <w:pPr>
      <w:spacing w:before="40" w:after="40" w:line="240" w:lineRule="auto"/>
      <w:ind w:firstLine="0"/>
      <w:jc w:val="center"/>
    </w:pPr>
    <w:rPr>
      <w:rFonts w:ascii="Arial" w:hAnsi="Arial"/>
      <w:b/>
      <w:sz w:val="20"/>
      <w:lang w:eastAsia="en-US"/>
    </w:rPr>
  </w:style>
  <w:style w:type="paragraph" w:customStyle="1" w:styleId="49">
    <w:name w:val="Заголовок 4 б/н"/>
    <w:basedOn w:val="41"/>
    <w:rsid w:val="00EE0ED4"/>
    <w:pPr>
      <w:keepLines/>
      <w:widowControl w:val="0"/>
      <w:numPr>
        <w:ilvl w:val="0"/>
        <w:numId w:val="0"/>
      </w:numPr>
      <w:spacing w:before="135" w:after="90" w:line="240" w:lineRule="auto"/>
      <w:ind w:left="851"/>
      <w:jc w:val="left"/>
    </w:pPr>
    <w:rPr>
      <w:rFonts w:ascii="Verdana" w:hAnsi="Verdana"/>
      <w:bCs w:val="0"/>
      <w:kern w:val="28"/>
      <w:sz w:val="24"/>
      <w:szCs w:val="20"/>
      <w:lang w:eastAsia="en-US"/>
    </w:rPr>
  </w:style>
  <w:style w:type="paragraph" w:customStyle="1" w:styleId="140">
    <w:name w:val="Стиль СИС заголовок таблицы жирный + кернинг от 14 пт"/>
    <w:basedOn w:val="affff"/>
    <w:rsid w:val="00EE0ED4"/>
    <w:rPr>
      <w:rFonts w:ascii="Tahoma" w:hAnsi="Tahoma"/>
      <w:bCs/>
      <w:kern w:val="28"/>
    </w:rPr>
  </w:style>
  <w:style w:type="paragraph" w:styleId="affff0">
    <w:name w:val="table of figures"/>
    <w:basedOn w:val="a4"/>
    <w:next w:val="a4"/>
    <w:uiPriority w:val="99"/>
    <w:rsid w:val="00DA18F9"/>
  </w:style>
  <w:style w:type="character" w:customStyle="1" w:styleId="220">
    <w:name w:val="_Нумеров 2.2 Знак Знак"/>
    <w:link w:val="22"/>
    <w:rsid w:val="007A105C"/>
    <w:rPr>
      <w:sz w:val="24"/>
    </w:rPr>
  </w:style>
  <w:style w:type="character" w:customStyle="1" w:styleId="st">
    <w:name w:val="st"/>
    <w:rsid w:val="00EA6730"/>
  </w:style>
  <w:style w:type="paragraph" w:styleId="affff1">
    <w:name w:val="Document Map"/>
    <w:basedOn w:val="a4"/>
    <w:link w:val="affff2"/>
    <w:uiPriority w:val="99"/>
    <w:rsid w:val="009C533E"/>
    <w:rPr>
      <w:rFonts w:ascii="Tahoma" w:hAnsi="Tahoma"/>
      <w:sz w:val="16"/>
      <w:szCs w:val="16"/>
    </w:rPr>
  </w:style>
  <w:style w:type="character" w:customStyle="1" w:styleId="affff2">
    <w:name w:val="Схема документа Знак"/>
    <w:link w:val="affff1"/>
    <w:uiPriority w:val="99"/>
    <w:rsid w:val="009C533E"/>
    <w:rPr>
      <w:rFonts w:ascii="Tahoma" w:hAnsi="Tahoma" w:cs="Tahoma"/>
      <w:sz w:val="16"/>
      <w:szCs w:val="16"/>
    </w:rPr>
  </w:style>
  <w:style w:type="paragraph" w:styleId="affff3">
    <w:name w:val="List Paragraph"/>
    <w:aliases w:val="Абзац маркированнный,Шаг процесса,1,UL,Предусловия,Bullet List,FooterText,numbered,Абзац 1,1. Абзац списка,2 заголовок,Table-Normal,RSHB_Table-Normal,Bullet Number,Нумерованный список_ФТ"/>
    <w:basedOn w:val="a4"/>
    <w:link w:val="affff4"/>
    <w:uiPriority w:val="34"/>
    <w:qFormat/>
    <w:rsid w:val="004039B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Заголовок 1 Знак"/>
    <w:link w:val="11"/>
    <w:rsid w:val="00D76595"/>
    <w:rPr>
      <w:b/>
      <w:caps/>
      <w:sz w:val="32"/>
      <w:szCs w:val="32"/>
    </w:rPr>
  </w:style>
  <w:style w:type="character" w:customStyle="1" w:styleId="23">
    <w:name w:val="Заголовок 2 Знак"/>
    <w:link w:val="21"/>
    <w:rsid w:val="00D76595"/>
    <w:rPr>
      <w:b/>
      <w:bCs/>
      <w:iCs/>
      <w:sz w:val="28"/>
      <w:szCs w:val="28"/>
    </w:rPr>
  </w:style>
  <w:style w:type="character" w:customStyle="1" w:styleId="32">
    <w:name w:val="Заголовок 3 Знак"/>
    <w:link w:val="31"/>
    <w:rsid w:val="00D76595"/>
    <w:rPr>
      <w:b/>
      <w:bCs/>
      <w:sz w:val="26"/>
      <w:szCs w:val="26"/>
    </w:rPr>
  </w:style>
  <w:style w:type="character" w:customStyle="1" w:styleId="42">
    <w:name w:val="Заголовок 4 Знак"/>
    <w:aliases w:val="Map Title Знак,4 Знак,14 Знак,h4 Знак,l4 Знак,a. Знак,parapoint Знак,¶ Знак,H4 Знак,l4+toc4 Знак,Numbered List Знак,Level 2 - a Знак,Level 2 - (a) Знак,N_Заголовок 4 Знак"/>
    <w:link w:val="41"/>
    <w:rsid w:val="00D76595"/>
    <w:rPr>
      <w:b/>
      <w:bCs/>
      <w:sz w:val="26"/>
      <w:szCs w:val="28"/>
    </w:rPr>
  </w:style>
  <w:style w:type="character" w:customStyle="1" w:styleId="52">
    <w:name w:val="Заголовок 5 Знак"/>
    <w:aliases w:val="Block Label Знак,Level 3 - i Знак,Level 3 - (i) Знак,N_Заголовок 5 Знак"/>
    <w:link w:val="51"/>
    <w:uiPriority w:val="99"/>
    <w:rsid w:val="00D76595"/>
    <w:rPr>
      <w:bCs/>
      <w:iCs/>
      <w:sz w:val="26"/>
      <w:szCs w:val="26"/>
    </w:rPr>
  </w:style>
  <w:style w:type="character" w:customStyle="1" w:styleId="60">
    <w:name w:val="Заголовок 6 Знак"/>
    <w:aliases w:val="Legal Level 1. Знак,N_Заголовок 6 Знак"/>
    <w:link w:val="6"/>
    <w:uiPriority w:val="99"/>
    <w:rsid w:val="00D76595"/>
    <w:rPr>
      <w:b/>
      <w:bCs/>
      <w:sz w:val="22"/>
      <w:szCs w:val="22"/>
    </w:rPr>
  </w:style>
  <w:style w:type="character" w:customStyle="1" w:styleId="70">
    <w:name w:val="Заголовок 7 Знак"/>
    <w:aliases w:val="Legal Level 1.1. Знак"/>
    <w:link w:val="7"/>
    <w:uiPriority w:val="99"/>
    <w:rsid w:val="00D76595"/>
    <w:rPr>
      <w:sz w:val="24"/>
      <w:szCs w:val="24"/>
    </w:rPr>
  </w:style>
  <w:style w:type="character" w:customStyle="1" w:styleId="80">
    <w:name w:val="Заголовок 8 Знак"/>
    <w:aliases w:val="Legal Level 1.1.1. Знак"/>
    <w:link w:val="8"/>
    <w:uiPriority w:val="99"/>
    <w:rsid w:val="00D76595"/>
    <w:rPr>
      <w:i/>
      <w:iCs/>
      <w:sz w:val="24"/>
      <w:szCs w:val="24"/>
    </w:rPr>
  </w:style>
  <w:style w:type="character" w:customStyle="1" w:styleId="90">
    <w:name w:val="Заголовок 9 Знак"/>
    <w:aliases w:val="Legal Level 1.1.1.1. Знак"/>
    <w:link w:val="9"/>
    <w:uiPriority w:val="99"/>
    <w:rsid w:val="00D76595"/>
    <w:rPr>
      <w:rFonts w:ascii="Arial" w:hAnsi="Arial" w:cs="Arial"/>
      <w:sz w:val="22"/>
      <w:szCs w:val="22"/>
    </w:rPr>
  </w:style>
  <w:style w:type="character" w:customStyle="1" w:styleId="aff5">
    <w:name w:val="Заголовок Знак"/>
    <w:link w:val="aff4"/>
    <w:uiPriority w:val="10"/>
    <w:rsid w:val="00D76595"/>
    <w:rPr>
      <w:rFonts w:ascii="Arial" w:hAnsi="Arial" w:cs="Arial"/>
      <w:b/>
      <w:bCs/>
      <w:kern w:val="28"/>
      <w:sz w:val="32"/>
      <w:szCs w:val="32"/>
    </w:rPr>
  </w:style>
  <w:style w:type="character" w:customStyle="1" w:styleId="aff9">
    <w:name w:val="Подзаголовок Знак"/>
    <w:link w:val="aff8"/>
    <w:uiPriority w:val="11"/>
    <w:rsid w:val="00D76595"/>
    <w:rPr>
      <w:rFonts w:ascii="Arial" w:hAnsi="Arial" w:cs="Arial"/>
      <w:sz w:val="24"/>
      <w:szCs w:val="24"/>
    </w:rPr>
  </w:style>
  <w:style w:type="paragraph" w:styleId="affff5">
    <w:name w:val="No Spacing"/>
    <w:uiPriority w:val="1"/>
    <w:qFormat/>
    <w:rsid w:val="00D76595"/>
    <w:rPr>
      <w:rFonts w:ascii="Calibri" w:hAnsi="Calibri"/>
      <w:sz w:val="22"/>
      <w:szCs w:val="22"/>
      <w:lang w:val="en-US" w:eastAsia="en-US" w:bidi="en-US"/>
    </w:rPr>
  </w:style>
  <w:style w:type="paragraph" w:styleId="2f2">
    <w:name w:val="Quote"/>
    <w:basedOn w:val="a4"/>
    <w:next w:val="a4"/>
    <w:link w:val="2f3"/>
    <w:uiPriority w:val="29"/>
    <w:qFormat/>
    <w:rsid w:val="00D76595"/>
    <w:pPr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f3">
    <w:name w:val="Цитата 2 Знак"/>
    <w:link w:val="2f2"/>
    <w:uiPriority w:val="29"/>
    <w:rsid w:val="00D76595"/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paragraph" w:styleId="affff6">
    <w:name w:val="Intense Quote"/>
    <w:basedOn w:val="a4"/>
    <w:next w:val="a4"/>
    <w:link w:val="affff7"/>
    <w:uiPriority w:val="30"/>
    <w:qFormat/>
    <w:rsid w:val="00D76595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ff7">
    <w:name w:val="Выделенная цитата Знак"/>
    <w:link w:val="affff6"/>
    <w:uiPriority w:val="30"/>
    <w:rsid w:val="00D76595"/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styleId="affff8">
    <w:name w:val="Subtle Emphasis"/>
    <w:uiPriority w:val="19"/>
    <w:qFormat/>
    <w:rsid w:val="00D76595"/>
    <w:rPr>
      <w:i/>
      <w:iCs/>
      <w:color w:val="808080"/>
    </w:rPr>
  </w:style>
  <w:style w:type="character" w:styleId="affff9">
    <w:name w:val="Intense Emphasis"/>
    <w:uiPriority w:val="21"/>
    <w:qFormat/>
    <w:rsid w:val="00D76595"/>
    <w:rPr>
      <w:b/>
      <w:bCs/>
      <w:i/>
      <w:iCs/>
      <w:color w:val="4F81BD"/>
    </w:rPr>
  </w:style>
  <w:style w:type="character" w:styleId="affffa">
    <w:name w:val="Subtle Reference"/>
    <w:uiPriority w:val="31"/>
    <w:qFormat/>
    <w:rsid w:val="00D76595"/>
    <w:rPr>
      <w:smallCaps/>
      <w:color w:val="C0504D"/>
      <w:u w:val="single"/>
    </w:rPr>
  </w:style>
  <w:style w:type="character" w:styleId="affffb">
    <w:name w:val="Intense Reference"/>
    <w:uiPriority w:val="32"/>
    <w:qFormat/>
    <w:rsid w:val="00D76595"/>
    <w:rPr>
      <w:b/>
      <w:bCs/>
      <w:smallCaps/>
      <w:color w:val="C0504D"/>
      <w:spacing w:val="5"/>
      <w:u w:val="single"/>
    </w:rPr>
  </w:style>
  <w:style w:type="character" w:styleId="affffc">
    <w:name w:val="Book Title"/>
    <w:uiPriority w:val="33"/>
    <w:qFormat/>
    <w:rsid w:val="00D76595"/>
    <w:rPr>
      <w:b/>
      <w:bCs/>
      <w:smallCaps/>
      <w:spacing w:val="5"/>
    </w:rPr>
  </w:style>
  <w:style w:type="paragraph" w:styleId="affffd">
    <w:name w:val="TOC Heading"/>
    <w:basedOn w:val="11"/>
    <w:next w:val="a4"/>
    <w:uiPriority w:val="39"/>
    <w:semiHidden/>
    <w:unhideWhenUsed/>
    <w:qFormat/>
    <w:rsid w:val="00D76595"/>
    <w:pPr>
      <w:keepNext/>
      <w:keepLines/>
      <w:pageBreakBefore w:val="0"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 w:val="36"/>
      <w:szCs w:val="28"/>
      <w:lang w:val="en-US" w:eastAsia="en-US" w:bidi="en-US"/>
    </w:rPr>
  </w:style>
  <w:style w:type="paragraph" w:customStyle="1" w:styleId="1f0">
    <w:name w:val="Абзац списка1"/>
    <w:basedOn w:val="a4"/>
    <w:rsid w:val="00D76595"/>
    <w:pPr>
      <w:spacing w:line="240" w:lineRule="auto"/>
      <w:ind w:left="720" w:firstLine="1134"/>
      <w:contextualSpacing/>
    </w:pPr>
    <w:rPr>
      <w:sz w:val="24"/>
      <w:szCs w:val="24"/>
    </w:rPr>
  </w:style>
  <w:style w:type="character" w:customStyle="1" w:styleId="fexample">
    <w:name w:val="f_example"/>
    <w:basedOn w:val="a5"/>
    <w:rsid w:val="00D76595"/>
  </w:style>
  <w:style w:type="paragraph" w:customStyle="1" w:styleId="pheading2">
    <w:name w:val="p_heading2"/>
    <w:basedOn w:val="a4"/>
    <w:rsid w:val="00D765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heading2">
    <w:name w:val="f_heading2"/>
    <w:basedOn w:val="a5"/>
    <w:rsid w:val="00D76595"/>
  </w:style>
  <w:style w:type="paragraph" w:customStyle="1" w:styleId="pnotes">
    <w:name w:val="p_notes"/>
    <w:basedOn w:val="a4"/>
    <w:rsid w:val="00D765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notes">
    <w:name w:val="f_notes"/>
    <w:basedOn w:val="a5"/>
    <w:rsid w:val="00D76595"/>
  </w:style>
  <w:style w:type="paragraph" w:customStyle="1" w:styleId="pexample">
    <w:name w:val="p_example"/>
    <w:basedOn w:val="a4"/>
    <w:rsid w:val="00D7659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d">
    <w:name w:val="Нижний колонтитул Знак"/>
    <w:link w:val="ac"/>
    <w:rsid w:val="00D76595"/>
    <w:rPr>
      <w:sz w:val="26"/>
    </w:rPr>
  </w:style>
  <w:style w:type="character" w:customStyle="1" w:styleId="ab">
    <w:name w:val="Верхний колонтитул Знак"/>
    <w:link w:val="aa"/>
    <w:rsid w:val="00D76595"/>
    <w:rPr>
      <w:sz w:val="26"/>
    </w:rPr>
  </w:style>
  <w:style w:type="paragraph" w:customStyle="1" w:styleId="KCText">
    <w:name w:val="KC Text"/>
    <w:basedOn w:val="a4"/>
    <w:link w:val="KCText0"/>
    <w:rsid w:val="00D76595"/>
    <w:pPr>
      <w:tabs>
        <w:tab w:val="left" w:pos="851"/>
      </w:tabs>
      <w:spacing w:before="60" w:after="60" w:line="240" w:lineRule="auto"/>
      <w:ind w:left="851" w:firstLine="0"/>
      <w:jc w:val="left"/>
    </w:pPr>
    <w:rPr>
      <w:rFonts w:ascii="Arial" w:hAnsi="Arial"/>
      <w:kern w:val="28"/>
      <w:sz w:val="20"/>
    </w:rPr>
  </w:style>
  <w:style w:type="character" w:customStyle="1" w:styleId="KCText0">
    <w:name w:val="KC Text Знак"/>
    <w:link w:val="KCText"/>
    <w:rsid w:val="00D76595"/>
    <w:rPr>
      <w:rFonts w:ascii="Arial" w:hAnsi="Arial"/>
      <w:kern w:val="28"/>
    </w:rPr>
  </w:style>
  <w:style w:type="paragraph" w:customStyle="1" w:styleId="2f4">
    <w:name w:val="Стиль Заголовок 2 + (латиница) +Основной текст"/>
    <w:basedOn w:val="21"/>
    <w:rsid w:val="00D76595"/>
    <w:pPr>
      <w:keepLines/>
      <w:numPr>
        <w:ilvl w:val="0"/>
        <w:numId w:val="0"/>
      </w:numPr>
      <w:suppressAutoHyphens w:val="0"/>
      <w:spacing w:before="200" w:after="200" w:line="276" w:lineRule="auto"/>
    </w:pPr>
    <w:rPr>
      <w:rFonts w:ascii="Calibri" w:hAnsi="Calibri"/>
      <w:iCs w:val="0"/>
      <w:color w:val="4F81BD"/>
      <w:sz w:val="26"/>
      <w:szCs w:val="26"/>
      <w:lang w:eastAsia="en-US" w:bidi="en-US"/>
    </w:rPr>
  </w:style>
  <w:style w:type="table" w:customStyle="1" w:styleId="1f1">
    <w:name w:val="Сетка таблицы1"/>
    <w:basedOn w:val="a6"/>
    <w:next w:val="af3"/>
    <w:uiPriority w:val="59"/>
    <w:rsid w:val="000B48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5">
    <w:name w:val="Сетка таблицы2"/>
    <w:basedOn w:val="a6"/>
    <w:next w:val="af3"/>
    <w:uiPriority w:val="59"/>
    <w:rsid w:val="009123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rsid w:val="00700216"/>
    <w:rPr>
      <w:sz w:val="16"/>
      <w:szCs w:val="16"/>
    </w:rPr>
  </w:style>
  <w:style w:type="paragraph" w:styleId="afffff">
    <w:name w:val="annotation text"/>
    <w:basedOn w:val="a4"/>
    <w:link w:val="afffff0"/>
    <w:rsid w:val="00700216"/>
    <w:rPr>
      <w:sz w:val="20"/>
    </w:rPr>
  </w:style>
  <w:style w:type="character" w:customStyle="1" w:styleId="afffff0">
    <w:name w:val="Текст примечания Знак"/>
    <w:basedOn w:val="a5"/>
    <w:link w:val="afffff"/>
    <w:rsid w:val="00700216"/>
  </w:style>
  <w:style w:type="paragraph" w:styleId="afffff1">
    <w:name w:val="annotation subject"/>
    <w:basedOn w:val="afffff"/>
    <w:next w:val="afffff"/>
    <w:link w:val="afffff2"/>
    <w:rsid w:val="00700216"/>
    <w:rPr>
      <w:b/>
      <w:bCs/>
    </w:rPr>
  </w:style>
  <w:style w:type="character" w:customStyle="1" w:styleId="afffff2">
    <w:name w:val="Тема примечания Знак"/>
    <w:link w:val="afffff1"/>
    <w:rsid w:val="00700216"/>
    <w:rPr>
      <w:b/>
      <w:bCs/>
    </w:rPr>
  </w:style>
  <w:style w:type="paragraph" w:styleId="afffff3">
    <w:name w:val="Balloon Text"/>
    <w:basedOn w:val="a4"/>
    <w:link w:val="afffff4"/>
    <w:rsid w:val="00700216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ffff4">
    <w:name w:val="Текст выноски Знак"/>
    <w:link w:val="afffff3"/>
    <w:rsid w:val="00700216"/>
    <w:rPr>
      <w:rFonts w:ascii="Segoe UI" w:hAnsi="Segoe UI" w:cs="Segoe UI"/>
      <w:sz w:val="18"/>
      <w:szCs w:val="18"/>
    </w:rPr>
  </w:style>
  <w:style w:type="character" w:customStyle="1" w:styleId="affff4">
    <w:name w:val="Абзац списка Знак"/>
    <w:aliases w:val="Абзац маркированнный Знак,Шаг процесса Знак,1 Знак,UL Знак,Предусловия Знак,Bullet List Знак,FooterText Знак,numbered Знак,Абзац 1 Знак,1. Абзац списка Знак,2 заголовок Знак,Table-Normal Знак,RSHB_Table-Normal Знак,Bullet Number Знак"/>
    <w:link w:val="affff3"/>
    <w:uiPriority w:val="34"/>
    <w:locked/>
    <w:rsid w:val="00976BA1"/>
    <w:rPr>
      <w:rFonts w:ascii="Calibri" w:eastAsia="Calibri" w:hAnsi="Calibri"/>
      <w:sz w:val="22"/>
      <w:szCs w:val="22"/>
      <w:lang w:eastAsia="en-US"/>
    </w:rPr>
  </w:style>
  <w:style w:type="character" w:customStyle="1" w:styleId="ModelerNormalChar">
    <w:name w:val="ModelerNormal Char"/>
    <w:link w:val="ModelerNormal"/>
    <w:locked/>
    <w:rsid w:val="00D34012"/>
    <w:rPr>
      <w:rFonts w:ascii="Segoe UI" w:eastAsia="Calibri" w:hAnsi="Segoe UI" w:cs="Segoe UI"/>
      <w:color w:val="595959"/>
      <w:szCs w:val="22"/>
      <w:lang w:val="en-US" w:eastAsia="en-US"/>
    </w:rPr>
  </w:style>
  <w:style w:type="paragraph" w:customStyle="1" w:styleId="ModelerNormal">
    <w:name w:val="ModelerNormal"/>
    <w:basedOn w:val="a4"/>
    <w:link w:val="ModelerNormalChar"/>
    <w:qFormat/>
    <w:rsid w:val="00D34012"/>
    <w:pPr>
      <w:spacing w:after="200" w:line="276" w:lineRule="auto"/>
      <w:ind w:firstLine="0"/>
      <w:jc w:val="left"/>
    </w:pPr>
    <w:rPr>
      <w:rFonts w:ascii="Segoe UI" w:eastAsia="Calibri" w:hAnsi="Segoe UI" w:cs="Segoe UI"/>
      <w:color w:val="595959"/>
      <w:sz w:val="2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bobrov\Local%20Settings\Temporary%20Internet%20Files\Content.MSO\3196636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8BBB7-BBC6-431D-B1DC-110AD08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3196636D</Template>
  <TotalTime>12166</TotalTime>
  <Pages>20</Pages>
  <Words>3405</Words>
  <Characters>19411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>Описание алгоритма</vt:lpstr>
      <vt:lpstr>Содержание</vt:lpstr>
      <vt:lpstr>Перечень ролей, участвующих в бизнес-процессЕ «Заказ на проектирование»</vt:lpstr>
      <vt:lpstr>процесс «Регистрация заявок от клиента и фомирование стадий сделки»</vt:lpstr>
      <vt:lpstr>    Этап «Подготовка и расчет Заявок от клиентов»</vt:lpstr>
      <vt:lpstr>        Бизнес-процесс заключение сделки с клиентом</vt:lpstr>
      <vt:lpstr>        Заявка от клиента (ЗК). Реквизиты</vt:lpstr>
      <vt:lpstr>        Заявка от клиента. Статусы</vt:lpstr>
      <vt:lpstr>        Заявка от клиента (ЗК). События и Действия по ролям</vt:lpstr>
      <vt:lpstr>        Заявка от клиента. Программные функции (F)</vt:lpstr>
      <vt:lpstr>        </vt:lpstr>
      <vt:lpstr>        Заявка от клиента. Шаблон уведомлений(S) и задач(T)</vt:lpstr>
      <vt:lpstr>        Заявка от клиента. Макет экрана</vt:lpstr>
      <vt:lpstr>    Этап «Подготовка и расчет Заказов поставщикам»</vt:lpstr>
      <vt:lpstr>        Бизнес-процесс заказа поставщику(Заказ)</vt:lpstr>
      <vt:lpstr>        Заказ поставщику. Реквизиты</vt:lpstr>
      <vt:lpstr>        Заказ поставщику. Статусы</vt:lpstr>
      <vt:lpstr>        Заказ поставщику. События и Действия по ролям</vt:lpstr>
      <vt:lpstr>        Заказ поставщику. Шаблон уведомлений(S) и задач(T)</vt:lpstr>
      <vt:lpstr>        Заказ поставщику. Макет экрана</vt:lpstr>
      <vt:lpstr>процесс «Расчет плановой себестоимости сделки»</vt:lpstr>
      <vt:lpstr>    Этап «Расчет по стадиям заявки»</vt:lpstr>
      <vt:lpstr>        Стадия заявки. Реквизиты</vt:lpstr>
      <vt:lpstr>        Стадия заявки. Статусы</vt:lpstr>
      <vt:lpstr>        Стадия заявки. События и Действия по ролям</vt:lpstr>
      <vt:lpstr>        Стадия заявки. Шаблон уведомлений(S) и задач(T)</vt:lpstr>
      <vt:lpstr>        Стадия заявки. Макет экрана</vt:lpstr>
      <vt:lpstr>процесс «Заключение договора по сделке с клиентом»</vt:lpstr>
      <vt:lpstr>    Этап «Утверждение договора»</vt:lpstr>
      <vt:lpstr>        Договор. Реквизиты</vt:lpstr>
      <vt:lpstr>        Договор. Статусы</vt:lpstr>
      <vt:lpstr>        Договор. События и Действия по ролям</vt:lpstr>
      <vt:lpstr>        Договор. Шаблон уведомлений(S) и задач(T)</vt:lpstr>
      <vt:lpstr>        Договор. Макет экрана</vt:lpstr>
      <vt:lpstr>    Этап «Утверждение спецификации к договору»</vt:lpstr>
      <vt:lpstr>        Спецификация на поставку товара. Реквизиты</vt:lpstr>
      <vt:lpstr>        Спецификация на поставку товара. Статусы</vt:lpstr>
      <vt:lpstr>        Спецификация на поставку товара. События и Действия по ролям</vt:lpstr>
      <vt:lpstr>        Спецификация на поставку товара. Шаблон уведомлений(S) и задач(T)</vt:lpstr>
      <vt:lpstr>        Спецификация на поставку товара. Макет экрана</vt:lpstr>
    </vt:vector>
  </TitlesOfParts>
  <Company>GIS</Company>
  <LinksUpToDate>false</LinksUpToDate>
  <CharactersWithSpaces>22771</CharactersWithSpaces>
  <SharedDoc>false</SharedDoc>
  <HLinks>
    <vt:vector size="66" baseType="variant"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_Toc527470735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_Toc527470734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_Toc527470733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_Toc527470732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_Toc527470731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_Toc527470730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_Toc527470729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_Toc527470728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_Toc527470727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_Toc527470726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_Toc527470725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алгоритма</dc:title>
  <dc:subject/>
  <dc:creator>Анна А. Сухарева</dc:creator>
  <cp:keywords/>
  <dc:description/>
  <cp:lastModifiedBy>user</cp:lastModifiedBy>
  <cp:revision>1</cp:revision>
  <cp:lastPrinted>2006-09-14T08:06:00Z</cp:lastPrinted>
  <dcterms:created xsi:type="dcterms:W3CDTF">2018-11-08T07:29:00Z</dcterms:created>
  <dcterms:modified xsi:type="dcterms:W3CDTF">2025-07-24T13:05:00Z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№ ххххх</vt:lpwstr>
  </property>
  <property fmtid="{D5CDD505-2E9C-101B-9397-08002B2CF9AE}" pid="3" name="Разработал">
    <vt:lpwstr>Левин С.Ф. </vt:lpwstr>
  </property>
  <property fmtid="{D5CDD505-2E9C-101B-9397-08002B2CF9AE}" pid="4" name="Проверил">
    <vt:lpwstr>Башкиров А.</vt:lpwstr>
  </property>
  <property fmtid="{D5CDD505-2E9C-101B-9397-08002B2CF9AE}" pid="5" name="Т.контр">
    <vt:lpwstr>Фролов А.А. </vt:lpwstr>
  </property>
  <property fmtid="{D5CDD505-2E9C-101B-9397-08002B2CF9AE}" pid="6" name="Утв.">
    <vt:lpwstr>Хватов В.В. </vt:lpwstr>
  </property>
  <property fmtid="{D5CDD505-2E9C-101B-9397-08002B2CF9AE}" pid="7" name="Н.контр.">
    <vt:lpwstr>Кузьмичев В.Г </vt:lpwstr>
  </property>
  <property fmtid="{D5CDD505-2E9C-101B-9397-08002B2CF9AE}" pid="8" name="Шифр">
    <vt:lpwstr>"__"</vt:lpwstr>
  </property>
</Properties>
</file>