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6" w:type="dxa"/>
        <w:tblLook w:val="01E0" w:firstRow="1" w:lastRow="1" w:firstColumn="1" w:lastColumn="1" w:noHBand="0" w:noVBand="0"/>
      </w:tblPr>
      <w:tblGrid>
        <w:gridCol w:w="5238"/>
        <w:gridCol w:w="4793"/>
        <w:gridCol w:w="445"/>
      </w:tblGrid>
      <w:tr w:rsidR="00700B3C" w:rsidRPr="00CC38AF" w:rsidTr="00E44BCD">
        <w:trPr>
          <w:trHeight w:val="603"/>
        </w:trPr>
        <w:tc>
          <w:tcPr>
            <w:tcW w:w="5238" w:type="dxa"/>
          </w:tcPr>
          <w:p w:rsidR="00700B3C" w:rsidRPr="00910EC1" w:rsidRDefault="00700B3C" w:rsidP="00E44BCD">
            <w:pPr>
              <w:pStyle w:val="ae"/>
              <w:ind w:firstLine="0"/>
            </w:pPr>
          </w:p>
        </w:tc>
        <w:tc>
          <w:tcPr>
            <w:tcW w:w="5238" w:type="dxa"/>
            <w:gridSpan w:val="2"/>
          </w:tcPr>
          <w:p w:rsidR="00700B3C" w:rsidRPr="00CC38AF" w:rsidRDefault="00700B3C" w:rsidP="00E44BCD">
            <w:pPr>
              <w:pStyle w:val="af2"/>
              <w:jc w:val="center"/>
            </w:pPr>
            <w:r w:rsidRPr="00CC38AF">
              <w:t xml:space="preserve">Экз. № </w:t>
            </w:r>
            <w:r>
              <w:t>_</w:t>
            </w:r>
          </w:p>
        </w:tc>
      </w:tr>
      <w:tr w:rsidR="00700B3C" w:rsidRPr="00642C65" w:rsidTr="00E44BCD">
        <w:trPr>
          <w:trHeight w:val="352"/>
        </w:trPr>
        <w:tc>
          <w:tcPr>
            <w:tcW w:w="10476" w:type="dxa"/>
            <w:gridSpan w:val="3"/>
          </w:tcPr>
          <w:tbl>
            <w:tblPr>
              <w:tblW w:w="9000" w:type="dxa"/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700B3C" w:rsidRPr="00835DFA" w:rsidTr="00E44BCD">
              <w:tc>
                <w:tcPr>
                  <w:tcW w:w="4500" w:type="dxa"/>
                </w:tcPr>
                <w:p w:rsidR="00700B3C" w:rsidRPr="00835DFA" w:rsidRDefault="00700B3C" w:rsidP="00EF0F41">
                  <w:pPr>
                    <w:keepNext/>
                    <w:keepLines/>
                    <w:ind w:right="281" w:firstLine="0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1F64D0" w:rsidRPr="00835DFA" w:rsidRDefault="001F64D0" w:rsidP="001F64D0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EF0F41" w:rsidRDefault="00EF0F41" w:rsidP="00EF0F41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F0F41">
                    <w:rPr>
                      <w:sz w:val="28"/>
                      <w:szCs w:val="28"/>
                    </w:rPr>
                    <w:t>ООО «</w:t>
                  </w:r>
                  <w:r w:rsidR="0019787C">
                    <w:rPr>
                      <w:sz w:val="28"/>
                      <w:szCs w:val="28"/>
                    </w:rPr>
                    <w:t>АДК</w:t>
                  </w:r>
                  <w:r w:rsidRPr="00EF0F41">
                    <w:rPr>
                      <w:sz w:val="28"/>
                      <w:szCs w:val="28"/>
                    </w:rPr>
                    <w:t>»</w:t>
                  </w:r>
                </w:p>
                <w:p w:rsidR="004021BA" w:rsidRDefault="004021BA" w:rsidP="00EF0F41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4021BA" w:rsidRDefault="004021BA" w:rsidP="00EF0F41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700B3C" w:rsidRPr="00642C65" w:rsidRDefault="00700B3C" w:rsidP="00EF0F41">
                  <w:pPr>
                    <w:keepNext/>
                    <w:keepLines/>
                    <w:ind w:right="281" w:firstLine="601"/>
                    <w:jc w:val="lef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>_________</w:t>
                  </w:r>
                  <w:r w:rsidR="0019787C">
                    <w:rPr>
                      <w:sz w:val="28"/>
                      <w:szCs w:val="28"/>
                    </w:rPr>
                    <w:t>Ретинский Ю.Ю.</w:t>
                  </w:r>
                </w:p>
                <w:p w:rsidR="007731D4" w:rsidRDefault="007731D4" w:rsidP="00EF0F41">
                  <w:pPr>
                    <w:keepNext/>
                    <w:keepLines/>
                    <w:ind w:right="281" w:firstLine="601"/>
                    <w:jc w:val="left"/>
                    <w:rPr>
                      <w:sz w:val="28"/>
                      <w:szCs w:val="28"/>
                    </w:rPr>
                  </w:pPr>
                </w:p>
                <w:p w:rsidR="00700B3C" w:rsidRPr="00835DFA" w:rsidRDefault="00700B3C" w:rsidP="00EF0F41">
                  <w:pPr>
                    <w:keepNext/>
                    <w:keepLines/>
                    <w:ind w:right="281" w:firstLine="601"/>
                    <w:jc w:val="lef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>«____»___________ 201</w:t>
                  </w:r>
                  <w:r w:rsidR="002748E1" w:rsidRPr="00642C65">
                    <w:rPr>
                      <w:sz w:val="28"/>
                      <w:szCs w:val="28"/>
                    </w:rPr>
                    <w:t>8</w:t>
                  </w:r>
                  <w:r w:rsidRPr="00835DFA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700B3C" w:rsidRPr="00835DFA" w:rsidRDefault="00700B3C" w:rsidP="00E44BCD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</w:tcPr>
                <w:p w:rsidR="00700B3C" w:rsidRPr="00835DFA" w:rsidRDefault="00700B3C" w:rsidP="00E44BCD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700B3C" w:rsidRPr="00835DFA" w:rsidRDefault="002748E1" w:rsidP="00E44BCD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700B3C" w:rsidRPr="00835DFA" w:rsidRDefault="00804BCC" w:rsidP="00E44BCD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</w:t>
                  </w:r>
                  <w:r w:rsidR="0019787C">
                    <w:rPr>
                      <w:sz w:val="28"/>
                      <w:szCs w:val="28"/>
                    </w:rPr>
                    <w:t>ЭДИСМАРТ</w:t>
                  </w:r>
                  <w:r w:rsidR="00700B3C" w:rsidRPr="00835DFA">
                    <w:rPr>
                      <w:sz w:val="28"/>
                      <w:szCs w:val="28"/>
                    </w:rPr>
                    <w:t>»</w:t>
                  </w:r>
                </w:p>
                <w:p w:rsidR="00700B3C" w:rsidRPr="00835DFA" w:rsidRDefault="00700B3C" w:rsidP="00E44BC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700B3C" w:rsidRPr="00835DFA" w:rsidRDefault="00700B3C" w:rsidP="00E44BC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700B3C" w:rsidRPr="00642C65" w:rsidRDefault="00700B3C" w:rsidP="00E44BCD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 xml:space="preserve">__________ </w:t>
                  </w:r>
                  <w:proofErr w:type="spellStart"/>
                  <w:r w:rsidR="0019787C">
                    <w:rPr>
                      <w:sz w:val="28"/>
                      <w:szCs w:val="28"/>
                    </w:rPr>
                    <w:t>Габайдулин</w:t>
                  </w:r>
                  <w:proofErr w:type="spellEnd"/>
                  <w:r w:rsidR="0019787C">
                    <w:rPr>
                      <w:sz w:val="28"/>
                      <w:szCs w:val="28"/>
                    </w:rPr>
                    <w:t xml:space="preserve"> В.С.</w:t>
                  </w:r>
                </w:p>
                <w:p w:rsidR="00700B3C" w:rsidRPr="00835DFA" w:rsidRDefault="00700B3C" w:rsidP="00E44BCD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700B3C" w:rsidRPr="00835DFA" w:rsidRDefault="00700B3C" w:rsidP="00E44BCD">
                  <w:pPr>
                    <w:pStyle w:val="afff7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835DFA">
                    <w:rPr>
                      <w:szCs w:val="28"/>
                      <w:lang w:eastAsia="en-US"/>
                    </w:rPr>
                    <w:t xml:space="preserve"> «____»___________ 201</w:t>
                  </w:r>
                  <w:r w:rsidR="002748E1" w:rsidRPr="00642C65">
                    <w:rPr>
                      <w:szCs w:val="28"/>
                      <w:lang w:eastAsia="en-US"/>
                    </w:rPr>
                    <w:t>8</w:t>
                  </w:r>
                  <w:r w:rsidRPr="00835DFA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700B3C" w:rsidRPr="00835DFA" w:rsidRDefault="00700B3C" w:rsidP="00E44BCD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00B3C" w:rsidRPr="00835DFA" w:rsidRDefault="00700B3C" w:rsidP="00E44BCD">
            <w:pPr>
              <w:rPr>
                <w:sz w:val="28"/>
                <w:szCs w:val="28"/>
              </w:rPr>
            </w:pPr>
          </w:p>
        </w:tc>
      </w:tr>
      <w:tr w:rsidR="00700B3C" w:rsidRPr="00642C65" w:rsidTr="00E44BCD">
        <w:trPr>
          <w:gridAfter w:val="1"/>
          <w:wAfter w:w="445" w:type="dxa"/>
          <w:trHeight w:val="1507"/>
        </w:trPr>
        <w:tc>
          <w:tcPr>
            <w:tcW w:w="5238" w:type="dxa"/>
          </w:tcPr>
          <w:p w:rsidR="00700B3C" w:rsidRPr="00835DFA" w:rsidRDefault="00700B3C" w:rsidP="00E44B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700B3C" w:rsidRPr="00835DFA" w:rsidRDefault="00700B3C" w:rsidP="00E44BCD">
            <w:pPr>
              <w:jc w:val="center"/>
              <w:rPr>
                <w:sz w:val="28"/>
                <w:szCs w:val="28"/>
              </w:rPr>
            </w:pPr>
          </w:p>
        </w:tc>
      </w:tr>
      <w:tr w:rsidR="008D53E4" w:rsidRPr="00C204EA" w:rsidTr="00E44BCD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Автоматизированной информационной системы</w:t>
            </w:r>
          </w:p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</w:t>
            </w:r>
            <w:r w:rsidRPr="002748E1">
              <w:rPr>
                <w:rFonts w:eastAsia="Calibri"/>
                <w:b/>
                <w:sz w:val="32"/>
                <w:szCs w:val="32"/>
              </w:rPr>
              <w:t>АИС</w:t>
            </w:r>
            <w:r w:rsidR="002748E1" w:rsidRPr="002748E1">
              <w:rPr>
                <w:rFonts w:eastAsia="Calibri"/>
                <w:b/>
                <w:sz w:val="32"/>
                <w:szCs w:val="32"/>
              </w:rPr>
              <w:t xml:space="preserve"> </w:t>
            </w:r>
            <w:r w:rsidR="002748E1" w:rsidRPr="002748E1">
              <w:rPr>
                <w:rFonts w:cs="Arial"/>
                <w:b/>
                <w:sz w:val="32"/>
                <w:szCs w:val="32"/>
              </w:rPr>
              <w:t>Планирования и Мониторинга</w:t>
            </w:r>
            <w:r>
              <w:rPr>
                <w:rFonts w:eastAsia="Calibri"/>
                <w:b/>
                <w:sz w:val="32"/>
                <w:szCs w:val="32"/>
              </w:rPr>
              <w:t>»</w:t>
            </w:r>
            <w:r w:rsidR="00404D9C">
              <w:rPr>
                <w:rFonts w:eastAsia="Calibri"/>
                <w:b/>
                <w:sz w:val="32"/>
                <w:szCs w:val="32"/>
              </w:rPr>
              <w:t>.</w:t>
            </w:r>
          </w:p>
          <w:p w:rsidR="003802A1" w:rsidRDefault="003802A1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8D53E4" w:rsidRPr="00C81539" w:rsidRDefault="00C81539" w:rsidP="00C81539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Основные положения</w:t>
            </w:r>
          </w:p>
        </w:tc>
      </w:tr>
      <w:tr w:rsidR="008D53E4" w:rsidRPr="00C204EA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Санкт-Петербург</w:t>
            </w:r>
          </w:p>
          <w:p w:rsidR="008D53E4" w:rsidRPr="002748E1" w:rsidRDefault="008D53E4" w:rsidP="003B69E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2748E1">
              <w:rPr>
                <w:b/>
                <w:sz w:val="32"/>
                <w:szCs w:val="32"/>
                <w:lang w:val="en-US"/>
              </w:rPr>
              <w:t>8</w:t>
            </w:r>
          </w:p>
          <w:p w:rsidR="008D53E4" w:rsidRPr="00835DFA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0724D" w:rsidRPr="00B279D1" w:rsidRDefault="0080724D" w:rsidP="00B279D1">
      <w:pPr>
        <w:pStyle w:val="af1"/>
        <w:sectPr w:rsidR="0080724D" w:rsidRPr="00B279D1" w:rsidSect="00B11467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2748E1" w:rsidRPr="0049027E" w:rsidRDefault="00F70CFE" w:rsidP="0049027E">
      <w:pPr>
        <w:pStyle w:val="af9"/>
      </w:pPr>
      <w:bookmarkStart w:id="0" w:name="_Toc292537832"/>
      <w:bookmarkStart w:id="1" w:name="_Toc292375694"/>
      <w:bookmarkStart w:id="2" w:name="_Toc292374410"/>
      <w:bookmarkStart w:id="3" w:name="_Toc292374333"/>
      <w:bookmarkStart w:id="4" w:name="_Toc292359154"/>
      <w:bookmarkStart w:id="5" w:name="_Toc292283031"/>
      <w:bookmarkStart w:id="6" w:name="_Toc292282861"/>
      <w:bookmarkStart w:id="7" w:name="_Toc529985075"/>
      <w:r>
        <w:lastRenderedPageBreak/>
        <w:t>Словарь терминов и сокращений</w:t>
      </w:r>
      <w:bookmarkEnd w:id="7"/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57"/>
        <w:gridCol w:w="7638"/>
      </w:tblGrid>
      <w:tr w:rsidR="004908C1" w:rsidRPr="004908C1" w:rsidTr="004908C1">
        <w:trPr>
          <w:cantSplit/>
          <w:trHeight w:val="180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8C1" w:rsidRPr="00720B0C" w:rsidRDefault="004908C1" w:rsidP="004908C1">
            <w:pPr>
              <w:spacing w:line="240" w:lineRule="auto"/>
              <w:ind w:firstLine="0"/>
              <w:jc w:val="left"/>
              <w:rPr>
                <w:rFonts w:cs="Calibri"/>
                <w:b/>
                <w:sz w:val="24"/>
              </w:rPr>
            </w:pPr>
            <w:r w:rsidRPr="00720B0C">
              <w:rPr>
                <w:rFonts w:cs="Calibri"/>
                <w:b/>
                <w:sz w:val="24"/>
              </w:rPr>
              <w:t>Термин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8C1" w:rsidRPr="00720B0C" w:rsidRDefault="004908C1" w:rsidP="004908C1">
            <w:pPr>
              <w:spacing w:line="240" w:lineRule="auto"/>
              <w:ind w:firstLine="0"/>
              <w:jc w:val="left"/>
              <w:rPr>
                <w:rFonts w:cs="Calibri"/>
                <w:b/>
                <w:sz w:val="24"/>
              </w:rPr>
            </w:pPr>
            <w:r w:rsidRPr="00720B0C">
              <w:rPr>
                <w:rFonts w:cs="Calibri"/>
                <w:b/>
                <w:sz w:val="24"/>
              </w:rPr>
              <w:t>Определение</w:t>
            </w:r>
          </w:p>
        </w:tc>
      </w:tr>
      <w:tr w:rsidR="0049027E" w:rsidRPr="004908C1" w:rsidTr="00874C20">
        <w:trPr>
          <w:cantSplit/>
          <w:trHeight w:val="180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27E" w:rsidRPr="00720B0C" w:rsidRDefault="0049027E" w:rsidP="0049027E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А</w:t>
            </w:r>
            <w:r w:rsidR="00752B39" w:rsidRPr="00720B0C">
              <w:rPr>
                <w:rFonts w:cs="Arial"/>
                <w:sz w:val="22"/>
                <w:szCs w:val="22"/>
              </w:rPr>
              <w:t>И</w:t>
            </w:r>
            <w:r w:rsidRPr="00720B0C">
              <w:rPr>
                <w:rFonts w:cs="Arial"/>
                <w:sz w:val="22"/>
                <w:szCs w:val="22"/>
              </w:rPr>
              <w:t xml:space="preserve">С </w:t>
            </w:r>
            <w:proofErr w:type="spellStart"/>
            <w:r w:rsidRPr="00720B0C">
              <w:rPr>
                <w:rFonts w:cs="Arial"/>
                <w:sz w:val="22"/>
                <w:szCs w:val="22"/>
              </w:rPr>
              <w:t>ПиМ</w:t>
            </w:r>
            <w:proofErr w:type="spellEnd"/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27E" w:rsidRPr="00720B0C" w:rsidRDefault="0049027E" w:rsidP="0049027E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Автоматизированная информационная система планирования и мониторинга -  Программный комплекс, предназначенный для планирования и контроля разноски документов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Заказ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Задание на подготовку, печать и распространение платежных квитанций в разрезе районов, Типографий, Курьеров, ТК.</w:t>
            </w:r>
          </w:p>
        </w:tc>
      </w:tr>
      <w:tr w:rsidR="0049027E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E" w:rsidRPr="00720B0C" w:rsidRDefault="0049027E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Проект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E" w:rsidRPr="00720B0C" w:rsidRDefault="0049027E" w:rsidP="0049027E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Совокупность заказов в рамках одного отчетного периода, одного вида документов и на одной территории.</w:t>
            </w:r>
          </w:p>
        </w:tc>
      </w:tr>
      <w:tr w:rsidR="0049027E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E" w:rsidRPr="00720B0C" w:rsidRDefault="0049027E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Территория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E" w:rsidRPr="00720B0C" w:rsidRDefault="0049027E" w:rsidP="004908C1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Регион или область на которой ПУ осуществляет свою деятельность.</w:t>
            </w:r>
          </w:p>
        </w:tc>
      </w:tr>
      <w:tr w:rsidR="0049027E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E" w:rsidRPr="00720B0C" w:rsidRDefault="0049027E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ПУ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E" w:rsidRPr="00720B0C" w:rsidRDefault="0049027E" w:rsidP="0049027E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Поставщик услуг.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Прототип (Заказа)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27E" w:rsidP="0049027E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Настраиваемый</w:t>
            </w:r>
            <w:r w:rsidR="004908C1" w:rsidRPr="00720B0C">
              <w:rPr>
                <w:rFonts w:cs="Arial"/>
                <w:sz w:val="22"/>
                <w:szCs w:val="22"/>
              </w:rPr>
              <w:t xml:space="preserve"> </w:t>
            </w:r>
            <w:r w:rsidRPr="00720B0C">
              <w:rPr>
                <w:rFonts w:cs="Arial"/>
                <w:sz w:val="22"/>
                <w:szCs w:val="22"/>
              </w:rPr>
              <w:t>шаблон, содержащий</w:t>
            </w:r>
            <w:r w:rsidR="004908C1" w:rsidRPr="00720B0C">
              <w:rPr>
                <w:rFonts w:cs="Arial"/>
                <w:sz w:val="22"/>
                <w:szCs w:val="22"/>
              </w:rPr>
              <w:t xml:space="preserve"> </w:t>
            </w:r>
            <w:r w:rsidRPr="00720B0C">
              <w:rPr>
                <w:rFonts w:cs="Arial"/>
                <w:sz w:val="22"/>
                <w:szCs w:val="22"/>
              </w:rPr>
              <w:t xml:space="preserve">основные </w:t>
            </w:r>
            <w:r w:rsidR="004908C1" w:rsidRPr="00720B0C">
              <w:rPr>
                <w:rFonts w:cs="Arial"/>
                <w:sz w:val="22"/>
                <w:szCs w:val="22"/>
              </w:rPr>
              <w:t xml:space="preserve">сведения </w:t>
            </w:r>
            <w:r w:rsidRPr="00720B0C">
              <w:rPr>
                <w:rFonts w:cs="Arial"/>
                <w:sz w:val="22"/>
                <w:szCs w:val="22"/>
              </w:rPr>
              <w:t>о заказе.</w:t>
            </w:r>
          </w:p>
        </w:tc>
      </w:tr>
      <w:tr w:rsidR="00720B0C" w:rsidRPr="004908C1" w:rsidTr="004017BB">
        <w:trPr>
          <w:cantSplit/>
          <w:trHeight w:val="432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0C" w:rsidRPr="00720B0C" w:rsidRDefault="00720B0C" w:rsidP="00720B0C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Первоначальный план печати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0C" w:rsidRPr="00720B0C" w:rsidRDefault="00720B0C" w:rsidP="00720B0C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 xml:space="preserve">План, содержащий </w:t>
            </w:r>
            <w:r w:rsidRPr="00720B0C">
              <w:rPr>
                <w:sz w:val="22"/>
                <w:szCs w:val="22"/>
              </w:rPr>
              <w:t>даты передачи распечатанных счетов Курьеру и планируемые объемы счетов по районам или индексам, или иным участкам доставки.</w:t>
            </w:r>
          </w:p>
        </w:tc>
      </w:tr>
      <w:tr w:rsidR="00720B0C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0C" w:rsidRPr="00720B0C" w:rsidRDefault="00720B0C" w:rsidP="00720B0C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Первоначальный план доставки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0C" w:rsidRPr="00720B0C" w:rsidRDefault="00720B0C" w:rsidP="00720B0C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 xml:space="preserve">План, содержащий </w:t>
            </w:r>
            <w:r w:rsidRPr="00720B0C">
              <w:rPr>
                <w:sz w:val="22"/>
                <w:szCs w:val="22"/>
              </w:rPr>
              <w:t>даты разноски по маршрутам внутри районов или индексам, или иным участкам доставки.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Первоначальный план доставки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 xml:space="preserve">План, содержащий </w:t>
            </w:r>
            <w:r w:rsidRPr="00720B0C">
              <w:rPr>
                <w:sz w:val="22"/>
                <w:szCs w:val="22"/>
              </w:rPr>
              <w:t>даты разноски по маршрутам внутри районов.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Шаблон документа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Форма для печати платежных квитанций.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Контрагент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BC1077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Организация, предоставляющая услуги ПУ</w:t>
            </w:r>
            <w:r w:rsidR="00BC1077">
              <w:rPr>
                <w:rFonts w:cs="Arial"/>
                <w:sz w:val="22"/>
                <w:szCs w:val="22"/>
              </w:rPr>
              <w:t xml:space="preserve"> на одном из этапов или всю услугу в целом.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2E" w:rsidRPr="00720B0C" w:rsidRDefault="00B52F2E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Транспортировка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Перевозка с использованием автотранспорта</w:t>
            </w:r>
            <w:r w:rsidR="0049027E" w:rsidRPr="00720B0C">
              <w:rPr>
                <w:rFonts w:cs="Arial"/>
                <w:sz w:val="22"/>
                <w:szCs w:val="22"/>
              </w:rPr>
              <w:t>.</w:t>
            </w:r>
          </w:p>
        </w:tc>
      </w:tr>
      <w:tr w:rsidR="004908C1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Разноска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C1" w:rsidRPr="00720B0C" w:rsidRDefault="004908C1" w:rsidP="004908C1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Доставка платежных квитанций курьерами до клиентов</w:t>
            </w:r>
            <w:r w:rsidR="00BC1077">
              <w:rPr>
                <w:rFonts w:cs="Arial"/>
                <w:sz w:val="22"/>
                <w:szCs w:val="22"/>
              </w:rPr>
              <w:t xml:space="preserve"> или до почтовых ящиков абонентов</w:t>
            </w:r>
            <w:r w:rsidRPr="00720B0C">
              <w:rPr>
                <w:rFonts w:cs="Arial"/>
                <w:sz w:val="22"/>
                <w:szCs w:val="22"/>
              </w:rPr>
              <w:t>.</w:t>
            </w:r>
          </w:p>
        </w:tc>
      </w:tr>
      <w:tr w:rsidR="00720B0C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0C" w:rsidRPr="00720B0C" w:rsidRDefault="00720B0C" w:rsidP="00720B0C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Доставка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0C" w:rsidRPr="00720B0C" w:rsidRDefault="00720B0C" w:rsidP="00720B0C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720B0C">
              <w:rPr>
                <w:rFonts w:cs="Arial"/>
                <w:sz w:val="22"/>
                <w:szCs w:val="22"/>
              </w:rPr>
              <w:t>Доставка документов до участков разноски</w:t>
            </w:r>
          </w:p>
        </w:tc>
      </w:tr>
      <w:tr w:rsidR="00BC1077" w:rsidRPr="004908C1" w:rsidTr="004908C1">
        <w:trPr>
          <w:cantSplit/>
          <w:trHeight w:val="18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77" w:rsidRPr="00720B0C" w:rsidRDefault="00BC1077" w:rsidP="00720B0C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Клиент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77" w:rsidRPr="00720B0C" w:rsidRDefault="00BC1077" w:rsidP="00BC1077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Физическое или юридическое лицо, являющееся абонентом Поставщика услуг</w:t>
            </w:r>
          </w:p>
        </w:tc>
      </w:tr>
    </w:tbl>
    <w:p w:rsidR="002748E1" w:rsidRPr="002748E1" w:rsidRDefault="002748E1" w:rsidP="004908C1">
      <w:pPr>
        <w:ind w:firstLine="0"/>
        <w:jc w:val="left"/>
        <w:rPr>
          <w:b/>
          <w:sz w:val="24"/>
          <w:szCs w:val="24"/>
        </w:rPr>
      </w:pPr>
    </w:p>
    <w:p w:rsidR="00EE0ED4" w:rsidRDefault="00EE0ED4" w:rsidP="00EE0ED4">
      <w:pPr>
        <w:pStyle w:val="af9"/>
      </w:pPr>
      <w:bookmarkStart w:id="8" w:name="_Toc335291227"/>
      <w:bookmarkStart w:id="9" w:name="_Toc336618961"/>
      <w:bookmarkStart w:id="10" w:name="_Toc529985076"/>
      <w:bookmarkEnd w:id="0"/>
      <w:bookmarkEnd w:id="1"/>
      <w:bookmarkEnd w:id="2"/>
      <w:bookmarkEnd w:id="3"/>
      <w:bookmarkEnd w:id="4"/>
      <w:bookmarkEnd w:id="5"/>
      <w:bookmarkEnd w:id="6"/>
      <w:r w:rsidRPr="004F0BD7">
        <w:t>ЛИСТ КОНТРОЛЯ ВЕРСИЙ</w:t>
      </w:r>
      <w:bookmarkEnd w:id="8"/>
      <w:bookmarkEnd w:id="9"/>
      <w:bookmarkEnd w:id="10"/>
    </w:p>
    <w:p w:rsidR="00EE0ED4" w:rsidRDefault="00EE0ED4" w:rsidP="00EE0ED4">
      <w:pPr>
        <w:pStyle w:val="49"/>
        <w:ind w:left="0"/>
        <w:rPr>
          <w:rFonts w:ascii="Times New Roman" w:hAnsi="Times New Roman"/>
        </w:rPr>
      </w:pPr>
      <w:bookmarkStart w:id="11" w:name="_Toc336618962"/>
      <w:r>
        <w:rPr>
          <w:rFonts w:ascii="Times New Roman" w:hAnsi="Times New Roman"/>
        </w:rPr>
        <w:t>Изменения в документе</w:t>
      </w:r>
      <w:bookmarkEnd w:id="11"/>
    </w:p>
    <w:p w:rsidR="00EE0ED4" w:rsidRPr="004F0BD7" w:rsidRDefault="00EE0ED4" w:rsidP="00EE0ED4">
      <w:pPr>
        <w:pStyle w:val="af0"/>
        <w:keepNext/>
        <w:jc w:val="right"/>
        <w:rPr>
          <w:b w:val="0"/>
        </w:rPr>
      </w:pPr>
      <w:bookmarkStart w:id="12" w:name="_Toc336622891"/>
      <w:r w:rsidRPr="004F0BD7">
        <w:rPr>
          <w:b w:val="0"/>
        </w:rPr>
        <w:t xml:space="preserve">Таблица </w:t>
      </w:r>
      <w:r w:rsidR="00564921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564921" w:rsidRPr="004F0BD7">
        <w:rPr>
          <w:b w:val="0"/>
        </w:rPr>
        <w:fldChar w:fldCharType="separate"/>
      </w:r>
      <w:r w:rsidR="004F210A">
        <w:rPr>
          <w:b w:val="0"/>
          <w:noProof/>
        </w:rPr>
        <w:t>1</w:t>
      </w:r>
      <w:r w:rsidR="00564921" w:rsidRPr="004F0BD7">
        <w:rPr>
          <w:b w:val="0"/>
        </w:rPr>
        <w:fldChar w:fldCharType="end"/>
      </w:r>
      <w:r w:rsidRPr="004F0BD7">
        <w:rPr>
          <w:b w:val="0"/>
        </w:rPr>
        <w:t>: Изменения в документе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1883"/>
        <w:gridCol w:w="1274"/>
        <w:gridCol w:w="4278"/>
        <w:gridCol w:w="2364"/>
      </w:tblGrid>
      <w:tr w:rsidR="00EE0ED4" w:rsidRPr="004F0BD7" w:rsidTr="003B69EE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EE0ED4" w:rsidRPr="004F0BD7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4F0BD7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4F0BD7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4F0BD7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ED4" w:rsidRDefault="00EE0ED4" w:rsidP="00EE0ED4">
      <w:pPr>
        <w:pStyle w:val="49"/>
        <w:ind w:left="0"/>
        <w:rPr>
          <w:rFonts w:ascii="Times New Roman" w:hAnsi="Times New Roman"/>
        </w:rPr>
      </w:pPr>
      <w:bookmarkStart w:id="13" w:name="_Toc336618963"/>
      <w:r>
        <w:rPr>
          <w:rFonts w:ascii="Times New Roman" w:hAnsi="Times New Roman"/>
        </w:rPr>
        <w:t>Согласования документа</w:t>
      </w:r>
      <w:bookmarkEnd w:id="13"/>
    </w:p>
    <w:p w:rsidR="00EE0ED4" w:rsidRDefault="00EE0ED4" w:rsidP="00EE0ED4">
      <w:pPr>
        <w:pStyle w:val="afffd"/>
        <w:rPr>
          <w:rFonts w:ascii="Times New Roman" w:hAnsi="Times New Roman"/>
        </w:rPr>
      </w:pPr>
    </w:p>
    <w:p w:rsidR="00EE0ED4" w:rsidRPr="004F0BD7" w:rsidRDefault="00EE0ED4" w:rsidP="00EE0ED4">
      <w:pPr>
        <w:pStyle w:val="af0"/>
        <w:keepNext/>
        <w:jc w:val="right"/>
        <w:rPr>
          <w:b w:val="0"/>
        </w:rPr>
      </w:pPr>
      <w:bookmarkStart w:id="14" w:name="_Toc336622892"/>
      <w:r w:rsidRPr="004F0BD7">
        <w:rPr>
          <w:b w:val="0"/>
        </w:rPr>
        <w:t xml:space="preserve">Таблица </w:t>
      </w:r>
      <w:r w:rsidR="00564921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564921" w:rsidRPr="004F0BD7">
        <w:rPr>
          <w:b w:val="0"/>
        </w:rPr>
        <w:fldChar w:fldCharType="separate"/>
      </w:r>
      <w:r w:rsidR="004F210A">
        <w:rPr>
          <w:b w:val="0"/>
          <w:noProof/>
        </w:rPr>
        <w:t>2</w:t>
      </w:r>
      <w:r w:rsidR="00564921" w:rsidRPr="004F0BD7">
        <w:rPr>
          <w:b w:val="0"/>
        </w:rPr>
        <w:fldChar w:fldCharType="end"/>
      </w:r>
      <w:r w:rsidRPr="004F0BD7">
        <w:rPr>
          <w:b w:val="0"/>
        </w:rPr>
        <w:t>: Согласования документа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1724"/>
        <w:gridCol w:w="3204"/>
        <w:gridCol w:w="3291"/>
        <w:gridCol w:w="1580"/>
      </w:tblGrid>
      <w:tr w:rsidR="00EE0ED4" w:rsidRPr="004F0BD7" w:rsidTr="004039B0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affff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affff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affff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4F0BD7" w:rsidRDefault="00EE0ED4" w:rsidP="003B69EE">
            <w:pPr>
              <w:pStyle w:val="affff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EE0ED4" w:rsidRPr="004F0BD7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4F0BD7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4F0BD7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4F0BD7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4F0BD7" w:rsidRDefault="00EE0ED4" w:rsidP="003B69EE">
            <w:pPr>
              <w:pStyle w:val="afff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730" w:rsidRPr="00EA6730" w:rsidRDefault="00EA6730" w:rsidP="00EA6730">
      <w:pPr>
        <w:sectPr w:rsidR="00EA6730" w:rsidRPr="00EA6730" w:rsidSect="009031B2">
          <w:headerReference w:type="default" r:id="rId9"/>
          <w:pgSz w:w="11907" w:h="16840" w:code="9"/>
          <w:pgMar w:top="851" w:right="567" w:bottom="2552" w:left="1531" w:header="284" w:footer="284" w:gutter="0"/>
          <w:cols w:space="720"/>
        </w:sectPr>
      </w:pPr>
    </w:p>
    <w:p w:rsidR="004F210A" w:rsidRDefault="00BE11AB" w:rsidP="00BE11AB">
      <w:pPr>
        <w:pStyle w:val="af9"/>
        <w:rPr>
          <w:noProof/>
        </w:rPr>
      </w:pPr>
      <w:bookmarkStart w:id="15" w:name="_Toc529985077"/>
      <w:r>
        <w:t>Содержание</w:t>
      </w:r>
      <w:bookmarkEnd w:id="15"/>
      <w:r w:rsidR="00564921">
        <w:fldChar w:fldCharType="begin"/>
      </w:r>
      <w:r>
        <w:instrText xml:space="preserve"> TOC \o "1-3" \h \z \u </w:instrText>
      </w:r>
      <w:r w:rsidR="00564921">
        <w:fldChar w:fldCharType="separate"/>
      </w:r>
    </w:p>
    <w:bookmarkStart w:id="16" w:name="_GoBack"/>
    <w:bookmarkEnd w:id="16"/>
    <w:p w:rsidR="004F210A" w:rsidRDefault="004F210A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CA728E">
        <w:rPr>
          <w:rStyle w:val="af8"/>
          <w:noProof/>
        </w:rPr>
        <w:fldChar w:fldCharType="begin"/>
      </w:r>
      <w:r w:rsidRPr="00CA728E">
        <w:rPr>
          <w:rStyle w:val="af8"/>
          <w:noProof/>
        </w:rPr>
        <w:instrText xml:space="preserve"> </w:instrText>
      </w:r>
      <w:r>
        <w:rPr>
          <w:noProof/>
        </w:rPr>
        <w:instrText>HYPERLINK \l "_Toc529985075"</w:instrText>
      </w:r>
      <w:r w:rsidRPr="00CA728E">
        <w:rPr>
          <w:rStyle w:val="af8"/>
          <w:noProof/>
        </w:rPr>
        <w:instrText xml:space="preserve"> </w:instrText>
      </w:r>
      <w:r w:rsidRPr="00CA728E">
        <w:rPr>
          <w:rStyle w:val="af8"/>
          <w:noProof/>
        </w:rPr>
      </w:r>
      <w:r w:rsidRPr="00CA728E">
        <w:rPr>
          <w:rStyle w:val="af8"/>
          <w:noProof/>
        </w:rPr>
        <w:fldChar w:fldCharType="separate"/>
      </w:r>
      <w:r w:rsidRPr="00CA728E">
        <w:rPr>
          <w:rStyle w:val="af8"/>
          <w:noProof/>
        </w:rPr>
        <w:t>Словарь терминов и сокращений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_Toc529985075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  <w:r w:rsidRPr="00CA728E">
        <w:rPr>
          <w:rStyle w:val="af8"/>
          <w:noProof/>
        </w:rPr>
        <w:fldChar w:fldCharType="end"/>
      </w:r>
    </w:p>
    <w:p w:rsidR="004F210A" w:rsidRDefault="004F210A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5076" w:history="1">
        <w:r w:rsidRPr="00CA728E">
          <w:rPr>
            <w:rStyle w:val="af8"/>
            <w:noProof/>
          </w:rPr>
          <w:t>ЛИСТ КОНТРОЛЯ ВЕРСИЙ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5077" w:history="1">
        <w:r w:rsidRPr="00CA728E">
          <w:rPr>
            <w:rStyle w:val="af8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5078" w:history="1">
        <w:r w:rsidRPr="00CA728E">
          <w:rPr>
            <w:rStyle w:val="af8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79" w:history="1">
        <w:r w:rsidRPr="00CA728E">
          <w:rPr>
            <w:rStyle w:val="af8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Наименование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0" w:history="1">
        <w:r w:rsidRPr="00CA728E">
          <w:rPr>
            <w:rStyle w:val="af8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Основание для проведения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1" w:history="1">
        <w:r w:rsidRPr="00CA728E">
          <w:rPr>
            <w:rStyle w:val="af8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Наименование организаций Заказчика и Разработчика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2" w:history="1">
        <w:r w:rsidRPr="00CA728E">
          <w:rPr>
            <w:rStyle w:val="af8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Заказчик: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3" w:history="1">
        <w:r w:rsidRPr="00CA728E">
          <w:rPr>
            <w:rStyle w:val="af8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Разработчик: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4" w:history="1">
        <w:r w:rsidRPr="00CA728E">
          <w:rPr>
            <w:rStyle w:val="af8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Цели, назначение и область использования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5" w:history="1">
        <w:r w:rsidRPr="00CA728E">
          <w:rPr>
            <w:rStyle w:val="af8"/>
            <w:noProof/>
          </w:rPr>
          <w:t>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Цель создания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6" w:history="1">
        <w:r w:rsidRPr="00CA728E">
          <w:rPr>
            <w:rStyle w:val="af8"/>
            <w:noProof/>
          </w:rPr>
          <w:t>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Назначение и область использования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7" w:history="1">
        <w:r w:rsidRPr="00CA728E">
          <w:rPr>
            <w:rStyle w:val="af8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Перечень нормативных документов, использованных при проектировании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88" w:history="1">
        <w:r w:rsidRPr="00CA728E">
          <w:rPr>
            <w:rStyle w:val="af8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Очередность создания и внедрения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5089" w:history="1">
        <w:r w:rsidRPr="00CA728E">
          <w:rPr>
            <w:rStyle w:val="af8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Основные технические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0" w:history="1">
        <w:r w:rsidRPr="00CA728E">
          <w:rPr>
            <w:rStyle w:val="af8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Решения по структуре системы, подсистем, средствам и способам связи для информационного обмена между компонентами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1" w:history="1">
        <w:r w:rsidRPr="00CA728E">
          <w:rPr>
            <w:rStyle w:val="af8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Логическая и компонентная архитектура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2" w:history="1">
        <w:r w:rsidRPr="00CA728E">
          <w:rPr>
            <w:rStyle w:val="af8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Состав функций, комплексов задач, реализуемых системой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3" w:history="1">
        <w:r w:rsidRPr="00CA728E">
          <w:rPr>
            <w:rStyle w:val="af8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Перечень ролей, участвующих в бизнес-процессах, реализуемых системой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4" w:history="1">
        <w:r w:rsidRPr="00CA728E">
          <w:rPr>
            <w:rStyle w:val="af8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Схема основного бизнес-процесса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5" w:history="1">
        <w:r w:rsidRPr="00CA728E">
          <w:rPr>
            <w:rStyle w:val="af8"/>
            <w:noProof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Функциональные процессы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6" w:history="1">
        <w:r w:rsidRPr="00CA728E">
          <w:rPr>
            <w:rStyle w:val="af8"/>
            <w:noProof/>
          </w:rPr>
          <w:t>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 xml:space="preserve">Перечень дополнительных экранов </w:t>
        </w:r>
        <w:r w:rsidRPr="00CA728E">
          <w:rPr>
            <w:rStyle w:val="af8"/>
            <w:noProof/>
            <w:lang w:val="en-US"/>
          </w:rPr>
          <w:t>Web</w:t>
        </w:r>
        <w:r w:rsidRPr="00CA728E">
          <w:rPr>
            <w:rStyle w:val="af8"/>
            <w:noProof/>
          </w:rPr>
          <w:t>-приложения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7" w:history="1">
        <w:r w:rsidRPr="00CA728E">
          <w:rPr>
            <w:rStyle w:val="af8"/>
            <w:noProof/>
          </w:rPr>
          <w:t>2.2.5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Перечень экранов мобильного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8" w:history="1">
        <w:r w:rsidRPr="00CA728E">
          <w:rPr>
            <w:rStyle w:val="af8"/>
            <w:noProof/>
          </w:rPr>
          <w:t>2.2.6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Программа и методика испытаний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099" w:history="1">
        <w:r w:rsidRPr="00CA728E">
          <w:rPr>
            <w:rStyle w:val="af8"/>
            <w:noProof/>
          </w:rPr>
          <w:t>2.2.7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Информационная модель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0" w:history="1">
        <w:r w:rsidRPr="00CA728E">
          <w:rPr>
            <w:rStyle w:val="af8"/>
            <w:noProof/>
          </w:rPr>
          <w:t>2.2.8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Требования к функциям ведения НСИ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1" w:history="1">
        <w:r w:rsidRPr="00CA728E">
          <w:rPr>
            <w:rStyle w:val="af8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Решения по взаимосвязям АИС со смежными системами, обеспечению ее совместимости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2" w:history="1">
        <w:r w:rsidRPr="00CA728E">
          <w:rPr>
            <w:rStyle w:val="af8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Общий план разработки, тестирования и документирования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3" w:history="1">
        <w:r w:rsidRPr="00CA728E">
          <w:rPr>
            <w:rStyle w:val="af8"/>
            <w:noProof/>
          </w:rPr>
          <w:t>2.4.1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Разработка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4" w:history="1">
        <w:r w:rsidRPr="00CA728E">
          <w:rPr>
            <w:rStyle w:val="af8"/>
            <w:noProof/>
          </w:rPr>
          <w:t>2.4.2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Документирование, создание инсталляций,  презентация,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5" w:history="1">
        <w:r w:rsidRPr="00CA728E">
          <w:rPr>
            <w:rStyle w:val="af8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Решения по обслуживающему персоналу и режимам его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6" w:history="1">
        <w:r w:rsidRPr="00CA728E">
          <w:rPr>
            <w:rStyle w:val="af8"/>
            <w:noProof/>
          </w:rPr>
          <w:t>2.5.1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Требования к численности персонала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33"/>
        <w:tabs>
          <w:tab w:val="left" w:pos="1761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7" w:history="1">
        <w:r w:rsidRPr="00CA728E">
          <w:rPr>
            <w:rStyle w:val="af8"/>
            <w:noProof/>
          </w:rPr>
          <w:t>2.5.2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Должностные обязанности и график занятости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15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529985108" w:history="1">
        <w:r w:rsidRPr="00CA728E">
          <w:rPr>
            <w:rStyle w:val="af8"/>
            <w:noProof/>
            <w:lang w:bidi="en-US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CA728E">
          <w:rPr>
            <w:rStyle w:val="af8"/>
            <w:noProof/>
            <w:lang w:bidi="en-US"/>
          </w:rPr>
          <w:t>Мероприятия по подготовке объекта автоматизации к вводу системы в действие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09" w:history="1">
        <w:r w:rsidRPr="00CA728E">
          <w:rPr>
            <w:rStyle w:val="af8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Требования к ролям и численности персонала на период внедрения и опытной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10" w:history="1">
        <w:r w:rsidRPr="00CA728E">
          <w:rPr>
            <w:rStyle w:val="af8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Обязанности должностных лиц на этапах внедрения 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11" w:history="1">
        <w:r w:rsidRPr="00CA728E">
          <w:rPr>
            <w:rStyle w:val="af8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Требования к технической поддержке разработчика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12" w:history="1">
        <w:r w:rsidRPr="00CA728E">
          <w:rPr>
            <w:rStyle w:val="af8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Технические требования к серверному оборудованию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13" w:history="1">
        <w:r w:rsidRPr="00CA728E">
          <w:rPr>
            <w:rStyle w:val="af8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Технические требования к базовому программному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F210A" w:rsidRDefault="004F210A">
      <w:pPr>
        <w:pStyle w:val="25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9985114" w:history="1">
        <w:r w:rsidRPr="00CA728E">
          <w:rPr>
            <w:rStyle w:val="af8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728E">
          <w:rPr>
            <w:rStyle w:val="af8"/>
            <w:noProof/>
          </w:rPr>
          <w:t>Технические требования к настройке базы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_Toc529985114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F227B" w:rsidRDefault="00564921" w:rsidP="006F227B">
      <w:r>
        <w:fldChar w:fldCharType="end"/>
      </w:r>
    </w:p>
    <w:p w:rsidR="00884DE8" w:rsidRPr="001C1A20" w:rsidRDefault="00884DE8" w:rsidP="006F227B">
      <w:pPr>
        <w:pStyle w:val="12"/>
      </w:pPr>
      <w:bookmarkStart w:id="17" w:name="_Toc529985078"/>
      <w:r w:rsidRPr="001C1A20">
        <w:t>Общие положения</w:t>
      </w:r>
      <w:bookmarkEnd w:id="17"/>
    </w:p>
    <w:p w:rsidR="00884DE8" w:rsidRPr="00F350CE" w:rsidRDefault="00884DE8" w:rsidP="00884DE8">
      <w:pPr>
        <w:pStyle w:val="23"/>
      </w:pPr>
      <w:bookmarkStart w:id="18" w:name="_Toc529985079"/>
      <w:r>
        <w:t>Наименование системы</w:t>
      </w:r>
      <w:bookmarkEnd w:id="18"/>
    </w:p>
    <w:p w:rsidR="00884DE8" w:rsidRPr="00F350CE" w:rsidRDefault="00884DE8" w:rsidP="00884DE8">
      <w:pPr>
        <w:widowControl w:val="0"/>
        <w:autoSpaceDE w:val="0"/>
        <w:autoSpaceDN w:val="0"/>
        <w:adjustRightInd w:val="0"/>
      </w:pPr>
      <w:r w:rsidRPr="00F350CE">
        <w:t xml:space="preserve">Полное наименование системы </w:t>
      </w:r>
      <w:r>
        <w:t>–</w:t>
      </w:r>
      <w:r w:rsidRPr="00F350CE">
        <w:t xml:space="preserve"> </w:t>
      </w:r>
      <w:r w:rsidR="00BA1AB6" w:rsidRPr="002748E1">
        <w:rPr>
          <w:rFonts w:eastAsia="Calibri"/>
          <w:sz w:val="24"/>
          <w:szCs w:val="24"/>
        </w:rPr>
        <w:t>Автоматизированн</w:t>
      </w:r>
      <w:r w:rsidR="00BA1AB6">
        <w:rPr>
          <w:rFonts w:eastAsia="Calibri"/>
          <w:sz w:val="24"/>
          <w:szCs w:val="24"/>
        </w:rPr>
        <w:t>ая</w:t>
      </w:r>
      <w:r w:rsidR="00BA1AB6" w:rsidRPr="002748E1">
        <w:rPr>
          <w:rFonts w:eastAsia="Calibri"/>
          <w:sz w:val="24"/>
          <w:szCs w:val="24"/>
        </w:rPr>
        <w:t xml:space="preserve"> информационн</w:t>
      </w:r>
      <w:r w:rsidR="00BA1AB6">
        <w:rPr>
          <w:rFonts w:eastAsia="Calibri"/>
          <w:sz w:val="24"/>
          <w:szCs w:val="24"/>
        </w:rPr>
        <w:t>ая</w:t>
      </w:r>
      <w:r w:rsidR="00BA1AB6" w:rsidRPr="002748E1">
        <w:rPr>
          <w:rFonts w:eastAsia="Calibri"/>
          <w:sz w:val="24"/>
          <w:szCs w:val="24"/>
        </w:rPr>
        <w:t xml:space="preserve"> система </w:t>
      </w:r>
      <w:r w:rsidR="00BA1AB6">
        <w:rPr>
          <w:rFonts w:eastAsia="Calibri"/>
          <w:sz w:val="24"/>
          <w:szCs w:val="24"/>
        </w:rPr>
        <w:t>п</w:t>
      </w:r>
      <w:r w:rsidR="00BA1AB6" w:rsidRPr="002748E1">
        <w:rPr>
          <w:rFonts w:eastAsia="Calibri"/>
          <w:sz w:val="24"/>
          <w:szCs w:val="24"/>
        </w:rPr>
        <w:t xml:space="preserve">ланирования и </w:t>
      </w:r>
      <w:r w:rsidR="00BA1AB6">
        <w:rPr>
          <w:rFonts w:eastAsia="Calibri"/>
          <w:sz w:val="24"/>
          <w:szCs w:val="24"/>
        </w:rPr>
        <w:t>м</w:t>
      </w:r>
      <w:r w:rsidR="00BA1AB6" w:rsidRPr="002748E1">
        <w:rPr>
          <w:rFonts w:eastAsia="Calibri"/>
          <w:sz w:val="24"/>
          <w:szCs w:val="24"/>
        </w:rPr>
        <w:t>ониторинга</w:t>
      </w:r>
      <w:r w:rsidR="00BA1AB6">
        <w:rPr>
          <w:rFonts w:eastAsia="Calibri"/>
          <w:sz w:val="24"/>
          <w:szCs w:val="24"/>
        </w:rPr>
        <w:t xml:space="preserve"> - </w:t>
      </w:r>
      <w:r w:rsidR="00BA1AB6" w:rsidRPr="002748E1">
        <w:rPr>
          <w:rFonts w:cs="Arial"/>
          <w:b/>
          <w:sz w:val="24"/>
          <w:szCs w:val="24"/>
        </w:rPr>
        <w:t xml:space="preserve"> </w:t>
      </w:r>
      <w:r w:rsidR="00BA1AB6" w:rsidRPr="002748E1">
        <w:rPr>
          <w:rFonts w:cs="Arial"/>
          <w:sz w:val="24"/>
          <w:szCs w:val="24"/>
        </w:rPr>
        <w:t>Программный комплекс,</w:t>
      </w:r>
      <w:r w:rsidR="00BA1AB6" w:rsidRPr="002748E1">
        <w:rPr>
          <w:rFonts w:cs="Arial"/>
          <w:color w:val="000000"/>
          <w:sz w:val="24"/>
          <w:szCs w:val="24"/>
        </w:rPr>
        <w:t xml:space="preserve"> предназначенный для планирования и контроля </w:t>
      </w:r>
      <w:r w:rsidR="00BC1077">
        <w:rPr>
          <w:rFonts w:cs="Arial"/>
          <w:color w:val="000000"/>
          <w:sz w:val="24"/>
          <w:szCs w:val="24"/>
        </w:rPr>
        <w:t xml:space="preserve">этапов печати и </w:t>
      </w:r>
      <w:r w:rsidR="00BA1AB6" w:rsidRPr="002748E1">
        <w:rPr>
          <w:rFonts w:cs="Arial"/>
          <w:color w:val="000000"/>
          <w:sz w:val="24"/>
          <w:szCs w:val="24"/>
        </w:rPr>
        <w:t>разноски документов</w:t>
      </w:r>
      <w:r w:rsidRPr="00F350CE">
        <w:t>.</w:t>
      </w:r>
    </w:p>
    <w:p w:rsidR="00884DE8" w:rsidRPr="00F350CE" w:rsidRDefault="00884DE8" w:rsidP="00884DE8">
      <w:pPr>
        <w:widowControl w:val="0"/>
        <w:autoSpaceDE w:val="0"/>
        <w:autoSpaceDN w:val="0"/>
        <w:adjustRightInd w:val="0"/>
      </w:pPr>
      <w:r w:rsidRPr="00F350CE">
        <w:t>Краткое наименование системы – АИС «</w:t>
      </w:r>
      <w:proofErr w:type="spellStart"/>
      <w:r w:rsidR="00BA1AB6">
        <w:t>ПиМ</w:t>
      </w:r>
      <w:proofErr w:type="spellEnd"/>
      <w:r w:rsidRPr="00F350CE">
        <w:t>» (</w:t>
      </w:r>
      <w:r>
        <w:t>д</w:t>
      </w:r>
      <w:r w:rsidRPr="00F350CE">
        <w:t>алее АИС</w:t>
      </w:r>
      <w:r>
        <w:t>)</w:t>
      </w:r>
      <w:r w:rsidRPr="00F350CE">
        <w:t>.</w:t>
      </w:r>
    </w:p>
    <w:p w:rsidR="00884DE8" w:rsidRPr="00F350CE" w:rsidRDefault="00884DE8" w:rsidP="00884DE8">
      <w:pPr>
        <w:pStyle w:val="23"/>
      </w:pPr>
      <w:bookmarkStart w:id="19" w:name="_Toc529985080"/>
      <w:r>
        <w:t>Основание для проведения работ</w:t>
      </w:r>
      <w:bookmarkEnd w:id="19"/>
    </w:p>
    <w:p w:rsidR="00884DE8" w:rsidRPr="003802A1" w:rsidRDefault="00884DE8" w:rsidP="003802A1">
      <w:r w:rsidRPr="00F350CE">
        <w:t xml:space="preserve">Работа выполняется на основании </w:t>
      </w:r>
      <w:r>
        <w:t>Д</w:t>
      </w:r>
      <w:r w:rsidRPr="00F350CE">
        <w:t xml:space="preserve">оговора № </w:t>
      </w:r>
      <w:r w:rsidR="00F618F6" w:rsidRPr="003802A1">
        <w:t>ПО-01/18</w:t>
      </w:r>
      <w:r w:rsidR="00C50A24" w:rsidRPr="003802A1">
        <w:t xml:space="preserve"> </w:t>
      </w:r>
      <w:r w:rsidR="00BB23AC" w:rsidRPr="00F350CE">
        <w:t xml:space="preserve">от </w:t>
      </w:r>
      <w:r w:rsidR="00F618F6" w:rsidRPr="00C50A24">
        <w:t xml:space="preserve">18 </w:t>
      </w:r>
      <w:r w:rsidR="00F618F6">
        <w:t xml:space="preserve">сентября </w:t>
      </w:r>
      <w:r w:rsidR="00BB23AC">
        <w:t>201</w:t>
      </w:r>
      <w:r w:rsidR="00BA1AB6">
        <w:t>8</w:t>
      </w:r>
      <w:r w:rsidR="00BB23AC">
        <w:t xml:space="preserve"> года</w:t>
      </w:r>
      <w:r>
        <w:t>.</w:t>
      </w:r>
      <w:r w:rsidRPr="00F350CE">
        <w:t xml:space="preserve"> </w:t>
      </w:r>
    </w:p>
    <w:p w:rsidR="00E146DD" w:rsidRDefault="00884DE8" w:rsidP="00884DE8">
      <w:r w:rsidRPr="00F350CE">
        <w:t xml:space="preserve">Разработка АИС проводится по техническому заданию (далее – </w:t>
      </w:r>
      <w:r w:rsidR="00BB23AC" w:rsidRPr="00F350CE">
        <w:t>ТЗ) на</w:t>
      </w:r>
      <w:r w:rsidRPr="00F350CE">
        <w:t xml:space="preserve"> создание автоматизированной информационной системы (АИС) </w:t>
      </w:r>
      <w:r w:rsidR="00BA1AB6" w:rsidRPr="002748E1">
        <w:rPr>
          <w:rFonts w:cs="Arial"/>
          <w:color w:val="000000"/>
          <w:sz w:val="24"/>
          <w:szCs w:val="24"/>
        </w:rPr>
        <w:t>планирования и контроля разноски документов</w:t>
      </w:r>
      <w:r w:rsidR="00E146DD">
        <w:t>.</w:t>
      </w:r>
    </w:p>
    <w:p w:rsidR="00884DE8" w:rsidRPr="00F350CE" w:rsidRDefault="00884DE8" w:rsidP="00884DE8">
      <w:pPr>
        <w:pStyle w:val="23"/>
      </w:pPr>
      <w:bookmarkStart w:id="20" w:name="_Toc529985081"/>
      <w:r w:rsidRPr="00F350CE">
        <w:t>Наименование организаций Заказчика и Разработчика</w:t>
      </w:r>
      <w:bookmarkEnd w:id="20"/>
      <w:r w:rsidRPr="00F350CE">
        <w:t xml:space="preserve"> </w:t>
      </w:r>
    </w:p>
    <w:p w:rsidR="00884DE8" w:rsidRDefault="00884DE8" w:rsidP="00BB23AC">
      <w:pPr>
        <w:pStyle w:val="31"/>
      </w:pPr>
      <w:bookmarkStart w:id="21" w:name="_Toc529985082"/>
      <w:r>
        <w:t>Заказчик:</w:t>
      </w:r>
      <w:bookmarkEnd w:id="21"/>
      <w:r>
        <w:t xml:space="preserve"> </w:t>
      </w:r>
    </w:p>
    <w:p w:rsidR="00B66681" w:rsidRPr="00BB23AC" w:rsidRDefault="00B66681" w:rsidP="00BB23AC">
      <w:pPr>
        <w:ind w:firstLine="680"/>
        <w:rPr>
          <w:b/>
        </w:rPr>
      </w:pPr>
      <w:r w:rsidRPr="00BB23AC">
        <w:rPr>
          <w:b/>
        </w:rPr>
        <w:t>ООО «</w:t>
      </w:r>
      <w:r w:rsidR="0019787C">
        <w:rPr>
          <w:b/>
        </w:rPr>
        <w:t>АДК</w:t>
      </w:r>
      <w:r w:rsidRPr="00BB23AC">
        <w:rPr>
          <w:b/>
        </w:rPr>
        <w:t>»</w:t>
      </w:r>
    </w:p>
    <w:p w:rsidR="00884DE8" w:rsidRPr="003802A1" w:rsidRDefault="00BA1AB6" w:rsidP="00C50A24">
      <w:pPr>
        <w:ind w:firstLine="0"/>
      </w:pPr>
      <w:r>
        <w:t>Адрес</w:t>
      </w:r>
      <w:r w:rsidR="00884DE8" w:rsidRPr="00F350CE">
        <w:t xml:space="preserve"> </w:t>
      </w:r>
      <w:r w:rsidR="00C50A24" w:rsidRPr="003802A1">
        <w:t>190000, г. Санкт-Петербург, Б-р. Конногвардейский, д.4, лит. А, пом. 56-Н</w:t>
      </w:r>
    </w:p>
    <w:p w:rsidR="00884DE8" w:rsidRPr="003802A1" w:rsidRDefault="005A75FE" w:rsidP="00BB23AC">
      <w:pPr>
        <w:ind w:firstLine="0"/>
      </w:pPr>
      <w:r w:rsidRPr="005C1CA3">
        <w:t xml:space="preserve">Тел. </w:t>
      </w:r>
      <w:r w:rsidR="005C1CA3" w:rsidRPr="005C1CA3">
        <w:t>+7 (921) 373</w:t>
      </w:r>
      <w:r w:rsidR="005C1CA3">
        <w:t>-</w:t>
      </w:r>
      <w:r w:rsidR="005C1CA3" w:rsidRPr="005C1CA3">
        <w:t>9146</w:t>
      </w:r>
    </w:p>
    <w:p w:rsidR="00884DE8" w:rsidRDefault="00884DE8" w:rsidP="00BB23AC">
      <w:pPr>
        <w:pStyle w:val="31"/>
      </w:pPr>
      <w:bookmarkStart w:id="22" w:name="_Toc529985083"/>
      <w:r w:rsidRPr="00F350CE">
        <w:t>Разработчик:</w:t>
      </w:r>
      <w:bookmarkEnd w:id="22"/>
      <w:r w:rsidRPr="00F350CE">
        <w:t xml:space="preserve"> </w:t>
      </w:r>
    </w:p>
    <w:p w:rsidR="00884DE8" w:rsidRPr="00BB23AC" w:rsidRDefault="00884DE8" w:rsidP="00BB23AC">
      <w:pPr>
        <w:ind w:firstLine="720"/>
        <w:rPr>
          <w:b/>
        </w:rPr>
      </w:pPr>
      <w:r w:rsidRPr="00BB23AC">
        <w:rPr>
          <w:b/>
        </w:rPr>
        <w:t xml:space="preserve">ООО </w:t>
      </w:r>
      <w:r w:rsidR="005A75FE">
        <w:rPr>
          <w:b/>
        </w:rPr>
        <w:t>«</w:t>
      </w:r>
      <w:r w:rsidR="0019787C">
        <w:rPr>
          <w:b/>
        </w:rPr>
        <w:t>ЭДИСМАРТ</w:t>
      </w:r>
      <w:r w:rsidRPr="00BB23AC">
        <w:rPr>
          <w:b/>
        </w:rPr>
        <w:t>»</w:t>
      </w:r>
    </w:p>
    <w:p w:rsidR="00884DE8" w:rsidRPr="00BB23AC" w:rsidRDefault="00884DE8" w:rsidP="00BB23AC">
      <w:pPr>
        <w:ind w:firstLine="0"/>
      </w:pPr>
      <w:r w:rsidRPr="00BB23AC">
        <w:t xml:space="preserve">Адрес фактический: г. Санкт-Петербург ул. </w:t>
      </w:r>
      <w:proofErr w:type="spellStart"/>
      <w:r w:rsidRPr="00BB23AC">
        <w:t>Железноводская</w:t>
      </w:r>
      <w:proofErr w:type="spellEnd"/>
      <w:r w:rsidRPr="00BB23AC">
        <w:t>, 9А, корп.2</w:t>
      </w:r>
    </w:p>
    <w:p w:rsidR="00884DE8" w:rsidRPr="00BB23AC" w:rsidRDefault="005A75FE" w:rsidP="00BB23AC">
      <w:pPr>
        <w:ind w:firstLine="0"/>
      </w:pPr>
      <w:r>
        <w:t xml:space="preserve">Телефон: </w:t>
      </w:r>
      <w:r w:rsidRPr="00C50A24">
        <w:t>(812) 603-7800</w:t>
      </w:r>
      <w:r w:rsidR="00884DE8" w:rsidRPr="00C50A24">
        <w:t>.</w:t>
      </w:r>
    </w:p>
    <w:p w:rsidR="00884DE8" w:rsidRPr="00F350CE" w:rsidRDefault="00884DE8" w:rsidP="00884DE8">
      <w:pPr>
        <w:pStyle w:val="23"/>
      </w:pPr>
      <w:bookmarkStart w:id="23" w:name="_Toc529985084"/>
      <w:r w:rsidRPr="00F350CE">
        <w:t xml:space="preserve">Цели, назначение </w:t>
      </w:r>
      <w:r>
        <w:t>и область использования системы</w:t>
      </w:r>
      <w:bookmarkEnd w:id="23"/>
    </w:p>
    <w:p w:rsidR="00884DE8" w:rsidRPr="00923581" w:rsidRDefault="00884DE8" w:rsidP="00884DE8">
      <w:pPr>
        <w:pStyle w:val="31"/>
      </w:pPr>
      <w:bookmarkStart w:id="24" w:name="_Toc529985085"/>
      <w:r w:rsidRPr="00923581">
        <w:t>Цель создания АИС</w:t>
      </w:r>
      <w:bookmarkEnd w:id="24"/>
    </w:p>
    <w:p w:rsidR="00884DE8" w:rsidRPr="00411D29" w:rsidRDefault="00884DE8" w:rsidP="00884DE8">
      <w:r w:rsidRPr="00411D29">
        <w:t xml:space="preserve">Целью создания АИС является </w:t>
      </w:r>
      <w:r w:rsidR="00411D29" w:rsidRPr="00411D29">
        <w:t>создание инструмента</w:t>
      </w:r>
      <w:r w:rsidRPr="00411D29">
        <w:t>, повышающего общую эффективность деятельности Заказчика, посредством:</w:t>
      </w:r>
    </w:p>
    <w:p w:rsidR="00884DE8" w:rsidRPr="00F350CE" w:rsidRDefault="0004456C" w:rsidP="00DD3AF6">
      <w:pPr>
        <w:numPr>
          <w:ilvl w:val="0"/>
          <w:numId w:val="20"/>
        </w:numPr>
        <w:spacing w:after="200" w:line="276" w:lineRule="auto"/>
        <w:jc w:val="left"/>
      </w:pPr>
      <w:r>
        <w:t>автоматизации</w:t>
      </w:r>
      <w:r w:rsidR="00884DE8" w:rsidRPr="00F350CE">
        <w:t xml:space="preserve"> </w:t>
      </w:r>
      <w:r>
        <w:t xml:space="preserve">основного </w:t>
      </w:r>
      <w:r w:rsidR="00874C20">
        <w:t>бизнес-процесса</w:t>
      </w:r>
      <w:r w:rsidR="00884DE8" w:rsidRPr="00F350CE">
        <w:t xml:space="preserve"> </w:t>
      </w:r>
      <w:r w:rsidR="00BB23AC" w:rsidRPr="00F350CE">
        <w:t>Заказчика</w:t>
      </w:r>
      <w:r w:rsidR="00874C20">
        <w:t xml:space="preserve"> в части выполнения заказов</w:t>
      </w:r>
      <w:r w:rsidR="00884DE8" w:rsidRPr="00F350CE">
        <w:t>;</w:t>
      </w:r>
    </w:p>
    <w:p w:rsidR="00884DE8" w:rsidRDefault="00874C20" w:rsidP="00DD3AF6">
      <w:pPr>
        <w:numPr>
          <w:ilvl w:val="0"/>
          <w:numId w:val="20"/>
        </w:numPr>
        <w:spacing w:after="200" w:line="276" w:lineRule="auto"/>
        <w:jc w:val="left"/>
      </w:pPr>
      <w:r>
        <w:t>создания</w:t>
      </w:r>
      <w:r w:rsidR="0004456C">
        <w:t xml:space="preserve"> функциональности для</w:t>
      </w:r>
      <w:r>
        <w:t xml:space="preserve"> сбора необходимой информации </w:t>
      </w:r>
      <w:r w:rsidR="006A1F3B">
        <w:t xml:space="preserve">по заказам </w:t>
      </w:r>
      <w:r>
        <w:t xml:space="preserve">и </w:t>
      </w:r>
      <w:r w:rsidR="00022384">
        <w:t>вовлечения всех участников процесса</w:t>
      </w:r>
      <w:r w:rsidR="00884DE8" w:rsidRPr="00F350CE">
        <w:t>;</w:t>
      </w:r>
    </w:p>
    <w:p w:rsidR="0004456C" w:rsidRPr="00874C20" w:rsidRDefault="008439E4" w:rsidP="00DD3AF6">
      <w:pPr>
        <w:numPr>
          <w:ilvl w:val="0"/>
          <w:numId w:val="20"/>
        </w:numPr>
        <w:spacing w:after="200" w:line="276" w:lineRule="auto"/>
        <w:jc w:val="left"/>
      </w:pPr>
      <w:r w:rsidRPr="00874C20">
        <w:t>о</w:t>
      </w:r>
      <w:r w:rsidR="00874C20" w:rsidRPr="00874C20">
        <w:t xml:space="preserve">беспечения основного бизнес-процесса </w:t>
      </w:r>
      <w:r w:rsidR="00874C20">
        <w:t xml:space="preserve">актуальной информацией </w:t>
      </w:r>
      <w:r w:rsidR="006A1F3B">
        <w:t xml:space="preserve">о ходе реализации заказов </w:t>
      </w:r>
      <w:r w:rsidR="00874C20">
        <w:t>для осуществления управления и своевременного принятия решений</w:t>
      </w:r>
      <w:r w:rsidRPr="00874C20">
        <w:t>;</w:t>
      </w:r>
    </w:p>
    <w:p w:rsidR="00884DE8" w:rsidRPr="00F350CE" w:rsidRDefault="00884DE8" w:rsidP="00DD3AF6">
      <w:pPr>
        <w:numPr>
          <w:ilvl w:val="0"/>
          <w:numId w:val="20"/>
        </w:numPr>
        <w:spacing w:after="200" w:line="276" w:lineRule="auto"/>
        <w:jc w:val="left"/>
      </w:pPr>
      <w:r w:rsidRPr="00F350CE">
        <w:t>повышения качества контроля выполняемых работ.</w:t>
      </w:r>
    </w:p>
    <w:p w:rsidR="00884DE8" w:rsidRPr="00F350CE" w:rsidRDefault="00884DE8" w:rsidP="00884DE8">
      <w:pPr>
        <w:pStyle w:val="31"/>
      </w:pPr>
      <w:bookmarkStart w:id="25" w:name="_Toc529985086"/>
      <w:r w:rsidRPr="00F350CE">
        <w:t xml:space="preserve">Назначение </w:t>
      </w:r>
      <w:r>
        <w:t xml:space="preserve">и область использования </w:t>
      </w:r>
      <w:r w:rsidRPr="00F350CE">
        <w:t>системы</w:t>
      </w:r>
      <w:bookmarkEnd w:id="25"/>
    </w:p>
    <w:p w:rsidR="00884DE8" w:rsidRPr="00F350CE" w:rsidRDefault="00884DE8" w:rsidP="00884DE8">
      <w:pPr>
        <w:tabs>
          <w:tab w:val="left" w:pos="1134"/>
        </w:tabs>
      </w:pPr>
      <w:r w:rsidRPr="00F350CE">
        <w:t>Разрабатываемая АИС должна обеспечить:</w:t>
      </w:r>
    </w:p>
    <w:p w:rsidR="00166CE9" w:rsidRDefault="00166CE9" w:rsidP="00166CE9">
      <w:pPr>
        <w:numPr>
          <w:ilvl w:val="0"/>
          <w:numId w:val="20"/>
        </w:numPr>
        <w:spacing w:after="200" w:line="276" w:lineRule="auto"/>
        <w:jc w:val="left"/>
      </w:pPr>
      <w:r>
        <w:t xml:space="preserve">автоматизацию процесса формирования заказов подготовки, печати и доставки </w:t>
      </w:r>
      <w:r w:rsidR="00D57D28">
        <w:t>документов</w:t>
      </w:r>
      <w:r w:rsidRPr="00F350CE">
        <w:t>;</w:t>
      </w:r>
    </w:p>
    <w:p w:rsidR="00884DE8" w:rsidRDefault="00D24DB6" w:rsidP="00DD3AF6">
      <w:pPr>
        <w:numPr>
          <w:ilvl w:val="0"/>
          <w:numId w:val="20"/>
        </w:numPr>
        <w:spacing w:after="200" w:line="276" w:lineRule="auto"/>
        <w:jc w:val="left"/>
      </w:pPr>
      <w:r>
        <w:t>автоматизацию процесса</w:t>
      </w:r>
      <w:r w:rsidR="00BA1AB6">
        <w:t xml:space="preserve"> </w:t>
      </w:r>
      <w:r w:rsidR="00166CE9">
        <w:t xml:space="preserve">планирования заказов подготовки, печати и доставки </w:t>
      </w:r>
      <w:r w:rsidR="00D57D28">
        <w:t>документов</w:t>
      </w:r>
      <w:r w:rsidR="00884DE8" w:rsidRPr="00F350CE">
        <w:t>;</w:t>
      </w:r>
    </w:p>
    <w:p w:rsidR="00166CE9" w:rsidRPr="00F350CE" w:rsidRDefault="00166CE9" w:rsidP="00DD3AF6">
      <w:pPr>
        <w:numPr>
          <w:ilvl w:val="0"/>
          <w:numId w:val="20"/>
        </w:numPr>
        <w:spacing w:after="200" w:line="276" w:lineRule="auto"/>
        <w:jc w:val="left"/>
      </w:pPr>
      <w:r>
        <w:t xml:space="preserve">автоматизацию процесса реализации заказов подготовки, печати и доставки </w:t>
      </w:r>
      <w:r w:rsidR="00D57D28">
        <w:t>документов</w:t>
      </w:r>
      <w:r w:rsidRPr="00F350CE">
        <w:t>;</w:t>
      </w:r>
    </w:p>
    <w:p w:rsidR="00884DE8" w:rsidRPr="00F350CE" w:rsidRDefault="00884DE8" w:rsidP="00DD3AF6">
      <w:pPr>
        <w:numPr>
          <w:ilvl w:val="0"/>
          <w:numId w:val="20"/>
        </w:numPr>
        <w:spacing w:after="200" w:line="276" w:lineRule="auto"/>
        <w:jc w:val="left"/>
      </w:pPr>
      <w:r w:rsidRPr="00F350CE">
        <w:t xml:space="preserve">автоматизацию </w:t>
      </w:r>
      <w:r w:rsidR="00D24DB6">
        <w:t>процесса</w:t>
      </w:r>
      <w:r w:rsidR="00BA1AB6">
        <w:t xml:space="preserve"> </w:t>
      </w:r>
      <w:r w:rsidR="00166CE9">
        <w:t xml:space="preserve">контроля подготовки, печати и доставки </w:t>
      </w:r>
      <w:r w:rsidR="00D57D28">
        <w:t>документов</w:t>
      </w:r>
      <w:r w:rsidRPr="00F350CE">
        <w:t>;</w:t>
      </w:r>
    </w:p>
    <w:p w:rsidR="00D24DB6" w:rsidRDefault="00D24DB6" w:rsidP="00DD3AF6">
      <w:pPr>
        <w:numPr>
          <w:ilvl w:val="0"/>
          <w:numId w:val="20"/>
        </w:numPr>
        <w:spacing w:after="200" w:line="276" w:lineRule="auto"/>
        <w:jc w:val="left"/>
      </w:pPr>
      <w:r>
        <w:t>автоматизацию процесса</w:t>
      </w:r>
      <w:r w:rsidR="00BA1AB6">
        <w:t xml:space="preserve"> </w:t>
      </w:r>
      <w:r w:rsidR="00166CE9">
        <w:t>обработки выявленных инцидентов</w:t>
      </w:r>
      <w:r w:rsidR="004E6477">
        <w:t>;</w:t>
      </w:r>
    </w:p>
    <w:p w:rsidR="00D24DB6" w:rsidRDefault="00D24DB6" w:rsidP="00166CE9">
      <w:pPr>
        <w:numPr>
          <w:ilvl w:val="0"/>
          <w:numId w:val="20"/>
        </w:numPr>
        <w:spacing w:after="200" w:line="276" w:lineRule="auto"/>
        <w:jc w:val="left"/>
      </w:pPr>
      <w:r>
        <w:t>автоматизацию процесса</w:t>
      </w:r>
      <w:r w:rsidR="00166CE9">
        <w:t xml:space="preserve"> обработки жалоб и предложений;</w:t>
      </w:r>
    </w:p>
    <w:p w:rsidR="00D24DB6" w:rsidRPr="00F350CE" w:rsidRDefault="00D24DB6" w:rsidP="00D24DB6">
      <w:pPr>
        <w:numPr>
          <w:ilvl w:val="0"/>
          <w:numId w:val="20"/>
        </w:numPr>
        <w:spacing w:after="200" w:line="276" w:lineRule="auto"/>
        <w:jc w:val="left"/>
      </w:pPr>
      <w:r w:rsidRPr="00F350CE">
        <w:t xml:space="preserve">мониторинг и контроль хода выполнения </w:t>
      </w:r>
      <w:r>
        <w:t>всех задач и активных процессов</w:t>
      </w:r>
      <w:r w:rsidRPr="00F350CE">
        <w:t>;</w:t>
      </w:r>
    </w:p>
    <w:p w:rsidR="00884DE8" w:rsidRPr="00F350CE" w:rsidRDefault="00884DE8" w:rsidP="00DD3AF6">
      <w:pPr>
        <w:numPr>
          <w:ilvl w:val="0"/>
          <w:numId w:val="20"/>
        </w:numPr>
        <w:spacing w:after="200" w:line="276" w:lineRule="auto"/>
        <w:jc w:val="left"/>
      </w:pPr>
      <w:r w:rsidRPr="00F350CE">
        <w:t xml:space="preserve">автоматизацию формирования требуемых выходных форм </w:t>
      </w:r>
      <w:r w:rsidR="00D24DB6">
        <w:t>основной</w:t>
      </w:r>
      <w:r w:rsidRPr="00F350CE">
        <w:t xml:space="preserve"> деятельности</w:t>
      </w:r>
      <w:r w:rsidR="00D24DB6">
        <w:t xml:space="preserve"> Заказчика</w:t>
      </w:r>
      <w:r w:rsidRPr="00F350CE">
        <w:t>;</w:t>
      </w:r>
    </w:p>
    <w:p w:rsidR="00884DE8" w:rsidRDefault="006A1F3B" w:rsidP="00DD3AF6">
      <w:pPr>
        <w:numPr>
          <w:ilvl w:val="0"/>
          <w:numId w:val="20"/>
        </w:numPr>
        <w:spacing w:after="200" w:line="276" w:lineRule="auto"/>
        <w:jc w:val="left"/>
      </w:pPr>
      <w:r>
        <w:t>систематизацию хранения</w:t>
      </w:r>
      <w:r w:rsidR="00884DE8" w:rsidRPr="00F350CE">
        <w:t xml:space="preserve"> данных</w:t>
      </w:r>
      <w:r w:rsidR="00D24DB6">
        <w:t xml:space="preserve"> для статистики</w:t>
      </w:r>
      <w:r w:rsidR="00166CE9">
        <w:t>.</w:t>
      </w:r>
    </w:p>
    <w:p w:rsidR="00884DE8" w:rsidRDefault="00884DE8" w:rsidP="00884DE8">
      <w:pPr>
        <w:pStyle w:val="23"/>
      </w:pPr>
      <w:bookmarkStart w:id="26" w:name="_Toc529985087"/>
      <w:r>
        <w:t>Перечень нормативных документов, использованных при проектировании АИС</w:t>
      </w:r>
      <w:bookmarkEnd w:id="26"/>
    </w:p>
    <w:p w:rsidR="00884DE8" w:rsidRPr="001C1A20" w:rsidRDefault="00884DE8" w:rsidP="00884DE8">
      <w:r w:rsidRPr="001C1A20">
        <w:t xml:space="preserve">При разработке функциональной части проекта были использованы следующие </w:t>
      </w:r>
      <w:r>
        <w:t>нормативные документы и м</w:t>
      </w:r>
      <w:r w:rsidRPr="001C1A20">
        <w:t>атериалы:</w:t>
      </w:r>
    </w:p>
    <w:p w:rsidR="00884DE8" w:rsidRDefault="00884DE8" w:rsidP="00DD3AF6">
      <w:pPr>
        <w:numPr>
          <w:ilvl w:val="0"/>
          <w:numId w:val="19"/>
        </w:numPr>
        <w:spacing w:after="200" w:line="276" w:lineRule="auto"/>
        <w:jc w:val="left"/>
      </w:pPr>
      <w:r>
        <w:t>Техническое задание на создание АИС</w:t>
      </w:r>
      <w:r w:rsidR="00BA1AB6">
        <w:t xml:space="preserve"> </w:t>
      </w:r>
      <w:proofErr w:type="spellStart"/>
      <w:r w:rsidR="00BA1AB6">
        <w:t>ПиМ</w:t>
      </w:r>
      <w:proofErr w:type="spellEnd"/>
      <w:r w:rsidR="00BA1AB6">
        <w:t xml:space="preserve"> </w:t>
      </w:r>
      <w:r w:rsidR="00BA1AB6" w:rsidRPr="00BA1AB6">
        <w:t>18 09 24 Приложение 1. ДБТ</w:t>
      </w:r>
      <w:r>
        <w:t>.</w:t>
      </w:r>
    </w:p>
    <w:p w:rsidR="00884DE8" w:rsidRDefault="000F3D25" w:rsidP="00DD3AF6">
      <w:pPr>
        <w:numPr>
          <w:ilvl w:val="0"/>
          <w:numId w:val="19"/>
        </w:numPr>
        <w:spacing w:after="200" w:line="276" w:lineRule="auto"/>
        <w:jc w:val="left"/>
      </w:pPr>
      <w:r w:rsidRPr="000F3D25">
        <w:t>Технологическая карта</w:t>
      </w:r>
      <w:r>
        <w:t xml:space="preserve"> </w:t>
      </w:r>
      <w:r w:rsidRPr="000F3D25">
        <w:t xml:space="preserve">бизнес-процессов </w:t>
      </w:r>
      <w:proofErr w:type="spellStart"/>
      <w:r w:rsidR="00BA1AB6" w:rsidRPr="00BA1AB6">
        <w:t>MIFA_целевой</w:t>
      </w:r>
      <w:proofErr w:type="spellEnd"/>
      <w:r w:rsidR="00BA1AB6" w:rsidRPr="00BA1AB6">
        <w:t xml:space="preserve"> </w:t>
      </w:r>
      <w:proofErr w:type="spellStart"/>
      <w:r w:rsidR="00BA1AB6" w:rsidRPr="00BA1AB6">
        <w:t>процесс_Ш</w:t>
      </w:r>
      <w:proofErr w:type="spellEnd"/>
    </w:p>
    <w:p w:rsidR="00884DE8" w:rsidRPr="00F350CE" w:rsidRDefault="00884DE8" w:rsidP="00884DE8">
      <w:pPr>
        <w:pStyle w:val="23"/>
      </w:pPr>
      <w:bookmarkStart w:id="27" w:name="_Toc529985088"/>
      <w:r w:rsidRPr="00F350CE">
        <w:t xml:space="preserve">Очередность создания </w:t>
      </w:r>
      <w:r w:rsidR="000A7E81">
        <w:t xml:space="preserve">и внедрения </w:t>
      </w:r>
      <w:r w:rsidRPr="00F350CE">
        <w:t>системы</w:t>
      </w:r>
      <w:bookmarkEnd w:id="27"/>
    </w:p>
    <w:p w:rsidR="00884DE8" w:rsidRPr="00F350CE" w:rsidRDefault="00884DE8" w:rsidP="00884DE8">
      <w:r w:rsidRPr="00F350CE">
        <w:t xml:space="preserve">Предполагаемая очередность </w:t>
      </w:r>
      <w:r w:rsidR="00DA4CB6">
        <w:t>настройки и доработки</w:t>
      </w:r>
      <w:r w:rsidRPr="00F350CE">
        <w:t xml:space="preserve"> системы</w:t>
      </w:r>
      <w:r>
        <w:t xml:space="preserve"> АИС</w:t>
      </w:r>
      <w:r w:rsidRPr="00F350CE">
        <w:t>:</w:t>
      </w:r>
    </w:p>
    <w:p w:rsidR="00AB0744" w:rsidRDefault="00AB0744" w:rsidP="00DD3AF6">
      <w:pPr>
        <w:numPr>
          <w:ilvl w:val="0"/>
          <w:numId w:val="21"/>
        </w:numPr>
        <w:spacing w:after="200" w:line="276" w:lineRule="auto"/>
        <w:jc w:val="left"/>
      </w:pPr>
      <w:r>
        <w:t>Производится бизнес-анализ TO-BE типового пользователя системы</w:t>
      </w:r>
    </w:p>
    <w:p w:rsidR="00AB0744" w:rsidRDefault="00AB0744" w:rsidP="00DD3AF6">
      <w:pPr>
        <w:numPr>
          <w:ilvl w:val="0"/>
          <w:numId w:val="21"/>
        </w:numPr>
        <w:spacing w:after="200" w:line="276" w:lineRule="auto"/>
        <w:jc w:val="left"/>
      </w:pPr>
      <w:r>
        <w:t>Формируются основные макеты экранных форм WEB и мобильных приложений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 xml:space="preserve">Производится </w:t>
      </w:r>
      <w:r w:rsidR="00AB0744">
        <w:t>разра</w:t>
      </w:r>
      <w:r w:rsidR="00D24DB6">
        <w:t>ботка</w:t>
      </w:r>
      <w:r w:rsidRPr="00F350CE">
        <w:t xml:space="preserve"> логической модели системы.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Согласовываются регламенты взаимодействия с системами-источниками.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Проектируются процессы загрузки данных в область постоянного хранения данных.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Проектируются права на доступ к данным на уровне отчетности</w:t>
      </w:r>
      <w:r w:rsidR="00D24DB6">
        <w:t xml:space="preserve"> и</w:t>
      </w:r>
      <w:r w:rsidRPr="00F350CE">
        <w:t xml:space="preserve"> </w:t>
      </w:r>
      <w:r w:rsidR="00D24DB6">
        <w:t xml:space="preserve">информационных </w:t>
      </w:r>
      <w:r w:rsidRPr="00F350CE">
        <w:t>объектов</w:t>
      </w:r>
      <w:r w:rsidR="00D24DB6">
        <w:t xml:space="preserve"> АИС</w:t>
      </w:r>
      <w:r w:rsidRPr="00F350CE">
        <w:t>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 xml:space="preserve">Производится установка </w:t>
      </w:r>
      <w:r w:rsidR="00D24DB6">
        <w:t>персональной БД и ее настройка</w:t>
      </w:r>
      <w:r w:rsidRPr="00F350CE">
        <w:t>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Реализуется структура таблиц и дополнительных объектов.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Реализуются процессы обработки данных.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Реализуется политика разграничения прав доступа к данным на уровне отчетности</w:t>
      </w:r>
      <w:r w:rsidR="00D24DB6">
        <w:t xml:space="preserve"> и информационных объектов</w:t>
      </w:r>
      <w:r w:rsidRPr="00F350CE">
        <w:t>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Производится первоначальное наполнение базы данных тестовыми данными для проведения испытаний.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Производится настройка рабочих мест для проведения испытаний.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Производятся предварительные испытания.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Производится устранение ошибок, выявленных по результатам предварительных испытаний.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>Производится опытная эксплуатация.</w:t>
      </w:r>
    </w:p>
    <w:p w:rsidR="00884DE8" w:rsidRPr="00F350CE" w:rsidRDefault="00884DE8" w:rsidP="00DD3AF6">
      <w:pPr>
        <w:numPr>
          <w:ilvl w:val="0"/>
          <w:numId w:val="21"/>
        </w:numPr>
        <w:spacing w:after="200" w:line="276" w:lineRule="auto"/>
        <w:jc w:val="left"/>
      </w:pPr>
      <w:r w:rsidRPr="00F350CE">
        <w:t xml:space="preserve">Производится устранение </w:t>
      </w:r>
      <w:proofErr w:type="gramStart"/>
      <w:r w:rsidRPr="00F350CE">
        <w:t>ошибок</w:t>
      </w:r>
      <w:proofErr w:type="gramEnd"/>
      <w:r w:rsidRPr="00F350CE">
        <w:t xml:space="preserve"> выявленных по результатам опытной эксплуатации.</w:t>
      </w:r>
    </w:p>
    <w:p w:rsidR="00884DE8" w:rsidRDefault="00633CCB" w:rsidP="00DD3AF6">
      <w:pPr>
        <w:numPr>
          <w:ilvl w:val="0"/>
          <w:numId w:val="21"/>
        </w:numPr>
        <w:spacing w:after="200" w:line="276" w:lineRule="auto"/>
        <w:jc w:val="left"/>
      </w:pPr>
      <w:r>
        <w:t>Формируется продукт для установки его на серверах Заказчика</w:t>
      </w:r>
    </w:p>
    <w:p w:rsidR="00633CCB" w:rsidRDefault="00633CCB" w:rsidP="00DD3AF6">
      <w:pPr>
        <w:numPr>
          <w:ilvl w:val="0"/>
          <w:numId w:val="21"/>
        </w:numPr>
        <w:spacing w:after="200" w:line="276" w:lineRule="auto"/>
        <w:jc w:val="left"/>
      </w:pPr>
      <w:r>
        <w:t>Предоставляется краткое описание автоматизированных рабочих мест Заказчика</w:t>
      </w:r>
    </w:p>
    <w:p w:rsidR="00793D2D" w:rsidRPr="00411D29" w:rsidRDefault="00793D2D" w:rsidP="00DD3AF6">
      <w:pPr>
        <w:numPr>
          <w:ilvl w:val="0"/>
          <w:numId w:val="21"/>
        </w:numPr>
        <w:spacing w:after="200" w:line="276" w:lineRule="auto"/>
        <w:jc w:val="left"/>
      </w:pPr>
      <w:r w:rsidRPr="00411D29">
        <w:t xml:space="preserve">Предоставляется документация по настройке и эксплуатации ПАК </w:t>
      </w:r>
      <w:r>
        <w:t>CARABI</w:t>
      </w:r>
      <w:r w:rsidRPr="00411D29">
        <w:t xml:space="preserve"> и АИС </w:t>
      </w:r>
      <w:proofErr w:type="spellStart"/>
      <w:r w:rsidRPr="00411D29">
        <w:t>ПиМ</w:t>
      </w:r>
      <w:proofErr w:type="spellEnd"/>
      <w:r w:rsidRPr="00411D29">
        <w:t>.</w:t>
      </w:r>
    </w:p>
    <w:p w:rsidR="000437E5" w:rsidRDefault="000437E5" w:rsidP="000437E5">
      <w:pPr>
        <w:pStyle w:val="12"/>
      </w:pPr>
      <w:bookmarkStart w:id="28" w:name="_Toc529985089"/>
      <w:r w:rsidRPr="001C1A20">
        <w:t>Основные технические решения</w:t>
      </w:r>
      <w:bookmarkEnd w:id="28"/>
    </w:p>
    <w:p w:rsidR="000437E5" w:rsidRPr="000437E5" w:rsidRDefault="004F210A" w:rsidP="000437E5">
      <w:pPr>
        <w:pStyle w:val="23"/>
      </w:pPr>
      <w:hyperlink r:id="rId10" w:anchor="tech_project21" w:tooltip="Пример технического проекта" w:history="1">
        <w:bookmarkStart w:id="29" w:name="_Toc529985090"/>
        <w:r w:rsidR="000437E5" w:rsidRPr="000437E5">
          <w:rPr>
            <w:rStyle w:val="af8"/>
            <w:color w:val="auto"/>
            <w:szCs w:val="22"/>
            <w:u w:val="none"/>
          </w:rPr>
          <w:t>Решения по структуре системы, подсистем, средствам и способам связи для информационного обмена между компонентами системы</w:t>
        </w:r>
        <w:bookmarkEnd w:id="29"/>
      </w:hyperlink>
    </w:p>
    <w:p w:rsidR="000437E5" w:rsidRDefault="000437E5" w:rsidP="000437E5">
      <w:pPr>
        <w:pStyle w:val="31"/>
      </w:pPr>
      <w:bookmarkStart w:id="30" w:name="_Toc529985091"/>
      <w:r w:rsidRPr="001C1A20">
        <w:t xml:space="preserve">Логическая и </w:t>
      </w:r>
      <w:r w:rsidRPr="009401FF">
        <w:t>компонентная архитектура</w:t>
      </w:r>
      <w:r w:rsidRPr="001C1A20">
        <w:t xml:space="preserve"> </w:t>
      </w:r>
      <w:r w:rsidRPr="009401FF">
        <w:t>систем</w:t>
      </w:r>
      <w:r>
        <w:t>ы</w:t>
      </w:r>
      <w:bookmarkEnd w:id="30"/>
    </w:p>
    <w:p w:rsidR="000437E5" w:rsidRDefault="000437E5" w:rsidP="000437E5">
      <w:r>
        <w:t>Ниже приведены программные решения, используемые и разрабатываем</w:t>
      </w:r>
      <w:r w:rsidR="00C834DC">
        <w:t>ые на каждом из уровней системы. Логические компоненты системы представлены на схеме:</w:t>
      </w:r>
    </w:p>
    <w:p w:rsidR="00C834DC" w:rsidRDefault="00C834DC" w:rsidP="00C834DC">
      <w:pPr>
        <w:ind w:firstLine="0"/>
      </w:pPr>
      <w:r>
        <w:object w:dxaOrig="25921" w:dyaOrig="21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95pt;height:405.8pt" o:ole="">
            <v:imagedata r:id="rId11" o:title=""/>
          </v:shape>
          <o:OLEObject Type="Embed" ProgID="Visio.Drawing.15" ShapeID="_x0000_i1025" DrawAspect="Content" ObjectID="_1603727250" r:id="rId12"/>
        </w:object>
      </w:r>
    </w:p>
    <w:p w:rsidR="000437E5" w:rsidRDefault="000437E5" w:rsidP="000437E5">
      <w:r>
        <w:t>В</w:t>
      </w:r>
      <w:r w:rsidR="005855B9">
        <w:t xml:space="preserve"> соответствии с архитектурой CARABI</w:t>
      </w:r>
      <w:r>
        <w:t>, компоненты системы следует разделить на следующие уровни:</w:t>
      </w:r>
    </w:p>
    <w:p w:rsidR="000437E5" w:rsidRDefault="000437E5" w:rsidP="000437E5">
      <w:r w:rsidRPr="002F54D0">
        <w:t>•</w:t>
      </w:r>
      <w:r w:rsidRPr="002F54D0">
        <w:tab/>
      </w:r>
      <w:r w:rsidRPr="00F350CE">
        <w:rPr>
          <w:b/>
        </w:rPr>
        <w:t>Уровень ядра (</w:t>
      </w:r>
      <w:proofErr w:type="spellStart"/>
      <w:r w:rsidRPr="00F350CE">
        <w:rPr>
          <w:b/>
        </w:rPr>
        <w:t>Core</w:t>
      </w:r>
      <w:proofErr w:type="spellEnd"/>
      <w:r w:rsidRPr="00F350CE">
        <w:rPr>
          <w:b/>
        </w:rPr>
        <w:t xml:space="preserve"> </w:t>
      </w:r>
      <w:proofErr w:type="spellStart"/>
      <w:r w:rsidRPr="00F350CE">
        <w:rPr>
          <w:b/>
        </w:rPr>
        <w:t>layer</w:t>
      </w:r>
      <w:proofErr w:type="spellEnd"/>
      <w:r w:rsidRPr="00F350CE">
        <w:rPr>
          <w:b/>
        </w:rPr>
        <w:t>)</w:t>
      </w:r>
      <w:r w:rsidRPr="002F54D0">
        <w:t xml:space="preserve"> содержит компоненты, обеспечивающие реализацию общих функций, которые необходимы для построения информационной системы: администрирование, настройка бизнес-процессов и потока </w:t>
      </w:r>
      <w:r>
        <w:t>задач</w:t>
      </w:r>
      <w:r w:rsidRPr="002F54D0">
        <w:t xml:space="preserve"> (</w:t>
      </w:r>
      <w:proofErr w:type="spellStart"/>
      <w:r w:rsidRPr="002F54D0">
        <w:t>workflow</w:t>
      </w:r>
      <w:proofErr w:type="spellEnd"/>
      <w:r w:rsidRPr="002F54D0">
        <w:t xml:space="preserve">), обеспечение интеграции с другими приложениями, настройка параметров безопасности, поисковая машина, менеджер </w:t>
      </w:r>
      <w:proofErr w:type="spellStart"/>
      <w:r w:rsidRPr="002F54D0">
        <w:t>репликаций</w:t>
      </w:r>
      <w:proofErr w:type="spellEnd"/>
      <w:r w:rsidRPr="002F54D0">
        <w:t xml:space="preserve">. </w:t>
      </w:r>
      <w:r>
        <w:t xml:space="preserve"> Уровень ядра системы реализовывается в следующих компонентах системы: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93"/>
        <w:gridCol w:w="1927"/>
        <w:gridCol w:w="2551"/>
      </w:tblGrid>
      <w:tr w:rsidR="000437E5" w:rsidRPr="00B24899" w:rsidTr="004017BB">
        <w:tc>
          <w:tcPr>
            <w:tcW w:w="2376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Наименование системы</w:t>
            </w:r>
          </w:p>
        </w:tc>
        <w:tc>
          <w:tcPr>
            <w:tcW w:w="2893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Назначение</w:t>
            </w:r>
          </w:p>
        </w:tc>
        <w:tc>
          <w:tcPr>
            <w:tcW w:w="1927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Версия</w:t>
            </w:r>
          </w:p>
        </w:tc>
        <w:tc>
          <w:tcPr>
            <w:tcW w:w="2551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Производитель/владелец исключительных прав</w:t>
            </w:r>
          </w:p>
        </w:tc>
      </w:tr>
      <w:tr w:rsidR="000437E5" w:rsidRPr="00B24899" w:rsidTr="004017BB">
        <w:tc>
          <w:tcPr>
            <w:tcW w:w="2376" w:type="dxa"/>
          </w:tcPr>
          <w:p w:rsidR="000437E5" w:rsidRPr="00B24899" w:rsidRDefault="000437E5" w:rsidP="000437E5">
            <w:pPr>
              <w:spacing w:line="240" w:lineRule="auto"/>
              <w:ind w:firstLine="0"/>
              <w:jc w:val="left"/>
            </w:pPr>
            <w:proofErr w:type="spellStart"/>
            <w:r w:rsidRPr="00B24899">
              <w:t>Oracle</w:t>
            </w:r>
            <w:proofErr w:type="spellEnd"/>
            <w:r w:rsidRPr="00B24899">
              <w:t xml:space="preserve"> </w:t>
            </w:r>
            <w:proofErr w:type="spellStart"/>
            <w:r w:rsidRPr="00B24899">
              <w:t>Database</w:t>
            </w:r>
            <w:proofErr w:type="spellEnd"/>
          </w:p>
        </w:tc>
        <w:tc>
          <w:tcPr>
            <w:tcW w:w="2893" w:type="dxa"/>
          </w:tcPr>
          <w:p w:rsidR="000437E5" w:rsidRPr="00B24899" w:rsidRDefault="000437E5" w:rsidP="000437E5">
            <w:pPr>
              <w:spacing w:line="240" w:lineRule="auto"/>
              <w:ind w:firstLine="0"/>
              <w:jc w:val="left"/>
            </w:pPr>
            <w:r w:rsidRPr="00B24899">
              <w:t>Хранение данных в таблицах и организация связей между данными. Хранение медиа-данных, за исключением образов технологических документов.</w:t>
            </w:r>
          </w:p>
        </w:tc>
        <w:tc>
          <w:tcPr>
            <w:tcW w:w="1927" w:type="dxa"/>
          </w:tcPr>
          <w:p w:rsidR="000437E5" w:rsidRPr="00633CCB" w:rsidRDefault="000437E5" w:rsidP="005855B9">
            <w:pPr>
              <w:spacing w:line="240" w:lineRule="auto"/>
              <w:ind w:firstLine="0"/>
              <w:jc w:val="left"/>
            </w:pPr>
            <w:r w:rsidRPr="00B24899">
              <w:t>1</w:t>
            </w:r>
            <w:r w:rsidR="005855B9">
              <w:rPr>
                <w:lang w:val="en-US"/>
              </w:rPr>
              <w:t>2c</w:t>
            </w:r>
            <w:r w:rsidR="00633CCB">
              <w:t xml:space="preserve"> или 18с</w:t>
            </w:r>
          </w:p>
        </w:tc>
        <w:tc>
          <w:tcPr>
            <w:tcW w:w="2551" w:type="dxa"/>
          </w:tcPr>
          <w:p w:rsidR="000437E5" w:rsidRPr="00B24899" w:rsidRDefault="000437E5" w:rsidP="000437E5">
            <w:pPr>
              <w:spacing w:line="240" w:lineRule="auto"/>
              <w:ind w:firstLine="0"/>
              <w:jc w:val="left"/>
            </w:pPr>
            <w:proofErr w:type="spellStart"/>
            <w:r w:rsidRPr="00B24899">
              <w:t>Oracle</w:t>
            </w:r>
            <w:proofErr w:type="spellEnd"/>
            <w:r w:rsidRPr="00B24899">
              <w:t xml:space="preserve"> </w:t>
            </w:r>
            <w:proofErr w:type="spellStart"/>
            <w:r w:rsidRPr="00B24899">
              <w:t>Corporation</w:t>
            </w:r>
            <w:proofErr w:type="spellEnd"/>
            <w:r w:rsidRPr="00B24899">
              <w:t>, Ирландия</w:t>
            </w:r>
          </w:p>
        </w:tc>
      </w:tr>
      <w:tr w:rsidR="000437E5" w:rsidRPr="00B24899" w:rsidTr="004017BB">
        <w:tc>
          <w:tcPr>
            <w:tcW w:w="2376" w:type="dxa"/>
          </w:tcPr>
          <w:p w:rsidR="000437E5" w:rsidRPr="00B24899" w:rsidRDefault="000437E5" w:rsidP="000437E5">
            <w:pPr>
              <w:spacing w:line="240" w:lineRule="auto"/>
              <w:ind w:firstLine="0"/>
              <w:jc w:val="left"/>
            </w:pPr>
            <w:proofErr w:type="spellStart"/>
            <w:r w:rsidRPr="00B24899">
              <w:t>Carabi</w:t>
            </w:r>
            <w:proofErr w:type="spellEnd"/>
            <w:r w:rsidRPr="00B24899">
              <w:t xml:space="preserve"> </w:t>
            </w:r>
            <w:proofErr w:type="spellStart"/>
            <w:r w:rsidRPr="00B24899">
              <w:t>Application</w:t>
            </w:r>
            <w:proofErr w:type="spellEnd"/>
            <w:r w:rsidRPr="00B24899">
              <w:t xml:space="preserve"> </w:t>
            </w:r>
            <w:proofErr w:type="spellStart"/>
            <w:r w:rsidRPr="00B24899">
              <w:t>Server</w:t>
            </w:r>
            <w:proofErr w:type="spellEnd"/>
          </w:p>
        </w:tc>
        <w:tc>
          <w:tcPr>
            <w:tcW w:w="2893" w:type="dxa"/>
          </w:tcPr>
          <w:p w:rsidR="000437E5" w:rsidRPr="00B24899" w:rsidRDefault="000437E5" w:rsidP="00D93A5A">
            <w:pPr>
              <w:spacing w:line="240" w:lineRule="auto"/>
              <w:ind w:firstLine="0"/>
              <w:jc w:val="left"/>
            </w:pPr>
            <w:r w:rsidRPr="00B24899">
              <w:t>Сервер приложения, предназначенный для взаимодействия клиентской части АИС с базой данных.</w:t>
            </w:r>
          </w:p>
        </w:tc>
        <w:tc>
          <w:tcPr>
            <w:tcW w:w="1927" w:type="dxa"/>
          </w:tcPr>
          <w:p w:rsidR="000437E5" w:rsidRPr="00B24899" w:rsidRDefault="00D93A5A" w:rsidP="00D93A5A">
            <w:pPr>
              <w:spacing w:line="240" w:lineRule="auto"/>
              <w:ind w:firstLine="0"/>
              <w:jc w:val="left"/>
            </w:pPr>
            <w:r>
              <w:t>7</w:t>
            </w:r>
            <w:r w:rsidR="000437E5" w:rsidRPr="00B24899">
              <w:t xml:space="preserve">.x </w:t>
            </w:r>
          </w:p>
        </w:tc>
        <w:tc>
          <w:tcPr>
            <w:tcW w:w="2551" w:type="dxa"/>
          </w:tcPr>
          <w:p w:rsidR="000437E5" w:rsidRPr="00B24899" w:rsidRDefault="000437E5" w:rsidP="000437E5">
            <w:pPr>
              <w:spacing w:line="240" w:lineRule="auto"/>
              <w:ind w:firstLine="0"/>
              <w:jc w:val="left"/>
            </w:pPr>
            <w:r w:rsidRPr="00B24899">
              <w:t>Компания «КАРАБИ», Россия</w:t>
            </w:r>
          </w:p>
        </w:tc>
      </w:tr>
      <w:tr w:rsidR="00B22D08" w:rsidRPr="00B24899" w:rsidTr="004017BB">
        <w:tc>
          <w:tcPr>
            <w:tcW w:w="2376" w:type="dxa"/>
          </w:tcPr>
          <w:p w:rsidR="00B22D08" w:rsidRPr="00D93A5A" w:rsidRDefault="00B22D08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 w:rsidRPr="00B24899">
              <w:t>Carabi</w:t>
            </w:r>
            <w:proofErr w:type="spellEnd"/>
            <w:r w:rsidR="00D93A5A">
              <w:t xml:space="preserve"> WEB</w:t>
            </w:r>
          </w:p>
        </w:tc>
        <w:tc>
          <w:tcPr>
            <w:tcW w:w="2893" w:type="dxa"/>
          </w:tcPr>
          <w:p w:rsidR="00B22D08" w:rsidRPr="00B22D08" w:rsidRDefault="00B22D08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B24899">
              <w:t>Клиентская часть системы</w:t>
            </w:r>
            <w:r>
              <w:t xml:space="preserve"> CARABI</w:t>
            </w:r>
          </w:p>
        </w:tc>
        <w:tc>
          <w:tcPr>
            <w:tcW w:w="1927" w:type="dxa"/>
          </w:tcPr>
          <w:p w:rsidR="00B22D08" w:rsidRPr="00B24899" w:rsidRDefault="00D93A5A" w:rsidP="00D93A5A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7</w:t>
            </w:r>
            <w:r w:rsidR="00B22D08" w:rsidRPr="00B24899">
              <w:t xml:space="preserve">.x </w:t>
            </w:r>
          </w:p>
        </w:tc>
        <w:tc>
          <w:tcPr>
            <w:tcW w:w="2551" w:type="dxa"/>
          </w:tcPr>
          <w:p w:rsidR="00B22D08" w:rsidRPr="00B24899" w:rsidRDefault="00B22D08" w:rsidP="000437E5">
            <w:pPr>
              <w:spacing w:line="240" w:lineRule="auto"/>
              <w:ind w:firstLine="0"/>
              <w:jc w:val="left"/>
            </w:pPr>
            <w:r w:rsidRPr="00B24899">
              <w:t>Компания «КАРАБИ», Россия</w:t>
            </w:r>
          </w:p>
        </w:tc>
      </w:tr>
      <w:tr w:rsidR="00B22D08" w:rsidRPr="00B24899" w:rsidTr="004017BB">
        <w:tc>
          <w:tcPr>
            <w:tcW w:w="2376" w:type="dxa"/>
          </w:tcPr>
          <w:p w:rsidR="00B22D08" w:rsidRPr="00D93A5A" w:rsidRDefault="00B22D08" w:rsidP="00D93A5A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>
              <w:t>Сarabi</w:t>
            </w:r>
            <w:proofErr w:type="spellEnd"/>
            <w:r w:rsidR="00D93A5A">
              <w:rPr>
                <w:lang w:val="en-US"/>
              </w:rPr>
              <w:t xml:space="preserve"> </w:t>
            </w:r>
            <w:proofErr w:type="spellStart"/>
            <w:r w:rsidR="00D93A5A">
              <w:t>Mobile</w:t>
            </w:r>
            <w:proofErr w:type="spellEnd"/>
          </w:p>
        </w:tc>
        <w:tc>
          <w:tcPr>
            <w:tcW w:w="2893" w:type="dxa"/>
          </w:tcPr>
          <w:p w:rsidR="00B22D08" w:rsidRPr="00D93A5A" w:rsidRDefault="00D93A5A" w:rsidP="00B22D08">
            <w:pPr>
              <w:spacing w:line="240" w:lineRule="auto"/>
              <w:ind w:firstLine="0"/>
              <w:jc w:val="left"/>
            </w:pPr>
            <w:r>
              <w:t>Мобильное приложение CARABI</w:t>
            </w:r>
            <w:r w:rsidRPr="00D93A5A">
              <w:t xml:space="preserve"> </w:t>
            </w:r>
            <w:r w:rsidRPr="00B22D08">
              <w:t xml:space="preserve">под </w:t>
            </w:r>
            <w:r>
              <w:t xml:space="preserve">управление </w:t>
            </w:r>
            <w:r>
              <w:rPr>
                <w:lang w:val="en-US"/>
              </w:rPr>
              <w:t>OS</w:t>
            </w:r>
            <w:r w:rsidRPr="00B22D08">
              <w:t xml:space="preserve"> </w:t>
            </w:r>
            <w:r>
              <w:rPr>
                <w:lang w:val="en-US"/>
              </w:rPr>
              <w:t>Android</w:t>
            </w:r>
            <w:r w:rsidRPr="00B22D08">
              <w:t xml:space="preserve"> 4.</w:t>
            </w:r>
            <w:r>
              <w:rPr>
                <w:lang w:val="en-US"/>
              </w:rPr>
              <w:t>XX</w:t>
            </w:r>
            <w:r w:rsidRPr="00B22D08">
              <w:t xml:space="preserve"> и более новых</w:t>
            </w:r>
          </w:p>
        </w:tc>
        <w:tc>
          <w:tcPr>
            <w:tcW w:w="1927" w:type="dxa"/>
          </w:tcPr>
          <w:p w:rsidR="00B22D08" w:rsidRPr="00E330F0" w:rsidRDefault="00D93A5A" w:rsidP="00D93A5A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2</w:t>
            </w:r>
            <w:r w:rsidR="00B22D08">
              <w:t>.</w:t>
            </w:r>
            <w:r>
              <w:rPr>
                <w:lang w:val="en-US"/>
              </w:rPr>
              <w:t>x</w:t>
            </w:r>
            <w:r w:rsidR="00B22D08">
              <w:t xml:space="preserve"> </w:t>
            </w:r>
          </w:p>
        </w:tc>
        <w:tc>
          <w:tcPr>
            <w:tcW w:w="2551" w:type="dxa"/>
          </w:tcPr>
          <w:p w:rsidR="00B22D08" w:rsidRPr="00B24899" w:rsidRDefault="00B22D08" w:rsidP="00B22D08">
            <w:pPr>
              <w:spacing w:line="240" w:lineRule="auto"/>
              <w:ind w:firstLine="0"/>
              <w:jc w:val="left"/>
            </w:pPr>
            <w:r w:rsidRPr="00B24899">
              <w:t>Компания «КАРАБИ», Россия</w:t>
            </w:r>
          </w:p>
        </w:tc>
      </w:tr>
      <w:tr w:rsidR="00B22D08" w:rsidRPr="00B24899" w:rsidTr="004017BB">
        <w:tc>
          <w:tcPr>
            <w:tcW w:w="2376" w:type="dxa"/>
          </w:tcPr>
          <w:p w:rsidR="00B22D08" w:rsidRPr="00E330F0" w:rsidRDefault="00B22D08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CarabiMonitor</w:t>
            </w:r>
            <w:proofErr w:type="spellEnd"/>
          </w:p>
        </w:tc>
        <w:tc>
          <w:tcPr>
            <w:tcW w:w="2893" w:type="dxa"/>
          </w:tcPr>
          <w:p w:rsidR="00B22D08" w:rsidRPr="000A7E81" w:rsidRDefault="000A7E81" w:rsidP="000A7E81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>
              <w:t>Монитор работы пользователей с</w:t>
            </w:r>
            <w:r w:rsidR="00BB23AC">
              <w:t xml:space="preserve"> </w:t>
            </w:r>
            <w:r>
              <w:t>подробной статистикой работы</w:t>
            </w:r>
          </w:p>
        </w:tc>
        <w:tc>
          <w:tcPr>
            <w:tcW w:w="1927" w:type="dxa"/>
          </w:tcPr>
          <w:p w:rsidR="00B22D08" w:rsidRPr="00DA1404" w:rsidRDefault="00DA1404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3.x</w:t>
            </w:r>
          </w:p>
        </w:tc>
        <w:tc>
          <w:tcPr>
            <w:tcW w:w="2551" w:type="dxa"/>
          </w:tcPr>
          <w:p w:rsidR="00B22D08" w:rsidRPr="00B24899" w:rsidRDefault="00B22D08" w:rsidP="00B22D08">
            <w:pPr>
              <w:spacing w:line="240" w:lineRule="auto"/>
              <w:ind w:firstLine="0"/>
              <w:jc w:val="left"/>
            </w:pPr>
            <w:r w:rsidRPr="00B24899">
              <w:t>Компания «КАРАБИ», Россия</w:t>
            </w:r>
          </w:p>
        </w:tc>
      </w:tr>
      <w:tr w:rsidR="00B22D08" w:rsidRPr="00B24899" w:rsidTr="004017BB">
        <w:tc>
          <w:tcPr>
            <w:tcW w:w="2376" w:type="dxa"/>
          </w:tcPr>
          <w:p w:rsidR="00B22D08" w:rsidRDefault="00B22D08" w:rsidP="00D93A5A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Carabi</w:t>
            </w:r>
            <w:proofErr w:type="spellEnd"/>
            <w:r w:rsidR="00D93A5A">
              <w:rPr>
                <w:lang w:val="en-US"/>
              </w:rPr>
              <w:t xml:space="preserve"> Doc</w:t>
            </w:r>
            <w:r w:rsidR="00DA1404">
              <w:rPr>
                <w:lang w:val="en-US"/>
              </w:rPr>
              <w:t>s</w:t>
            </w:r>
          </w:p>
        </w:tc>
        <w:tc>
          <w:tcPr>
            <w:tcW w:w="2893" w:type="dxa"/>
          </w:tcPr>
          <w:p w:rsidR="00B22D08" w:rsidRPr="005A75FE" w:rsidRDefault="005A75FE" w:rsidP="000437E5">
            <w:pPr>
              <w:spacing w:line="240" w:lineRule="auto"/>
              <w:ind w:firstLine="0"/>
              <w:jc w:val="left"/>
            </w:pPr>
            <w:r>
              <w:t>Система поддержки актуальности документов и бизнес-процессов</w:t>
            </w:r>
          </w:p>
        </w:tc>
        <w:tc>
          <w:tcPr>
            <w:tcW w:w="1927" w:type="dxa"/>
          </w:tcPr>
          <w:p w:rsidR="00B22D08" w:rsidRPr="00DA1404" w:rsidRDefault="005A75FE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t>7</w:t>
            </w:r>
            <w:r w:rsidR="00DA1404">
              <w:rPr>
                <w:lang w:val="en-US"/>
              </w:rPr>
              <w:t>.X</w:t>
            </w:r>
          </w:p>
        </w:tc>
        <w:tc>
          <w:tcPr>
            <w:tcW w:w="2551" w:type="dxa"/>
          </w:tcPr>
          <w:p w:rsidR="00B22D08" w:rsidRPr="00B24899" w:rsidRDefault="00B22D08" w:rsidP="00B22D08">
            <w:pPr>
              <w:spacing w:line="240" w:lineRule="auto"/>
              <w:ind w:firstLine="0"/>
              <w:jc w:val="left"/>
            </w:pPr>
            <w:r w:rsidRPr="00B24899">
              <w:t>Компания «КАРАБИ», Россия</w:t>
            </w:r>
          </w:p>
        </w:tc>
      </w:tr>
      <w:tr w:rsidR="00B22D08" w:rsidRPr="00B24899" w:rsidTr="004017BB">
        <w:tc>
          <w:tcPr>
            <w:tcW w:w="2376" w:type="dxa"/>
          </w:tcPr>
          <w:p w:rsidR="00B22D08" w:rsidRPr="00D93A5A" w:rsidRDefault="00B22D08" w:rsidP="00D93A5A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>
              <w:t>Carabi</w:t>
            </w:r>
            <w:proofErr w:type="spellEnd"/>
            <w:r w:rsidR="00D93A5A">
              <w:rPr>
                <w:lang w:val="en-US"/>
              </w:rPr>
              <w:t xml:space="preserve"> File</w:t>
            </w:r>
            <w:r w:rsidR="00DA1404">
              <w:rPr>
                <w:lang w:val="en-US"/>
              </w:rPr>
              <w:t>s</w:t>
            </w:r>
          </w:p>
        </w:tc>
        <w:tc>
          <w:tcPr>
            <w:tcW w:w="2893" w:type="dxa"/>
          </w:tcPr>
          <w:p w:rsidR="00B22D08" w:rsidRPr="005A75FE" w:rsidRDefault="005A75FE" w:rsidP="00BB23AC">
            <w:pPr>
              <w:spacing w:line="240" w:lineRule="auto"/>
              <w:ind w:firstLine="0"/>
              <w:jc w:val="left"/>
            </w:pPr>
            <w:r>
              <w:t>Система управления медиа-хранилищем</w:t>
            </w:r>
          </w:p>
        </w:tc>
        <w:tc>
          <w:tcPr>
            <w:tcW w:w="1927" w:type="dxa"/>
          </w:tcPr>
          <w:p w:rsidR="00B22D08" w:rsidRPr="00DA1404" w:rsidRDefault="005A75FE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t>3</w:t>
            </w:r>
            <w:r w:rsidR="00DA1404">
              <w:rPr>
                <w:lang w:val="en-US"/>
              </w:rPr>
              <w:t>.</w:t>
            </w:r>
            <w:r>
              <w:t>4.</w:t>
            </w:r>
            <w:r w:rsidR="00DA1404">
              <w:rPr>
                <w:lang w:val="en-US"/>
              </w:rPr>
              <w:t>x</w:t>
            </w:r>
          </w:p>
        </w:tc>
        <w:tc>
          <w:tcPr>
            <w:tcW w:w="2551" w:type="dxa"/>
          </w:tcPr>
          <w:p w:rsidR="00B22D08" w:rsidRPr="00B24899" w:rsidRDefault="00B22D08" w:rsidP="00B22D08">
            <w:pPr>
              <w:spacing w:line="240" w:lineRule="auto"/>
              <w:ind w:firstLine="0"/>
              <w:jc w:val="left"/>
            </w:pPr>
            <w:r w:rsidRPr="00B24899">
              <w:t>Компания «КАРАБИ», Россия</w:t>
            </w:r>
          </w:p>
        </w:tc>
      </w:tr>
    </w:tbl>
    <w:p w:rsidR="000437E5" w:rsidRPr="002F54D0" w:rsidRDefault="000437E5" w:rsidP="000437E5"/>
    <w:p w:rsidR="000437E5" w:rsidRDefault="000437E5" w:rsidP="000437E5">
      <w:r w:rsidRPr="001B0EAB">
        <w:rPr>
          <w:b/>
        </w:rPr>
        <w:t>•</w:t>
      </w:r>
      <w:r w:rsidRPr="001B0EAB">
        <w:rPr>
          <w:b/>
        </w:rPr>
        <w:tab/>
        <w:t>Уровень отраслевого решения</w:t>
      </w:r>
      <w:r w:rsidRPr="002F54D0">
        <w:t xml:space="preserve"> обеспечивает реализацию бизнес-процессов, типичных для </w:t>
      </w:r>
      <w:r>
        <w:t>отрасли</w:t>
      </w:r>
      <w:r w:rsidRPr="002F54D0">
        <w:t xml:space="preserve">. </w:t>
      </w:r>
      <w:r>
        <w:t>В АИС должны быть включены следующие компоненты:</w:t>
      </w:r>
      <w:r w:rsidRPr="002F54D0">
        <w:t xml:space="preserve"> </w:t>
      </w:r>
    </w:p>
    <w:p w:rsidR="004017BB" w:rsidRPr="004017BB" w:rsidRDefault="004017BB" w:rsidP="000437E5">
      <w:pPr>
        <w:rPr>
          <w:lang w:val="en-US"/>
        </w:rPr>
      </w:pPr>
      <w:r>
        <w:t xml:space="preserve">а) Компоненты </w:t>
      </w:r>
      <w:r>
        <w:rPr>
          <w:lang w:val="en-US"/>
        </w:rPr>
        <w:t>CARABI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2517"/>
        <w:gridCol w:w="1811"/>
        <w:gridCol w:w="3172"/>
      </w:tblGrid>
      <w:tr w:rsidR="003802A1" w:rsidRPr="00B24899" w:rsidTr="00411D29">
        <w:tc>
          <w:tcPr>
            <w:tcW w:w="2299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Наименование компоненты</w:t>
            </w:r>
          </w:p>
        </w:tc>
        <w:tc>
          <w:tcPr>
            <w:tcW w:w="2517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Назначение</w:t>
            </w:r>
          </w:p>
        </w:tc>
        <w:tc>
          <w:tcPr>
            <w:tcW w:w="1811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Версия</w:t>
            </w:r>
          </w:p>
        </w:tc>
        <w:tc>
          <w:tcPr>
            <w:tcW w:w="3172" w:type="dxa"/>
          </w:tcPr>
          <w:p w:rsidR="000437E5" w:rsidRPr="000437E5" w:rsidRDefault="000437E5" w:rsidP="000437E5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Производитель/владелец исключительных прав</w:t>
            </w:r>
          </w:p>
        </w:tc>
      </w:tr>
      <w:tr w:rsidR="003802A1" w:rsidRPr="00B24899" w:rsidTr="00411D29">
        <w:tc>
          <w:tcPr>
            <w:tcW w:w="2299" w:type="dxa"/>
          </w:tcPr>
          <w:p w:rsidR="000437E5" w:rsidRPr="00C50A24" w:rsidRDefault="005855B9" w:rsidP="005855B9">
            <w:pPr>
              <w:spacing w:line="240" w:lineRule="auto"/>
              <w:ind w:firstLine="0"/>
              <w:jc w:val="left"/>
            </w:pPr>
            <w:r w:rsidRPr="00C50A24">
              <w:t>Управление задачами</w:t>
            </w:r>
            <w:r w:rsidR="003802A1">
              <w:t>, связанными с бизнес-процессом</w:t>
            </w:r>
          </w:p>
        </w:tc>
        <w:tc>
          <w:tcPr>
            <w:tcW w:w="2517" w:type="dxa"/>
          </w:tcPr>
          <w:p w:rsidR="000437E5" w:rsidRPr="00C50A24" w:rsidRDefault="003802A1" w:rsidP="003802A1">
            <w:pPr>
              <w:spacing w:line="240" w:lineRule="auto"/>
              <w:ind w:firstLine="0"/>
              <w:jc w:val="left"/>
            </w:pPr>
            <w:r>
              <w:t>Базовый компонент подсистемы, позволяющий создавать задачу на исполнение по стандартному документу (информационному объекту)</w:t>
            </w:r>
          </w:p>
        </w:tc>
        <w:tc>
          <w:tcPr>
            <w:tcW w:w="1811" w:type="dxa"/>
          </w:tcPr>
          <w:p w:rsidR="000437E5" w:rsidRPr="00C50A24" w:rsidRDefault="005855B9" w:rsidP="005855B9">
            <w:pPr>
              <w:spacing w:line="240" w:lineRule="auto"/>
              <w:ind w:firstLine="0"/>
              <w:jc w:val="left"/>
            </w:pPr>
            <w:r w:rsidRPr="00C50A24">
              <w:t>3</w:t>
            </w:r>
            <w:r w:rsidR="000437E5" w:rsidRPr="00C50A24">
              <w:t>.</w:t>
            </w:r>
            <w:r w:rsidRPr="00C50A24">
              <w:t>1</w:t>
            </w:r>
          </w:p>
        </w:tc>
        <w:tc>
          <w:tcPr>
            <w:tcW w:w="3172" w:type="dxa"/>
          </w:tcPr>
          <w:p w:rsidR="000437E5" w:rsidRPr="00C50A24" w:rsidRDefault="000437E5" w:rsidP="000437E5">
            <w:pPr>
              <w:spacing w:line="240" w:lineRule="auto"/>
              <w:ind w:firstLine="0"/>
              <w:jc w:val="left"/>
            </w:pPr>
            <w:r w:rsidRPr="00C50A24">
              <w:t>Компания «КАРАБИ», Россия</w:t>
            </w:r>
          </w:p>
        </w:tc>
      </w:tr>
      <w:tr w:rsidR="003802A1" w:rsidRPr="00B24899" w:rsidTr="00411D29">
        <w:tc>
          <w:tcPr>
            <w:tcW w:w="2299" w:type="dxa"/>
          </w:tcPr>
          <w:p w:rsidR="000437E5" w:rsidRPr="00C50A24" w:rsidRDefault="000437E5" w:rsidP="000437E5">
            <w:pPr>
              <w:spacing w:line="240" w:lineRule="auto"/>
              <w:ind w:firstLine="0"/>
              <w:jc w:val="left"/>
            </w:pPr>
            <w:r w:rsidRPr="00C50A24">
              <w:t>Работа с адресными справочниками</w:t>
            </w:r>
          </w:p>
        </w:tc>
        <w:tc>
          <w:tcPr>
            <w:tcW w:w="2517" w:type="dxa"/>
          </w:tcPr>
          <w:p w:rsidR="000437E5" w:rsidRPr="00C50A24" w:rsidRDefault="000437E5" w:rsidP="00BB23AC">
            <w:pPr>
              <w:spacing w:line="240" w:lineRule="auto"/>
              <w:ind w:firstLine="0"/>
              <w:jc w:val="left"/>
            </w:pPr>
            <w:r w:rsidRPr="00C50A24">
              <w:t>Реализация функций по работе с адресными справочниками России (КЛАДР</w:t>
            </w:r>
            <w:r w:rsidR="005A75FE" w:rsidRPr="00C50A24">
              <w:t>/ФИАС</w:t>
            </w:r>
            <w:r w:rsidRPr="00C50A24">
              <w:t>), а также возможность подключать другие региональные справочники адресов</w:t>
            </w:r>
            <w:r w:rsidR="00306DBB" w:rsidRPr="00C50A24">
              <w:t xml:space="preserve">, </w:t>
            </w:r>
            <w:proofErr w:type="spellStart"/>
            <w:r w:rsidR="00306DBB" w:rsidRPr="00C50A24">
              <w:t>геолокация</w:t>
            </w:r>
            <w:proofErr w:type="spellEnd"/>
            <w:r w:rsidR="00306DBB" w:rsidRPr="00C50A24">
              <w:t xml:space="preserve"> адреса через сервисы </w:t>
            </w:r>
            <w:r w:rsidR="00BB23AC" w:rsidRPr="00C50A24">
              <w:rPr>
                <w:lang w:val="en-US"/>
              </w:rPr>
              <w:t>Google</w:t>
            </w:r>
            <w:r w:rsidR="00306DBB" w:rsidRPr="00C50A24">
              <w:t xml:space="preserve"> и </w:t>
            </w:r>
            <w:proofErr w:type="spellStart"/>
            <w:r w:rsidR="00BB23AC" w:rsidRPr="00C50A24">
              <w:rPr>
                <w:lang w:val="en-US"/>
              </w:rPr>
              <w:t>Yandex</w:t>
            </w:r>
            <w:proofErr w:type="spellEnd"/>
            <w:r w:rsidR="00DA1404" w:rsidRPr="00C50A24">
              <w:t xml:space="preserve">, </w:t>
            </w:r>
            <w:proofErr w:type="spellStart"/>
            <w:r w:rsidR="00DA1404" w:rsidRPr="00C50A24">
              <w:t>DaData</w:t>
            </w:r>
            <w:proofErr w:type="spellEnd"/>
          </w:p>
        </w:tc>
        <w:tc>
          <w:tcPr>
            <w:tcW w:w="1811" w:type="dxa"/>
          </w:tcPr>
          <w:p w:rsidR="000437E5" w:rsidRPr="00C50A24" w:rsidRDefault="000437E5" w:rsidP="005855B9">
            <w:pPr>
              <w:spacing w:line="240" w:lineRule="auto"/>
              <w:ind w:firstLine="0"/>
              <w:jc w:val="left"/>
            </w:pPr>
            <w:r w:rsidRPr="00C50A24">
              <w:t>1.</w:t>
            </w:r>
            <w:r w:rsidR="005855B9" w:rsidRPr="00C50A24">
              <w:t>5</w:t>
            </w:r>
          </w:p>
        </w:tc>
        <w:tc>
          <w:tcPr>
            <w:tcW w:w="3172" w:type="dxa"/>
          </w:tcPr>
          <w:p w:rsidR="000437E5" w:rsidRPr="00C50A24" w:rsidRDefault="000437E5" w:rsidP="000437E5">
            <w:pPr>
              <w:spacing w:line="240" w:lineRule="auto"/>
              <w:ind w:firstLine="0"/>
              <w:jc w:val="left"/>
              <w:rPr>
                <w:lang w:val="en-US"/>
              </w:rPr>
            </w:pPr>
            <w:bookmarkStart w:id="31" w:name="OLE_LINK1"/>
            <w:bookmarkStart w:id="32" w:name="OLE_LINK2"/>
            <w:bookmarkStart w:id="33" w:name="OLE_LINK3"/>
            <w:bookmarkStart w:id="34" w:name="OLE_LINK4"/>
            <w:bookmarkStart w:id="35" w:name="OLE_LINK5"/>
            <w:bookmarkStart w:id="36" w:name="OLE_LINK6"/>
            <w:bookmarkStart w:id="37" w:name="OLE_LINK7"/>
            <w:r w:rsidRPr="00C50A24">
              <w:t>Компания «КАРАБИ», Россия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</w:tr>
    </w:tbl>
    <w:p w:rsidR="000437E5" w:rsidRDefault="000437E5" w:rsidP="000437E5"/>
    <w:p w:rsidR="004017BB" w:rsidRDefault="004017BB" w:rsidP="000437E5">
      <w:r>
        <w:t>Б) Компоненты, разрабатываемые в целях реализации проекта АИС: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2487"/>
        <w:gridCol w:w="1832"/>
        <w:gridCol w:w="3172"/>
      </w:tblGrid>
      <w:tr w:rsidR="004017BB" w:rsidRPr="00B24899" w:rsidTr="004017BB">
        <w:tc>
          <w:tcPr>
            <w:tcW w:w="2362" w:type="dxa"/>
          </w:tcPr>
          <w:p w:rsidR="004017BB" w:rsidRPr="000437E5" w:rsidRDefault="004017BB" w:rsidP="004017BB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Наименование компоненты</w:t>
            </w:r>
          </w:p>
        </w:tc>
        <w:tc>
          <w:tcPr>
            <w:tcW w:w="2539" w:type="dxa"/>
          </w:tcPr>
          <w:p w:rsidR="004017BB" w:rsidRPr="000437E5" w:rsidRDefault="004017BB" w:rsidP="004017BB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Назначение</w:t>
            </w:r>
          </w:p>
        </w:tc>
        <w:tc>
          <w:tcPr>
            <w:tcW w:w="1952" w:type="dxa"/>
          </w:tcPr>
          <w:p w:rsidR="004017BB" w:rsidRPr="000437E5" w:rsidRDefault="004017BB" w:rsidP="004017BB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Версия</w:t>
            </w:r>
          </w:p>
        </w:tc>
        <w:tc>
          <w:tcPr>
            <w:tcW w:w="3172" w:type="dxa"/>
          </w:tcPr>
          <w:p w:rsidR="004017BB" w:rsidRPr="000437E5" w:rsidRDefault="004017BB" w:rsidP="004017BB">
            <w:pPr>
              <w:spacing w:line="240" w:lineRule="auto"/>
              <w:ind w:firstLine="0"/>
              <w:jc w:val="left"/>
              <w:rPr>
                <w:b/>
              </w:rPr>
            </w:pPr>
            <w:r w:rsidRPr="000437E5">
              <w:rPr>
                <w:b/>
              </w:rPr>
              <w:t>Производитель/владелец исключительных прав</w:t>
            </w:r>
          </w:p>
        </w:tc>
      </w:tr>
      <w:tr w:rsidR="004017BB" w:rsidRPr="00B24899" w:rsidTr="004017BB">
        <w:tc>
          <w:tcPr>
            <w:tcW w:w="2362" w:type="dxa"/>
          </w:tcPr>
          <w:p w:rsidR="004017BB" w:rsidRPr="003802A1" w:rsidRDefault="004017BB" w:rsidP="004017BB">
            <w:pPr>
              <w:spacing w:line="240" w:lineRule="auto"/>
              <w:ind w:firstLine="0"/>
              <w:jc w:val="left"/>
            </w:pPr>
            <w:r w:rsidRPr="002B4BC9">
              <w:t xml:space="preserve">Загрузчик </w:t>
            </w:r>
            <w:r w:rsidRPr="003802A1">
              <w:t xml:space="preserve">адресной базы данных из </w:t>
            </w:r>
            <w:r>
              <w:rPr>
                <w:lang w:val="en-US"/>
              </w:rPr>
              <w:t>Microsoft</w:t>
            </w:r>
            <w:r w:rsidRPr="003802A1">
              <w:t xml:space="preserve"> </w:t>
            </w:r>
            <w:r w:rsidRPr="002B4BC9">
              <w:rPr>
                <w:lang w:val="en-US"/>
              </w:rPr>
              <w:t>E</w:t>
            </w:r>
            <w:r>
              <w:rPr>
                <w:lang w:val="en-US"/>
              </w:rPr>
              <w:t>xcel</w:t>
            </w:r>
            <w:r w:rsidRPr="002B4BC9">
              <w:t xml:space="preserve"> </w:t>
            </w:r>
            <w:r>
              <w:t>(</w:t>
            </w:r>
            <w:r>
              <w:rPr>
                <w:lang w:val="en-US"/>
              </w:rPr>
              <w:t>csv</w:t>
            </w:r>
            <w:r w:rsidRPr="003802A1">
              <w:t xml:space="preserve"> </w:t>
            </w:r>
            <w:r>
              <w:t>файл)</w:t>
            </w:r>
          </w:p>
        </w:tc>
        <w:tc>
          <w:tcPr>
            <w:tcW w:w="2539" w:type="dxa"/>
          </w:tcPr>
          <w:p w:rsidR="004017BB" w:rsidRPr="00306DBB" w:rsidRDefault="004017BB" w:rsidP="004017BB">
            <w:pPr>
              <w:spacing w:line="240" w:lineRule="auto"/>
              <w:ind w:firstLine="0"/>
              <w:jc w:val="left"/>
            </w:pPr>
            <w:r>
              <w:t>Реализация функций загрузки адресной базы данных с настройкой системного шаблона загрузки</w:t>
            </w:r>
          </w:p>
        </w:tc>
        <w:tc>
          <w:tcPr>
            <w:tcW w:w="1952" w:type="dxa"/>
          </w:tcPr>
          <w:p w:rsidR="004017BB" w:rsidRDefault="004017BB" w:rsidP="004017BB">
            <w:pPr>
              <w:spacing w:line="240" w:lineRule="auto"/>
              <w:ind w:firstLine="0"/>
              <w:jc w:val="left"/>
            </w:pPr>
            <w:r>
              <w:t>1.0</w:t>
            </w:r>
          </w:p>
        </w:tc>
        <w:tc>
          <w:tcPr>
            <w:tcW w:w="317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 w:rsidRPr="00B24899">
              <w:t>Компания «</w:t>
            </w:r>
            <w:r>
              <w:t>АДК</w:t>
            </w:r>
            <w:r w:rsidRPr="00B24899">
              <w:t>», Россия</w:t>
            </w:r>
          </w:p>
        </w:tc>
      </w:tr>
      <w:tr w:rsidR="004017BB" w:rsidRPr="00B24899" w:rsidTr="004017BB">
        <w:tc>
          <w:tcPr>
            <w:tcW w:w="2362" w:type="dxa"/>
          </w:tcPr>
          <w:p w:rsidR="004017BB" w:rsidRPr="002B4BC9" w:rsidRDefault="004017BB" w:rsidP="004017BB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2B4BC9">
              <w:t xml:space="preserve">Мобильное приложение </w:t>
            </w:r>
            <w:proofErr w:type="spellStart"/>
            <w:r w:rsidRPr="002B4BC9">
              <w:t>PostCheck</w:t>
            </w:r>
            <w:proofErr w:type="spellEnd"/>
          </w:p>
        </w:tc>
        <w:tc>
          <w:tcPr>
            <w:tcW w:w="2539" w:type="dxa"/>
          </w:tcPr>
          <w:p w:rsidR="004017BB" w:rsidRPr="005A75FE" w:rsidRDefault="004017BB" w:rsidP="004017BB">
            <w:pPr>
              <w:spacing w:line="240" w:lineRule="auto"/>
              <w:ind w:firstLine="0"/>
              <w:jc w:val="left"/>
            </w:pPr>
            <w:r>
              <w:t xml:space="preserve">Реализация бизнес-процессов взаимодействия курьеров и бригадиров с использованием мобильного </w:t>
            </w:r>
            <w:proofErr w:type="spellStart"/>
            <w:r>
              <w:t>Android</w:t>
            </w:r>
            <w:proofErr w:type="spellEnd"/>
            <w:r>
              <w:t>-приложения</w:t>
            </w:r>
          </w:p>
        </w:tc>
        <w:tc>
          <w:tcPr>
            <w:tcW w:w="1952" w:type="dxa"/>
          </w:tcPr>
          <w:p w:rsidR="004017BB" w:rsidRDefault="004017BB" w:rsidP="004017BB">
            <w:pPr>
              <w:spacing w:line="240" w:lineRule="auto"/>
              <w:ind w:firstLine="0"/>
              <w:jc w:val="left"/>
            </w:pPr>
            <w:r>
              <w:t>1.0</w:t>
            </w:r>
          </w:p>
        </w:tc>
        <w:tc>
          <w:tcPr>
            <w:tcW w:w="317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 w:rsidRPr="00B24899">
              <w:t>Компания «</w:t>
            </w:r>
            <w:r>
              <w:t>АДК</w:t>
            </w:r>
            <w:r w:rsidRPr="00B24899">
              <w:t>», Россия</w:t>
            </w:r>
          </w:p>
        </w:tc>
      </w:tr>
      <w:tr w:rsidR="004017BB" w:rsidRPr="00B24899" w:rsidTr="004017BB">
        <w:tc>
          <w:tcPr>
            <w:tcW w:w="2362" w:type="dxa"/>
          </w:tcPr>
          <w:p w:rsidR="004017BB" w:rsidRPr="003802A1" w:rsidRDefault="004017BB" w:rsidP="004017BB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>
              <w:t>Экранная форма «Управление маршрутами на карте»</w:t>
            </w:r>
          </w:p>
        </w:tc>
        <w:tc>
          <w:tcPr>
            <w:tcW w:w="2539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>
              <w:t>Экранная форма, позволяющая отслеживать исполнение работ разносчиков, а также предназначенная для планирования работ по заданным маршрутам на карте в соответствии с бизнес-процессами</w:t>
            </w:r>
          </w:p>
        </w:tc>
        <w:tc>
          <w:tcPr>
            <w:tcW w:w="195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>
              <w:t>1.0</w:t>
            </w:r>
          </w:p>
        </w:tc>
        <w:tc>
          <w:tcPr>
            <w:tcW w:w="317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 w:rsidRPr="00B24899">
              <w:t>Компания «</w:t>
            </w:r>
            <w:r>
              <w:t>АДК</w:t>
            </w:r>
            <w:r w:rsidRPr="00B24899">
              <w:t>», Россия</w:t>
            </w:r>
          </w:p>
        </w:tc>
      </w:tr>
      <w:tr w:rsidR="004017BB" w:rsidRPr="00B24899" w:rsidTr="004017BB">
        <w:tc>
          <w:tcPr>
            <w:tcW w:w="2362" w:type="dxa"/>
          </w:tcPr>
          <w:p w:rsidR="004017BB" w:rsidRPr="008D46DD" w:rsidRDefault="004017BB" w:rsidP="004017BB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2B4BC9">
              <w:t>Тепловая карта</w:t>
            </w:r>
          </w:p>
        </w:tc>
        <w:tc>
          <w:tcPr>
            <w:tcW w:w="2539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>
              <w:t>Визуализация данных, привязанных к географическому местоположению в схематическом виде на основе отображения «тепловой карты»</w:t>
            </w:r>
          </w:p>
        </w:tc>
        <w:tc>
          <w:tcPr>
            <w:tcW w:w="195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>
              <w:t>1.0</w:t>
            </w:r>
          </w:p>
        </w:tc>
        <w:tc>
          <w:tcPr>
            <w:tcW w:w="317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 w:rsidRPr="00B24899">
              <w:t>Компания «</w:t>
            </w:r>
            <w:r>
              <w:t>АДК</w:t>
            </w:r>
            <w:r w:rsidRPr="00B24899">
              <w:t>», Россия</w:t>
            </w:r>
          </w:p>
        </w:tc>
      </w:tr>
      <w:tr w:rsidR="004017BB" w:rsidRPr="00B24899" w:rsidTr="004017BB">
        <w:tc>
          <w:tcPr>
            <w:tcW w:w="236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 w:rsidRPr="002B4BC9">
              <w:t>Статистика</w:t>
            </w:r>
          </w:p>
        </w:tc>
        <w:tc>
          <w:tcPr>
            <w:tcW w:w="2539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>
              <w:t>Подсистема регистрации, кэширования и обновления статистических данных для анализа и принятия решений</w:t>
            </w:r>
          </w:p>
        </w:tc>
        <w:tc>
          <w:tcPr>
            <w:tcW w:w="195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>
              <w:t>1.0</w:t>
            </w:r>
          </w:p>
        </w:tc>
        <w:tc>
          <w:tcPr>
            <w:tcW w:w="3172" w:type="dxa"/>
          </w:tcPr>
          <w:p w:rsidR="004017BB" w:rsidRPr="00B24899" w:rsidRDefault="004017BB" w:rsidP="004017BB">
            <w:pPr>
              <w:spacing w:line="240" w:lineRule="auto"/>
              <w:ind w:firstLine="0"/>
              <w:jc w:val="left"/>
            </w:pPr>
            <w:r w:rsidRPr="00B24899">
              <w:t>Компания «</w:t>
            </w:r>
            <w:r>
              <w:t>АДК</w:t>
            </w:r>
            <w:r w:rsidRPr="00B24899">
              <w:t>», Россия</w:t>
            </w:r>
          </w:p>
        </w:tc>
      </w:tr>
      <w:tr w:rsidR="004017BB" w:rsidRPr="00B24899" w:rsidTr="004017BB">
        <w:tc>
          <w:tcPr>
            <w:tcW w:w="2362" w:type="dxa"/>
          </w:tcPr>
          <w:p w:rsidR="004017BB" w:rsidRPr="00DA1404" w:rsidRDefault="004017BB" w:rsidP="004017BB">
            <w:pPr>
              <w:spacing w:line="240" w:lineRule="auto"/>
              <w:ind w:firstLine="0"/>
              <w:jc w:val="left"/>
            </w:pPr>
            <w:r>
              <w:t>Логистика курьера и разносчика</w:t>
            </w:r>
          </w:p>
        </w:tc>
        <w:tc>
          <w:tcPr>
            <w:tcW w:w="2539" w:type="dxa"/>
          </w:tcPr>
          <w:p w:rsidR="004017BB" w:rsidRPr="0048655F" w:rsidRDefault="004017BB" w:rsidP="004017BB">
            <w:pPr>
              <w:spacing w:line="240" w:lineRule="auto"/>
              <w:ind w:firstLine="0"/>
              <w:jc w:val="left"/>
            </w:pPr>
            <w:r>
              <w:t>Формирование маршрутных точек, создание маршрутных листов, синхронизация обработки маршрутного листа с мобильным приложением</w:t>
            </w:r>
          </w:p>
        </w:tc>
        <w:tc>
          <w:tcPr>
            <w:tcW w:w="1952" w:type="dxa"/>
          </w:tcPr>
          <w:p w:rsidR="004017BB" w:rsidRPr="00F9056B" w:rsidRDefault="004017BB" w:rsidP="004017BB">
            <w:pPr>
              <w:spacing w:line="240" w:lineRule="auto"/>
              <w:ind w:firstLine="0"/>
              <w:jc w:val="left"/>
            </w:pPr>
            <w:r>
              <w:t>1.0</w:t>
            </w:r>
          </w:p>
        </w:tc>
        <w:tc>
          <w:tcPr>
            <w:tcW w:w="3172" w:type="dxa"/>
          </w:tcPr>
          <w:p w:rsidR="004017BB" w:rsidRPr="00475117" w:rsidRDefault="004017BB" w:rsidP="004017BB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B24899">
              <w:t>Компания «</w:t>
            </w:r>
            <w:r>
              <w:t>АДК</w:t>
            </w:r>
            <w:r w:rsidRPr="00B24899">
              <w:t>», Россия</w:t>
            </w:r>
          </w:p>
        </w:tc>
      </w:tr>
    </w:tbl>
    <w:p w:rsidR="004017BB" w:rsidRPr="004017BB" w:rsidRDefault="004017BB" w:rsidP="004017BB">
      <w:pPr>
        <w:ind w:firstLine="0"/>
      </w:pPr>
    </w:p>
    <w:p w:rsidR="00720B0C" w:rsidRPr="002F54D0" w:rsidRDefault="00FB7085" w:rsidP="00720B0C">
      <w:r>
        <w:t xml:space="preserve"> </w:t>
      </w:r>
      <w:r w:rsidR="00720B0C" w:rsidRPr="004017BB">
        <w:t xml:space="preserve">Перечень </w:t>
      </w:r>
      <w:r w:rsidR="004017BB" w:rsidRPr="004017BB">
        <w:t xml:space="preserve">разрабатываемых </w:t>
      </w:r>
      <w:r w:rsidR="00720B0C" w:rsidRPr="004017BB">
        <w:t>компонент предварительный</w:t>
      </w:r>
      <w:r w:rsidR="004017BB" w:rsidRPr="004017BB">
        <w:t>, и может быть уточнен на этапе разработки АИС.</w:t>
      </w:r>
    </w:p>
    <w:p w:rsidR="00A528D5" w:rsidRDefault="00A528D5" w:rsidP="00FB7085"/>
    <w:p w:rsidR="00D11960" w:rsidRDefault="00D11960" w:rsidP="00D11960">
      <w:pPr>
        <w:pStyle w:val="23"/>
      </w:pPr>
      <w:bookmarkStart w:id="38" w:name="_Toc529985092"/>
      <w:r w:rsidRPr="001C1A20">
        <w:t>Состав функций, комплексов задач</w:t>
      </w:r>
      <w:r w:rsidR="005974DE">
        <w:t>,</w:t>
      </w:r>
      <w:r w:rsidRPr="001C1A20">
        <w:t xml:space="preserve"> реализуемых системой</w:t>
      </w:r>
      <w:bookmarkEnd w:id="38"/>
    </w:p>
    <w:p w:rsidR="00B31F5E" w:rsidRDefault="00B31F5E" w:rsidP="000A7E81">
      <w:pPr>
        <w:pStyle w:val="31"/>
      </w:pPr>
      <w:bookmarkStart w:id="39" w:name="_Toc327531977"/>
      <w:bookmarkStart w:id="40" w:name="_Toc529985093"/>
      <w:r>
        <w:t>Перечень ролей, участвующ</w:t>
      </w:r>
      <w:r w:rsidR="005A75FE">
        <w:t>их</w:t>
      </w:r>
      <w:r>
        <w:t xml:space="preserve"> в бизнес-процес</w:t>
      </w:r>
      <w:r w:rsidR="000A7E81">
        <w:t>с</w:t>
      </w:r>
      <w:r>
        <w:t>ах, реализуемых системой</w:t>
      </w:r>
      <w:bookmarkEnd w:id="40"/>
    </w:p>
    <w:p w:rsidR="00306DBB" w:rsidRPr="000A7E81" w:rsidRDefault="00306DBB" w:rsidP="00306DBB">
      <w:pPr>
        <w:pStyle w:val="affff4"/>
        <w:spacing w:line="276" w:lineRule="auto"/>
        <w:jc w:val="center"/>
        <w:rPr>
          <w:rFonts w:ascii="Book Antiqua" w:hAnsi="Book Antiqua"/>
          <w:lang w:val="ru-RU"/>
        </w:rPr>
      </w:pPr>
    </w:p>
    <w:p w:rsidR="005D3B99" w:rsidRPr="00411D29" w:rsidRDefault="007B0DF4" w:rsidP="005D3B99">
      <w:pPr>
        <w:pStyle w:val="affff4"/>
        <w:ind w:firstLine="851"/>
        <w:rPr>
          <w:rFonts w:ascii="Times New Roman" w:hAnsi="Times New Roman"/>
          <w:sz w:val="26"/>
          <w:szCs w:val="26"/>
          <w:lang w:val="ru-RU"/>
        </w:rPr>
      </w:pPr>
      <w:bookmarkStart w:id="41" w:name="_Toc339973192"/>
      <w:r>
        <w:rPr>
          <w:rFonts w:ascii="Times New Roman" w:hAnsi="Times New Roman"/>
          <w:sz w:val="26"/>
          <w:szCs w:val="26"/>
          <w:lang w:val="ru-RU"/>
        </w:rPr>
        <w:t xml:space="preserve">Перечень </w:t>
      </w:r>
      <w:r w:rsidRPr="00411D29">
        <w:rPr>
          <w:rFonts w:ascii="Times New Roman" w:hAnsi="Times New Roman"/>
          <w:sz w:val="26"/>
          <w:szCs w:val="26"/>
          <w:lang w:val="ru-RU"/>
        </w:rPr>
        <w:t xml:space="preserve">ролей представлен в </w:t>
      </w:r>
      <w:r w:rsidR="005B2A52" w:rsidRPr="00411D29">
        <w:rPr>
          <w:rFonts w:ascii="Times New Roman" w:hAnsi="Times New Roman"/>
          <w:sz w:val="26"/>
          <w:szCs w:val="26"/>
          <w:lang w:val="ru-RU"/>
        </w:rPr>
        <w:t>«</w:t>
      </w:r>
      <w:r w:rsidRPr="00411D29">
        <w:rPr>
          <w:rFonts w:ascii="Times New Roman" w:hAnsi="Times New Roman"/>
          <w:sz w:val="26"/>
          <w:szCs w:val="26"/>
          <w:lang w:val="ru-RU"/>
        </w:rPr>
        <w:t xml:space="preserve">Приложении </w:t>
      </w:r>
      <w:r w:rsidR="00411D29" w:rsidRPr="00411D29">
        <w:rPr>
          <w:rFonts w:ascii="Times New Roman" w:hAnsi="Times New Roman"/>
          <w:sz w:val="26"/>
          <w:szCs w:val="26"/>
          <w:lang w:val="ru-RU"/>
        </w:rPr>
        <w:t>1</w:t>
      </w:r>
      <w:r w:rsidR="005B2A52" w:rsidRPr="00411D29">
        <w:rPr>
          <w:rFonts w:ascii="Times New Roman" w:hAnsi="Times New Roman"/>
          <w:sz w:val="26"/>
          <w:szCs w:val="26"/>
          <w:lang w:val="ru-RU"/>
        </w:rPr>
        <w:t>. Линейная развертка».</w:t>
      </w:r>
    </w:p>
    <w:p w:rsidR="007B0DF4" w:rsidRPr="00411D29" w:rsidRDefault="007B0DF4" w:rsidP="005D3B99">
      <w:pPr>
        <w:pStyle w:val="affff4"/>
        <w:jc w:val="right"/>
        <w:rPr>
          <w:lang w:val="ru-RU"/>
        </w:rPr>
      </w:pPr>
    </w:p>
    <w:p w:rsidR="00B31F5E" w:rsidRPr="00411D29" w:rsidRDefault="00306DBB" w:rsidP="00306DBB">
      <w:pPr>
        <w:pStyle w:val="31"/>
      </w:pPr>
      <w:bookmarkStart w:id="42" w:name="_Toc529985094"/>
      <w:r w:rsidRPr="00411D29">
        <w:t>Схема основного бизнес-процесса</w:t>
      </w:r>
      <w:bookmarkEnd w:id="42"/>
    </w:p>
    <w:p w:rsidR="0024405A" w:rsidRPr="00FC78F4" w:rsidRDefault="00FC78F4" w:rsidP="005D3B99">
      <w:pPr>
        <w:pStyle w:val="affff4"/>
        <w:ind w:firstLine="851"/>
        <w:rPr>
          <w:lang w:val="ru-RU"/>
        </w:rPr>
      </w:pPr>
      <w:r w:rsidRPr="00411D29">
        <w:rPr>
          <w:rFonts w:ascii="Times New Roman" w:hAnsi="Times New Roman"/>
          <w:sz w:val="26"/>
          <w:szCs w:val="26"/>
          <w:lang w:val="ru-RU"/>
        </w:rPr>
        <w:t xml:space="preserve">Схема основного бизнес-процесса представлена в </w:t>
      </w:r>
      <w:r w:rsidR="005B2A52" w:rsidRPr="00411D29">
        <w:rPr>
          <w:rFonts w:ascii="Times New Roman" w:hAnsi="Times New Roman"/>
          <w:sz w:val="26"/>
          <w:szCs w:val="26"/>
          <w:lang w:val="ru-RU"/>
        </w:rPr>
        <w:t>«</w:t>
      </w:r>
      <w:r w:rsidRPr="00411D29">
        <w:rPr>
          <w:rFonts w:ascii="Times New Roman" w:hAnsi="Times New Roman"/>
          <w:sz w:val="26"/>
          <w:szCs w:val="26"/>
          <w:lang w:val="ru-RU"/>
        </w:rPr>
        <w:t>Приложении</w:t>
      </w:r>
      <w:r w:rsidR="00BC623D" w:rsidRPr="00411D2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11D29" w:rsidRPr="00411D29">
        <w:rPr>
          <w:rFonts w:ascii="Times New Roman" w:hAnsi="Times New Roman"/>
          <w:sz w:val="26"/>
          <w:szCs w:val="26"/>
          <w:lang w:val="ru-RU"/>
        </w:rPr>
        <w:t>2</w:t>
      </w:r>
      <w:r w:rsidR="005B2A52" w:rsidRPr="00411D29">
        <w:rPr>
          <w:rFonts w:ascii="Times New Roman" w:hAnsi="Times New Roman"/>
          <w:sz w:val="26"/>
          <w:szCs w:val="26"/>
          <w:lang w:val="ru-RU"/>
        </w:rPr>
        <w:t>.</w:t>
      </w:r>
      <w:r w:rsidR="00846C60" w:rsidRPr="00411D2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1D29">
        <w:rPr>
          <w:rFonts w:ascii="Times New Roman" w:hAnsi="Times New Roman"/>
          <w:sz w:val="26"/>
          <w:szCs w:val="26"/>
          <w:lang w:val="ru-RU"/>
        </w:rPr>
        <w:t>Диаграммы бизнес-процессов».</w:t>
      </w:r>
    </w:p>
    <w:p w:rsidR="0024405A" w:rsidRDefault="0024405A" w:rsidP="005D3B99">
      <w:pPr>
        <w:pStyle w:val="affff4"/>
        <w:spacing w:line="276" w:lineRule="auto"/>
        <w:jc w:val="right"/>
        <w:rPr>
          <w:lang w:val="ru-RU"/>
        </w:rPr>
      </w:pPr>
    </w:p>
    <w:p w:rsidR="00FC78F4" w:rsidRPr="00FC78F4" w:rsidRDefault="00FC78F4" w:rsidP="00FC78F4">
      <w:pPr>
        <w:pStyle w:val="affff4"/>
        <w:spacing w:line="276" w:lineRule="auto"/>
        <w:ind w:left="720"/>
        <w:rPr>
          <w:lang w:val="ru-RU"/>
        </w:rPr>
      </w:pPr>
    </w:p>
    <w:p w:rsidR="00306DBB" w:rsidRDefault="005D3B99" w:rsidP="00BB23AC">
      <w:pPr>
        <w:pStyle w:val="31"/>
      </w:pPr>
      <w:bookmarkStart w:id="43" w:name="_Toc529985095"/>
      <w:r>
        <w:t>Функциональны</w:t>
      </w:r>
      <w:r w:rsidR="005B2A52">
        <w:t>е</w:t>
      </w:r>
      <w:r>
        <w:t xml:space="preserve"> </w:t>
      </w:r>
      <w:r w:rsidR="00306DBB" w:rsidRPr="00BB23AC">
        <w:t>процесс</w:t>
      </w:r>
      <w:r>
        <w:t>ы</w:t>
      </w:r>
      <w:bookmarkEnd w:id="43"/>
    </w:p>
    <w:p w:rsidR="00FB7085" w:rsidRDefault="005D3B99" w:rsidP="00B31F5E">
      <w:pPr>
        <w:rPr>
          <w:szCs w:val="26"/>
        </w:rPr>
      </w:pPr>
      <w:bookmarkStart w:id="44" w:name="OLE_LINK8"/>
      <w:bookmarkStart w:id="45" w:name="OLE_LINK9"/>
      <w:bookmarkStart w:id="46" w:name="OLE_LINK10"/>
      <w:r>
        <w:rPr>
          <w:szCs w:val="26"/>
        </w:rPr>
        <w:t>Описание</w:t>
      </w:r>
      <w:r w:rsidRPr="005D3B99">
        <w:rPr>
          <w:szCs w:val="26"/>
        </w:rPr>
        <w:t xml:space="preserve"> </w:t>
      </w:r>
      <w:r>
        <w:rPr>
          <w:szCs w:val="26"/>
        </w:rPr>
        <w:t>функциональных</w:t>
      </w:r>
      <w:r w:rsidRPr="005D3B99">
        <w:rPr>
          <w:szCs w:val="26"/>
        </w:rPr>
        <w:t xml:space="preserve"> </w:t>
      </w:r>
      <w:r>
        <w:rPr>
          <w:szCs w:val="26"/>
        </w:rPr>
        <w:t>процессов представлено</w:t>
      </w:r>
      <w:r w:rsidRPr="005D3B99">
        <w:rPr>
          <w:szCs w:val="26"/>
        </w:rPr>
        <w:t xml:space="preserve"> в </w:t>
      </w:r>
      <w:r w:rsidR="005B2A52">
        <w:rPr>
          <w:szCs w:val="26"/>
        </w:rPr>
        <w:t>«</w:t>
      </w:r>
      <w:r w:rsidRPr="005D3B99">
        <w:rPr>
          <w:szCs w:val="26"/>
        </w:rPr>
        <w:t>Приложении</w:t>
      </w:r>
      <w:r w:rsidR="00846C60" w:rsidRPr="00846C60">
        <w:rPr>
          <w:szCs w:val="26"/>
        </w:rPr>
        <w:t xml:space="preserve"> </w:t>
      </w:r>
      <w:r w:rsidR="005B2A52">
        <w:rPr>
          <w:szCs w:val="26"/>
        </w:rPr>
        <w:t>1.</w:t>
      </w:r>
      <w:r w:rsidR="00BC623D">
        <w:rPr>
          <w:szCs w:val="26"/>
        </w:rPr>
        <w:t xml:space="preserve"> </w:t>
      </w:r>
      <w:r>
        <w:rPr>
          <w:szCs w:val="26"/>
        </w:rPr>
        <w:t xml:space="preserve"> Линейная развер</w:t>
      </w:r>
      <w:bookmarkEnd w:id="44"/>
      <w:bookmarkEnd w:id="45"/>
      <w:bookmarkEnd w:id="46"/>
      <w:r>
        <w:rPr>
          <w:szCs w:val="26"/>
        </w:rPr>
        <w:t>тка</w:t>
      </w:r>
      <w:r w:rsidRPr="005D3B99">
        <w:rPr>
          <w:szCs w:val="26"/>
        </w:rPr>
        <w:t>».</w:t>
      </w:r>
    </w:p>
    <w:p w:rsidR="00ED34F7" w:rsidRPr="005B2A52" w:rsidRDefault="00ED34F7" w:rsidP="005D3B99">
      <w:pPr>
        <w:jc w:val="right"/>
      </w:pPr>
    </w:p>
    <w:p w:rsidR="00ED34F7" w:rsidRPr="00C43C53" w:rsidRDefault="00ED34F7" w:rsidP="00ED34F7">
      <w:pPr>
        <w:pStyle w:val="31"/>
      </w:pPr>
      <w:bookmarkStart w:id="47" w:name="_Toc454380192"/>
      <w:bookmarkStart w:id="48" w:name="_Toc529985096"/>
      <w:r>
        <w:t xml:space="preserve">Перечень дополнительных экранов </w:t>
      </w:r>
      <w:bookmarkEnd w:id="47"/>
      <w:r>
        <w:rPr>
          <w:lang w:val="en-US"/>
        </w:rPr>
        <w:t>W</w:t>
      </w:r>
      <w:r w:rsidR="005B2A52">
        <w:rPr>
          <w:lang w:val="en-US"/>
        </w:rPr>
        <w:t>eb</w:t>
      </w:r>
      <w:r w:rsidR="005B2A52">
        <w:t>-</w:t>
      </w:r>
      <w:r w:rsidRPr="001F64D0">
        <w:t>приложения</w:t>
      </w:r>
      <w:bookmarkEnd w:id="48"/>
    </w:p>
    <w:p w:rsidR="00ED34F7" w:rsidRDefault="005A75FE" w:rsidP="005A75FE">
      <w:pPr>
        <w:ind w:left="360" w:firstLine="360"/>
        <w:jc w:val="left"/>
        <w:rPr>
          <w:szCs w:val="26"/>
        </w:rPr>
      </w:pPr>
      <w:bookmarkStart w:id="49" w:name="OLE_LINK11"/>
      <w:bookmarkStart w:id="50" w:name="OLE_LINK12"/>
      <w:bookmarkStart w:id="51" w:name="OLE_LINK13"/>
      <w:r>
        <w:rPr>
          <w:szCs w:val="26"/>
        </w:rPr>
        <w:t>Описание</w:t>
      </w:r>
      <w:r w:rsidRPr="005D3B99">
        <w:rPr>
          <w:szCs w:val="26"/>
        </w:rPr>
        <w:t xml:space="preserve"> </w:t>
      </w:r>
      <w:r>
        <w:rPr>
          <w:szCs w:val="26"/>
        </w:rPr>
        <w:t xml:space="preserve">и перечень экранных форм </w:t>
      </w:r>
      <w:proofErr w:type="spellStart"/>
      <w:r>
        <w:rPr>
          <w:szCs w:val="26"/>
        </w:rPr>
        <w:t>Web</w:t>
      </w:r>
      <w:proofErr w:type="spellEnd"/>
      <w:r>
        <w:rPr>
          <w:szCs w:val="26"/>
        </w:rPr>
        <w:t>-приложения представлено</w:t>
      </w:r>
      <w:r w:rsidRPr="005D3B99">
        <w:rPr>
          <w:szCs w:val="26"/>
        </w:rPr>
        <w:t xml:space="preserve"> в </w:t>
      </w:r>
      <w:r w:rsidR="005B2A52">
        <w:rPr>
          <w:szCs w:val="26"/>
        </w:rPr>
        <w:t>«</w:t>
      </w:r>
      <w:r w:rsidRPr="005D3B99">
        <w:rPr>
          <w:szCs w:val="26"/>
        </w:rPr>
        <w:t xml:space="preserve">Приложении </w:t>
      </w:r>
      <w:r w:rsidR="005B2A52" w:rsidRPr="005B2A52">
        <w:rPr>
          <w:szCs w:val="26"/>
        </w:rPr>
        <w:t>3.</w:t>
      </w:r>
      <w:r w:rsidR="00BC623D">
        <w:rPr>
          <w:szCs w:val="26"/>
        </w:rPr>
        <w:t xml:space="preserve"> </w:t>
      </w:r>
      <w:proofErr w:type="spellStart"/>
      <w:r w:rsidR="00C3457E">
        <w:rPr>
          <w:szCs w:val="26"/>
          <w:lang w:val="en-US"/>
        </w:rPr>
        <w:t>UserStories</w:t>
      </w:r>
      <w:proofErr w:type="spellEnd"/>
      <w:r w:rsidR="00C3457E" w:rsidRPr="00BC623D">
        <w:rPr>
          <w:szCs w:val="26"/>
        </w:rPr>
        <w:t>-</w:t>
      </w:r>
      <w:r w:rsidR="00C3457E">
        <w:rPr>
          <w:szCs w:val="26"/>
          <w:lang w:val="en-US"/>
        </w:rPr>
        <w:t>Web</w:t>
      </w:r>
      <w:r w:rsidR="00C3457E">
        <w:rPr>
          <w:szCs w:val="26"/>
        </w:rPr>
        <w:t>».</w:t>
      </w:r>
    </w:p>
    <w:p w:rsidR="005B2A52" w:rsidRPr="00C3457E" w:rsidRDefault="005B2A52" w:rsidP="005A75FE">
      <w:pPr>
        <w:ind w:left="360" w:firstLine="360"/>
        <w:jc w:val="left"/>
      </w:pPr>
    </w:p>
    <w:p w:rsidR="00ED34F7" w:rsidRDefault="00ED34F7" w:rsidP="00ED34F7">
      <w:pPr>
        <w:pStyle w:val="31"/>
      </w:pPr>
      <w:bookmarkStart w:id="52" w:name="_Toc327531980"/>
      <w:bookmarkStart w:id="53" w:name="_Toc339973197"/>
      <w:bookmarkStart w:id="54" w:name="_Toc529985097"/>
      <w:bookmarkEnd w:id="49"/>
      <w:bookmarkEnd w:id="50"/>
      <w:bookmarkEnd w:id="51"/>
      <w:r>
        <w:t>Перечень экранов мобильного приложения</w:t>
      </w:r>
      <w:bookmarkEnd w:id="54"/>
    </w:p>
    <w:p w:rsidR="00C3457E" w:rsidRDefault="00C3457E" w:rsidP="00C3457E">
      <w:pPr>
        <w:ind w:left="360" w:firstLine="360"/>
        <w:jc w:val="left"/>
        <w:rPr>
          <w:szCs w:val="26"/>
        </w:rPr>
      </w:pPr>
      <w:r>
        <w:rPr>
          <w:szCs w:val="26"/>
        </w:rPr>
        <w:t>Описание</w:t>
      </w:r>
      <w:r w:rsidRPr="005D3B99">
        <w:rPr>
          <w:szCs w:val="26"/>
        </w:rPr>
        <w:t xml:space="preserve"> </w:t>
      </w:r>
      <w:r>
        <w:rPr>
          <w:szCs w:val="26"/>
        </w:rPr>
        <w:t xml:space="preserve">и перечень экранных форм мобильного </w:t>
      </w:r>
      <w:proofErr w:type="spellStart"/>
      <w:r>
        <w:rPr>
          <w:szCs w:val="26"/>
        </w:rPr>
        <w:t>Android</w:t>
      </w:r>
      <w:proofErr w:type="spellEnd"/>
      <w:r>
        <w:rPr>
          <w:szCs w:val="26"/>
        </w:rPr>
        <w:t>-приложения представлено</w:t>
      </w:r>
      <w:r w:rsidRPr="005D3B99">
        <w:rPr>
          <w:szCs w:val="26"/>
        </w:rPr>
        <w:t xml:space="preserve"> в </w:t>
      </w:r>
      <w:r w:rsidR="005B2A52">
        <w:rPr>
          <w:szCs w:val="26"/>
        </w:rPr>
        <w:t>«</w:t>
      </w:r>
      <w:r w:rsidRPr="005D3B99">
        <w:rPr>
          <w:szCs w:val="26"/>
        </w:rPr>
        <w:t xml:space="preserve">Приложении </w:t>
      </w:r>
      <w:r w:rsidR="00BC623D">
        <w:rPr>
          <w:szCs w:val="26"/>
        </w:rPr>
        <w:t>4</w:t>
      </w:r>
      <w:r w:rsidR="005B2A52" w:rsidRPr="005B2A52">
        <w:rPr>
          <w:szCs w:val="26"/>
        </w:rPr>
        <w:t>.</w:t>
      </w:r>
      <w:r w:rsidR="00846C60" w:rsidRPr="00846C60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UserStories</w:t>
      </w:r>
      <w:proofErr w:type="spellEnd"/>
      <w:r w:rsidRPr="00C3457E">
        <w:rPr>
          <w:szCs w:val="26"/>
        </w:rPr>
        <w:t>-</w:t>
      </w:r>
      <w:proofErr w:type="spellStart"/>
      <w:r>
        <w:rPr>
          <w:szCs w:val="26"/>
        </w:rPr>
        <w:t>Android</w:t>
      </w:r>
      <w:proofErr w:type="spellEnd"/>
      <w:r>
        <w:rPr>
          <w:szCs w:val="26"/>
        </w:rPr>
        <w:t>».</w:t>
      </w:r>
    </w:p>
    <w:p w:rsidR="005B2A52" w:rsidRDefault="005B2A52" w:rsidP="00C3457E">
      <w:pPr>
        <w:ind w:left="360" w:firstLine="360"/>
        <w:jc w:val="left"/>
        <w:rPr>
          <w:szCs w:val="26"/>
        </w:rPr>
      </w:pPr>
    </w:p>
    <w:p w:rsidR="00846C60" w:rsidRDefault="00846C60" w:rsidP="00846C60">
      <w:pPr>
        <w:pStyle w:val="31"/>
      </w:pPr>
      <w:bookmarkStart w:id="55" w:name="_Toc529985098"/>
      <w:r>
        <w:t>Программа и методика испытаний</w:t>
      </w:r>
      <w:bookmarkEnd w:id="55"/>
      <w:r>
        <w:t xml:space="preserve"> </w:t>
      </w:r>
    </w:p>
    <w:p w:rsidR="00846C60" w:rsidRDefault="00846C60" w:rsidP="00846C60">
      <w:pPr>
        <w:ind w:left="360" w:firstLine="360"/>
        <w:jc w:val="left"/>
        <w:rPr>
          <w:szCs w:val="26"/>
        </w:rPr>
      </w:pPr>
      <w:r>
        <w:rPr>
          <w:szCs w:val="26"/>
        </w:rPr>
        <w:t>Описание</w:t>
      </w:r>
      <w:r w:rsidRPr="005D3B99">
        <w:rPr>
          <w:szCs w:val="26"/>
        </w:rPr>
        <w:t xml:space="preserve"> </w:t>
      </w:r>
      <w:r>
        <w:rPr>
          <w:szCs w:val="26"/>
        </w:rPr>
        <w:t>и методика проведения испытаний представлено</w:t>
      </w:r>
      <w:r w:rsidRPr="005D3B99">
        <w:rPr>
          <w:szCs w:val="26"/>
        </w:rPr>
        <w:t xml:space="preserve"> в </w:t>
      </w:r>
      <w:r w:rsidR="005B2A52">
        <w:rPr>
          <w:szCs w:val="26"/>
        </w:rPr>
        <w:t>«</w:t>
      </w:r>
      <w:r w:rsidRPr="005D3B99">
        <w:rPr>
          <w:szCs w:val="26"/>
        </w:rPr>
        <w:t>Приложении</w:t>
      </w:r>
      <w:r w:rsidR="005B2A52">
        <w:rPr>
          <w:szCs w:val="26"/>
        </w:rPr>
        <w:t xml:space="preserve"> </w:t>
      </w:r>
      <w:r w:rsidR="00BC623D">
        <w:rPr>
          <w:szCs w:val="26"/>
        </w:rPr>
        <w:t>5</w:t>
      </w:r>
      <w:r w:rsidR="005B2A52">
        <w:rPr>
          <w:szCs w:val="26"/>
        </w:rPr>
        <w:t>.</w:t>
      </w:r>
      <w:r w:rsidRPr="005D3B99">
        <w:rPr>
          <w:szCs w:val="26"/>
        </w:rPr>
        <w:t xml:space="preserve"> </w:t>
      </w:r>
      <w:r w:rsidR="005B2A52">
        <w:rPr>
          <w:szCs w:val="26"/>
        </w:rPr>
        <w:t>Программа и методика испытаний</w:t>
      </w:r>
      <w:r>
        <w:rPr>
          <w:szCs w:val="26"/>
        </w:rPr>
        <w:t>».</w:t>
      </w:r>
    </w:p>
    <w:p w:rsidR="005B2A52" w:rsidRDefault="005B2A52" w:rsidP="00846C60">
      <w:pPr>
        <w:ind w:left="360" w:firstLine="360"/>
        <w:jc w:val="left"/>
        <w:rPr>
          <w:szCs w:val="26"/>
        </w:rPr>
      </w:pPr>
    </w:p>
    <w:p w:rsidR="00846C60" w:rsidRDefault="00846C60" w:rsidP="0045468A">
      <w:pPr>
        <w:pStyle w:val="31"/>
      </w:pPr>
      <w:bookmarkStart w:id="56" w:name="_Toc529985099"/>
      <w:r>
        <w:t>Информационная модель данных</w:t>
      </w:r>
      <w:bookmarkEnd w:id="56"/>
      <w:r w:rsidRPr="00846C60">
        <w:t xml:space="preserve"> </w:t>
      </w:r>
    </w:p>
    <w:p w:rsidR="00846C60" w:rsidRDefault="00846C60" w:rsidP="00846C60">
      <w:pPr>
        <w:ind w:left="360" w:firstLine="360"/>
        <w:jc w:val="left"/>
        <w:rPr>
          <w:szCs w:val="26"/>
        </w:rPr>
      </w:pPr>
      <w:r>
        <w:rPr>
          <w:szCs w:val="26"/>
        </w:rPr>
        <w:t>Описание</w:t>
      </w:r>
      <w:r w:rsidRPr="005D3B99">
        <w:rPr>
          <w:szCs w:val="26"/>
        </w:rPr>
        <w:t xml:space="preserve"> </w:t>
      </w:r>
      <w:r>
        <w:rPr>
          <w:szCs w:val="26"/>
        </w:rPr>
        <w:t>организации и структуры данных представлено</w:t>
      </w:r>
      <w:r w:rsidRPr="005D3B99">
        <w:rPr>
          <w:szCs w:val="26"/>
        </w:rPr>
        <w:t xml:space="preserve"> в </w:t>
      </w:r>
      <w:r w:rsidR="005B2A52">
        <w:rPr>
          <w:szCs w:val="26"/>
        </w:rPr>
        <w:t>«</w:t>
      </w:r>
      <w:r w:rsidRPr="005D3B99">
        <w:rPr>
          <w:szCs w:val="26"/>
        </w:rPr>
        <w:t>Приложении</w:t>
      </w:r>
      <w:r>
        <w:rPr>
          <w:szCs w:val="26"/>
        </w:rPr>
        <w:t xml:space="preserve"> </w:t>
      </w:r>
      <w:r w:rsidR="00BC623D">
        <w:rPr>
          <w:szCs w:val="26"/>
        </w:rPr>
        <w:t>6</w:t>
      </w:r>
      <w:r w:rsidR="005B2A52">
        <w:rPr>
          <w:szCs w:val="26"/>
        </w:rPr>
        <w:t>.</w:t>
      </w:r>
      <w:r w:rsidR="00BC623D">
        <w:rPr>
          <w:szCs w:val="26"/>
        </w:rPr>
        <w:t xml:space="preserve"> </w:t>
      </w:r>
      <w:r>
        <w:rPr>
          <w:szCs w:val="26"/>
        </w:rPr>
        <w:t xml:space="preserve"> </w:t>
      </w:r>
      <w:r w:rsidRPr="00846C60">
        <w:rPr>
          <w:szCs w:val="26"/>
        </w:rPr>
        <w:t>Описание организации информационной базы данных А</w:t>
      </w:r>
      <w:r w:rsidR="005B2A52">
        <w:rPr>
          <w:szCs w:val="26"/>
        </w:rPr>
        <w:t>И</w:t>
      </w:r>
      <w:r w:rsidRPr="00846C60">
        <w:rPr>
          <w:szCs w:val="26"/>
        </w:rPr>
        <w:t>С</w:t>
      </w:r>
      <w:r>
        <w:rPr>
          <w:szCs w:val="26"/>
        </w:rPr>
        <w:t>».</w:t>
      </w:r>
    </w:p>
    <w:p w:rsidR="00ED34F7" w:rsidRDefault="00ED34F7" w:rsidP="00ED34F7"/>
    <w:p w:rsidR="00ED34F7" w:rsidRPr="00ED1250" w:rsidRDefault="00ED34F7" w:rsidP="00ED34F7">
      <w:pPr>
        <w:pStyle w:val="31"/>
      </w:pPr>
      <w:bookmarkStart w:id="57" w:name="_Toc327531987"/>
      <w:bookmarkStart w:id="58" w:name="_Toc339973204"/>
      <w:bookmarkStart w:id="59" w:name="_Toc454380195"/>
      <w:bookmarkStart w:id="60" w:name="_Toc529985100"/>
      <w:bookmarkEnd w:id="52"/>
      <w:bookmarkEnd w:id="53"/>
      <w:r w:rsidRPr="00ED1250">
        <w:t>Требования к функциям ведения НСИ</w:t>
      </w:r>
      <w:bookmarkEnd w:id="57"/>
      <w:bookmarkEnd w:id="58"/>
      <w:bookmarkEnd w:id="59"/>
      <w:bookmarkEnd w:id="60"/>
    </w:p>
    <w:p w:rsidR="00ED34F7" w:rsidRPr="00ED1250" w:rsidRDefault="00ED34F7" w:rsidP="00ED34F7">
      <w:r w:rsidRPr="00ED1250">
        <w:t>Справочники и классификаторы, входящие в состав АИС, должны проектироваться и разрабатываться в соответствии с действующими общероссийскими и международными справочниками и классификаторами, где это представляется возможным. АИС должна предоставлять пользователю удобные инструменты для поиска и применения необходимой справочной информации.</w:t>
      </w:r>
    </w:p>
    <w:p w:rsidR="00ED34F7" w:rsidRPr="00ED1250" w:rsidRDefault="00ED34F7" w:rsidP="00ED34F7">
      <w:r w:rsidRPr="00ED1250">
        <w:t>Все справочники, входящие в состав НСИ системы, должны обладать следующей основной функциональностью:</w:t>
      </w:r>
    </w:p>
    <w:p w:rsidR="00ED34F7" w:rsidRPr="00ED1250" w:rsidRDefault="00ED34F7" w:rsidP="00F15F47">
      <w:pPr>
        <w:numPr>
          <w:ilvl w:val="0"/>
          <w:numId w:val="22"/>
        </w:numPr>
      </w:pPr>
      <w:r w:rsidRPr="00ED1250">
        <w:t xml:space="preserve">возможность формирования и администрирования справочников, классификаторов и </w:t>
      </w:r>
      <w:r w:rsidRPr="00653BFB">
        <w:t>номенклатур товарных позиций</w:t>
      </w:r>
      <w:r w:rsidRPr="00ED1250">
        <w:t>;</w:t>
      </w:r>
    </w:p>
    <w:p w:rsidR="00ED34F7" w:rsidRPr="00ED1250" w:rsidRDefault="00ED34F7" w:rsidP="00F15F47">
      <w:pPr>
        <w:numPr>
          <w:ilvl w:val="0"/>
          <w:numId w:val="22"/>
        </w:numPr>
      </w:pPr>
      <w:r w:rsidRPr="00ED1250">
        <w:t>обеспечивать просмотр, добавление и изменение различной справочной информации, используемой при работе с системой. Вся справочная информация должна быть представлена в виде списков или таблиц (</w:t>
      </w:r>
      <w:r>
        <w:t>номенклатурные позиции</w:t>
      </w:r>
      <w:r w:rsidRPr="00ED1250">
        <w:t xml:space="preserve">, описания документов-оснований, </w:t>
      </w:r>
      <w:r>
        <w:t>прайс-листы поставщиков</w:t>
      </w:r>
      <w:r w:rsidRPr="00ED1250">
        <w:t xml:space="preserve"> и т.д.);</w:t>
      </w:r>
    </w:p>
    <w:p w:rsidR="00ED34F7" w:rsidRDefault="00ED34F7" w:rsidP="00F15F47">
      <w:pPr>
        <w:numPr>
          <w:ilvl w:val="0"/>
          <w:numId w:val="22"/>
        </w:numPr>
      </w:pPr>
      <w:r w:rsidRPr="00ED1250">
        <w:t>постоянное хранение данных справочников.</w:t>
      </w:r>
    </w:p>
    <w:p w:rsidR="00ED34F7" w:rsidRDefault="00ED34F7" w:rsidP="00ED34F7">
      <w:pPr>
        <w:ind w:left="720" w:firstLine="0"/>
      </w:pPr>
    </w:p>
    <w:p w:rsidR="00ED34F7" w:rsidRPr="000A7E81" w:rsidRDefault="00ED34F7" w:rsidP="00ED34F7">
      <w:pPr>
        <w:pStyle w:val="23"/>
      </w:pPr>
      <w:bookmarkStart w:id="61" w:name="_Toc454380196"/>
      <w:bookmarkStart w:id="62" w:name="_Toc529985101"/>
      <w:r w:rsidRPr="000A7E81">
        <w:t>Решения по взаимосвязям АИС со смежными системами, обеспечению ее совместимости</w:t>
      </w:r>
      <w:bookmarkEnd w:id="61"/>
      <w:bookmarkEnd w:id="62"/>
    </w:p>
    <w:p w:rsidR="00ED34F7" w:rsidRPr="000A7E81" w:rsidRDefault="00ED34F7" w:rsidP="00ED34F7">
      <w:r w:rsidRPr="000A7E81">
        <w:t>АИС «</w:t>
      </w:r>
      <w:r>
        <w:t>АИС ПИМ</w:t>
      </w:r>
      <w:r w:rsidRPr="000A7E81">
        <w:t>» должна взаимодействовать с другими информационными системами: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1411"/>
        <w:gridCol w:w="3118"/>
        <w:gridCol w:w="2835"/>
      </w:tblGrid>
      <w:tr w:rsidR="00ED34F7" w:rsidRPr="000A7E81" w:rsidTr="000B57D7">
        <w:tc>
          <w:tcPr>
            <w:tcW w:w="2383" w:type="dxa"/>
          </w:tcPr>
          <w:p w:rsidR="00ED34F7" w:rsidRPr="000A7E81" w:rsidRDefault="00ED34F7" w:rsidP="000B57D7">
            <w:pPr>
              <w:spacing w:line="240" w:lineRule="auto"/>
              <w:ind w:firstLine="0"/>
              <w:jc w:val="left"/>
              <w:rPr>
                <w:b/>
              </w:rPr>
            </w:pPr>
            <w:r w:rsidRPr="000A7E81">
              <w:rPr>
                <w:b/>
              </w:rPr>
              <w:t>Наименование информационной системы</w:t>
            </w:r>
          </w:p>
        </w:tc>
        <w:tc>
          <w:tcPr>
            <w:tcW w:w="1411" w:type="dxa"/>
          </w:tcPr>
          <w:p w:rsidR="00ED34F7" w:rsidRPr="000A7E81" w:rsidRDefault="00ED34F7" w:rsidP="000B57D7">
            <w:pPr>
              <w:spacing w:line="240" w:lineRule="auto"/>
              <w:ind w:firstLine="0"/>
              <w:jc w:val="left"/>
              <w:rPr>
                <w:b/>
              </w:rPr>
            </w:pPr>
            <w:r w:rsidRPr="000A7E81">
              <w:rPr>
                <w:b/>
              </w:rPr>
              <w:t>Версия</w:t>
            </w:r>
          </w:p>
        </w:tc>
        <w:tc>
          <w:tcPr>
            <w:tcW w:w="3118" w:type="dxa"/>
          </w:tcPr>
          <w:p w:rsidR="00ED34F7" w:rsidRPr="000A7E81" w:rsidRDefault="00ED34F7" w:rsidP="000B57D7">
            <w:pPr>
              <w:spacing w:line="240" w:lineRule="auto"/>
              <w:ind w:firstLine="0"/>
              <w:jc w:val="left"/>
              <w:rPr>
                <w:b/>
              </w:rPr>
            </w:pPr>
            <w:r w:rsidRPr="000A7E81">
              <w:rPr>
                <w:b/>
              </w:rPr>
              <w:t>Описание взаимодействия систем</w:t>
            </w:r>
          </w:p>
        </w:tc>
        <w:tc>
          <w:tcPr>
            <w:tcW w:w="2835" w:type="dxa"/>
          </w:tcPr>
          <w:p w:rsidR="00ED34F7" w:rsidRPr="000A7E81" w:rsidRDefault="00ED34F7" w:rsidP="000B57D7">
            <w:pPr>
              <w:spacing w:line="240" w:lineRule="auto"/>
              <w:ind w:firstLine="0"/>
              <w:jc w:val="left"/>
              <w:rPr>
                <w:b/>
              </w:rPr>
            </w:pPr>
            <w:r w:rsidRPr="000A7E81">
              <w:rPr>
                <w:b/>
              </w:rPr>
              <w:t>Способ взаимодействия</w:t>
            </w:r>
          </w:p>
        </w:tc>
      </w:tr>
      <w:tr w:rsidR="00ED34F7" w:rsidRPr="000A7E81" w:rsidTr="000B57D7">
        <w:tc>
          <w:tcPr>
            <w:tcW w:w="2383" w:type="dxa"/>
          </w:tcPr>
          <w:p w:rsidR="00ED34F7" w:rsidRPr="00D20A83" w:rsidRDefault="00D20A83" w:rsidP="000B57D7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t>С</w:t>
            </w:r>
            <w:proofErr w:type="spellStart"/>
            <w:r>
              <w:rPr>
                <w:lang w:val="en-US"/>
              </w:rPr>
              <w:t>ервис</w:t>
            </w:r>
            <w:proofErr w:type="spellEnd"/>
            <w:r>
              <w:t xml:space="preserve"> </w:t>
            </w:r>
            <w:proofErr w:type="spellStart"/>
            <w:r>
              <w:t>DaData</w:t>
            </w:r>
            <w:proofErr w:type="spellEnd"/>
          </w:p>
        </w:tc>
        <w:tc>
          <w:tcPr>
            <w:tcW w:w="1411" w:type="dxa"/>
          </w:tcPr>
          <w:p w:rsidR="00ED34F7" w:rsidRPr="00D20A83" w:rsidRDefault="00D20A83" w:rsidP="000B57D7">
            <w:pPr>
              <w:spacing w:line="240" w:lineRule="auto"/>
              <w:ind w:firstLine="0"/>
              <w:jc w:val="left"/>
            </w:pPr>
            <w:proofErr w:type="spellStart"/>
            <w:r>
              <w:rPr>
                <w:lang w:val="en-US"/>
              </w:rPr>
              <w:t>последняя</w:t>
            </w:r>
            <w:proofErr w:type="spellEnd"/>
          </w:p>
        </w:tc>
        <w:tc>
          <w:tcPr>
            <w:tcW w:w="3118" w:type="dxa"/>
          </w:tcPr>
          <w:p w:rsidR="00ED34F7" w:rsidRPr="000A7E81" w:rsidRDefault="00D20A83" w:rsidP="000B57D7">
            <w:pPr>
              <w:spacing w:line="240" w:lineRule="auto"/>
              <w:ind w:firstLine="0"/>
              <w:jc w:val="left"/>
            </w:pPr>
            <w:r>
              <w:t xml:space="preserve">Получение данных о географических объектах </w:t>
            </w:r>
          </w:p>
        </w:tc>
        <w:tc>
          <w:tcPr>
            <w:tcW w:w="2835" w:type="dxa"/>
          </w:tcPr>
          <w:p w:rsidR="00ED34F7" w:rsidRDefault="00D20A83" w:rsidP="000B57D7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get-</w:t>
            </w:r>
            <w:proofErr w:type="spellStart"/>
            <w:r>
              <w:rPr>
                <w:lang w:val="en-US"/>
              </w:rPr>
              <w:t>запросы</w:t>
            </w:r>
            <w:proofErr w:type="spellEnd"/>
          </w:p>
          <w:p w:rsidR="00D20A83" w:rsidRPr="00D20A83" w:rsidRDefault="00D20A83" w:rsidP="000B57D7">
            <w:pPr>
              <w:spacing w:line="240" w:lineRule="auto"/>
              <w:ind w:firstLine="0"/>
              <w:jc w:val="left"/>
            </w:pPr>
            <w:proofErr w:type="spellStart"/>
            <w:r>
              <w:t>post</w:t>
            </w:r>
            <w:proofErr w:type="spellEnd"/>
            <w:r>
              <w:t>-запросы</w:t>
            </w:r>
          </w:p>
        </w:tc>
      </w:tr>
      <w:tr w:rsidR="00ED34F7" w:rsidRPr="000A7E81" w:rsidTr="000B57D7">
        <w:tc>
          <w:tcPr>
            <w:tcW w:w="2383" w:type="dxa"/>
          </w:tcPr>
          <w:p w:rsidR="00ED34F7" w:rsidRPr="00D20A83" w:rsidRDefault="00D20A83" w:rsidP="000B57D7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t xml:space="preserve">Карты Яндекс, </w:t>
            </w:r>
            <w:proofErr w:type="spellStart"/>
            <w:r>
              <w:t>Google</w:t>
            </w:r>
            <w:proofErr w:type="spellEnd"/>
            <w:r>
              <w:t>, OSM</w:t>
            </w:r>
          </w:p>
        </w:tc>
        <w:tc>
          <w:tcPr>
            <w:tcW w:w="1411" w:type="dxa"/>
          </w:tcPr>
          <w:p w:rsidR="00ED34F7" w:rsidRPr="00BB23AC" w:rsidRDefault="00D20A83" w:rsidP="000B57D7">
            <w:pPr>
              <w:spacing w:line="240" w:lineRule="auto"/>
              <w:ind w:firstLine="0"/>
              <w:jc w:val="left"/>
            </w:pPr>
            <w:r>
              <w:t>последняя</w:t>
            </w:r>
          </w:p>
        </w:tc>
        <w:tc>
          <w:tcPr>
            <w:tcW w:w="3118" w:type="dxa"/>
          </w:tcPr>
          <w:p w:rsidR="00ED34F7" w:rsidRPr="000A7E81" w:rsidRDefault="00D20A83" w:rsidP="000B57D7">
            <w:pPr>
              <w:spacing w:line="240" w:lineRule="auto"/>
              <w:ind w:firstLine="0"/>
              <w:jc w:val="left"/>
            </w:pPr>
            <w:r>
              <w:t>Отображение адресов на карте</w:t>
            </w:r>
          </w:p>
        </w:tc>
        <w:tc>
          <w:tcPr>
            <w:tcW w:w="2835" w:type="dxa"/>
          </w:tcPr>
          <w:p w:rsidR="00ED34F7" w:rsidRPr="00D20A83" w:rsidRDefault="00D20A83" w:rsidP="000B57D7">
            <w:pPr>
              <w:spacing w:line="240" w:lineRule="auto"/>
              <w:ind w:firstLine="0"/>
              <w:jc w:val="left"/>
            </w:pPr>
            <w:proofErr w:type="spellStart"/>
            <w:r>
              <w:t>Javascript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вызовы</w:t>
            </w:r>
            <w:proofErr w:type="spellEnd"/>
          </w:p>
        </w:tc>
      </w:tr>
    </w:tbl>
    <w:p w:rsidR="00ED34F7" w:rsidRDefault="00ED34F7" w:rsidP="00ED34F7">
      <w:pPr>
        <w:pStyle w:val="31"/>
        <w:numPr>
          <w:ilvl w:val="0"/>
          <w:numId w:val="0"/>
        </w:numPr>
      </w:pPr>
    </w:p>
    <w:p w:rsidR="00D57D28" w:rsidRDefault="00D57D28" w:rsidP="00ED34F7">
      <w:pPr>
        <w:pStyle w:val="23"/>
      </w:pPr>
      <w:bookmarkStart w:id="63" w:name="_Toc454380199"/>
      <w:bookmarkStart w:id="64" w:name="_Toc529985102"/>
      <w:r>
        <w:t>Общий план разработки, тестирования и документирования АИС</w:t>
      </w:r>
      <w:bookmarkEnd w:id="64"/>
    </w:p>
    <w:p w:rsidR="0088777B" w:rsidRDefault="0088777B" w:rsidP="006532E5">
      <w:pPr>
        <w:pStyle w:val="31"/>
      </w:pPr>
      <w:bookmarkStart w:id="65" w:name="_Toc529985103"/>
      <w:r w:rsidRPr="006532E5">
        <w:t>Разработка</w:t>
      </w:r>
      <w:r>
        <w:t xml:space="preserve"> программного обеспечения</w:t>
      </w:r>
      <w:bookmarkEnd w:id="65"/>
    </w:p>
    <w:p w:rsidR="00D57D28" w:rsidRDefault="00D57D28" w:rsidP="00D57D28">
      <w:r>
        <w:t>Разработка бизнес-функций и внутренних процессов</w:t>
      </w:r>
    </w:p>
    <w:tbl>
      <w:tblPr>
        <w:tblW w:w="6759" w:type="dxa"/>
        <w:tblInd w:w="720" w:type="dxa"/>
        <w:tblLook w:val="04A0" w:firstRow="1" w:lastRow="0" w:firstColumn="1" w:lastColumn="0" w:noHBand="0" w:noVBand="1"/>
      </w:tblPr>
      <w:tblGrid>
        <w:gridCol w:w="5324"/>
        <w:gridCol w:w="1435"/>
      </w:tblGrid>
      <w:tr w:rsidR="00D57D28" w:rsidRPr="00D57D28" w:rsidTr="00D57D28">
        <w:trPr>
          <w:trHeight w:val="3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Дней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Расчет времени выполнения заказа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Контроль по уровням выполнения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Синхронизация статусов объектов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Загрузка данных для ПИМИ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Синхронизация работ заказа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 xml:space="preserve">Расчет статистики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Программное тестирование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D57D28" w:rsidRPr="00D57D28" w:rsidTr="00D57D28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57D28" w:rsidRPr="00D57D28" w:rsidRDefault="00D57D28" w:rsidP="00D57D28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7D2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</w:tbl>
    <w:p w:rsidR="00D57D28" w:rsidRDefault="00D57D28" w:rsidP="00D57D28"/>
    <w:p w:rsidR="00D57D28" w:rsidRPr="0088777B" w:rsidRDefault="0088777B" w:rsidP="00D57D28">
      <w:r w:rsidRPr="0088777B">
        <w:t>Р</w:t>
      </w:r>
      <w:proofErr w:type="spellStart"/>
      <w:r w:rsidR="00D57D28" w:rsidRPr="0088777B">
        <w:rPr>
          <w:lang w:val="en-US"/>
        </w:rPr>
        <w:t>азработка</w:t>
      </w:r>
      <w:proofErr w:type="spellEnd"/>
      <w:r w:rsidRPr="0088777B">
        <w:t xml:space="preserve"> WEB приложения</w:t>
      </w:r>
    </w:p>
    <w:tbl>
      <w:tblPr>
        <w:tblW w:w="6759" w:type="dxa"/>
        <w:tblInd w:w="720" w:type="dxa"/>
        <w:tblLook w:val="04A0" w:firstRow="1" w:lastRow="0" w:firstColumn="1" w:lastColumn="0" w:noHBand="0" w:noVBand="1"/>
      </w:tblPr>
      <w:tblGrid>
        <w:gridCol w:w="5324"/>
        <w:gridCol w:w="1435"/>
      </w:tblGrid>
      <w:tr w:rsidR="0088777B" w:rsidRPr="0088777B" w:rsidTr="0088777B">
        <w:trPr>
          <w:trHeight w:val="3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Дней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Плагин навигации адресам районов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Плагин состав заказа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4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Импортер документов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Плагин логистики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Экран статистики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Тестирование приложения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88777B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</w:tbl>
    <w:p w:rsidR="0088777B" w:rsidRPr="0088777B" w:rsidRDefault="0088777B" w:rsidP="00D57D28"/>
    <w:p w:rsidR="0088777B" w:rsidRPr="0088777B" w:rsidRDefault="0088777B" w:rsidP="00D57D28">
      <w:proofErr w:type="spellStart"/>
      <w:r w:rsidRPr="0088777B">
        <w:rPr>
          <w:lang w:val="en-US"/>
        </w:rPr>
        <w:t>Разработка</w:t>
      </w:r>
      <w:proofErr w:type="spellEnd"/>
      <w:r w:rsidRPr="0088777B">
        <w:rPr>
          <w:lang w:val="en-US"/>
        </w:rPr>
        <w:t xml:space="preserve"> </w:t>
      </w:r>
      <w:proofErr w:type="spellStart"/>
      <w:r w:rsidRPr="0088777B">
        <w:rPr>
          <w:lang w:val="en-US"/>
        </w:rPr>
        <w:t>мобильного</w:t>
      </w:r>
      <w:proofErr w:type="spellEnd"/>
      <w:r w:rsidRPr="0088777B">
        <w:rPr>
          <w:lang w:val="en-US"/>
        </w:rPr>
        <w:t xml:space="preserve"> </w:t>
      </w:r>
      <w:proofErr w:type="spellStart"/>
      <w:r w:rsidRPr="0088777B">
        <w:rPr>
          <w:lang w:val="en-US"/>
        </w:rPr>
        <w:t>приложения</w:t>
      </w:r>
      <w:proofErr w:type="spellEnd"/>
    </w:p>
    <w:tbl>
      <w:tblPr>
        <w:tblW w:w="6759" w:type="dxa"/>
        <w:tblInd w:w="720" w:type="dxa"/>
        <w:tblLook w:val="04A0" w:firstRow="1" w:lastRow="0" w:firstColumn="1" w:lastColumn="0" w:noHBand="0" w:noVBand="1"/>
      </w:tblPr>
      <w:tblGrid>
        <w:gridCol w:w="5324"/>
        <w:gridCol w:w="1435"/>
      </w:tblGrid>
      <w:tr w:rsidR="0088777B" w:rsidRPr="0088777B" w:rsidTr="0088777B">
        <w:trPr>
          <w:trHeight w:val="3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Дней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Экран задание бригадира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Список маршрутных листов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Маршрутный лист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Список пунктов маршрутного листа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4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Пункт маршрутного листа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События пункта МЛ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Список инцидентов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2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Инцидент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Экран галерея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Экран просмотра видео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2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88777B">
              <w:rPr>
                <w:color w:val="000000"/>
                <w:sz w:val="20"/>
              </w:rPr>
              <w:t>Тестирование приложения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88777B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</w:tbl>
    <w:p w:rsidR="0088777B" w:rsidRPr="0088777B" w:rsidRDefault="0088777B" w:rsidP="00D57D28"/>
    <w:p w:rsidR="0088777B" w:rsidRPr="0088777B" w:rsidRDefault="0088777B" w:rsidP="00D57D28">
      <w:r w:rsidRPr="0088777B">
        <w:t>Тестирование и испытания</w:t>
      </w:r>
    </w:p>
    <w:tbl>
      <w:tblPr>
        <w:tblW w:w="6759" w:type="dxa"/>
        <w:tblInd w:w="720" w:type="dxa"/>
        <w:tblLook w:val="04A0" w:firstRow="1" w:lastRow="0" w:firstColumn="1" w:lastColumn="0" w:noHBand="0" w:noVBand="1"/>
      </w:tblPr>
      <w:tblGrid>
        <w:gridCol w:w="5324"/>
        <w:gridCol w:w="1435"/>
      </w:tblGrid>
      <w:tr w:rsidR="0088777B" w:rsidRPr="0088777B" w:rsidTr="0088777B">
        <w:trPr>
          <w:trHeight w:val="3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Дней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Инициализация справочников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1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Загрузка данных из системы для ПИМИ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>2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88777B">
              <w:rPr>
                <w:color w:val="000000"/>
                <w:sz w:val="22"/>
                <w:szCs w:val="22"/>
              </w:rPr>
              <w:t xml:space="preserve">Настройка типовых </w:t>
            </w:r>
            <w:proofErr w:type="gramStart"/>
            <w:r w:rsidRPr="0088777B">
              <w:rPr>
                <w:color w:val="000000"/>
                <w:sz w:val="22"/>
                <w:szCs w:val="22"/>
              </w:rPr>
              <w:t xml:space="preserve">подразделений 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сотрудников </w:t>
            </w:r>
            <w:r w:rsidRPr="0088777B">
              <w:rPr>
                <w:color w:val="000000"/>
                <w:sz w:val="22"/>
                <w:szCs w:val="22"/>
              </w:rPr>
              <w:t>для ПИМИ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ПИМИ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Исправление замечаний по ПИМИ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:rsidR="0088777B" w:rsidRDefault="0088777B" w:rsidP="00D57D28"/>
    <w:p w:rsidR="006532E5" w:rsidRDefault="006532E5" w:rsidP="00D57D28">
      <w:r>
        <w:t xml:space="preserve">Итого - </w:t>
      </w:r>
      <w:proofErr w:type="gramStart"/>
      <w:r>
        <w:t>99  дней</w:t>
      </w:r>
      <w:proofErr w:type="gramEnd"/>
    </w:p>
    <w:p w:rsidR="006532E5" w:rsidRDefault="006532E5" w:rsidP="00D57D28">
      <w:r>
        <w:t xml:space="preserve">Срок </w:t>
      </w:r>
      <w:r w:rsidRPr="00411D29">
        <w:t xml:space="preserve">выполнения - </w:t>
      </w:r>
      <w:r w:rsidR="00411D29" w:rsidRPr="00411D29">
        <w:t>36</w:t>
      </w:r>
      <w:r w:rsidRPr="00411D29">
        <w:t xml:space="preserve"> дней</w:t>
      </w:r>
    </w:p>
    <w:p w:rsidR="0088777B" w:rsidRDefault="0088777B" w:rsidP="006532E5">
      <w:pPr>
        <w:pStyle w:val="31"/>
      </w:pPr>
      <w:bookmarkStart w:id="66" w:name="_Toc529985104"/>
      <w:r w:rsidRPr="006532E5">
        <w:t>Документирование</w:t>
      </w:r>
      <w:r>
        <w:t xml:space="preserve">, создание </w:t>
      </w:r>
      <w:proofErr w:type="gramStart"/>
      <w:r>
        <w:t>инсталляций,  презентация</w:t>
      </w:r>
      <w:proofErr w:type="gramEnd"/>
      <w:r>
        <w:t>,</w:t>
      </w:r>
      <w:bookmarkEnd w:id="66"/>
      <w:r>
        <w:t xml:space="preserve"> </w:t>
      </w:r>
    </w:p>
    <w:p w:rsidR="0088777B" w:rsidRDefault="0088777B" w:rsidP="00D57D28">
      <w:r>
        <w:t xml:space="preserve">обучение и </w:t>
      </w:r>
      <w:proofErr w:type="gramStart"/>
      <w:r>
        <w:t>тестовая  эксплуатация</w:t>
      </w:r>
      <w:proofErr w:type="gramEnd"/>
    </w:p>
    <w:tbl>
      <w:tblPr>
        <w:tblW w:w="6759" w:type="dxa"/>
        <w:tblInd w:w="720" w:type="dxa"/>
        <w:tblLook w:val="04A0" w:firstRow="1" w:lastRow="0" w:firstColumn="1" w:lastColumn="0" w:noHBand="0" w:noVBand="1"/>
      </w:tblPr>
      <w:tblGrid>
        <w:gridCol w:w="5324"/>
        <w:gridCol w:w="1435"/>
      </w:tblGrid>
      <w:tr w:rsidR="0088777B" w:rsidRPr="0088777B" w:rsidTr="0088777B">
        <w:trPr>
          <w:trHeight w:val="3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Дней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инсталляционных пакетов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</w:t>
            </w:r>
            <w:r w:rsidRPr="00411D29">
              <w:rPr>
                <w:color w:val="000000"/>
                <w:sz w:val="22"/>
                <w:szCs w:val="22"/>
              </w:rPr>
              <w:t xml:space="preserve">руководства для </w:t>
            </w:r>
            <w:r w:rsidR="00557112" w:rsidRPr="00411D29">
              <w:rPr>
                <w:color w:val="000000"/>
                <w:sz w:val="22"/>
                <w:szCs w:val="22"/>
              </w:rPr>
              <w:t xml:space="preserve">пользователей </w:t>
            </w:r>
            <w:r w:rsidR="00411D29" w:rsidRPr="00411D29">
              <w:rPr>
                <w:color w:val="000000"/>
                <w:sz w:val="22"/>
                <w:szCs w:val="22"/>
              </w:rPr>
              <w:t xml:space="preserve">и </w:t>
            </w:r>
            <w:r w:rsidRPr="00411D29">
              <w:rPr>
                <w:color w:val="000000"/>
                <w:sz w:val="22"/>
                <w:szCs w:val="22"/>
              </w:rPr>
              <w:t>администратор</w:t>
            </w:r>
            <w:r w:rsidR="00557112" w:rsidRPr="00411D29">
              <w:rPr>
                <w:color w:val="000000"/>
                <w:sz w:val="22"/>
                <w:szCs w:val="22"/>
              </w:rPr>
              <w:t>ов по настройке, эксплуатации и сопровождению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6532E5" w:rsidRDefault="006532E5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справочной среды в онлайн среде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6532E5" w:rsidRDefault="006532E5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презентации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презентации и обучения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8777B" w:rsidRPr="0088777B" w:rsidTr="0088777B">
        <w:trPr>
          <w:trHeight w:val="300"/>
        </w:trPr>
        <w:tc>
          <w:tcPr>
            <w:tcW w:w="5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88777B" w:rsidP="008877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8777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8777B" w:rsidRPr="0088777B" w:rsidRDefault="006532E5" w:rsidP="0088777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</w:tbl>
    <w:p w:rsidR="0088777B" w:rsidRDefault="0088777B" w:rsidP="0088777B"/>
    <w:p w:rsidR="0088777B" w:rsidRDefault="0088777B" w:rsidP="00D57D28"/>
    <w:p w:rsidR="006532E5" w:rsidRDefault="006532E5" w:rsidP="006532E5">
      <w:r>
        <w:t xml:space="preserve">Итого - </w:t>
      </w:r>
      <w:proofErr w:type="gramStart"/>
      <w:r>
        <w:t>21  день</w:t>
      </w:r>
      <w:proofErr w:type="gramEnd"/>
    </w:p>
    <w:p w:rsidR="006532E5" w:rsidRDefault="006532E5" w:rsidP="006532E5">
      <w:r>
        <w:t>Срок выполнения - 10 дней</w:t>
      </w:r>
    </w:p>
    <w:p w:rsidR="006532E5" w:rsidRPr="0088777B" w:rsidRDefault="006532E5" w:rsidP="00D57D28"/>
    <w:p w:rsidR="00ED34F7" w:rsidRDefault="00ED34F7" w:rsidP="00ED34F7">
      <w:pPr>
        <w:pStyle w:val="23"/>
      </w:pPr>
      <w:bookmarkStart w:id="67" w:name="_Toc529985105"/>
      <w:r w:rsidRPr="001C1A20">
        <w:t xml:space="preserve">Решения по </w:t>
      </w:r>
      <w:r>
        <w:t xml:space="preserve">обслуживающему </w:t>
      </w:r>
      <w:r w:rsidRPr="001C1A20">
        <w:t>персоналу и режимам его работы</w:t>
      </w:r>
      <w:bookmarkEnd w:id="63"/>
      <w:bookmarkEnd w:id="67"/>
    </w:p>
    <w:p w:rsidR="00ED34F7" w:rsidRPr="00BB23AC" w:rsidRDefault="00ED34F7" w:rsidP="00ED34F7">
      <w:pPr>
        <w:pStyle w:val="31"/>
      </w:pPr>
      <w:bookmarkStart w:id="68" w:name="_Toc454380200"/>
      <w:bookmarkStart w:id="69" w:name="_Toc529985106"/>
      <w:r w:rsidRPr="00BB23AC">
        <w:t>Требования к численности персонала</w:t>
      </w:r>
      <w:bookmarkEnd w:id="68"/>
      <w:bookmarkEnd w:id="69"/>
    </w:p>
    <w:p w:rsidR="00ED34F7" w:rsidRPr="00444E8D" w:rsidRDefault="00ED34F7" w:rsidP="00ED34F7">
      <w:r w:rsidRPr="00444E8D">
        <w:t xml:space="preserve">Требования к численности персонала представлены в </w:t>
      </w:r>
      <w:r>
        <w:t>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88"/>
        <w:gridCol w:w="2983"/>
      </w:tblGrid>
      <w:tr w:rsidR="00ED34F7" w:rsidRPr="00B24899" w:rsidTr="000B57D7">
        <w:tc>
          <w:tcPr>
            <w:tcW w:w="6588" w:type="dxa"/>
          </w:tcPr>
          <w:p w:rsidR="00ED34F7" w:rsidRPr="00B24899" w:rsidRDefault="00ED34F7" w:rsidP="000B57D7">
            <w:pPr>
              <w:rPr>
                <w:b/>
              </w:rPr>
            </w:pPr>
            <w:r w:rsidRPr="00B24899">
              <w:rPr>
                <w:b/>
              </w:rPr>
              <w:t>Должность</w:t>
            </w:r>
          </w:p>
        </w:tc>
        <w:tc>
          <w:tcPr>
            <w:tcW w:w="2983" w:type="dxa"/>
          </w:tcPr>
          <w:p w:rsidR="00ED34F7" w:rsidRPr="00B24899" w:rsidRDefault="00ED34F7" w:rsidP="000B57D7">
            <w:pPr>
              <w:ind w:firstLine="0"/>
              <w:rPr>
                <w:b/>
              </w:rPr>
            </w:pPr>
            <w:r w:rsidRPr="00B24899">
              <w:rPr>
                <w:b/>
              </w:rPr>
              <w:t>Минимальное кол-во</w:t>
            </w:r>
          </w:p>
        </w:tc>
      </w:tr>
      <w:tr w:rsidR="00ED34F7" w:rsidRPr="00B24899" w:rsidTr="000B57D7">
        <w:tc>
          <w:tcPr>
            <w:tcW w:w="6588" w:type="dxa"/>
          </w:tcPr>
          <w:p w:rsidR="00ED34F7" w:rsidRPr="00B24899" w:rsidRDefault="00ED34F7" w:rsidP="000B57D7">
            <w:pPr>
              <w:ind w:firstLine="0"/>
            </w:pPr>
            <w:r w:rsidRPr="00B24899">
              <w:t>Администратор СУБД</w:t>
            </w:r>
          </w:p>
        </w:tc>
        <w:tc>
          <w:tcPr>
            <w:tcW w:w="2983" w:type="dxa"/>
          </w:tcPr>
          <w:p w:rsidR="00ED34F7" w:rsidRPr="00B24899" w:rsidRDefault="00ED34F7" w:rsidP="000B57D7">
            <w:pPr>
              <w:ind w:firstLine="0"/>
              <w:jc w:val="center"/>
            </w:pPr>
            <w:r w:rsidRPr="00B24899">
              <w:t>1</w:t>
            </w:r>
          </w:p>
        </w:tc>
      </w:tr>
      <w:tr w:rsidR="00ED34F7" w:rsidRPr="00B24899" w:rsidTr="000B57D7">
        <w:tc>
          <w:tcPr>
            <w:tcW w:w="6588" w:type="dxa"/>
          </w:tcPr>
          <w:p w:rsidR="00ED34F7" w:rsidRPr="00B24899" w:rsidRDefault="00ED34F7" w:rsidP="000B57D7">
            <w:pPr>
              <w:ind w:firstLine="0"/>
            </w:pPr>
            <w:r w:rsidRPr="00B24899">
              <w:t>Администратор серверов приложений</w:t>
            </w:r>
          </w:p>
        </w:tc>
        <w:tc>
          <w:tcPr>
            <w:tcW w:w="2983" w:type="dxa"/>
          </w:tcPr>
          <w:p w:rsidR="00ED34F7" w:rsidRPr="00B24899" w:rsidRDefault="00ED34F7" w:rsidP="000B57D7">
            <w:pPr>
              <w:ind w:firstLine="0"/>
              <w:jc w:val="center"/>
            </w:pPr>
            <w:r w:rsidRPr="00B24899">
              <w:t>1</w:t>
            </w:r>
          </w:p>
        </w:tc>
      </w:tr>
      <w:tr w:rsidR="00ED34F7" w:rsidRPr="00B24899" w:rsidTr="000B57D7">
        <w:trPr>
          <w:trHeight w:val="135"/>
        </w:trPr>
        <w:tc>
          <w:tcPr>
            <w:tcW w:w="6588" w:type="dxa"/>
          </w:tcPr>
          <w:p w:rsidR="00ED34F7" w:rsidRPr="00B24899" w:rsidRDefault="00ED34F7" w:rsidP="000B57D7">
            <w:pPr>
              <w:ind w:firstLine="0"/>
            </w:pPr>
            <w:r w:rsidRPr="00A30944">
              <w:t>Администратор АИС</w:t>
            </w:r>
          </w:p>
        </w:tc>
        <w:tc>
          <w:tcPr>
            <w:tcW w:w="2983" w:type="dxa"/>
            <w:shd w:val="clear" w:color="auto" w:fill="auto"/>
          </w:tcPr>
          <w:p w:rsidR="00ED34F7" w:rsidRPr="00B24899" w:rsidRDefault="00ED34F7" w:rsidP="000B57D7">
            <w:pPr>
              <w:ind w:firstLine="0"/>
              <w:jc w:val="center"/>
            </w:pPr>
            <w:r>
              <w:t>1</w:t>
            </w:r>
          </w:p>
        </w:tc>
      </w:tr>
      <w:tr w:rsidR="00ED34F7" w:rsidRPr="00B24899" w:rsidTr="000B57D7">
        <w:trPr>
          <w:trHeight w:val="135"/>
        </w:trPr>
        <w:tc>
          <w:tcPr>
            <w:tcW w:w="6588" w:type="dxa"/>
          </w:tcPr>
          <w:p w:rsidR="00ED34F7" w:rsidRPr="00B24899" w:rsidRDefault="00ED34F7" w:rsidP="000B57D7">
            <w:pPr>
              <w:ind w:firstLine="0"/>
            </w:pPr>
            <w:r w:rsidRPr="00B24899">
              <w:t>Пользователь АИС</w:t>
            </w:r>
          </w:p>
        </w:tc>
        <w:tc>
          <w:tcPr>
            <w:tcW w:w="2983" w:type="dxa"/>
            <w:shd w:val="clear" w:color="auto" w:fill="auto"/>
          </w:tcPr>
          <w:p w:rsidR="00ED34F7" w:rsidRPr="00B24899" w:rsidRDefault="00ED34F7" w:rsidP="000B57D7">
            <w:pPr>
              <w:ind w:firstLine="0"/>
              <w:jc w:val="center"/>
            </w:pPr>
            <w:r w:rsidRPr="00B24899">
              <w:t>без ограничений</w:t>
            </w:r>
          </w:p>
        </w:tc>
      </w:tr>
    </w:tbl>
    <w:p w:rsidR="00ED34F7" w:rsidRDefault="00ED34F7" w:rsidP="00ED34F7">
      <w:pPr>
        <w:pStyle w:val="31"/>
      </w:pPr>
      <w:bookmarkStart w:id="70" w:name="_Toc454380201"/>
      <w:bookmarkStart w:id="71" w:name="_Toc529985107"/>
      <w:r>
        <w:t>Должностные обязанности и график занятости</w:t>
      </w:r>
      <w:bookmarkEnd w:id="70"/>
      <w:bookmarkEnd w:id="71"/>
    </w:p>
    <w:p w:rsidR="00ED34F7" w:rsidRPr="00444E8D" w:rsidRDefault="00ED34F7" w:rsidP="00ED34F7">
      <w:r w:rsidRPr="00444E8D">
        <w:t xml:space="preserve">Обязанности ролей и график занятости представлен в </w:t>
      </w:r>
      <w:r>
        <w:t>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320"/>
        <w:gridCol w:w="2263"/>
      </w:tblGrid>
      <w:tr w:rsidR="00ED34F7" w:rsidRPr="00B24899" w:rsidTr="000B57D7">
        <w:tc>
          <w:tcPr>
            <w:tcW w:w="2988" w:type="dxa"/>
          </w:tcPr>
          <w:p w:rsidR="00ED34F7" w:rsidRPr="00B24899" w:rsidRDefault="00ED34F7" w:rsidP="000B57D7">
            <w:pPr>
              <w:ind w:firstLine="0"/>
              <w:jc w:val="left"/>
              <w:rPr>
                <w:b/>
              </w:rPr>
            </w:pPr>
            <w:r w:rsidRPr="00B24899">
              <w:rPr>
                <w:b/>
              </w:rPr>
              <w:t>Должность</w:t>
            </w:r>
          </w:p>
        </w:tc>
        <w:tc>
          <w:tcPr>
            <w:tcW w:w="4320" w:type="dxa"/>
          </w:tcPr>
          <w:p w:rsidR="00ED34F7" w:rsidRPr="00B24899" w:rsidRDefault="00ED34F7" w:rsidP="000B57D7">
            <w:pPr>
              <w:ind w:firstLine="0"/>
              <w:jc w:val="left"/>
              <w:rPr>
                <w:b/>
              </w:rPr>
            </w:pPr>
            <w:r w:rsidRPr="00B24899">
              <w:rPr>
                <w:b/>
              </w:rPr>
              <w:t>Обязанности</w:t>
            </w:r>
          </w:p>
        </w:tc>
        <w:tc>
          <w:tcPr>
            <w:tcW w:w="2263" w:type="dxa"/>
          </w:tcPr>
          <w:p w:rsidR="00ED34F7" w:rsidRPr="00B24899" w:rsidRDefault="00ED34F7" w:rsidP="000B57D7">
            <w:pPr>
              <w:ind w:firstLine="0"/>
              <w:jc w:val="left"/>
              <w:rPr>
                <w:b/>
              </w:rPr>
            </w:pPr>
            <w:r w:rsidRPr="00B24899">
              <w:rPr>
                <w:b/>
              </w:rPr>
              <w:t>Режим работы</w:t>
            </w:r>
          </w:p>
        </w:tc>
      </w:tr>
      <w:tr w:rsidR="00ED34F7" w:rsidRPr="00B24899" w:rsidTr="000B57D7">
        <w:tc>
          <w:tcPr>
            <w:tcW w:w="2988" w:type="dxa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Администратор СУБД</w:t>
            </w:r>
          </w:p>
        </w:tc>
        <w:tc>
          <w:tcPr>
            <w:tcW w:w="4320" w:type="dxa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Обеспечение безопасности базы данных;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Мониторинг производительности;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Настройка базы данных;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Обслуживание базы данных;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Обслуживание, мониторинг, и тестирование процедур резервирования и восстановления;</w:t>
            </w:r>
            <w:r>
              <w:t xml:space="preserve"> </w:t>
            </w:r>
            <w:r w:rsidRPr="00B24899">
              <w:t xml:space="preserve">Установка </w:t>
            </w:r>
            <w:proofErr w:type="spellStart"/>
            <w:r w:rsidRPr="00B24899">
              <w:t>патчей</w:t>
            </w:r>
            <w:proofErr w:type="spellEnd"/>
            <w:r w:rsidRPr="00B24899">
              <w:t xml:space="preserve"> и новых версий.</w:t>
            </w:r>
          </w:p>
        </w:tc>
        <w:tc>
          <w:tcPr>
            <w:tcW w:w="2263" w:type="dxa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24 часа/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7 дней в неделю</w:t>
            </w:r>
          </w:p>
        </w:tc>
      </w:tr>
      <w:tr w:rsidR="00ED34F7" w:rsidRPr="00B24899" w:rsidTr="000B57D7">
        <w:tc>
          <w:tcPr>
            <w:tcW w:w="2988" w:type="dxa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Администратор серверов приложений</w:t>
            </w:r>
          </w:p>
        </w:tc>
        <w:tc>
          <w:tcPr>
            <w:tcW w:w="4320" w:type="dxa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Обеспечение безопасности системы и записей пользователей;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Мониторинг производительности;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Настройка АИС;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Мониторинг и управление дисковым пространством;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Помощь в решении проблем, связанных с обслуживаний АИС;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Обслуживание системных модулей;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Поддержка сервера, накопителей, и аппаратного обеспечения резервирования; Планирование и авторизация пакетных процессов (включая процесс сбора данных о соединениях);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Проверка результатов выполнения пакетных процессов;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 xml:space="preserve">Установка </w:t>
            </w:r>
            <w:proofErr w:type="spellStart"/>
            <w:r w:rsidRPr="00B24899">
              <w:t>патчей</w:t>
            </w:r>
            <w:proofErr w:type="spellEnd"/>
            <w:r w:rsidRPr="00B24899">
              <w:t xml:space="preserve"> и новых версий.</w:t>
            </w:r>
          </w:p>
        </w:tc>
        <w:tc>
          <w:tcPr>
            <w:tcW w:w="2263" w:type="dxa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24 часа/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7 дней в неделю</w:t>
            </w:r>
          </w:p>
        </w:tc>
      </w:tr>
      <w:tr w:rsidR="00ED34F7" w:rsidRPr="00B24899" w:rsidTr="000B57D7">
        <w:trPr>
          <w:trHeight w:val="1793"/>
        </w:trPr>
        <w:tc>
          <w:tcPr>
            <w:tcW w:w="2988" w:type="dxa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Администратор АИС</w:t>
            </w:r>
          </w:p>
        </w:tc>
        <w:tc>
          <w:tcPr>
            <w:tcW w:w="4320" w:type="dxa"/>
            <w:shd w:val="clear" w:color="auto" w:fill="auto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Мониторинг производительности АИС;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Управление параметрами АИС;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Помощь в решении проблем, связанных с обслуживаний АИС;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Инсталляция и конфигурация клиентского программного обеспечения;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Конфигурация сети;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Обслуживание, мониторинг, и тестирование процедур резервирования и восстановления;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Управление персоналом, обслуживающим АИС.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 xml:space="preserve">Рабочее время/ </w:t>
            </w:r>
          </w:p>
          <w:p w:rsidR="00ED34F7" w:rsidRPr="00B24899" w:rsidRDefault="00ED34F7" w:rsidP="000B57D7">
            <w:pPr>
              <w:ind w:firstLine="0"/>
              <w:jc w:val="left"/>
            </w:pPr>
            <w:r w:rsidRPr="00B24899">
              <w:t>по вызову</w:t>
            </w:r>
          </w:p>
          <w:p w:rsidR="00ED34F7" w:rsidRPr="00B24899" w:rsidRDefault="00ED34F7" w:rsidP="000B57D7">
            <w:pPr>
              <w:ind w:firstLine="0"/>
              <w:jc w:val="left"/>
            </w:pPr>
          </w:p>
        </w:tc>
      </w:tr>
      <w:tr w:rsidR="00ED34F7" w:rsidRPr="00B24899" w:rsidTr="000B57D7">
        <w:trPr>
          <w:trHeight w:val="1792"/>
        </w:trPr>
        <w:tc>
          <w:tcPr>
            <w:tcW w:w="2988" w:type="dxa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Пользователи АИС</w:t>
            </w:r>
          </w:p>
        </w:tc>
        <w:tc>
          <w:tcPr>
            <w:tcW w:w="4320" w:type="dxa"/>
            <w:shd w:val="clear" w:color="auto" w:fill="auto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 xml:space="preserve">Обновление версии клиентского ПО </w:t>
            </w:r>
            <w:proofErr w:type="spellStart"/>
            <w:r w:rsidRPr="00B24899">
              <w:t>по</w:t>
            </w:r>
            <w:proofErr w:type="spellEnd"/>
            <w:r w:rsidRPr="00B24899">
              <w:t xml:space="preserve"> мере сообщения об обновлении</w:t>
            </w:r>
          </w:p>
          <w:p w:rsidR="00ED34F7" w:rsidRPr="00B24899" w:rsidRDefault="00ED34F7" w:rsidP="000B57D7">
            <w:pPr>
              <w:ind w:firstLine="0"/>
              <w:jc w:val="left"/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ED34F7" w:rsidRPr="00B24899" w:rsidRDefault="00ED34F7" w:rsidP="000B57D7">
            <w:pPr>
              <w:ind w:firstLine="0"/>
              <w:jc w:val="left"/>
            </w:pPr>
            <w:r w:rsidRPr="00B24899">
              <w:t>Рабочее время</w:t>
            </w:r>
          </w:p>
          <w:p w:rsidR="00ED34F7" w:rsidRPr="00B24899" w:rsidRDefault="00ED34F7" w:rsidP="000B57D7">
            <w:pPr>
              <w:ind w:firstLine="0"/>
              <w:jc w:val="left"/>
            </w:pPr>
          </w:p>
        </w:tc>
      </w:tr>
    </w:tbl>
    <w:p w:rsidR="00ED34F7" w:rsidRDefault="00ED34F7" w:rsidP="00ED34F7">
      <w:pPr>
        <w:ind w:firstLine="0"/>
      </w:pPr>
    </w:p>
    <w:p w:rsidR="00ED34F7" w:rsidRDefault="00ED34F7" w:rsidP="00ED34F7">
      <w:pPr>
        <w:ind w:left="720" w:firstLine="0"/>
      </w:pPr>
    </w:p>
    <w:p w:rsidR="00ED34F7" w:rsidRPr="002C3653" w:rsidRDefault="00ED34F7" w:rsidP="00ED34F7">
      <w:pPr>
        <w:pStyle w:val="12"/>
        <w:rPr>
          <w:lang w:bidi="en-US"/>
        </w:rPr>
      </w:pPr>
      <w:bookmarkStart w:id="72" w:name="_Toc454380202"/>
      <w:bookmarkStart w:id="73" w:name="_Toc529985108"/>
      <w:r w:rsidRPr="002C3653">
        <w:rPr>
          <w:lang w:bidi="en-US"/>
        </w:rPr>
        <w:t>Мероприятия по подготовке объекта автоматизации к вводу системы в действие</w:t>
      </w:r>
      <w:bookmarkEnd w:id="72"/>
      <w:bookmarkEnd w:id="73"/>
    </w:p>
    <w:p w:rsidR="00ED34F7" w:rsidRPr="002C3653" w:rsidRDefault="00ED34F7" w:rsidP="00ED34F7">
      <w:pPr>
        <w:pStyle w:val="23"/>
      </w:pPr>
      <w:bookmarkStart w:id="74" w:name="_Toc454380203"/>
      <w:bookmarkStart w:id="75" w:name="_Toc529985109"/>
      <w:r w:rsidRPr="002C3653">
        <w:t>Требования к ролям и численности персонала на период внедрения и опытной эксплуатации</w:t>
      </w:r>
      <w:bookmarkEnd w:id="74"/>
      <w:bookmarkEnd w:id="75"/>
    </w:p>
    <w:p w:rsidR="00ED34F7" w:rsidRPr="002C3653" w:rsidRDefault="00ED34F7" w:rsidP="00ED34F7">
      <w:r w:rsidRPr="002C3653">
        <w:t>В составе персонала, необходимого для обеспечения эксплуатации разрабатываемой системы «</w:t>
      </w:r>
      <w:r>
        <w:t>АИС ПИМ</w:t>
      </w:r>
      <w:r w:rsidRPr="002C3653">
        <w:t>» в рамках соответствующих подразделений Заказчика, необходимо выделение ответственных лиц на следующие роли.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519"/>
        <w:gridCol w:w="2951"/>
      </w:tblGrid>
      <w:tr w:rsidR="00ED34F7" w:rsidRPr="002C3653" w:rsidTr="000B57D7">
        <w:tc>
          <w:tcPr>
            <w:tcW w:w="993" w:type="dxa"/>
            <w:shd w:val="pct20" w:color="auto" w:fill="auto"/>
          </w:tcPr>
          <w:p w:rsidR="00ED34F7" w:rsidRPr="002C3653" w:rsidRDefault="00ED34F7" w:rsidP="000B57D7">
            <w:pPr>
              <w:ind w:right="-108" w:firstLine="0"/>
              <w:jc w:val="left"/>
              <w:rPr>
                <w:b/>
              </w:rPr>
            </w:pPr>
            <w:r w:rsidRPr="002C3653">
              <w:rPr>
                <w:b/>
              </w:rPr>
              <w:t>№ п/п</w:t>
            </w:r>
          </w:p>
        </w:tc>
        <w:tc>
          <w:tcPr>
            <w:tcW w:w="5519" w:type="dxa"/>
            <w:shd w:val="pct20" w:color="auto" w:fill="auto"/>
          </w:tcPr>
          <w:p w:rsidR="00ED34F7" w:rsidRPr="002C3653" w:rsidRDefault="00ED34F7" w:rsidP="000B57D7">
            <w:pPr>
              <w:ind w:right="-108" w:firstLine="0"/>
              <w:jc w:val="left"/>
              <w:rPr>
                <w:b/>
              </w:rPr>
            </w:pPr>
            <w:r w:rsidRPr="002C3653">
              <w:rPr>
                <w:b/>
              </w:rPr>
              <w:t>Роль</w:t>
            </w:r>
          </w:p>
        </w:tc>
        <w:tc>
          <w:tcPr>
            <w:tcW w:w="2951" w:type="dxa"/>
            <w:shd w:val="pct20" w:color="auto" w:fill="auto"/>
          </w:tcPr>
          <w:p w:rsidR="00ED34F7" w:rsidRPr="002C3653" w:rsidRDefault="00ED34F7" w:rsidP="000B57D7">
            <w:pPr>
              <w:ind w:right="-108" w:firstLine="0"/>
              <w:jc w:val="left"/>
              <w:rPr>
                <w:b/>
              </w:rPr>
            </w:pPr>
            <w:r w:rsidRPr="002C3653">
              <w:rPr>
                <w:b/>
              </w:rPr>
              <w:t>Количество</w:t>
            </w:r>
          </w:p>
        </w:tc>
      </w:tr>
      <w:tr w:rsidR="00ED34F7" w:rsidRPr="002C3653" w:rsidTr="000B57D7">
        <w:tc>
          <w:tcPr>
            <w:tcW w:w="993" w:type="dxa"/>
          </w:tcPr>
          <w:p w:rsidR="00ED34F7" w:rsidRPr="002C3653" w:rsidRDefault="00ED34F7" w:rsidP="00F15F47">
            <w:pPr>
              <w:numPr>
                <w:ilvl w:val="0"/>
                <w:numId w:val="23"/>
              </w:numPr>
              <w:ind w:left="34" w:right="-108" w:firstLine="0"/>
              <w:jc w:val="center"/>
              <w:rPr>
                <w:lang w:bidi="en-US"/>
              </w:rPr>
            </w:pPr>
          </w:p>
        </w:tc>
        <w:tc>
          <w:tcPr>
            <w:tcW w:w="5519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Руководитель эксплуатирующего подразделения (Руководитель IT-подразделения)</w:t>
            </w:r>
          </w:p>
        </w:tc>
        <w:tc>
          <w:tcPr>
            <w:tcW w:w="2951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1 человек</w:t>
            </w:r>
          </w:p>
        </w:tc>
      </w:tr>
      <w:tr w:rsidR="00ED34F7" w:rsidRPr="002C3653" w:rsidTr="000B57D7">
        <w:tc>
          <w:tcPr>
            <w:tcW w:w="993" w:type="dxa"/>
          </w:tcPr>
          <w:p w:rsidR="00ED34F7" w:rsidRPr="002C3653" w:rsidRDefault="00ED34F7" w:rsidP="00F15F47">
            <w:pPr>
              <w:numPr>
                <w:ilvl w:val="0"/>
                <w:numId w:val="23"/>
              </w:numPr>
              <w:ind w:left="34" w:right="-108" w:firstLine="0"/>
              <w:jc w:val="center"/>
              <w:rPr>
                <w:lang w:bidi="en-US"/>
              </w:rPr>
            </w:pPr>
          </w:p>
        </w:tc>
        <w:tc>
          <w:tcPr>
            <w:tcW w:w="5519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Системный администратор</w:t>
            </w:r>
          </w:p>
        </w:tc>
        <w:tc>
          <w:tcPr>
            <w:tcW w:w="2951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1 человек</w:t>
            </w:r>
          </w:p>
        </w:tc>
      </w:tr>
      <w:tr w:rsidR="00ED34F7" w:rsidRPr="002C3653" w:rsidTr="000B57D7">
        <w:tc>
          <w:tcPr>
            <w:tcW w:w="993" w:type="dxa"/>
          </w:tcPr>
          <w:p w:rsidR="00ED34F7" w:rsidRPr="002C3653" w:rsidRDefault="00ED34F7" w:rsidP="00F15F47">
            <w:pPr>
              <w:numPr>
                <w:ilvl w:val="0"/>
                <w:numId w:val="23"/>
              </w:numPr>
              <w:ind w:left="34" w:right="-108" w:firstLine="0"/>
              <w:jc w:val="center"/>
              <w:rPr>
                <w:lang w:bidi="en-US"/>
              </w:rPr>
            </w:pPr>
          </w:p>
        </w:tc>
        <w:tc>
          <w:tcPr>
            <w:tcW w:w="5519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Администратор БД</w:t>
            </w:r>
          </w:p>
        </w:tc>
        <w:tc>
          <w:tcPr>
            <w:tcW w:w="2951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1 человек</w:t>
            </w:r>
          </w:p>
        </w:tc>
      </w:tr>
      <w:tr w:rsidR="00ED34F7" w:rsidRPr="002C3653" w:rsidTr="000B57D7">
        <w:tc>
          <w:tcPr>
            <w:tcW w:w="993" w:type="dxa"/>
          </w:tcPr>
          <w:p w:rsidR="00ED34F7" w:rsidRPr="002C3653" w:rsidRDefault="00ED34F7" w:rsidP="00F15F47">
            <w:pPr>
              <w:numPr>
                <w:ilvl w:val="0"/>
                <w:numId w:val="23"/>
              </w:numPr>
              <w:ind w:left="34" w:right="-108" w:firstLine="0"/>
              <w:jc w:val="center"/>
              <w:rPr>
                <w:lang w:bidi="en-US"/>
              </w:rPr>
            </w:pPr>
          </w:p>
        </w:tc>
        <w:tc>
          <w:tcPr>
            <w:tcW w:w="5519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2C3653">
              <w:t>Специалист технической поддержки</w:t>
            </w:r>
          </w:p>
        </w:tc>
        <w:tc>
          <w:tcPr>
            <w:tcW w:w="2951" w:type="dxa"/>
          </w:tcPr>
          <w:p w:rsidR="00ED34F7" w:rsidRPr="002C3653" w:rsidRDefault="00ED34F7" w:rsidP="000B57D7">
            <w:pPr>
              <w:ind w:right="-108" w:firstLine="0"/>
              <w:jc w:val="left"/>
            </w:pPr>
            <w:r w:rsidRPr="00653BFB">
              <w:t>1 человек</w:t>
            </w:r>
          </w:p>
        </w:tc>
      </w:tr>
    </w:tbl>
    <w:p w:rsidR="00ED34F7" w:rsidRPr="002C3653" w:rsidRDefault="00ED34F7" w:rsidP="00ED34F7">
      <w:pPr>
        <w:pStyle w:val="23"/>
      </w:pPr>
      <w:bookmarkStart w:id="76" w:name="_Toc454380204"/>
      <w:bookmarkStart w:id="77" w:name="_Toc529985110"/>
      <w:r w:rsidRPr="002C3653">
        <w:t>Обязанности должностных лиц на этапах внедрения и эксплуатации</w:t>
      </w:r>
      <w:bookmarkEnd w:id="76"/>
      <w:bookmarkEnd w:id="77"/>
    </w:p>
    <w:p w:rsidR="00ED34F7" w:rsidRPr="002C3653" w:rsidRDefault="00ED34F7" w:rsidP="00ED34F7">
      <w:r w:rsidRPr="002C3653">
        <w:t xml:space="preserve">Лица, которым назначены указанные роли, должны выполнять следующие обязанности: </w:t>
      </w:r>
    </w:p>
    <w:p w:rsidR="00ED34F7" w:rsidRPr="002C3653" w:rsidRDefault="00ED34F7" w:rsidP="00ED34F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409"/>
        <w:gridCol w:w="3686"/>
        <w:gridCol w:w="2375"/>
      </w:tblGrid>
      <w:tr w:rsidR="00ED34F7" w:rsidRPr="002C3653" w:rsidTr="000B57D7">
        <w:tc>
          <w:tcPr>
            <w:tcW w:w="993" w:type="dxa"/>
            <w:shd w:val="pct20" w:color="auto" w:fill="auto"/>
          </w:tcPr>
          <w:p w:rsidR="00ED34F7" w:rsidRPr="002C3653" w:rsidRDefault="00ED34F7" w:rsidP="000B57D7">
            <w:pPr>
              <w:ind w:left="-855"/>
              <w:jc w:val="left"/>
              <w:rPr>
                <w:b/>
              </w:rPr>
            </w:pPr>
            <w:r w:rsidRPr="002C3653">
              <w:rPr>
                <w:b/>
              </w:rPr>
              <w:t>№ п/п</w:t>
            </w:r>
          </w:p>
        </w:tc>
        <w:tc>
          <w:tcPr>
            <w:tcW w:w="2409" w:type="dxa"/>
            <w:shd w:val="pct20" w:color="auto" w:fill="auto"/>
          </w:tcPr>
          <w:p w:rsidR="00ED34F7" w:rsidRPr="002C3653" w:rsidRDefault="00ED34F7" w:rsidP="000B57D7">
            <w:pPr>
              <w:ind w:firstLine="33"/>
              <w:jc w:val="left"/>
              <w:rPr>
                <w:b/>
              </w:rPr>
            </w:pPr>
            <w:r w:rsidRPr="002C3653">
              <w:rPr>
                <w:b/>
              </w:rPr>
              <w:t>Роль</w:t>
            </w:r>
          </w:p>
        </w:tc>
        <w:tc>
          <w:tcPr>
            <w:tcW w:w="3686" w:type="dxa"/>
            <w:shd w:val="pct20" w:color="auto" w:fill="auto"/>
          </w:tcPr>
          <w:p w:rsidR="00ED34F7" w:rsidRPr="002C3653" w:rsidRDefault="00ED34F7" w:rsidP="000B57D7">
            <w:pPr>
              <w:ind w:firstLine="0"/>
              <w:jc w:val="left"/>
              <w:rPr>
                <w:b/>
              </w:rPr>
            </w:pPr>
            <w:r w:rsidRPr="002C3653">
              <w:rPr>
                <w:b/>
              </w:rPr>
              <w:t>Функциональные обязанности</w:t>
            </w:r>
          </w:p>
        </w:tc>
        <w:tc>
          <w:tcPr>
            <w:tcW w:w="2375" w:type="dxa"/>
            <w:shd w:val="pct20" w:color="auto" w:fill="auto"/>
          </w:tcPr>
          <w:p w:rsidR="00ED34F7" w:rsidRPr="002C3653" w:rsidRDefault="00ED34F7" w:rsidP="000B57D7">
            <w:pPr>
              <w:ind w:firstLine="0"/>
              <w:jc w:val="left"/>
              <w:rPr>
                <w:b/>
                <w:lang w:bidi="en-US"/>
              </w:rPr>
            </w:pPr>
            <w:r w:rsidRPr="002C3653">
              <w:rPr>
                <w:b/>
              </w:rPr>
              <w:t>Пер</w:t>
            </w:r>
            <w:r w:rsidRPr="002C3653">
              <w:rPr>
                <w:b/>
                <w:lang w:bidi="en-US"/>
              </w:rPr>
              <w:t>иод выполнения</w:t>
            </w:r>
          </w:p>
        </w:tc>
      </w:tr>
      <w:tr w:rsidR="00ED34F7" w:rsidRPr="002C3653" w:rsidTr="000B57D7">
        <w:tc>
          <w:tcPr>
            <w:tcW w:w="993" w:type="dxa"/>
            <w:vMerge w:val="restart"/>
          </w:tcPr>
          <w:p w:rsidR="00ED34F7" w:rsidRPr="002C3653" w:rsidRDefault="00ED34F7" w:rsidP="00F15F47">
            <w:pPr>
              <w:numPr>
                <w:ilvl w:val="0"/>
                <w:numId w:val="24"/>
              </w:numPr>
              <w:ind w:left="-855" w:firstLine="851"/>
              <w:jc w:val="left"/>
              <w:rPr>
                <w:lang w:bidi="en-US"/>
              </w:rPr>
            </w:pPr>
          </w:p>
        </w:tc>
        <w:tc>
          <w:tcPr>
            <w:tcW w:w="2409" w:type="dxa"/>
            <w:vMerge w:val="restart"/>
          </w:tcPr>
          <w:p w:rsidR="00ED34F7" w:rsidRPr="002C3653" w:rsidRDefault="00ED34F7" w:rsidP="000B57D7">
            <w:pPr>
              <w:ind w:firstLine="33"/>
              <w:jc w:val="left"/>
            </w:pPr>
            <w:r w:rsidRPr="002C3653">
              <w:t>Руководитель IT - подразделения</w:t>
            </w: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Обеспечение работы системы «</w:t>
            </w:r>
            <w:r>
              <w:t>АИС ПИМ</w:t>
            </w:r>
            <w:r w:rsidRPr="002C3653">
              <w:t>» в целом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Руководства группой специалистов сопровождения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 w:val="restart"/>
          </w:tcPr>
          <w:p w:rsidR="00ED34F7" w:rsidRPr="002C3653" w:rsidRDefault="00ED34F7" w:rsidP="00F15F47">
            <w:pPr>
              <w:numPr>
                <w:ilvl w:val="0"/>
                <w:numId w:val="24"/>
              </w:numPr>
              <w:ind w:left="-855" w:firstLine="851"/>
              <w:jc w:val="left"/>
            </w:pPr>
          </w:p>
        </w:tc>
        <w:tc>
          <w:tcPr>
            <w:tcW w:w="2409" w:type="dxa"/>
            <w:vMerge w:val="restart"/>
          </w:tcPr>
          <w:p w:rsidR="00ED34F7" w:rsidRPr="002C3653" w:rsidRDefault="00ED34F7" w:rsidP="000B57D7">
            <w:pPr>
              <w:ind w:firstLine="33"/>
              <w:jc w:val="left"/>
            </w:pPr>
            <w:r w:rsidRPr="002C3653">
              <w:t>Системный администратор</w:t>
            </w: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Обеспечение работы сетевых подключений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Обеспечение работы аппаратных средств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 w:val="restart"/>
          </w:tcPr>
          <w:p w:rsidR="00ED34F7" w:rsidRPr="002C3653" w:rsidRDefault="00ED34F7" w:rsidP="00F15F47">
            <w:pPr>
              <w:numPr>
                <w:ilvl w:val="0"/>
                <w:numId w:val="24"/>
              </w:numPr>
              <w:ind w:left="-855" w:firstLine="851"/>
              <w:jc w:val="left"/>
            </w:pPr>
          </w:p>
        </w:tc>
        <w:tc>
          <w:tcPr>
            <w:tcW w:w="2409" w:type="dxa"/>
            <w:vMerge w:val="restart"/>
          </w:tcPr>
          <w:p w:rsidR="00ED34F7" w:rsidRPr="002C3653" w:rsidRDefault="00ED34F7" w:rsidP="000B57D7">
            <w:pPr>
              <w:ind w:firstLine="33"/>
              <w:jc w:val="left"/>
            </w:pPr>
            <w:r w:rsidRPr="002C3653">
              <w:t>Администратор БД</w:t>
            </w: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Распределение дисковой памяти и планирование будущих требований к дисковому пространству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 xml:space="preserve">Модификация структуры БД; 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В период внедрения и опытной эксплуатации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 xml:space="preserve">Отслеживание и оптимизация производительности БД; 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Резервное копирование и восстановление БД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4" w:firstLine="0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Администрирование пользователей (создание, удаление, определение прав доступа)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 w:val="restart"/>
          </w:tcPr>
          <w:p w:rsidR="00ED34F7" w:rsidRPr="002C3653" w:rsidRDefault="00ED34F7" w:rsidP="00F15F47">
            <w:pPr>
              <w:numPr>
                <w:ilvl w:val="0"/>
                <w:numId w:val="24"/>
              </w:numPr>
              <w:ind w:left="-855" w:firstLine="851"/>
              <w:jc w:val="left"/>
            </w:pPr>
          </w:p>
        </w:tc>
        <w:tc>
          <w:tcPr>
            <w:tcW w:w="2409" w:type="dxa"/>
            <w:vMerge w:val="restart"/>
          </w:tcPr>
          <w:p w:rsidR="00ED34F7" w:rsidRPr="002C3653" w:rsidRDefault="00ED34F7" w:rsidP="000B57D7">
            <w:pPr>
              <w:ind w:firstLine="33"/>
              <w:jc w:val="left"/>
            </w:pPr>
            <w:r w:rsidRPr="002C3653">
              <w:t>Специалист технической поддержки</w:t>
            </w: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Консультирует пользователей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На протяжении всего периода эксплуатации системы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Формирует пул требований пользователей на доработку системы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В период внедрения и опытной эксплуатации</w:t>
            </w:r>
          </w:p>
        </w:tc>
      </w:tr>
      <w:tr w:rsidR="00ED34F7" w:rsidRPr="002C3653" w:rsidTr="000B57D7">
        <w:tc>
          <w:tcPr>
            <w:tcW w:w="993" w:type="dxa"/>
            <w:vMerge/>
          </w:tcPr>
          <w:p w:rsidR="00ED34F7" w:rsidRPr="002C3653" w:rsidRDefault="00ED34F7" w:rsidP="000B57D7">
            <w:pPr>
              <w:ind w:left="-855"/>
              <w:jc w:val="left"/>
            </w:pPr>
          </w:p>
        </w:tc>
        <w:tc>
          <w:tcPr>
            <w:tcW w:w="2409" w:type="dxa"/>
            <w:vMerge/>
          </w:tcPr>
          <w:p w:rsidR="00ED34F7" w:rsidRPr="002C3653" w:rsidRDefault="00ED34F7" w:rsidP="000B57D7">
            <w:pPr>
              <w:ind w:firstLine="33"/>
              <w:jc w:val="left"/>
            </w:pPr>
          </w:p>
        </w:tc>
        <w:tc>
          <w:tcPr>
            <w:tcW w:w="3686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Обеспечивает разрешение инцидентов при эксплуатации Системы</w:t>
            </w:r>
          </w:p>
        </w:tc>
        <w:tc>
          <w:tcPr>
            <w:tcW w:w="2375" w:type="dxa"/>
          </w:tcPr>
          <w:p w:rsidR="00ED34F7" w:rsidRPr="002C3653" w:rsidRDefault="00ED34F7" w:rsidP="000B57D7">
            <w:pPr>
              <w:ind w:firstLine="0"/>
              <w:jc w:val="left"/>
            </w:pPr>
            <w:r w:rsidRPr="002C3653">
              <w:t>В период внедрения и опытной эксплуатации</w:t>
            </w:r>
          </w:p>
        </w:tc>
      </w:tr>
    </w:tbl>
    <w:p w:rsidR="00ED34F7" w:rsidRPr="008D46DD" w:rsidRDefault="00ED34F7" w:rsidP="00ED34F7">
      <w:pPr>
        <w:pStyle w:val="23"/>
      </w:pPr>
      <w:bookmarkStart w:id="78" w:name="_Toc454380207"/>
      <w:bookmarkStart w:id="79" w:name="_Toc529985111"/>
      <w:r w:rsidRPr="008D46DD">
        <w:t>Требования к технической поддержке разработчика</w:t>
      </w:r>
      <w:bookmarkEnd w:id="78"/>
      <w:bookmarkEnd w:id="79"/>
    </w:p>
    <w:p w:rsidR="00ED34F7" w:rsidRPr="008D46DD" w:rsidRDefault="00ED34F7" w:rsidP="00ED34F7">
      <w:r w:rsidRPr="008D46DD">
        <w:t>АИС «АИС ПИМ» должна иметь техническую поддержку от разработчика системы, которая осуществляется на основании заключенных договоров. В рамках технической поддержки предполагается:</w:t>
      </w:r>
    </w:p>
    <w:p w:rsidR="00ED34F7" w:rsidRPr="008D46DD" w:rsidRDefault="00ED34F7" w:rsidP="00F15F47">
      <w:pPr>
        <w:numPr>
          <w:ilvl w:val="0"/>
          <w:numId w:val="25"/>
        </w:numPr>
      </w:pPr>
      <w:r w:rsidRPr="008D46DD">
        <w:t>Взаимодействие со службой технической поддержки по реакции на инциденты;</w:t>
      </w:r>
    </w:p>
    <w:p w:rsidR="00ED34F7" w:rsidRPr="008D46DD" w:rsidRDefault="00ED34F7" w:rsidP="00F15F47">
      <w:pPr>
        <w:numPr>
          <w:ilvl w:val="0"/>
          <w:numId w:val="25"/>
        </w:numPr>
      </w:pPr>
      <w:r w:rsidRPr="008D46DD">
        <w:t>Внесение изменений в систему на основе доработки системы;</w:t>
      </w:r>
    </w:p>
    <w:p w:rsidR="00ED34F7" w:rsidRPr="0045468A" w:rsidRDefault="00ED34F7" w:rsidP="00F15F47">
      <w:pPr>
        <w:numPr>
          <w:ilvl w:val="0"/>
          <w:numId w:val="25"/>
        </w:numPr>
      </w:pPr>
      <w:r w:rsidRPr="0045468A">
        <w:t xml:space="preserve">Ответы на вопросы пользователей по телефону и </w:t>
      </w:r>
      <w:r w:rsidRPr="0045468A">
        <w:rPr>
          <w:lang w:val="en-US"/>
        </w:rPr>
        <w:t>email</w:t>
      </w:r>
      <w:r w:rsidRPr="0045468A">
        <w:t xml:space="preserve"> (только от руководителей отделов).</w:t>
      </w:r>
    </w:p>
    <w:p w:rsidR="00ED34F7" w:rsidRPr="008D46DD" w:rsidRDefault="00ED34F7" w:rsidP="00ED34F7"/>
    <w:p w:rsidR="00ED34F7" w:rsidRDefault="001A7E01" w:rsidP="001A7E01">
      <w:pPr>
        <w:pStyle w:val="23"/>
      </w:pPr>
      <w:bookmarkStart w:id="80" w:name="_Toc529985112"/>
      <w:r>
        <w:t xml:space="preserve">Технические требования к </w:t>
      </w:r>
      <w:r w:rsidR="001A2F55">
        <w:t xml:space="preserve">серверному </w:t>
      </w:r>
      <w:r>
        <w:t>оборудованию</w:t>
      </w:r>
      <w:bookmarkEnd w:id="80"/>
    </w:p>
    <w:p w:rsidR="00642C65" w:rsidRDefault="0090025B" w:rsidP="0090025B">
      <w:pPr>
        <w:ind w:firstLine="680"/>
      </w:pPr>
      <w:r>
        <w:t xml:space="preserve">Примерная конфигурация сервера для размещения программного обеспечения </w:t>
      </w:r>
      <w:r w:rsidR="004017BB">
        <w:t xml:space="preserve">(минимальные технические требования) </w:t>
      </w:r>
      <w:r>
        <w:t>представлена в таблице:</w:t>
      </w:r>
    </w:p>
    <w:tbl>
      <w:tblPr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5103"/>
        <w:gridCol w:w="1842"/>
      </w:tblGrid>
      <w:tr w:rsidR="0090025B" w:rsidRPr="00E57D9F" w:rsidTr="0090025B">
        <w:trPr>
          <w:trHeight w:val="211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  <w:rPr>
                <w:b/>
                <w:lang w:bidi="ru-RU"/>
              </w:rPr>
            </w:pPr>
            <w:r w:rsidRPr="00E57D9F">
              <w:rPr>
                <w:b/>
                <w:lang w:bidi="ru-RU"/>
              </w:rPr>
              <w:t>Наименование</w:t>
            </w:r>
          </w:p>
        </w:tc>
        <w:tc>
          <w:tcPr>
            <w:tcW w:w="5103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  <w:rPr>
                <w:b/>
                <w:lang w:eastAsia="en-US" w:bidi="en-US"/>
              </w:rPr>
            </w:pPr>
            <w:r w:rsidRPr="00E57D9F">
              <w:rPr>
                <w:b/>
                <w:lang w:eastAsia="en-US" w:bidi="en-US"/>
              </w:rPr>
              <w:t>Описание</w:t>
            </w:r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  <w:rPr>
                <w:b/>
              </w:rPr>
            </w:pPr>
            <w:r w:rsidRPr="00E57D9F">
              <w:rPr>
                <w:b/>
              </w:rPr>
              <w:t>Кол-во</w:t>
            </w:r>
          </w:p>
        </w:tc>
      </w:tr>
      <w:tr w:rsidR="0090025B" w:rsidRPr="00E57D9F" w:rsidTr="0090025B">
        <w:trPr>
          <w:trHeight w:val="211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r w:rsidRPr="00E57D9F">
              <w:rPr>
                <w:lang w:bidi="ru-RU"/>
              </w:rPr>
              <w:t>Процессор</w:t>
            </w:r>
          </w:p>
        </w:tc>
        <w:tc>
          <w:tcPr>
            <w:tcW w:w="5103" w:type="dxa"/>
            <w:shd w:val="clear" w:color="auto" w:fill="FFFFFF"/>
          </w:tcPr>
          <w:p w:rsidR="0090025B" w:rsidRPr="0090025B" w:rsidRDefault="0090025B" w:rsidP="0090025B">
            <w:pPr>
              <w:ind w:firstLine="0"/>
              <w:jc w:val="left"/>
              <w:rPr>
                <w:lang w:val="en-US"/>
              </w:rPr>
            </w:pPr>
            <w:r w:rsidRPr="00E57D9F">
              <w:rPr>
                <w:lang w:val="en-US" w:eastAsia="en-US" w:bidi="en-US"/>
              </w:rPr>
              <w:t xml:space="preserve">CPU Intel Socket </w:t>
            </w:r>
            <w:r w:rsidRPr="00E57D9F">
              <w:rPr>
                <w:lang w:val="en-US" w:bidi="ru-RU"/>
              </w:rPr>
              <w:t xml:space="preserve">2011-3 </w:t>
            </w:r>
            <w:r w:rsidRPr="0090025B">
              <w:rPr>
                <w:lang w:val="en-US"/>
              </w:rPr>
              <w:t>Xeon E5-2620V4</w:t>
            </w:r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</w:pPr>
            <w:r w:rsidRPr="00E57D9F">
              <w:t>2</w:t>
            </w:r>
          </w:p>
        </w:tc>
      </w:tr>
      <w:tr w:rsidR="0090025B" w:rsidRPr="00E57D9F" w:rsidTr="0090025B">
        <w:trPr>
          <w:trHeight w:val="432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r w:rsidRPr="00E57D9F">
              <w:rPr>
                <w:lang w:bidi="ru-RU"/>
              </w:rPr>
              <w:t>Серверная платформа</w:t>
            </w:r>
          </w:p>
        </w:tc>
        <w:tc>
          <w:tcPr>
            <w:tcW w:w="5103" w:type="dxa"/>
            <w:shd w:val="clear" w:color="auto" w:fill="FFFFFF"/>
          </w:tcPr>
          <w:p w:rsidR="0090025B" w:rsidRPr="0090025B" w:rsidRDefault="0090025B" w:rsidP="0090025B">
            <w:pPr>
              <w:ind w:firstLine="0"/>
              <w:jc w:val="left"/>
              <w:rPr>
                <w:lang w:val="en-US"/>
              </w:rPr>
            </w:pPr>
            <w:r w:rsidRPr="0090025B">
              <w:rPr>
                <w:lang w:val="en-US"/>
              </w:rPr>
              <w:t xml:space="preserve">2U </w:t>
            </w:r>
            <w:proofErr w:type="spellStart"/>
            <w:r w:rsidRPr="0090025B">
              <w:rPr>
                <w:lang w:val="en-US"/>
              </w:rPr>
              <w:t>Supermicro</w:t>
            </w:r>
            <w:proofErr w:type="spellEnd"/>
            <w:r w:rsidRPr="0090025B">
              <w:rPr>
                <w:lang w:val="en-US"/>
              </w:rPr>
              <w:t xml:space="preserve"> X10DRi-T4+/826BE1C-R920LPB/3108L- H8IR/Passive CPU </w:t>
            </w:r>
            <w:r w:rsidRPr="00E57D9F">
              <w:rPr>
                <w:lang w:val="en-US" w:eastAsia="en-US" w:bidi="en-US"/>
              </w:rPr>
              <w:t>Heat Sink</w:t>
            </w:r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</w:pPr>
            <w:r w:rsidRPr="00E57D9F">
              <w:t>1</w:t>
            </w:r>
          </w:p>
        </w:tc>
      </w:tr>
      <w:tr w:rsidR="0090025B" w:rsidRPr="00E57D9F" w:rsidTr="0090025B">
        <w:trPr>
          <w:trHeight w:val="206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r w:rsidRPr="00E57D9F">
              <w:rPr>
                <w:lang w:bidi="ru-RU"/>
              </w:rPr>
              <w:t>Батарея контроллера</w:t>
            </w:r>
          </w:p>
        </w:tc>
        <w:tc>
          <w:tcPr>
            <w:tcW w:w="5103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proofErr w:type="spellStart"/>
            <w:r w:rsidRPr="00E57D9F">
              <w:t>SuperCap</w:t>
            </w:r>
            <w:proofErr w:type="spellEnd"/>
            <w:r w:rsidRPr="00E57D9F">
              <w:t xml:space="preserve"> </w:t>
            </w:r>
            <w:proofErr w:type="spellStart"/>
            <w:r w:rsidRPr="00E57D9F">
              <w:t>Module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</w:pPr>
            <w:r w:rsidRPr="00E57D9F">
              <w:t>1</w:t>
            </w:r>
          </w:p>
        </w:tc>
      </w:tr>
      <w:tr w:rsidR="0090025B" w:rsidRPr="00E57D9F" w:rsidTr="0090025B">
        <w:trPr>
          <w:trHeight w:val="216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r w:rsidRPr="00E57D9F">
              <w:rPr>
                <w:lang w:bidi="ru-RU"/>
              </w:rPr>
              <w:t>Жесткий диск</w:t>
            </w:r>
          </w:p>
        </w:tc>
        <w:tc>
          <w:tcPr>
            <w:tcW w:w="5103" w:type="dxa"/>
            <w:shd w:val="clear" w:color="auto" w:fill="FFFFFF"/>
          </w:tcPr>
          <w:p w:rsidR="0090025B" w:rsidRPr="0090025B" w:rsidRDefault="0090025B" w:rsidP="0090025B">
            <w:pPr>
              <w:ind w:firstLine="0"/>
              <w:jc w:val="left"/>
              <w:rPr>
                <w:lang w:val="en-US"/>
              </w:rPr>
            </w:pPr>
            <w:r w:rsidRPr="0090025B">
              <w:rPr>
                <w:lang w:val="en-US"/>
              </w:rPr>
              <w:t xml:space="preserve">SATA2.5" 1.92TB </w:t>
            </w:r>
            <w:r w:rsidRPr="00E57D9F">
              <w:rPr>
                <w:lang w:val="es-ES" w:eastAsia="es-ES" w:bidi="es-ES"/>
              </w:rPr>
              <w:t xml:space="preserve">TLC </w:t>
            </w:r>
            <w:r w:rsidRPr="0090025B">
              <w:rPr>
                <w:lang w:val="en-US"/>
              </w:rPr>
              <w:t>D3-S4510 INTEL</w:t>
            </w:r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</w:pPr>
            <w:r w:rsidRPr="00E57D9F">
              <w:t>4</w:t>
            </w:r>
          </w:p>
        </w:tc>
      </w:tr>
      <w:tr w:rsidR="0090025B" w:rsidRPr="00E57D9F" w:rsidTr="0090025B">
        <w:trPr>
          <w:trHeight w:val="216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r w:rsidRPr="00E57D9F">
              <w:rPr>
                <w:lang w:bidi="ru-RU"/>
              </w:rPr>
              <w:t>Жесткий диск</w:t>
            </w:r>
          </w:p>
        </w:tc>
        <w:tc>
          <w:tcPr>
            <w:tcW w:w="5103" w:type="dxa"/>
            <w:shd w:val="clear" w:color="auto" w:fill="FFFFFF"/>
          </w:tcPr>
          <w:p w:rsidR="0090025B" w:rsidRPr="0090025B" w:rsidRDefault="0090025B" w:rsidP="0090025B">
            <w:pPr>
              <w:ind w:firstLine="0"/>
              <w:jc w:val="left"/>
              <w:rPr>
                <w:lang w:val="en-US"/>
              </w:rPr>
            </w:pPr>
            <w:r w:rsidRPr="0090025B">
              <w:rPr>
                <w:lang w:val="en-US"/>
              </w:rPr>
              <w:t>SAS 4TB 7200RPM 12GB/S 256MB</w:t>
            </w:r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</w:pPr>
            <w:r w:rsidRPr="00E57D9F">
              <w:t>6</w:t>
            </w:r>
          </w:p>
        </w:tc>
      </w:tr>
      <w:tr w:rsidR="0090025B" w:rsidRPr="00E57D9F" w:rsidTr="0090025B">
        <w:trPr>
          <w:trHeight w:val="211"/>
        </w:trPr>
        <w:tc>
          <w:tcPr>
            <w:tcW w:w="2704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left"/>
            </w:pPr>
            <w:r w:rsidRPr="00E57D9F">
              <w:rPr>
                <w:lang w:bidi="ru-RU"/>
              </w:rPr>
              <w:t>Оперативная память</w:t>
            </w:r>
          </w:p>
        </w:tc>
        <w:tc>
          <w:tcPr>
            <w:tcW w:w="5103" w:type="dxa"/>
            <w:shd w:val="clear" w:color="auto" w:fill="FFFFFF"/>
          </w:tcPr>
          <w:p w:rsidR="0090025B" w:rsidRPr="0090025B" w:rsidRDefault="0090025B" w:rsidP="0090025B">
            <w:pPr>
              <w:ind w:firstLine="0"/>
              <w:jc w:val="left"/>
              <w:rPr>
                <w:lang w:val="en-US"/>
              </w:rPr>
            </w:pPr>
            <w:r w:rsidRPr="0090025B">
              <w:rPr>
                <w:lang w:val="en-US"/>
              </w:rPr>
              <w:t xml:space="preserve">32GB 2400MHz DDR4 ECC </w:t>
            </w:r>
            <w:proofErr w:type="spellStart"/>
            <w:r w:rsidRPr="0090025B">
              <w:rPr>
                <w:lang w:val="en-US"/>
              </w:rPr>
              <w:t>Reg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90025B" w:rsidRPr="00E57D9F" w:rsidRDefault="0090025B" w:rsidP="0090025B">
            <w:pPr>
              <w:ind w:firstLine="0"/>
              <w:jc w:val="center"/>
            </w:pPr>
            <w:r w:rsidRPr="00E57D9F">
              <w:t>12</w:t>
            </w:r>
          </w:p>
        </w:tc>
      </w:tr>
    </w:tbl>
    <w:p w:rsidR="0090025B" w:rsidRPr="0090025B" w:rsidRDefault="0090025B" w:rsidP="0090025B">
      <w:pPr>
        <w:ind w:firstLine="0"/>
      </w:pPr>
    </w:p>
    <w:p w:rsidR="00D25A24" w:rsidRDefault="004017BB" w:rsidP="004017BB">
      <w:pPr>
        <w:pStyle w:val="23"/>
      </w:pPr>
      <w:bookmarkStart w:id="81" w:name="_Toc529985113"/>
      <w:bookmarkEnd w:id="39"/>
      <w:bookmarkEnd w:id="41"/>
      <w:r>
        <w:t>Технические требования к базовому программному обеспечению</w:t>
      </w:r>
      <w:bookmarkEnd w:id="81"/>
    </w:p>
    <w:p w:rsidR="000E2DA5" w:rsidRDefault="004017BB" w:rsidP="00225313">
      <w:r w:rsidRPr="00225313">
        <w:t>На сервере</w:t>
      </w:r>
      <w:r w:rsidR="00225313" w:rsidRPr="00225313">
        <w:t xml:space="preserve"> </w:t>
      </w:r>
      <w:r w:rsidR="00225313">
        <w:t>АИС</w:t>
      </w:r>
      <w:r w:rsidRPr="00225313">
        <w:t xml:space="preserve"> нам необходимо установить </w:t>
      </w:r>
      <w:r w:rsidR="000E2DA5">
        <w:t xml:space="preserve">следующие операционные системы (ОС): </w:t>
      </w:r>
    </w:p>
    <w:p w:rsidR="004017BB" w:rsidRDefault="000E2DA5" w:rsidP="00225313">
      <w:r>
        <w:t xml:space="preserve">- </w:t>
      </w:r>
      <w:r w:rsidR="004017BB" w:rsidRPr="00225313">
        <w:t xml:space="preserve">платформу </w:t>
      </w:r>
      <w:r>
        <w:t xml:space="preserve">для виртуализации </w:t>
      </w:r>
      <w:r w:rsidR="004017BB" w:rsidRPr="00225313">
        <w:t xml:space="preserve">(например, </w:t>
      </w:r>
      <w:r>
        <w:t xml:space="preserve">на основе ОС </w:t>
      </w:r>
      <w:proofErr w:type="spellStart"/>
      <w:r w:rsidR="004017BB" w:rsidRPr="00225313">
        <w:t>Debian</w:t>
      </w:r>
      <w:proofErr w:type="spellEnd"/>
      <w:r w:rsidR="004017BB" w:rsidRPr="00225313">
        <w:t xml:space="preserve">), на которой </w:t>
      </w:r>
      <w:r w:rsidR="00225313">
        <w:t xml:space="preserve">разместить </w:t>
      </w:r>
      <w:r w:rsidR="00225313" w:rsidRPr="00225313">
        <w:t>3</w:t>
      </w:r>
      <w:r w:rsidR="004017BB" w:rsidRPr="00225313">
        <w:t xml:space="preserve"> виртуальные машины:</w:t>
      </w:r>
    </w:p>
    <w:p w:rsidR="004017BB" w:rsidRDefault="004017BB" w:rsidP="00225313">
      <w:r w:rsidRPr="00225313">
        <w:t xml:space="preserve">- </w:t>
      </w:r>
      <w:r w:rsidR="00225313">
        <w:t xml:space="preserve">ОС </w:t>
      </w:r>
      <w:proofErr w:type="spellStart"/>
      <w:r w:rsidRPr="00225313">
        <w:t>CentOS</w:t>
      </w:r>
      <w:proofErr w:type="spellEnd"/>
      <w:r w:rsidR="000E2DA5">
        <w:t xml:space="preserve"> (для базы данных) – выделить не менее </w:t>
      </w:r>
      <w:r w:rsidR="00225313">
        <w:t>128</w:t>
      </w:r>
      <w:r w:rsidRPr="00225313">
        <w:t xml:space="preserve"> </w:t>
      </w:r>
      <w:proofErr w:type="spellStart"/>
      <w:r w:rsidRPr="00225313">
        <w:t>ГБайт</w:t>
      </w:r>
      <w:proofErr w:type="spellEnd"/>
      <w:r w:rsidRPr="00225313">
        <w:t xml:space="preserve"> ОЗУ</w:t>
      </w:r>
      <w:r w:rsidR="000E2DA5">
        <w:t>, предоставить доступ к о</w:t>
      </w:r>
      <w:r w:rsidRPr="00225313">
        <w:t>сновн</w:t>
      </w:r>
      <w:r w:rsidR="000E2DA5">
        <w:t>ой</w:t>
      </w:r>
      <w:r w:rsidRPr="00225313">
        <w:t xml:space="preserve"> дисков</w:t>
      </w:r>
      <w:r w:rsidR="000E2DA5">
        <w:t>ой</w:t>
      </w:r>
      <w:r w:rsidRPr="00225313">
        <w:t xml:space="preserve"> подсистем</w:t>
      </w:r>
      <w:r w:rsidR="000E2DA5">
        <w:t>е</w:t>
      </w:r>
      <w:r w:rsidRPr="00225313">
        <w:t xml:space="preserve"> на максимальной производительности </w:t>
      </w:r>
      <w:r w:rsidR="00225313">
        <w:t>с предоставлением</w:t>
      </w:r>
      <w:r w:rsidRPr="00225313">
        <w:t xml:space="preserve"> доступ</w:t>
      </w:r>
      <w:r w:rsidR="00225313">
        <w:t>а</w:t>
      </w:r>
      <w:r w:rsidRPr="00225313">
        <w:t xml:space="preserve"> к медиа-хранилищу</w:t>
      </w:r>
      <w:r w:rsidR="00225313">
        <w:t>.</w:t>
      </w:r>
    </w:p>
    <w:p w:rsidR="004017BB" w:rsidRPr="000E2DA5" w:rsidRDefault="004017BB" w:rsidP="00225313">
      <w:r w:rsidRPr="00225313">
        <w:t xml:space="preserve">- </w:t>
      </w:r>
      <w:r w:rsidR="00225313">
        <w:t xml:space="preserve">ОС </w:t>
      </w:r>
      <w:proofErr w:type="spellStart"/>
      <w:r w:rsidRPr="00225313">
        <w:t>Debian</w:t>
      </w:r>
      <w:proofErr w:type="spellEnd"/>
      <w:r w:rsidRPr="00225313">
        <w:t xml:space="preserve"> (для сервера приложени</w:t>
      </w:r>
      <w:r w:rsidR="000E2DA5">
        <w:t>я</w:t>
      </w:r>
      <w:r w:rsidRPr="00225313">
        <w:t xml:space="preserve">, </w:t>
      </w:r>
      <w:proofErr w:type="spellStart"/>
      <w:r w:rsidRPr="00225313">
        <w:t>Web</w:t>
      </w:r>
      <w:proofErr w:type="spellEnd"/>
      <w:r w:rsidRPr="00225313">
        <w:t xml:space="preserve">-сервера) </w:t>
      </w:r>
      <w:r w:rsidR="00225313">
        <w:t>–</w:t>
      </w:r>
      <w:r w:rsidRPr="00225313">
        <w:t xml:space="preserve"> стандартные требования для </w:t>
      </w:r>
      <w:proofErr w:type="spellStart"/>
      <w:r w:rsidRPr="00225313">
        <w:t>Web</w:t>
      </w:r>
      <w:proofErr w:type="spellEnd"/>
      <w:r w:rsidRPr="00225313">
        <w:t>-сервера</w:t>
      </w:r>
      <w:r w:rsidR="00225313">
        <w:t>.</w:t>
      </w:r>
      <w:r w:rsidR="000E2DA5">
        <w:t xml:space="preserve"> При большой нагрузке на</w:t>
      </w:r>
      <w:r w:rsidR="000E2DA5" w:rsidRPr="000E2DA5">
        <w:t xml:space="preserve"> </w:t>
      </w:r>
      <w:r w:rsidR="000E2DA5">
        <w:rPr>
          <w:lang w:val="en-US"/>
        </w:rPr>
        <w:t>Web</w:t>
      </w:r>
      <w:r w:rsidR="000E2DA5" w:rsidRPr="000E2DA5">
        <w:t>-</w:t>
      </w:r>
      <w:r w:rsidR="000E2DA5">
        <w:t>сервер, сервер приложения может быть выделен на отдельную виртуальную машину или сервер.</w:t>
      </w:r>
    </w:p>
    <w:p w:rsidR="004017BB" w:rsidRDefault="004017BB" w:rsidP="00225313">
      <w:r w:rsidRPr="00225313">
        <w:t xml:space="preserve">- </w:t>
      </w:r>
      <w:r w:rsidR="00225313">
        <w:t xml:space="preserve">ОС </w:t>
      </w:r>
      <w:proofErr w:type="spellStart"/>
      <w:r w:rsidRPr="00225313">
        <w:t>Windows</w:t>
      </w:r>
      <w:proofErr w:type="spellEnd"/>
      <w:r w:rsidR="00225313">
        <w:t xml:space="preserve"> </w:t>
      </w:r>
      <w:r w:rsidR="00225313">
        <w:rPr>
          <w:lang w:val="en-US"/>
        </w:rPr>
        <w:t>Server</w:t>
      </w:r>
      <w:r w:rsidR="00225313">
        <w:t xml:space="preserve"> (</w:t>
      </w:r>
      <w:proofErr w:type="spellStart"/>
      <w:r w:rsidR="00225313">
        <w:t>Windows</w:t>
      </w:r>
      <w:proofErr w:type="spellEnd"/>
      <w:r w:rsidR="00225313">
        <w:t xml:space="preserve"> </w:t>
      </w:r>
      <w:proofErr w:type="spellStart"/>
      <w:r w:rsidR="00225313">
        <w:t>Server</w:t>
      </w:r>
      <w:proofErr w:type="spellEnd"/>
      <w:r w:rsidR="00225313">
        <w:t xml:space="preserve"> </w:t>
      </w:r>
      <w:r w:rsidRPr="00225313">
        <w:t>2003</w:t>
      </w:r>
      <w:r w:rsidR="00225313" w:rsidRPr="00225313">
        <w:t>/2008</w:t>
      </w:r>
      <w:r w:rsidRPr="00225313">
        <w:t xml:space="preserve"> и выше) </w:t>
      </w:r>
      <w:r w:rsidR="00225313">
        <w:t>–</w:t>
      </w:r>
      <w:r w:rsidR="00225313" w:rsidRPr="00225313">
        <w:t xml:space="preserve"> </w:t>
      </w:r>
      <w:r w:rsidR="00225313">
        <w:t>компонент, необходимый для настройки АИС и мониторинга работоспособности подсистем</w:t>
      </w:r>
      <w:r w:rsidRPr="00225313">
        <w:t>.</w:t>
      </w:r>
    </w:p>
    <w:p w:rsidR="004017BB" w:rsidRDefault="004017BB" w:rsidP="004017BB"/>
    <w:p w:rsidR="004017BB" w:rsidRDefault="004017BB" w:rsidP="00225313">
      <w:r w:rsidRPr="00225313">
        <w:t xml:space="preserve">Версии </w:t>
      </w:r>
      <w:r w:rsidR="00225313">
        <w:t xml:space="preserve">ОС </w:t>
      </w:r>
      <w:proofErr w:type="spellStart"/>
      <w:r w:rsidR="00225313">
        <w:rPr>
          <w:lang w:val="en-US"/>
        </w:rPr>
        <w:t>CentOS</w:t>
      </w:r>
      <w:proofErr w:type="spellEnd"/>
      <w:r w:rsidR="00225313" w:rsidRPr="00225313">
        <w:t xml:space="preserve">, </w:t>
      </w:r>
      <w:proofErr w:type="spellStart"/>
      <w:r w:rsidR="00225313">
        <w:rPr>
          <w:lang w:val="en-US"/>
        </w:rPr>
        <w:t>Debian</w:t>
      </w:r>
      <w:proofErr w:type="spellEnd"/>
      <w:r w:rsidRPr="00225313">
        <w:t xml:space="preserve"> </w:t>
      </w:r>
      <w:r w:rsidR="00225313">
        <w:t>–</w:t>
      </w:r>
      <w:r w:rsidRPr="00225313">
        <w:t xml:space="preserve"> 64-разрядные, самые последние стабильные.</w:t>
      </w:r>
    </w:p>
    <w:p w:rsidR="004017BB" w:rsidRDefault="004017BB" w:rsidP="004017BB"/>
    <w:p w:rsidR="004017BB" w:rsidRDefault="004017BB" w:rsidP="00225313">
      <w:r w:rsidRPr="00225313">
        <w:t>Серверная инфраструктура должна предусматривать 4 выделенных (фиксированных) IP-адреса (или, как минимум, 1 фиксированный IP-адрес для доступа к серверу приложения со стороны клиентов).</w:t>
      </w:r>
    </w:p>
    <w:p w:rsidR="004017BB" w:rsidRDefault="004017BB" w:rsidP="004017BB"/>
    <w:p w:rsidR="004017BB" w:rsidRDefault="004017BB" w:rsidP="00225313">
      <w:r w:rsidRPr="00225313">
        <w:t>Для обеспечения безопасности нео</w:t>
      </w:r>
      <w:r w:rsidR="00557112">
        <w:t>бходимо организовать копирование</w:t>
      </w:r>
      <w:r w:rsidRPr="00225313">
        <w:t xml:space="preserve"> </w:t>
      </w:r>
      <w:proofErr w:type="spellStart"/>
      <w:r w:rsidRPr="00225313">
        <w:t>backup</w:t>
      </w:r>
      <w:proofErr w:type="spellEnd"/>
      <w:r w:rsidRPr="00225313">
        <w:t xml:space="preserve"> файла БД на другой физический сервер, желательно расположенный в другом помещении.</w:t>
      </w:r>
    </w:p>
    <w:p w:rsidR="004017BB" w:rsidRDefault="004017BB" w:rsidP="00225313">
      <w:r w:rsidRPr="00225313">
        <w:t xml:space="preserve">Для обеспечения отказоустойчивости </w:t>
      </w:r>
      <w:r w:rsidR="00225313">
        <w:t>возможно</w:t>
      </w:r>
      <w:r w:rsidRPr="00225313">
        <w:t xml:space="preserve"> создание горячей копии системы.</w:t>
      </w:r>
    </w:p>
    <w:p w:rsidR="00225313" w:rsidRDefault="00225313" w:rsidP="00225313">
      <w:pPr>
        <w:pStyle w:val="23"/>
      </w:pPr>
      <w:bookmarkStart w:id="82" w:name="_Toc529985114"/>
      <w:r>
        <w:t>Технические требования к настройке базы данных</w:t>
      </w:r>
      <w:bookmarkEnd w:id="82"/>
    </w:p>
    <w:p w:rsidR="004017BB" w:rsidRDefault="004017BB" w:rsidP="00225313">
      <w:r w:rsidRPr="00225313">
        <w:t xml:space="preserve">Для установки </w:t>
      </w:r>
      <w:r w:rsidR="00225313">
        <w:t>АИС</w:t>
      </w:r>
      <w:r w:rsidRPr="00225313">
        <w:t xml:space="preserve"> на сервер необходимо подготовить сервер </w:t>
      </w:r>
      <w:r w:rsidR="00225313">
        <w:t xml:space="preserve">или виртуальную машину </w:t>
      </w:r>
      <w:r w:rsidRPr="00225313">
        <w:t xml:space="preserve">для </w:t>
      </w:r>
      <w:proofErr w:type="spellStart"/>
      <w:r w:rsidRPr="00225313">
        <w:t>Oracle</w:t>
      </w:r>
      <w:proofErr w:type="spellEnd"/>
      <w:r w:rsidRPr="00225313">
        <w:t xml:space="preserve"> </w:t>
      </w:r>
      <w:proofErr w:type="spellStart"/>
      <w:r w:rsidRPr="00225313">
        <w:t>Database</w:t>
      </w:r>
      <w:proofErr w:type="spellEnd"/>
      <w:r w:rsidRPr="00225313">
        <w:t xml:space="preserve"> и сервер для установки </w:t>
      </w:r>
      <w:proofErr w:type="spellStart"/>
      <w:r w:rsidRPr="00225313">
        <w:t>Carabi</w:t>
      </w:r>
      <w:proofErr w:type="spellEnd"/>
      <w:r w:rsidRPr="00225313">
        <w:t xml:space="preserve"> </w:t>
      </w:r>
      <w:proofErr w:type="spellStart"/>
      <w:r w:rsidRPr="00225313">
        <w:t>Application</w:t>
      </w:r>
      <w:proofErr w:type="spellEnd"/>
      <w:r w:rsidRPr="00225313">
        <w:t xml:space="preserve"> </w:t>
      </w:r>
      <w:proofErr w:type="spellStart"/>
      <w:r w:rsidRPr="00225313">
        <w:t>Server</w:t>
      </w:r>
      <w:proofErr w:type="spellEnd"/>
      <w:r w:rsidRPr="00225313">
        <w:t>.</w:t>
      </w:r>
    </w:p>
    <w:p w:rsidR="00225313" w:rsidRPr="00225313" w:rsidRDefault="00225313" w:rsidP="00225313">
      <w:pPr>
        <w:rPr>
          <w:lang w:val="en-US"/>
        </w:rPr>
      </w:pPr>
      <w:r>
        <w:t>Версия</w:t>
      </w:r>
      <w:r w:rsidRPr="00225313">
        <w:rPr>
          <w:lang w:val="en-US"/>
        </w:rPr>
        <w:t xml:space="preserve"> </w:t>
      </w:r>
      <w:r>
        <w:rPr>
          <w:lang w:val="en-US"/>
        </w:rPr>
        <w:t xml:space="preserve">Oracle Database: 12c Standard Edition </w:t>
      </w:r>
      <w:proofErr w:type="gramStart"/>
      <w:r>
        <w:t>или</w:t>
      </w:r>
      <w:r w:rsidRPr="00225313">
        <w:rPr>
          <w:lang w:val="en-US"/>
        </w:rPr>
        <w:t xml:space="preserve">  18</w:t>
      </w:r>
      <w:proofErr w:type="gramEnd"/>
      <w:r>
        <w:t>с</w:t>
      </w:r>
      <w:r w:rsidRPr="00225313">
        <w:rPr>
          <w:lang w:val="en-US"/>
        </w:rPr>
        <w:t xml:space="preserve"> </w:t>
      </w:r>
      <w:r>
        <w:rPr>
          <w:lang w:val="en-US"/>
        </w:rPr>
        <w:t>Standard Edition.</w:t>
      </w:r>
    </w:p>
    <w:p w:rsidR="004017BB" w:rsidRDefault="00225313" w:rsidP="00225313">
      <w:r>
        <w:t>При создании базы данных необходимо разместить следующие табличные пространства (</w:t>
      </w:r>
      <w:r>
        <w:rPr>
          <w:lang w:val="en-US"/>
        </w:rPr>
        <w:t>Oracle</w:t>
      </w:r>
      <w:r w:rsidR="004017BB" w:rsidRPr="00225313">
        <w:t xml:space="preserve"> </w:t>
      </w:r>
      <w:r>
        <w:rPr>
          <w:lang w:val="en-US"/>
        </w:rPr>
        <w:t>T</w:t>
      </w:r>
      <w:proofErr w:type="spellStart"/>
      <w:r w:rsidR="004017BB" w:rsidRPr="00225313">
        <w:t>ablespaces</w:t>
      </w:r>
      <w:proofErr w:type="spellEnd"/>
      <w:r w:rsidRPr="00225313">
        <w:t>)</w:t>
      </w:r>
      <w:r w:rsidR="004017BB" w:rsidRPr="00225313">
        <w:t>:</w:t>
      </w:r>
    </w:p>
    <w:p w:rsidR="004017BB" w:rsidRDefault="004017BB" w:rsidP="00225313">
      <w:r w:rsidRPr="00225313">
        <w:t xml:space="preserve">INDX </w:t>
      </w:r>
      <w:r w:rsidR="00225313">
        <w:t>–</w:t>
      </w:r>
      <w:r w:rsidRPr="00225313">
        <w:t xml:space="preserve"> </w:t>
      </w:r>
      <w:r w:rsidR="00225313">
        <w:t>не менее 8</w:t>
      </w:r>
      <w:r w:rsidRPr="00225313">
        <w:t xml:space="preserve">0 </w:t>
      </w:r>
      <w:proofErr w:type="spellStart"/>
      <w:r w:rsidRPr="00225313">
        <w:t>ГБайт</w:t>
      </w:r>
      <w:proofErr w:type="spellEnd"/>
    </w:p>
    <w:p w:rsidR="004017BB" w:rsidRDefault="004017BB" w:rsidP="00225313">
      <w:r w:rsidRPr="00225313">
        <w:t xml:space="preserve">SYSAUX </w:t>
      </w:r>
      <w:r w:rsidR="00225313">
        <w:t>–</w:t>
      </w:r>
      <w:r w:rsidRPr="00225313">
        <w:t xml:space="preserve"> стандартный размер</w:t>
      </w:r>
    </w:p>
    <w:p w:rsidR="004017BB" w:rsidRDefault="004017BB" w:rsidP="00225313">
      <w:r w:rsidRPr="00225313">
        <w:t xml:space="preserve">SYSTEM </w:t>
      </w:r>
      <w:r w:rsidR="00225313">
        <w:t>–</w:t>
      </w:r>
      <w:r w:rsidRPr="00225313">
        <w:t xml:space="preserve"> стандартный размер</w:t>
      </w:r>
    </w:p>
    <w:p w:rsidR="004017BB" w:rsidRDefault="004017BB" w:rsidP="00225313">
      <w:r w:rsidRPr="00225313">
        <w:t xml:space="preserve">UNDOTBS2 </w:t>
      </w:r>
      <w:r w:rsidR="00225313">
        <w:t>–</w:t>
      </w:r>
      <w:r w:rsidRPr="00225313">
        <w:t xml:space="preserve"> стандартный размер</w:t>
      </w:r>
    </w:p>
    <w:p w:rsidR="004017BB" w:rsidRDefault="004017BB" w:rsidP="00225313">
      <w:r w:rsidRPr="00225313">
        <w:t xml:space="preserve">USERS </w:t>
      </w:r>
      <w:r w:rsidR="00225313">
        <w:t>–</w:t>
      </w:r>
      <w:r w:rsidRPr="00225313">
        <w:t xml:space="preserve"> </w:t>
      </w:r>
      <w:r w:rsidR="00225313">
        <w:t>не менее 10</w:t>
      </w:r>
      <w:r w:rsidRPr="00225313">
        <w:t xml:space="preserve">0 </w:t>
      </w:r>
      <w:proofErr w:type="spellStart"/>
      <w:r w:rsidRPr="00225313">
        <w:t>ГБайт</w:t>
      </w:r>
      <w:proofErr w:type="spellEnd"/>
    </w:p>
    <w:p w:rsidR="004017BB" w:rsidRDefault="00225313" w:rsidP="00225313">
      <w:r>
        <w:t xml:space="preserve">При создании базы данных необходимо указать кодировку базы </w:t>
      </w:r>
      <w:proofErr w:type="gramStart"/>
      <w:r>
        <w:t xml:space="preserve">данных: </w:t>
      </w:r>
      <w:r w:rsidR="004017BB" w:rsidRPr="00225313">
        <w:t xml:space="preserve"> </w:t>
      </w:r>
      <w:proofErr w:type="spellStart"/>
      <w:r w:rsidR="004017BB" w:rsidRPr="00225313">
        <w:t>Unicode</w:t>
      </w:r>
      <w:proofErr w:type="spellEnd"/>
      <w:proofErr w:type="gramEnd"/>
      <w:r>
        <w:t>.</w:t>
      </w:r>
    </w:p>
    <w:p w:rsidR="004017BB" w:rsidRDefault="004017BB" w:rsidP="00225313">
      <w:r w:rsidRPr="00225313">
        <w:t>После создания БД будет загружен экспорт схемы, и потребуется создать еще одного служебного пользователя (</w:t>
      </w:r>
      <w:proofErr w:type="spellStart"/>
      <w:r w:rsidRPr="00225313">
        <w:t>oracle</w:t>
      </w:r>
      <w:proofErr w:type="spellEnd"/>
      <w:r w:rsidRPr="00225313">
        <w:t xml:space="preserve"> user).</w:t>
      </w:r>
    </w:p>
    <w:p w:rsidR="004017BB" w:rsidRPr="000E2DA5" w:rsidRDefault="000E2DA5" w:rsidP="004017BB">
      <w:r>
        <w:t xml:space="preserve">Сервер приложения должен поддерживать работу с сервером базы данных через клиента </w:t>
      </w:r>
      <w:r>
        <w:rPr>
          <w:lang w:val="en-US"/>
        </w:rPr>
        <w:t>Oracle</w:t>
      </w:r>
      <w:r w:rsidRPr="000E2DA5">
        <w:t xml:space="preserve"> </w:t>
      </w:r>
      <w:r>
        <w:t>аналогичной или совместимой версии.</w:t>
      </w:r>
    </w:p>
    <w:p w:rsidR="004017BB" w:rsidRDefault="004017BB" w:rsidP="00225313"/>
    <w:p w:rsidR="004017BB" w:rsidRPr="004017BB" w:rsidRDefault="004017BB" w:rsidP="004017BB">
      <w:pPr>
        <w:sectPr w:rsidR="004017BB" w:rsidRPr="004017BB" w:rsidSect="00B11467">
          <w:headerReference w:type="default" r:id="rId13"/>
          <w:pgSz w:w="11907" w:h="16840" w:code="9"/>
          <w:pgMar w:top="851" w:right="567" w:bottom="1418" w:left="1531" w:header="284" w:footer="284" w:gutter="0"/>
          <w:cols w:space="720"/>
        </w:sectPr>
      </w:pPr>
    </w:p>
    <w:p w:rsidR="007C01AB" w:rsidRDefault="007C01AB" w:rsidP="00D95508"/>
    <w:p w:rsidR="007C01AB" w:rsidRPr="007C01AB" w:rsidRDefault="007C01AB" w:rsidP="007C01AB"/>
    <w:p w:rsidR="007C01AB" w:rsidRDefault="007C01AB" w:rsidP="007C01AB"/>
    <w:p w:rsidR="0021082F" w:rsidRPr="007C01AB" w:rsidRDefault="007C01AB" w:rsidP="007C01AB">
      <w:pPr>
        <w:tabs>
          <w:tab w:val="left" w:pos="3090"/>
        </w:tabs>
      </w:pPr>
      <w:r>
        <w:tab/>
      </w:r>
    </w:p>
    <w:sectPr w:rsidR="0021082F" w:rsidRPr="007C01AB" w:rsidSect="00B11467">
      <w:headerReference w:type="even" r:id="rId14"/>
      <w:headerReference w:type="default" r:id="rId15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C5C" w:rsidRDefault="00DF1C5C">
      <w:r>
        <w:separator/>
      </w:r>
    </w:p>
  </w:endnote>
  <w:endnote w:type="continuationSeparator" w:id="0">
    <w:p w:rsidR="00DF1C5C" w:rsidRDefault="00D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C5C" w:rsidRDefault="00DF1C5C">
      <w:r>
        <w:separator/>
      </w:r>
    </w:p>
  </w:footnote>
  <w:footnote w:type="continuationSeparator" w:id="0">
    <w:p w:rsidR="00DF1C5C" w:rsidRDefault="00DF1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77" w:rsidRDefault="00E50822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7385" cy="10332085"/>
              <wp:effectExtent l="0" t="0" r="0" b="0"/>
              <wp:wrapNone/>
              <wp:docPr id="545" name="Group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7385" cy="10332085"/>
                        <a:chOff x="571" y="284"/>
                        <a:chExt cx="11051" cy="16271"/>
                      </a:xfrm>
                    </wpg:grpSpPr>
                    <wpg:grpSp>
                      <wpg:cNvPr id="546" name="Group 546"/>
                      <wpg:cNvGrpSpPr>
                        <a:grpSpLocks/>
                      </wpg:cNvGrpSpPr>
                      <wpg:grpSpPr bwMode="auto">
                        <a:xfrm>
                          <a:off x="571" y="8102"/>
                          <a:ext cx="561" cy="8453"/>
                          <a:chOff x="567" y="7998"/>
                          <a:chExt cx="561" cy="8453"/>
                        </a:xfrm>
                      </wpg:grpSpPr>
                      <wps:wsp>
                        <wps:cNvPr id="547" name="Text Box 5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98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Инв. № под</w:t>
                              </w:r>
                              <w:r>
                                <w:rPr>
                                  <w:noProof w:val="0"/>
                                </w:rPr>
                                <w:t>л.</w:t>
                              </w:r>
                            </w:p>
                            <w:p w:rsidR="00BC1077" w:rsidRDefault="004F210A"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 w:rsidRPr="004F210A">
                                <w:rPr>
                                  <w:i/>
                                  <w:noProof/>
                                </w:rPr>
                                <w:t>24</w:t>
                              </w:r>
                              <w:r>
                                <w:rPr>
                                  <w:i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5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2951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549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004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550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1498"/>
                            <a:ext cx="2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998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g:grpSp>
                        <wpg:cNvPr id="552" name="Group 552"/>
                        <wpg:cNvGrpSpPr>
                          <a:grpSpLocks/>
                        </wpg:cNvGrpSpPr>
                        <wpg:grpSpPr bwMode="auto">
                          <a:xfrm>
                            <a:off x="845" y="7998"/>
                            <a:ext cx="283" cy="8453"/>
                            <a:chOff x="3194" y="6929"/>
                            <a:chExt cx="283" cy="8155"/>
                          </a:xfrm>
                        </wpg:grpSpPr>
                        <wps:wsp>
                          <wps:cNvPr id="553" name="Text Box 5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4" name="Text Box 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5" name="Text Box 5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6" name="Text Box 5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7" name="Text Box 5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558" name="Rectangle 558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45" o:spid="_x0000_s1026" style="position:absolute;left:0;text-align:left;margin-left:28.35pt;margin-top:14.2pt;width:552.55pt;height:813.55pt;z-index:-251660288;mso-position-horizontal-relative:page;mso-position-vertical-relative:page" coordorigin="571,284" coordsize="11051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" o:allowincell="f">
              <v:group id="Group 546" o:spid="_x0000_s1027" style="position:absolute;left:571;top:8102;width:561;height:8453" coordorigin="567,7998" coordsize="561,8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7" o:spid="_x0000_s1028" type="#_x0000_t202" style="position:absolute;left:567;top:14982;width:283;height:1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b38MA&#10;AADcAAAADwAAAGRycy9kb3ducmV2LnhtbESPS2vDMBCE74X8B7GB3Gq5JY/iRglNoNAem+TQ42Kt&#10;H0RaGUm1Xf/6KhDocZiZb5jtfrRG9ORD61jBU5aDIC6dbrlWcDm/P76ACBFZo3FMCn4pwH43e9hi&#10;od3AX9SfYi0ShEOBCpoYu0LKUDZkMWSuI05e5bzFmKSvpfY4JLg18jnP19Jiy2mhwY6ODZXX049V&#10;MFx9x4zOT2E6mu+DWa0P1adSi/n49goi0hj/w/f2h1awWm7gdi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pb38MAAADcAAAADwAAAAAAAAAAAAAAAACYAgAAZHJzL2Rv&#10;d25yZXYueG1sUEsFBgAAAAAEAAQA9QAAAIgDAAAAAA==&#10;" strokeweight="2.25pt">
                  <v:textbox style="layout-flow:vertical;mso-layout-flow-alt:bottom-to-top" inset="0,0,0,0">
                    <w:txbxContent>
                      <w:p w:rsidR="00BC1077" w:rsidRDefault="00BC1077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t>Инв. № под</w:t>
                        </w:r>
                        <w:r>
                          <w:rPr>
                            <w:noProof w:val="0"/>
                          </w:rPr>
                          <w:t>л.</w:t>
                        </w:r>
                      </w:p>
                      <w:p w:rsidR="00BC1077" w:rsidRDefault="004F210A"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 w:rsidRPr="004F210A">
                          <w:rPr>
                            <w:i/>
                            <w:noProof/>
                          </w:rPr>
                          <w:t>24</w:t>
                        </w:r>
                        <w:r>
                          <w:rPr>
                            <w:i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8" o:spid="_x0000_s1029" type="#_x0000_t202" style="position:absolute;left:567;top:12951;width:283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Prb0A&#10;AADcAAAADwAAAGRycy9kb3ducmV2LnhtbERPTYvCMBC9C/6HMII3TV1UpBpFhQU9rnrwODRjW0wm&#10;JYm2+uvNYcHj432vNp014kk+1I4VTMYZCOLC6ZpLBZfz72gBIkRkjcYxKXhRgM2631thrl3Lf/Q8&#10;xVKkEA45KqhibHIpQ1GRxTB2DXHibs5bjAn6UmqPbQq3Rv5k2VxarDk1VNjQvqLifnpYBe3dN8zo&#10;/Du89+a6M7P57nZUajjotksQkbr4Ff+7D1rBbJrWpjPpCM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XPrb0AAADcAAAADwAAAAAAAAAAAAAAAACYAgAAZHJzL2Rvd25yZXYu&#10;eG1sUEsFBgAAAAAEAAQA9QAAAIIDAAAAAA==&#10;" strokeweight="2.25pt">
                  <v:textbox style="layout-flow:vertical;mso-layout-flow-alt:bottom-to-top" inset="0,0,0,0">
                    <w:txbxContent>
                      <w:p w:rsidR="00BC1077" w:rsidRDefault="00BC1077">
                        <w:pPr>
                          <w:pStyle w:val="a9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549" o:spid="_x0000_s1030" type="#_x0000_t202" style="position:absolute;left:567;top:10042;width:283;height:1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lqNsMA&#10;AADcAAAADwAAAGRycy9kb3ducmV2LnhtbESPzWrDMBCE74W8g9hAbrXckoTUjRKaQKE9Nsmhx8Va&#10;/xBpZSTVdv30VSDQ4zAz3zDb/WiN6MmH1rGCpywHQVw63XKt4HJ+f9yACBFZo3FMCn4pwH43e9hi&#10;od3AX9SfYi0ShEOBCpoYu0LKUDZkMWSuI05e5bzFmKSvpfY4JLg18jnP19Jiy2mhwY6ODZXX049V&#10;MFx9x4zOT2E6mu+DWa0P1adSi/n49goi0hj/w/f2h1awWr7A7Uw6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lqNsMAAADcAAAADwAAAAAAAAAAAAAAAACYAgAAZHJzL2Rv&#10;d25yZXYueG1sUEsFBgAAAAAEAAQA9QAAAIgDAAAAAA==&#10;" strokeweight="2.25pt">
                  <v:textbox style="layout-flow:vertical;mso-layout-flow-alt:bottom-to-top" inset="0,0,0,0">
                    <w:txbxContent>
                      <w:p w:rsidR="00BC1077" w:rsidRDefault="00BC1077">
                        <w:pPr>
                          <w:pStyle w:val="a9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550" o:spid="_x0000_s1031" type="#_x0000_t202" style="position:absolute;left:567;top:11498;width:283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pVdr4A&#10;AADcAAAADwAAAGRycy9kb3ducmV2LnhtbERPTYvCMBC9C/6HMMLeNHWhslTTooKwHnX34HFoxraY&#10;TEoSbfXXbw7CHh/ve1ON1ogH+dA5VrBcZCCIa6c7bhT8/hzmXyBCRNZoHJOCJwWoyulkg4V2A5/o&#10;cY6NSCEcClTQxtgXUoa6JYth4XrixF2dtxgT9I3UHocUbo38zLKVtNhxamixp31L9e18twqGm++Z&#10;0flXeO3NZWfy1e56VOpjNm7XICKN8V/8dn9rBXme5qcz6QjI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KVXa+AAAA3AAAAA8AAAAAAAAAAAAAAAAAmAIAAGRycy9kb3ducmV2&#10;LnhtbFBLBQYAAAAABAAEAPUAAACDAwAAAAA=&#10;" strokeweight="2.25pt">
                  <v:textbox style="layout-flow:vertical;mso-layout-flow-alt:bottom-to-top" inset="0,0,0,0">
                    <w:txbxContent>
                      <w:p w:rsidR="00BC1077" w:rsidRDefault="00BC1077">
                        <w:pPr>
                          <w:pStyle w:val="a9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551" o:spid="_x0000_s1032" type="#_x0000_t202" style="position:absolute;left:567;top:7998;width:283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w7cEA&#10;AADcAAAADwAAAGRycy9kb3ducmV2LnhtbESPQYvCMBSE74L/ITxhbzZ1oSLVKCos7B519+Dx0Tzb&#10;YvJSkmi7/nojCB6HmfmGWW0Ga8SNfGgdK5hlOQjiyumWawV/v1/TBYgQkTUax6TgnwJs1uPRCkvt&#10;ej7Q7RhrkSAcSlTQxNiVUoaqIYshcx1x8s7OW4xJ+lpqj32CWyM/83wuLbacFhrsaN9QdTlerYL+&#10;4jtmdP4e7ntz2plivjv/KPUxGbZLEJGG+A6/2t9aQVHM4HkmHQG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G8O3BAAAA3AAAAA8AAAAAAAAAAAAAAAAAmAIAAGRycy9kb3du&#10;cmV2LnhtbFBLBQYAAAAABAAEAPUAAACGAwAAAAA=&#10;" strokeweight="2.25pt">
                  <v:textbox style="layout-flow:vertical;mso-layout-flow-alt:bottom-to-top" inset="0,0,0,0">
                    <w:txbxContent>
                      <w:p w:rsidR="00BC1077" w:rsidRDefault="00BC1077">
                        <w:pPr>
                          <w:pStyle w:val="a9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group id="Group 552" o:spid="_x0000_s1033" style="position:absolute;left:845;top:7998;width:283;height:8453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Text Box 553" o:spid="_x0000_s1034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LAcEA&#10;AADcAAAADwAAAGRycy9kb3ducmV2LnhtbESPQYvCMBSE7wv+h/AEb2uqUpFqFBUW9Li6hz0+mmdb&#10;TF5KEm3XX2+EBY/DzHzDrDa9NeJOPjSOFUzGGQji0umGKwU/56/PBYgQkTUax6TgjwJs1oOPFRba&#10;dfxN91OsRIJwKFBBHWNbSBnKmiyGsWuJk3dx3mJM0ldSe+wS3Bo5zbK5tNhwWqixpX1N5fV0swq6&#10;q2+Z0flHeOzN787k893lqNRo2G+XICL18R3+bx+0gjyfwet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YywHBAAAA3AAAAA8AAAAAAAAAAAAAAAAAmAIAAGRycy9kb3du&#10;cmV2LnhtbFBLBQYAAAAABAAEAPUAAACGAwAAAAA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554" o:spid="_x0000_s1035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TdcEA&#10;AADcAAAADwAAAGRycy9kb3ducmV2LnhtbESPQYvCMBSE7wv+h/AEb2uqWJFqFBUW9Li6hz0+mmdb&#10;TF5KEm3XX2+EBY/DzHzDrDa9NeJOPjSOFUzGGQji0umGKwU/56/PBYgQkTUax6TgjwJs1oOPFRba&#10;dfxN91OsRIJwKFBBHWNbSBnKmiyGsWuJk3dx3mJM0ldSe+wS3Bo5zbK5tNhwWqixpX1N5fV0swq6&#10;q2+Z0flHeOzN787k893lqNRo2G+XICL18R3+bx+0gjyfwet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U3XBAAAA3AAAAA8AAAAAAAAAAAAAAAAAmAIAAGRycy9kb3du&#10;cmV2LnhtbFBLBQYAAAAABAAEAPUAAACGAwAAAAA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555" o:spid="_x0000_s1036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327sEA&#10;AADcAAAADwAAAGRycy9kb3ducmV2LnhtbESPQYvCMBSE78L+h/AEbzZVqEjXKKsgrMdVDx4fzbMt&#10;Ji8lydquv34jCB6HmfmGWW0Ga8SdfGgdK5hlOQjiyumWawXn0366BBEiskbjmBT8UYDN+mO0wlK7&#10;nn/ofoy1SBAOJSpoYuxKKUPVkMWQuY44eVfnLcYkfS21xz7BrZHzPF9Iiy2nhQY72jVU3Y6/VkF/&#10;8x0zOv8Ij525bE2x2F4PSk3Gw9cniEhDfIdf7W+toCgKeJ5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99u7BAAAA3AAAAA8AAAAAAAAAAAAAAAAAmAIAAGRycy9kb3du&#10;cmV2LnhtbFBLBQYAAAAABAAEAPUAAACGAwAAAAA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556" o:spid="_x0000_s1037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9omcEA&#10;AADcAAAADwAAAGRycy9kb3ducmV2LnhtbESPT4vCMBTE7wt+h/CEva2pQsvSNcoqCO7RPwePj+bZ&#10;FpOXkkRb/fRGEPY4zMxvmPlysEbcyIfWsYLpJANBXDndcq3geNh8fYMIEVmjcUwK7hRguRh9zLHU&#10;rucd3faxFgnCoUQFTYxdKWWoGrIYJq4jTt7ZeYsxSV9L7bFPcGvkLMsKabHltNBgR+uGqsv+ahX0&#10;F98xo/OP8Fib08rkxer8p9TnePj9ARFpiP/hd3urFeR5Aa8z6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aJnBAAAA3AAAAA8AAAAAAAAAAAAAAAAAmAIAAGRycy9kb3du&#10;cmV2LnhtbFBLBQYAAAAABAAEAPUAAACGAwAAAAA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557" o:spid="_x0000_s1038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NAsMA&#10;AADcAAAADwAAAGRycy9kb3ducmV2LnhtbESPwWrDMBBE74X8g9hAbo3cgN3gRAm1oZAe6/bQ42Jt&#10;bBNpZSQldvP1VaHQ4zAzb5j9cbZG3MiHwbGCp3UGgrh1euBOwefH6+MWRIjIGo1jUvBNAY6HxcMe&#10;S+0mfqdbEzuRIBxKVNDHOJZShrYni2HtRuLknZ23GJP0ndQepwS3Rm6yrJAWB04LPY5U99RemqtV&#10;MF38yIzO38O9Nl+VyYvq/KbUajm/7EBEmuN/+K990gry/Bl+z6Qj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PNAsMAAADcAAAADwAAAAAAAAAAAAAAAACYAgAAZHJzL2Rv&#10;d25yZXYueG1sUEsFBgAAAAAEAAQA9QAAAIg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558" o:spid="_x0000_s1039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NPsIA&#10;AADcAAAADwAAAGRycy9kb3ducmV2LnhtbERPTWvCQBC9F/oflin0UurGYqRGVymhhdqTRi/ehuyY&#10;hGZnY2ar8d+7B6HHx/terAbXqjP10ng2MB4loIhLbxuuDOx3X6/voCQgW2w9k4ErCayWjw8LzKy/&#10;8JbORahUDGHJ0EAdQpdpLWVNDmXkO+LIHX3vMETYV9r2eInhrtVvSTLVDhuODTV2lNdU/hZ/zgC6&#10;dTVZn2Y/hezlM9295Bs55MY8Pw0fc1CBhvAvvru/rYE0jWvjmXgE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k0+wgAAANwAAAAPAAAAAAAAAAAAAAAAAJgCAABkcnMvZG93&#10;bnJldi54bWxQSwUGAAAAAAQABAD1AAAAhwMAAAAA&#10;" strokeweight="2.2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77" w:rsidRDefault="00E50822">
    <w:pPr>
      <w:pStyle w:val="aa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173990</wp:posOffset>
              </wp:positionV>
              <wp:extent cx="7016115" cy="10332085"/>
              <wp:effectExtent l="0" t="0" r="0" b="0"/>
              <wp:wrapNone/>
              <wp:docPr id="453" name="Group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6115" cy="10332085"/>
                        <a:chOff x="573" y="284"/>
                        <a:chExt cx="11049" cy="16271"/>
                      </a:xfrm>
                    </wpg:grpSpPr>
                    <wpg:grpSp>
                      <wpg:cNvPr id="454" name="Group 454"/>
                      <wpg:cNvGrpSpPr>
                        <a:grpSpLocks/>
                      </wpg:cNvGrpSpPr>
                      <wpg:grpSpPr bwMode="auto">
                        <a:xfrm>
                          <a:off x="573" y="8557"/>
                          <a:ext cx="561" cy="7998"/>
                          <a:chOff x="3194" y="6929"/>
                          <a:chExt cx="561" cy="8155"/>
                        </a:xfrm>
                      </wpg:grpSpPr>
                      <wpg:grpSp>
                        <wpg:cNvPr id="455" name="Group 455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56" name="Text Box 4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" name="Text Box 4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8" name="Text Box 4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9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0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61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62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3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4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6" name="Text Box 4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7" name="Rectangle 467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68" name="Group 468"/>
                      <wpg:cNvGrpSpPr>
                        <a:grpSpLocks/>
                      </wpg:cNvGrpSpPr>
                      <wpg:grpSpPr bwMode="auto">
                        <a:xfrm>
                          <a:off x="1134" y="14321"/>
                          <a:ext cx="10488" cy="2234"/>
                          <a:chOff x="1418" y="13315"/>
                          <a:chExt cx="10488" cy="2278"/>
                        </a:xfrm>
                      </wpg:grpSpPr>
                      <wps:wsp>
                        <wps:cNvPr id="46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418" y="13317"/>
                            <a:ext cx="1048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70" name="Group 470"/>
                        <wpg:cNvGrpSpPr>
                          <a:grpSpLocks/>
                        </wpg:cNvGrpSpPr>
                        <wpg:grpSpPr bwMode="auto">
                          <a:xfrm>
                            <a:off x="1421" y="13315"/>
                            <a:ext cx="10485" cy="2278"/>
                            <a:chOff x="1135" y="11234"/>
                            <a:chExt cx="10485" cy="2278"/>
                          </a:xfrm>
                        </wpg:grpSpPr>
                        <wpg:grpSp>
                          <wpg:cNvPr id="471" name="Group 471"/>
                          <wpg:cNvGrpSpPr>
                            <a:grpSpLocks/>
                          </wpg:cNvGrpSpPr>
                          <wpg:grpSpPr bwMode="auto">
                            <a:xfrm>
                              <a:off x="4817" y="11234"/>
                              <a:ext cx="6803" cy="2268"/>
                              <a:chOff x="4667" y="12846"/>
                              <a:chExt cx="6803" cy="2268"/>
                            </a:xfrm>
                          </wpg:grpSpPr>
                          <wpg:grpSp>
                            <wpg:cNvPr id="472" name="Group 4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29" y="13691"/>
                                <a:ext cx="2841" cy="577"/>
                                <a:chOff x="6360" y="12791"/>
                                <a:chExt cx="2841" cy="577"/>
                              </a:xfrm>
                            </wpg:grpSpPr>
                            <wps:wsp>
                              <wps:cNvPr id="473" name="Text Box 4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5" y="12791"/>
                                  <a:ext cx="848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4" name="Text Box 4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18" y="12791"/>
                                  <a:ext cx="84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5" name="Text Box 4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0" y="12791"/>
                                  <a:ext cx="1131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Листов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6" name="Text Box 4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23" y="13077"/>
                                  <a:ext cx="84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instrText xml:space="preserve"> PAGE  \* MERGEFORMAT </w:instrText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separate"/>
                                    </w:r>
                                    <w:r w:rsidR="004F210A">
                                      <w:rPr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noProof w:val="0"/>
                                        <w:lang w:val="en-US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" name="Text Box 4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0" y="13072"/>
                                  <a:ext cx="1131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4F210A">
                                    <w:pPr>
                                      <w:pStyle w:val="a9"/>
                                      <w:rPr>
                                        <w:noProof w:val="0"/>
                                        <w:lang w:val="en-US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NUMPAGES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Pr="004F210A">
                                      <w:rPr>
                                        <w:lang w:val="en-US"/>
                                      </w:rPr>
                                      <w:t>24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478" name="Group 4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60" y="13084"/>
                                  <a:ext cx="848" cy="284"/>
                                  <a:chOff x="6125" y="9275"/>
                                  <a:chExt cx="850" cy="284"/>
                                </a:xfrm>
                              </wpg:grpSpPr>
                              <wps:wsp>
                                <wps:cNvPr id="479" name="Text Box 4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25" y="9275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0" name="Text Box 4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09" y="9276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1" name="Text Box 4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2" y="9275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82" name="Text Box 4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35" y="14264"/>
                                <a:ext cx="2835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Pr="008D53E4" w:rsidRDefault="00BC1077">
                                  <w:pPr>
                                    <w:pStyle w:val="a9"/>
                                    <w:spacing w:before="60"/>
                                    <w:rPr>
                                      <w:rFonts w:ascii="Arial Black" w:hAnsi="Arial Black"/>
                                      <w:noProof w:val="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3" name="Text Box 4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7" y="13697"/>
                                <a:ext cx="3969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Pr="003E19E5" w:rsidRDefault="004F210A">
                                  <w:pPr>
                                    <w:pStyle w:val="a9"/>
                                    <w:spacing w:before="240"/>
                                    <w:rPr>
                                      <w:noProof w:val="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Шифр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4F210A">
                                    <w:rPr>
                                      <w:noProof w:val="0"/>
                                      <w:sz w:val="40"/>
                                      <w:szCs w:val="40"/>
                                    </w:rPr>
                                    <w:t>"__"</w:t>
                                  </w:r>
                                  <w:r>
                                    <w:rPr>
                                      <w:noProof w:val="0"/>
                                      <w:sz w:val="40"/>
                                      <w:szCs w:val="4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4" name="Text Box 4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7" y="12846"/>
                                <a:ext cx="6803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Pr="00613CE9" w:rsidRDefault="00BC1077">
                                  <w:pPr>
                                    <w:pStyle w:val="a9"/>
                                    <w:spacing w:before="160"/>
                                    <w:rPr>
                                      <w:noProof w:val="0"/>
                                      <w:sz w:val="32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32"/>
                                    </w:rPr>
                                    <w:t>Технический проект. Основные положения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5" name="Group 485"/>
                          <wpg:cNvGrpSpPr>
                            <a:grpSpLocks/>
                          </wpg:cNvGrpSpPr>
                          <wpg:grpSpPr bwMode="auto">
                            <a:xfrm>
                              <a:off x="1135" y="11238"/>
                              <a:ext cx="3685" cy="2274"/>
                              <a:chOff x="3028" y="10033"/>
                              <a:chExt cx="3685" cy="2274"/>
                            </a:xfrm>
                          </wpg:grpSpPr>
                          <wpg:grpSp>
                            <wpg:cNvPr id="486" name="Group 4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31" y="10614"/>
                                <a:ext cx="3682" cy="1693"/>
                                <a:chOff x="3314" y="10614"/>
                                <a:chExt cx="3682" cy="1693"/>
                              </a:xfrm>
                            </wpg:grpSpPr>
                            <wpg:grpSp>
                              <wpg:cNvPr id="487" name="Group 4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4" y="10614"/>
                                  <a:ext cx="3682" cy="280"/>
                                  <a:chOff x="3332" y="11725"/>
                                  <a:chExt cx="3681" cy="283"/>
                                </a:xfrm>
                              </wpg:grpSpPr>
                              <wps:wsp>
                                <wps:cNvPr id="488" name="Text Box 4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32" y="11725"/>
                                    <a:ext cx="39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Pr="009031B2" w:rsidRDefault="00BC1077" w:rsidP="009031B2">
                                      <w:pPr>
                                        <w:pStyle w:val="a9"/>
                                        <w:jc w:val="left"/>
                                        <w:rPr>
                                          <w:noProof w:val="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031B2">
                                        <w:rPr>
                                          <w:noProof w:val="0"/>
                                          <w:sz w:val="16"/>
                                          <w:szCs w:val="16"/>
                                        </w:rPr>
                                        <w:t>Лит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9" name="Text Box 4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95" y="11725"/>
                                    <a:ext cx="130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</w:pPr>
                                      <w:r>
                                        <w:t>№ докум.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0" name="Text Box 4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11725"/>
                                    <a:ext cx="56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t>Изм</w:t>
                                      </w:r>
                                      <w:r>
                                        <w:rPr>
                                          <w:noProof w:val="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1" name="Text Box 4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97" y="11725"/>
                                    <a:ext cx="850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t>Подп</w:t>
                                      </w:r>
                                      <w:r>
                                        <w:rPr>
                                          <w:noProof w:val="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2" name="Text Box 4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46" y="11725"/>
                                    <a:ext cx="56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C1077" w:rsidRDefault="00BC1077">
                                      <w:pPr>
                                        <w:pStyle w:val="a9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rPr>
                                          <w:noProof w:val="0"/>
                                        </w:rPr>
                                        <w:t>Дата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3" name="Group 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4" y="10907"/>
                                  <a:ext cx="3682" cy="1400"/>
                                  <a:chOff x="2358" y="10607"/>
                                  <a:chExt cx="3682" cy="1400"/>
                                </a:xfrm>
                              </wpg:grpSpPr>
                              <wpg:grpSp>
                                <wpg:cNvPr id="494" name="Group 4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58" y="10609"/>
                                    <a:ext cx="3681" cy="1391"/>
                                    <a:chOff x="2924" y="10616"/>
                                    <a:chExt cx="3681" cy="1391"/>
                                  </a:xfrm>
                                </wpg:grpSpPr>
                                <wpg:grpSp>
                                  <wpg:cNvPr id="49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4" y="10616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496" name="Text Box 49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 w:rsidP="009031B2">
                                          <w:pPr>
                                            <w:pStyle w:val="a9"/>
                                            <w:jc w:val="left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</w:rPr>
                                            <w:t>Зотова А.О.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7" name="Text Box 49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t>Разраб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8" name="Text Box 49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9" name="Text Box 49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00" name="Group 5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0895"/>
                                      <a:ext cx="3680" cy="280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01" name="Text Box 50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Pr="002933C0" w:rsidRDefault="00BC1077" w:rsidP="009031B2">
                                          <w:pPr>
                                            <w:pStyle w:val="a9"/>
                                            <w:jc w:val="lef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kern w:val="22"/>
                                              <w:sz w:val="16"/>
                                              <w:szCs w:val="16"/>
                                            </w:rPr>
                                            <w:t>Молочников М.А.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2" name="Text Box 50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t>Пров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3" name="Text Box 50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4" name="Text Box 50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05" name="Group 5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174"/>
                                      <a:ext cx="3680" cy="280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06" name="Text Box 50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 w:rsidP="009031B2">
                                          <w:pPr>
                                            <w:pStyle w:val="a9"/>
                                            <w:jc w:val="left"/>
                                          </w:pPr>
                                          <w:r>
                                            <w:t>Еникеев В.А.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7" name="Text Box 50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</w:rPr>
                                            <w:t>Т. контр.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8" name="Text Box 50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9" name="Text Box 50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0" name="Group 5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449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11" name="Text Box 5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 w:rsidP="009031B2">
                                          <w:pPr>
                                            <w:pStyle w:val="a9"/>
                                            <w:jc w:val="left"/>
                                          </w:pPr>
                                          <w:r>
                                            <w:t>Еникеев В.А.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2" name="Text Box 51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</w:rPr>
                                            <w:t>Н. контр.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3" name="Text Box 5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4" name="Text Box 5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5" name="Group 5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726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16" name="Text Box 5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 w:rsidP="009031B2">
                                          <w:pPr>
                                            <w:pStyle w:val="a9"/>
                                            <w:jc w:val="left"/>
                                          </w:pPr>
                                          <w:r>
                                            <w:t>Еникеев В.А.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7" name="Text Box 5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t>Утв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8" name="Text Box 5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9" name="Text Box 5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C1077" w:rsidRDefault="00BC1077">
                                          <w:pPr>
                                            <w:pStyle w:val="a9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20" name="Line 52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473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1" name="Line 52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040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2" name="Line 52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2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3" name="Line 52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621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4" name="Line 52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361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25" name="Group 5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28" y="10033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526" name="Group 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527" name="Group 5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528" name="Text Box 52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29" name="Text Box 52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0" name="Text Box 5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1" name="Text Box 5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2" name="Text Box 5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33" name="Group 5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534" name="Text Box 53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5" name="Text Box 53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6" name="Text Box 53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7" name="Text Box 53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8" name="Text Box 53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39" name="Line 5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0" name="Line 5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1" name="Line 5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2" name="Line 5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3" name="Line 5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" name="Line 5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3" o:spid="_x0000_s1040" style="position:absolute;left:0;text-align:left;margin-left:27.3pt;margin-top:13.7pt;width:552.45pt;height:813.55pt;z-index:-251657216;mso-position-horizontal-relative:page;mso-position-vertical-relative:page" coordorigin="573,284" coordsize="1104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">
              <v:group id="Group 454" o:spid="_x0000_s1041" style="position:absolute;left:573;top:8557;width:561;height:7998" coordorigin="3194,6929" coordsize="561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<v:group id="Group 455" o:spid="_x0000_s1042" style="position:absolute;left:3194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6" o:spid="_x0000_s1043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5nBMEA&#10;AADcAAAADwAAAGRycy9kb3ducmV2LnhtbESPQYvCMBSE7wv+h/AEb2uqaJFqFBUW9Li6hz0+mmdb&#10;TF5KEm3XX2+EBY/DzHzDrDa9NeJOPjSOFUzGGQji0umGKwU/56/PBYgQkTUax6TgjwJs1oOPFRba&#10;dfxN91OsRIJwKFBBHWNbSBnKmiyGsWuJk3dx3mJM0ldSe+wS3Bo5zbJcWmw4LdTY0r6m8nq6WQXd&#10;1bfM6PwjPPbmd2fm+e5yVGo07LdLEJH6+A7/tw9awWyew+t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OZwTBAAAA3AAAAA8AAAAAAAAAAAAAAAAAmAIAAGRycy9kb3du&#10;cmV2LnhtbFBLBQYAAAAABAAEAPUAAACGAwAAAAA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457" o:spid="_x0000_s1044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Cn8MA&#10;AADcAAAADwAAAGRycy9kb3ducmV2LnhtbESPS2vDMBCE74X8B7GB3Gq5JY/iRglNoNAem+TQ42Kt&#10;H0RaGUm1Xf/6KhDocZiZb5jtfrRG9ORD61jBU5aDIC6dbrlWcDm/P76ACBFZo3FMCn4pwH43e9hi&#10;od3AX9SfYi0ShEOBCpoYu0LKUDZkMWSuI05e5bzFmKSvpfY4JLg18jnP19Jiy2mhwY6ODZXX049V&#10;MFx9x4zOT2E6mu+DWa0P1adSi/n49goi0hj/w/f2h1awXG3gdi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LCn8MAAADcAAAADwAAAAAAAAAAAAAAAACYAgAAZHJzL2Rv&#10;d25yZXYueG1sUEsFBgAAAAAEAAQA9QAAAIg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458" o:spid="_x0000_s1045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1W7b0A&#10;AADcAAAADwAAAGRycy9kb3ducmV2LnhtbERPTYvCMBC9C/6HMII3TV1UpBpFhQU9rnrwODRjW0wm&#10;JYm2+uvNYcHj432vNp014kk+1I4VTMYZCOLC6ZpLBZfz72gBIkRkjcYxKXhRgM2631thrl3Lf/Q8&#10;xVKkEA45KqhibHIpQ1GRxTB2DXHibs5bjAn6UmqPbQq3Rv5k2VxarDk1VNjQvqLifnpYBe3dN8zo&#10;/Du89+a6M7P57nZUajjotksQkbr4Ff+7D1rBdJbWpjPpCM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11W7b0AAADcAAAADwAAAAAAAAAAAAAAAACYAgAAZHJzL2Rvd25yZXYu&#10;eG1sUEsFBgAAAAAEAAQA9QAAAII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459" o:spid="_x0000_s1046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zdsMA&#10;AADcAAAADwAAAGRycy9kb3ducmV2LnhtbESPzWrDMBCE74W8g9hAbrXckoTUjRKaQKE9Nsmhx8Va&#10;/xBpZSTVdv30VSDQ4zAz3zDb/WiN6MmH1rGCpywHQVw63XKt4HJ+f9yACBFZo3FMCn4pwH43e9hi&#10;od3AX9SfYi0ShEOBCpoYu0LKUDZkMWSuI05e5bzFmKSvpfY4JLg18jnP19Jiy2mhwY6ODZXX049V&#10;MFx9x4zOT2E6mu+DWa0P1adSi/n49goi0hj/w/f2h1awXL3A7Uw6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HzdsMAAADcAAAADwAAAAAAAAAAAAAAAACYAgAAZHJzL2Rv&#10;d25yZXYueG1sUEsFBgAAAAAEAAQA9QAAAIg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460" o:spid="_x0000_s1047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eQVr8A&#10;AADcAAAADwAAAGRycy9kb3ducmV2LnhtbERPy4rCMBTdC/MP4Q64s6nDWIaOUVQQxqWPhctLc22L&#10;yU1JMrb69WYhuDyc93w5WCNu5EPrWME0y0EQV063XCs4HbeTHxAhIms0jknBnQIsFx+jOZba9byn&#10;2yHWIoVwKFFBE2NXShmqhiyGzHXEibs4bzEm6GupPfYp3Br5leeFtNhyamiwo01D1fXwbxX0V98x&#10;o/OP8NiY89rMivVlp9T4c1j9gog0xLf45f7TCr6LND+dSUd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R5BWvwAAANwAAAAPAAAAAAAAAAAAAAAAAJgCAABkcnMvZG93bnJl&#10;di54bWxQSwUGAAAAAAQABAD1AAAAhAMAAAAA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461" o:spid="_x0000_s1048" style="position:absolute;left:3472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Text Box 462" o:spid="_x0000_s1049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rusMA&#10;AADcAAAADwAAAGRycy9kb3ducmV2LnhtbESPwWrDMBBE74X8g9hAbo3ckJriRgm1IdAc6/bQ42Jt&#10;bBNpZSQldv31UaHQ4zAzb5jdYbJG3MiH3rGCp3UGgrhxuudWwdfn8fEFRIjIGo1jUvBDAQ77xcMO&#10;C+1G/qBbHVuRIBwKVNDFOBRShqYji2HtBuLknZ23GJP0rdQexwS3Rm6yLJcWe04LHQ5UddRc6qtV&#10;MF78wIzOz2GuzHdpnvPyfFJqtZzeXkFEmuJ/+K/9rhVs8w38nklH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mrusMAAADcAAAADwAAAAAAAAAAAAAAAACYAgAAZHJzL2Rv&#10;d25yZXYueG1sUEsFBgAAAAAEAAQA9QAAAIg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3" o:spid="_x0000_s1050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UOIcMA&#10;AADcAAAADwAAAGRycy9kb3ducmV2LnhtbESPQWvCQBSE74X+h+UVvNVN1QZJ3YgKgj3W9uDxkX0m&#10;Ibtvw+5qor++KxR6HGbmG2a1Hq0RV/KhdazgbZqBIK6cbrlW8PO9f12CCBFZo3FMCm4UYF0+P62w&#10;0G7gL7oeYy0ShEOBCpoY+0LKUDVkMUxdT5y8s/MWY5K+ltrjkODWyFmW5dJiy2mhwZ52DVXd8WIV&#10;DJ3vmdH5e7jvzGlr3vPt+VOpycu4+QARaYz/4b/2QStY5HN4nElH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UOIcMAAADcAAAADwAAAAAAAAAAAAAAAACYAgAAZHJzL2Rv&#10;d25yZXYueG1sUEsFBgAAAAAEAAQA9QAAAIg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4" o:spid="_x0000_s1051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WVcMA&#10;AADcAAAADwAAAGRycy9kb3ducmV2LnhtbESPwWrDMBBE74X8g9hAbo3ckJrgRAm1oZAe6/bQ42Jt&#10;bBNpZSQldv31VaHQ4zAzb5jDabJG3MmH3rGCp3UGgrhxuudWwefH6+MORIjIGo1jUvBNAU7HxcMB&#10;C+1Gfqd7HVuRIBwKVNDFOBRShqYji2HtBuLkXZy3GJP0rdQexwS3Rm6yLJcWe04LHQ5UddRc65tV&#10;MF79wIzOz2GuzFdpnvPy8qbUajm97EFEmuJ/+K991gq2+RZ+z6Qj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yWVcMAAADcAAAADwAAAAAAAAAAAAAAAACYAgAAZHJzL2Rv&#10;d25yZXYueG1sUEsFBgAAAAAEAAQA9QAAAIgDAAAAAA=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5" o:spid="_x0000_s1052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AzzsEA&#10;AADcAAAADwAAAGRycy9kb3ducmV2LnhtbESPQYvCMBSE7wv+h/AEb2uqaJFqFBUW9Li6hz0+mmdb&#10;TF5KEm3XX2+EBY/DzHzDrDa9NeJOPjSOFUzGGQji0umGKwU/56/PBYgQkTUax6TgjwJs1oOPFRba&#10;dfxN91OsRIJwKFBBHWNbSBnKmiyGsWuJk3dx3mJM0ldSe+wS3Bo5zbJcWmw4LdTY0r6m8nq6WQXd&#10;1bfM6PwjPPbmd2fm+e5yVGo07LdLEJH6+A7/tw9awSyfw+t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wM87BAAAA3AAAAA8AAAAAAAAAAAAAAAAAmAIAAGRycy9kb3du&#10;cmV2LnhtbFBLBQYAAAAABAAEAPUAAACGAwAAAAA=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6" o:spid="_x0000_s1053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KtucIA&#10;AADcAAAADwAAAGRycy9kb3ducmV2LnhtbESPT4vCMBTE78J+h/CEvWmqrGWpRlFBWI/+Oezx0Tzb&#10;YvJSkqzt+umNIHgcZuY3zGLVWyNu5EPjWMFknIEgLp1uuFJwPu1G3yBCRNZoHJOCfwqwWn4MFlho&#10;1/GBbsdYiQThUKCCOsa2kDKUNVkMY9cSJ+/ivMWYpK+k9tgluDVymmW5tNhwWqixpW1N5fX4ZxV0&#10;V98yo/P3cN+a342Z5ZvLXqnPYb+eg4jUx3f41f7RCr7yHJ5n0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q25wgAAANwAAAAPAAAAAAAAAAAAAAAAAJgCAABkcnMvZG93&#10;bnJldi54bWxQSwUGAAAAAAQABAD1AAAAhwMAAAAA&#10;" strokeweight="2.25pt">
                    <v:textbox style="layout-flow:vertical;mso-layout-flow-alt:bottom-to-top" inset="0,0,0,0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467" o:spid="_x0000_s1054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bpDMUA&#10;AADcAAAADwAAAGRycy9kb3ducmV2LnhtbESPQWvCQBSE74X+h+UVequbhJKW6CpFsEg9Gavg7ZF9&#10;ZoPZtyG7TdJ/3xWEHoeZ+YZZrCbbioF63zhWkM4SEMSV0w3XCr4Pm5d3ED4ga2wdk4Jf8rBaPj4s&#10;sNBu5D0NZahFhLAvUIEJoSuk9JUhi37mOuLoXVxvMUTZ11L3OEa4bWWWJLm02HBcMNjR2lB1LX+s&#10;gu3ZpFk15kN63OVltv7afJ7OR6Wen6aPOYhAU/gP39tbreA1f4P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ukMxQAAANwAAAAPAAAAAAAAAAAAAAAAAJgCAABkcnMv&#10;ZG93bnJldi54bWxQSwUGAAAAAAQABAD1AAAAigMAAAAA&#10;" strokeweight="2.25pt">
                <v:textbox inset="0,0,0,0"/>
              </v:rect>
              <v:group id="Group 468" o:spid="_x0000_s1055" style="position:absolute;left:1134;top:14321;width:10488;height:2234" coordorigin="1418,13315" coordsize="10488,2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<v:rect id="Rectangle 469" o:spid="_x0000_s1056" style="position:absolute;left:1418;top:13317;width:1048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Y5cUA&#10;AADcAAAADwAAAGRycy9kb3ducmV2LnhtbESPQWvCQBSE74X+h+UVequbhBLa6CpFsEg9Gavg7ZF9&#10;ZoPZtyG7TdJ/3xWEHoeZ+YZZrCbbioF63zhWkM4SEMSV0w3XCr4Pm5c3ED4ga2wdk4Jf8rBaPj4s&#10;sNBu5D0NZahFhLAvUIEJoSuk9JUhi37mOuLoXVxvMUTZ11L3OEa4bWWWJLm02HBcMNjR2lB1LX+s&#10;gu3ZpFk15kN63OVltv7afJ7OR6Wen6aPOYhAU/gP39tbreA1f4f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djlxQAAANwAAAAPAAAAAAAAAAAAAAAAAJgCAABkcnMv&#10;ZG93bnJldi54bWxQSwUGAAAAAAQABAD1AAAAigMAAAAA&#10;" strokeweight="2.25pt">
                  <v:textbox inset="0,0,0,0"/>
                </v:rect>
                <v:group id="Group 470" o:spid="_x0000_s1057" style="position:absolute;left:1421;top:13315;width:10485;height:2278" coordorigin="1135,11234" coordsize="10485,2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group id="Group 471" o:spid="_x0000_s1058" style="position:absolute;left:4817;top:11234;width:6803;height:2268" coordorigin="4667,12846" coordsize="6803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<v:group id="Group 472" o:spid="_x0000_s1059" style="position:absolute;left:8629;top:13691;width:2841;height:577" coordorigin="6360,12791" coordsize="2841,5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473" o:spid="_x0000_s1060" type="#_x0000_t202" style="position:absolute;left:6365;top:12791;width:84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nHLMQA&#10;AADcAAAADwAAAGRycy9kb3ducmV2LnhtbESPQYvCMBSE78L+h/AW9iKaropKNYoIQmEvWvXg7dE8&#10;m7LNS2mi1n+/WRA8DjPzDbNcd7YWd2p95VjB9zABQVw4XXGp4HTcDeYgfEDWWDsmBU/ysF599JaY&#10;avfgA93zUIoIYZ+iAhNCk0rpC0MW/dA1xNG7utZiiLItpW7xEeG2lqMkmUqLFccFgw1tDRW/+c0q&#10;uPEh39M409P+ky9GjmbZefOj1Ndnt1mACNSFd/jVzrSCyWwM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pxyzEAAAA3AAAAA8AAAAAAAAAAAAAAAAAmAIAAGRycy9k&#10;b3ducmV2LnhtbFBLBQYAAAAABAAEAPUAAACJAwAAAAA=&#10;" strokeweight="2.25pt">
                        <v:textbox inset="0,0,0,0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474" o:spid="_x0000_s1061" type="#_x0000_t202" style="position:absolute;left:7218;top:12791;width:84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WMQA&#10;AADcAAAADwAAAGRycy9kb3ducmV2LnhtbESPQYvCMBSE78L+h/AWvMiaropKNYoIQsGLVvfg7dE8&#10;m7LNS2mi1n9vhIU9DjPzDbNcd7YWd2p95VjB9zABQVw4XXGp4Hzafc1B+ICssXZMCp7kYb366C0x&#10;1e7BR7rnoRQRwj5FBSaEJpXSF4Ys+qFriKN3da3FEGVbSt3iI8JtLUdJMpUWK44LBhvaGip+85tV&#10;cONjfqBxpqeDJ1+MHM2yn81eqf5nt1mACNSF//BfO9MKJrMJvM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AX1jEAAAA3AAAAA8AAAAAAAAAAAAAAAAAmAIAAGRycy9k&#10;b3ducmV2LnhtbFBLBQYAAAAABAAEAPUAAACJAwAAAAA=&#10;" strokeweight="2.25pt">
                        <v:textbox inset="0,0,0,0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Лист</w:t>
                              </w:r>
                            </w:p>
                          </w:txbxContent>
                        </v:textbox>
                      </v:shape>
                      <v:shape id="Text Box 475" o:spid="_x0000_s1062" type="#_x0000_t202" style="position:absolute;left:8070;top:12791;width:113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6w8YA&#10;AADcAAAADwAAAGRycy9kb3ducmV2LnhtbESPQWvCQBSE7wX/w/KEXkrdaNtYYjYihULAS03bQ2+P&#10;7DMbzL4N2VXjv3cFocdhZr5h8vVoO3GiwbeOFcxnCQji2umWGwU/35/P7yB8QNbYOSYFF/KwLiYP&#10;OWbanXlHpyo0IkLYZ6jAhNBnUvrakEU/cz1x9PZusBiiHBqpBzxHuO3kIklSabHluGCwpw9D9aE6&#10;WgVH3lVf9FLq9OnCf0YuluXvZqvU43TcrEAEGsN/+N4utYLX5RvczsQjI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z6w8YAAADcAAAADwAAAAAAAAAAAAAAAACYAgAAZHJz&#10;L2Rvd25yZXYueG1sUEsFBgAAAAAEAAQA9QAAAIsDAAAAAA==&#10;" strokeweight="2.25pt">
                        <v:textbox inset="0,0,0,0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Листов</w:t>
                              </w:r>
                            </w:p>
                          </w:txbxContent>
                        </v:textbox>
                      </v:shape>
                      <v:shape id="Text Box 476" o:spid="_x0000_s1063" type="#_x0000_t202" style="position:absolute;left:7223;top:13077;width:84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tMUA&#10;AADcAAAADwAAAGRycy9kb3ducmV2LnhtbESPQWvCQBSE7wX/w/IEL0U31ZJIdBUpCIFeamwP3h7Z&#10;ZzaYfRuyq8Z/3xUKPQ4z8w2z3g62FTfqfeNYwdssAUFcOd1wreD7uJ8uQfiArLF1TAoe5GG7Gb2s&#10;Mdfuzge6laEWEcI+RwUmhC6X0leGLPqZ64ijd3a9xRBlX0vd4z3CbSvnSZJKiw3HBYMdfRiqLuXV&#10;KrjyofyiRaHT1wefjJxnxc/uU6nJeNitQAQawn/4r11oBe9ZCs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mS0xQAAANwAAAAPAAAAAAAAAAAAAAAAAJgCAABkcnMv&#10;ZG93bnJldi54bWxQSwUGAAAAAAQABAD1AAAAigMAAAAA&#10;" strokeweight="2.25pt">
                        <v:textbox inset="0,0,0,0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  <w:lang w:val="en-US"/>
                                </w:rPr>
                              </w:pP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begin"/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separate"/>
                              </w:r>
                              <w:r w:rsidR="004F210A"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noProof w:val="0"/>
                                  <w:lang w:val="en-US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shape id="Text Box 477" o:spid="_x0000_s1064" type="#_x0000_t202" style="position:absolute;left:8070;top:13072;width:113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BL8UA&#10;AADcAAAADwAAAGRycy9kb3ducmV2LnhtbESPQWvCQBSE7wX/w/IEL0U31ZJIdBUpCIFeamwP3h7Z&#10;ZzaYfRuyq8Z/3xUKPQ4z8w2z3g62FTfqfeNYwdssAUFcOd1wreD7uJ8uQfiArLF1TAoe5GG7Gb2s&#10;Mdfuzge6laEWEcI+RwUmhC6X0leGLPqZ64ijd3a9xRBlX0vd4z3CbSvnSZJKiw3HBYMdfRiqLuXV&#10;KrjyofyiRaHT1wefjJxnxc/uU6nJeNitQAQawn/4r11oBe9ZBs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0sEvxQAAANwAAAAPAAAAAAAAAAAAAAAAAJgCAABkcnMv&#10;ZG93bnJldi54bWxQSwUGAAAAAAQABAD1AAAAigMAAAAA&#10;" strokeweight="2.25pt">
                        <v:textbox inset="0,0,0,0">
                          <w:txbxContent>
                            <w:p w:rsidR="00BC1077" w:rsidRDefault="004F210A">
                              <w:pPr>
                                <w:pStyle w:val="a9"/>
                                <w:rPr>
                                  <w:noProof w:val="0"/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 w:rsidRPr="004F210A">
                                <w:rPr>
                                  <w:lang w:val="en-US"/>
                                </w:rPr>
                                <w:t>24</w:t>
                              </w:r>
                              <w:r>
                                <w:rPr>
                                  <w:lang w:val="en-US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478" o:spid="_x0000_s1065" style="position:absolute;left:6360;top:13084;width:848;height:284" coordorigin="6125,9275" coordsize="850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<v:shape id="Text Box 479" o:spid="_x0000_s1066" type="#_x0000_t202" style="position:absolute;left:6125;top:927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3EsUA&#10;AADcAAAADwAAAGRycy9kb3ducmV2LnhtbESPQWsCMRSE74L/IbyCN822tVW3RimlxZ66aD14fGxe&#10;N6ublyWJ7vrvTaHQ4zAz3zDLdW8bcSEfascK7icZCOLS6ZorBfvvj/EcRIjIGhvHpOBKAdar4WCJ&#10;uXYdb+myi5VIEA45KjAxtrmUoTRkMUxcS5y8H+ctxiR9JbXHLsFtIx+y7FlarDktGGzpzVB52p2t&#10;gsL0269jdwjFkXzx2G1a8z57Ump017++gIjUx//wX/tTK5jOFvB7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ncSxQAAANwAAAAPAAAAAAAAAAAAAAAAAJgCAABkcnMv&#10;ZG93bnJldi54bWxQSwUGAAAAAAQABAD1AAAAigMAAAAA&#10;" strokeweight="1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480" o:spid="_x0000_s1067" type="#_x0000_t202" style="position:absolute;left:6409;top:927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2uqMIA&#10;AADcAAAADwAAAGRycy9kb3ducmV2LnhtbERPPW/CMBDdkfgP1iF1AwcKBaUYhKpWdCIKdOh4iq9x&#10;ID5HtkvSf18PlTo+ve/tfrCtuJMPjWMF81kGgrhyuuFawcflbboBESKyxtYxKfihAPvdeLTFXLue&#10;S7qfYy1SCIccFZgYu1zKUBmyGGauI07cl/MWY4K+ltpjn8JtKxdZ9iQtNpwaDHb0Yqi6nb+tgsIM&#10;5enaf4biSr547I+deV2vlHqYDIdnEJGG+C/+c79rBctNmp/Op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7a6owgAAANwAAAAPAAAAAAAAAAAAAAAAAJgCAABkcnMvZG93&#10;bnJldi54bWxQSwUGAAAAAAQABAD1AAAAhwMAAAAA&#10;" strokeweight="1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481" o:spid="_x0000_s1068" type="#_x0000_t202" style="position:absolute;left:6692;top:927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ELM8QA&#10;AADcAAAADwAAAGRycy9kb3ducmV2LnhtbESPT2sCMRTE7wW/Q3iCt5rV/pOtUUQq9uSi9eDxsXnd&#10;rG5eliS622/fCIUeh5n5DTNf9rYRN/KhdqxgMs5AEJdO11wpOH5tHmcgQkTW2DgmBT8UYLkYPMwx&#10;167jPd0OsRIJwiFHBSbGNpcylIYshrFriZP37bzFmKSvpPbYJbht5DTLXqXFmtOCwZbWhsrL4WoV&#10;FKbf787dKRRn8sVTt23Nx9uLUqNhv3oHEamP/+G/9qdW8DybwP1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hCzPEAAAA3AAAAA8AAAAAAAAAAAAAAAAAmAIAAGRycy9k&#10;b3ducmV2LnhtbFBLBQYAAAAABAAEAPUAAACJAwAAAAA=&#10;" strokeweight="1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Text Box 482" o:spid="_x0000_s1069" type="#_x0000_t202" style="position:absolute;left:8635;top:14264;width:283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SkMQA&#10;AADcAAAADwAAAGRycy9kb3ducmV2LnhtbESPQWvCQBSE74L/YXmCF9FNU1FJXUUKQqAXje3B2yP7&#10;zIZm34bsqvHfdwuCx2FmvmHW29424kadrx0reJslIIhLp2uuFHyf9tMVCB+QNTaOScGDPGw3w8Ea&#10;M+3ufKRbESoRIewzVGBCaDMpfWnIop+5ljh6F9dZDFF2ldQd3iPcNjJNkoW0WHNcMNjSp6Hyt7ha&#10;BVc+Fgd6z/Vi8uCzkeky/9l9KTUe9bsPEIH68Ao/27lWMF+l8H8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wEpDEAAAA3AAAAA8AAAAAAAAAAAAAAAAAmAIAAGRycy9k&#10;b3ducmV2LnhtbFBLBQYAAAAABAAEAPUAAACJAwAAAAA=&#10;" strokeweight="2.25pt">
                      <v:textbox inset="0,0,0,0">
                        <w:txbxContent>
                          <w:p w:rsidR="00BC1077" w:rsidRPr="008D53E4" w:rsidRDefault="00BC1077">
                            <w:pPr>
                              <w:pStyle w:val="a9"/>
                              <w:spacing w:before="60"/>
                              <w:rPr>
                                <w:rFonts w:ascii="Arial Black" w:hAnsi="Arial Black"/>
                                <w:noProof w:val="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Text Box 483" o:spid="_x0000_s1070" type="#_x0000_t202" style="position:absolute;left:4667;top:13697;width:3969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3C8QA&#10;AADcAAAADwAAAGRycy9kb3ducmV2LnhtbESPQYvCMBSE78L+h/AW9iKaropKNYoIQmEvWvXg7dE8&#10;m7LNS2mi1n+/WRA8DjPzDbNcd7YWd2p95VjB9zABQVw4XXGp4HTcDeYgfEDWWDsmBU/ysF599JaY&#10;avfgA93zUIoIYZ+iAhNCk0rpC0MW/dA1xNG7utZiiLItpW7xEeG2lqMkmUqLFccFgw1tDRW/+c0q&#10;uPEh39M409P+ky9GjmbZefOj1Ndnt1mACNSFd/jVzrSCyXwM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8twvEAAAA3AAAAA8AAAAAAAAAAAAAAAAAmAIAAGRycy9k&#10;b3ducmV2LnhtbFBLBQYAAAAABAAEAPUAAACJAwAAAAA=&#10;" strokeweight="2.25pt">
                      <v:textbox inset="0,0,0,0">
                        <w:txbxContent>
                          <w:p w:rsidR="00BC1077" w:rsidRPr="003E19E5" w:rsidRDefault="004F210A">
                            <w:pPr>
                              <w:pStyle w:val="a9"/>
                              <w:spacing w:before="240"/>
                              <w:rPr>
                                <w:noProof w:val="0"/>
                                <w:sz w:val="40"/>
                                <w:szCs w:val="4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Шифр  \* MERGEFORMAT </w:instrText>
                            </w:r>
                            <w:r>
                              <w:fldChar w:fldCharType="separate"/>
                            </w:r>
                            <w:r w:rsidRPr="004F210A">
                              <w:rPr>
                                <w:noProof w:val="0"/>
                                <w:sz w:val="40"/>
                                <w:szCs w:val="40"/>
                              </w:rPr>
                              <w:t>"__"</w:t>
                            </w:r>
                            <w:r>
                              <w:rPr>
                                <w:noProof w:val="0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484" o:spid="_x0000_s1071" type="#_x0000_t202" style="position:absolute;left:4667;top:12846;width:680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vf8QA&#10;AADcAAAADwAAAGRycy9kb3ducmV2LnhtbESPQYvCMBSE78L+h/AW9iKarisq1SgiCIW9aNWDt0fz&#10;bMo2L6WJWv/9RhA8DjPzDbNYdbYWN2p95VjB9zABQVw4XXGp4HjYDmYgfEDWWDsmBQ/ysFp+9BaY&#10;anfnPd3yUIoIYZ+iAhNCk0rpC0MW/dA1xNG7uNZiiLItpW7xHuG2lqMkmUiLFccFgw1tDBV/+dUq&#10;uPI+39FPpif9B5+NHE2z0/pXqa/Pbj0HEagL7/CrnWkF49kY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VL3/EAAAA3AAAAA8AAAAAAAAAAAAAAAAAmAIAAGRycy9k&#10;b3ducmV2LnhtbFBLBQYAAAAABAAEAPUAAACJAwAAAAA=&#10;" strokeweight="2.25pt">
                      <v:textbox inset="0,0,0,0">
                        <w:txbxContent>
                          <w:p w:rsidR="00BC1077" w:rsidRPr="00613CE9" w:rsidRDefault="00BC1077">
                            <w:pPr>
                              <w:pStyle w:val="a9"/>
                              <w:spacing w:before="160"/>
                              <w:rPr>
                                <w:noProof w:val="0"/>
                                <w:sz w:val="32"/>
                              </w:rPr>
                            </w:pPr>
                            <w:r>
                              <w:rPr>
                                <w:noProof w:val="0"/>
                                <w:sz w:val="32"/>
                              </w:rPr>
                              <w:t>Технический проект. Основные положения</w:t>
                            </w:r>
                          </w:p>
                        </w:txbxContent>
                      </v:textbox>
                    </v:shape>
                  </v:group>
                  <v:group id="Group 485" o:spid="_x0000_s1072" style="position:absolute;left:1135;top:11238;width:3685;height:2274" coordorigin="3028,10033" coordsize="3685,2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<v:group id="Group 486" o:spid="_x0000_s1073" style="position:absolute;left:3031;top:10614;width:3682;height:1693" coordorigin="3314,10614" coordsize="3682,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<v:group id="Group 487" o:spid="_x0000_s1074" style="position:absolute;left:3314;top:10614;width:3682;height:280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    <v:shape id="Text Box 488" o:spid="_x0000_s1075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lesEA&#10;AADcAAAADwAAAGRycy9kb3ducmV2LnhtbERPTYvCMBC9C/sfwix4EU1XpStdo4ggFLxodQ/ehma2&#10;KdtMShO1/ntzEDw+3vdy3dtG3KjztWMFX5MEBHHpdM2VgvNpN16A8AFZY+OYFDzIw3r1MVhipt2d&#10;j3QrQiViCPsMFZgQ2kxKXxqy6CeuJY7cn+sshgi7SuoO7zHcNnKaJKm0WHNsMNjS1lD5X1ytgisf&#10;iwPNcp2OHnwxcvqd/272Sg0/+80PiEB9eItf7lwrmC/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YJXrBAAAA3AAAAA8AAAAAAAAAAAAAAAAAmAIAAGRycy9kb3du&#10;cmV2LnhtbFBLBQYAAAAABAAEAPUAAACGAwAAAAA=&#10;" strokeweight="2.25pt">
                          <v:textbox inset="0,0,0,0">
                            <w:txbxContent>
                              <w:p w:rsidR="00BC1077" w:rsidRPr="009031B2" w:rsidRDefault="00BC1077" w:rsidP="009031B2">
                                <w:pPr>
                                  <w:pStyle w:val="a9"/>
                                  <w:jc w:val="left"/>
                                  <w:rPr>
                                    <w:noProof w:val="0"/>
                                    <w:sz w:val="16"/>
                                    <w:szCs w:val="16"/>
                                  </w:rPr>
                                </w:pPr>
                                <w:r w:rsidRPr="009031B2">
                                  <w:rPr>
                                    <w:noProof w:val="0"/>
                                    <w:sz w:val="16"/>
                                    <w:szCs w:val="16"/>
                                  </w:rPr>
                                  <w:t>Лит</w:t>
                                </w:r>
                              </w:p>
                            </w:txbxContent>
                          </v:textbox>
                        </v:shape>
                        <v:shape id="Text Box 489" o:spid="_x0000_s1076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A4cUA&#10;AADcAAAADwAAAGRycy9kb3ducmV2LnhtbESPT4vCMBTE78J+h/AWvIimq+KfrlFEEAp70aoHb4/m&#10;bVO2eSlN1PrtNwsLHoeZ+Q2z2nS2FndqfeVYwccoAUFcOF1xqeB82g8XIHxA1lg7JgVP8rBZv/VW&#10;mGr34CPd81CKCGGfogITQpNK6QtDFv3INcTR+3atxRBlW0rd4iPCbS3HSTKTFiuOCwYb2hkqfvKb&#10;VXDjY36gSaZngydfjRzPs8v2S6n+e7f9BBGoC6/wfzvTCqaLJ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IDhxQAAANwAAAAPAAAAAAAAAAAAAAAAAJgCAABkcnMv&#10;ZG93bnJldi54bWxQSwUGAAAAAAQABAD1AAAAigMAAAAA&#10;" strokeweight="2.25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№ докум.</w:t>
                                </w:r>
                              </w:p>
                            </w:txbxContent>
                          </v:textbox>
                        </v:shape>
                        <v:shape id="Text Box 490" o:spid="_x0000_s1077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/ocMA&#10;AADcAAAADwAAAGRycy9kb3ducmV2LnhtbERPu2rDMBTdC/kHcQtdSiLHLXm4UYIpFAxZGrcdul2s&#10;W8vUujKW7Dh/Hw2BjIfz3h0m24qRet84VrBcJCCIK6cbrhV8f33MNyB8QNbYOiYFF/Jw2M8edphp&#10;d+YTjWWoRQxhn6ECE0KXSekrQxb9wnXEkftzvcUQYV9L3eM5httWpkmykhYbjg0GO3o3VP2Xg1Uw&#10;8Kn8pJdCr54v/Gtkui5+8qNST49T/gYi0BTu4pu70Apet3F+PBOPgN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/ocMAAADcAAAADwAAAAAAAAAAAAAAAACYAgAAZHJzL2Rv&#10;d25yZXYueG1sUEsFBgAAAAAEAAQA9QAAAIgDAAAAAA==&#10;" strokeweight="2.25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Изм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491" o:spid="_x0000_s1078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aOsUA&#10;AADcAAAADwAAAGRycy9kb3ducmV2LnhtbESPT4vCMBTE78J+h/AW9iKa+gdXq1FkQSjsRet68PZo&#10;nk2xeSlN1PrtNwsLHoeZ+Q2z2nS2FndqfeVYwWiYgCAunK64VPBz3A3mIHxA1lg7JgVP8rBZv/VW&#10;mGr34APd81CKCGGfogITQpNK6QtDFv3QNcTRu7jWYoiyLaVu8RHhtpbjJJlJixXHBYMNfRkqrvnN&#10;KrjxId/TJNOz/pPPRo4/s9P2W6mP9267BBGoC6/wfzvTCqaLE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xo6xQAAANwAAAAPAAAAAAAAAAAAAAAAAJgCAABkcnMv&#10;ZG93bnJldi54bWxQSwUGAAAAAAQABAD1AAAAigMAAAAA&#10;" strokeweight="2.25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Подп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492" o:spid="_x0000_s1079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ETcUA&#10;AADcAAAADwAAAGRycy9kb3ducmV2LnhtbESPT2vCQBTE74V+h+UJXopumhb/RFcRoRDopUY9eHtk&#10;n9lg9m3Irhq/fbdQ8DjMzG+Y5bq3jbhR52vHCt7HCQji0umaKwWH/ddoBsIHZI2NY1LwIA/r1evL&#10;EjPt7ryjWxEqESHsM1RgQmgzKX1pyKIfu5Y4emfXWQxRdpXUHd4j3DYyTZKJtFhzXDDY0tZQeSmu&#10;VsGVd8UPfeR68vbgk5HpND9uvpUaDvrNAkSgPjzD/+1cK/icp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YRNxQAAANwAAAAPAAAAAAAAAAAAAAAAAJgCAABkcnMv&#10;ZG93bnJldi54bWxQSwUGAAAAAAQABAD1AAAAigMAAAAA&#10;" strokeweight="2.25pt">
                          <v:textbox inset="0,0,0,0"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shape>
                      </v:group>
                      <v:group id="Group 493" o:spid="_x0000_s1080" style="position:absolute;left:3314;top:10907;width:3682;height:1400" coordorigin="2358,10607" coordsize="3682,1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<v:group id="Group 494" o:spid="_x0000_s1081" style="position:absolute;left:2358;top:10609;width:3681;height:1391" coordorigin="2924,10616" coordsize="3681,1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<v:group id="Group 495" o:spid="_x0000_s1082" style="position:absolute;left:2924;top:10616;width:3680;height:281" coordorigin="2196,10916" coordsize="368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496" o:spid="_x0000_s1083" type="#_x0000_t202" style="position:absolute;left:3158;top:10917;width:130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FmsUA&#10;AADcAAAADwAAAGRycy9kb3ducmV2LnhtbESPQWsCMRSE74L/IbyCN822tVa3RimlxZ66aD14fGxe&#10;N6ublyWJ7vrvTaHQ4zAz3zDLdW8bcSEfascK7icZCOLS6ZorBfvvj/EcRIjIGhvHpOBKAdar4WCJ&#10;uXYdb+myi5VIEA45KjAxtrmUoTRkMUxcS5y8H+ctxiR9JbXHLsFtIx+ybCYt1pwWDLb0Zqg87c5W&#10;QWH67dexO4TiSL547DateX9+Ump017++gIjUx//wX/tTK5guZvB7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QWa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 w:rsidP="009031B2">
                                    <w:pPr>
                                      <w:pStyle w:val="a9"/>
                                      <w:jc w:val="left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Зотова А.О.</w:t>
                                    </w:r>
                                  </w:p>
                                </w:txbxContent>
                              </v:textbox>
                            </v:shape>
                            <v:shape id="Text Box 497" o:spid="_x0000_s1084" type="#_x0000_t202" style="position:absolute;left:2196;top:10916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2gAcUA&#10;AADcAAAADwAAAGRycy9kb3ducmV2LnhtbESPQWsCMRSE74L/IbyCN822tVW3RimlxZ66aD14fGxe&#10;N6ublyWJ7vrvTaHQ4zAz3zDLdW8bcSEfascK7icZCOLS6ZorBfvvj/EcRIjIGhvHpOBKAdar4WCJ&#10;uXYdb+myi5VIEA45KjAxtrmUoTRkMUxcS5y8H+ctxiR9JbXHLsFtIx+y7FlarDktGGzpzVB52p2t&#10;gsL0269jdwjFkXzx2G1a8z57Ump017++gIjUx//wX/tTK5guZvB7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3aAB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Разраб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498" o:spid="_x0000_s1085" type="#_x0000_t202" style="position:absolute;left:4461;top:10917;width:85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0c8IA&#10;AADcAAAADwAAAGRycy9kb3ducmV2LnhtbERPPW/CMBDdK/U/WFeJrTil0JaAQagCwdQI2oHxFB9x&#10;aHyObEPCv8dDpY5P73u+7G0jruRD7VjByzADQVw6XXOl4Od78/wBIkRkjY1jUnCjAMvF48Mcc+06&#10;3tP1ECuRQjjkqMDE2OZShtKQxTB0LXHiTs5bjAn6SmqPXQq3jRxl2Zu0WHNqMNjSp6Hy93CxCgrT&#10;77/O3TEUZ/LFa7dtzfp9otTgqV/NQETq47/4z73TCsbTtDadSU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jRzwgAAANwAAAAPAAAAAAAAAAAAAAAAAJgCAABkcnMvZG93&#10;bnJldi54bWxQSwUGAAAAAAQABAD1AAAAhwMAAAAA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  <v:shape id="Text Box 499" o:spid="_x0000_s1086" type="#_x0000_t202" style="position:absolute;left:5311;top:10917;width:56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6R6MYA&#10;AADcAAAADwAAAGRycy9kb3ducmV2LnhtbESPzW7CMBCE70i8g7WVuIHTlvKTYlBVtaKnRtAeOK7i&#10;bRyI15FtSHh7XKlSj6OZ+Uaz2vS2ERfyoXas4H6SgSAuna65UvD99T5egAgRWWPjmBRcKcBmPRys&#10;MNeu4x1d9rESCcIhRwUmxjaXMpSGLIaJa4mT9+O8xZikr6T22CW4beRDls2kxZrTgsGWXg2Vp/3Z&#10;KihMv/s8dodQHMkXj922NW/zJ6VGd/3LM4hIffwP/7U/tILpcgm/Z9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6R6MYAAADcAAAADwAAAAAAAAAAAAAAAACYAgAAZHJz&#10;L2Rvd25yZXYueG1sUEsFBgAAAAAEAAQA9QAAAIsDAAAAAA=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500" o:spid="_x0000_s1087" style="position:absolute;left:2925;top:10895;width:3680;height:280" coordorigin="2196,10916" coordsize="368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<v:shape id="Text Box 501" o:spid="_x0000_s1088" type="#_x0000_t202" style="position:absolute;left:3158;top:10917;width:130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H9MQA&#10;AADcAAAADwAAAGRycy9kb3ducmV2LnhtbESPT2sCMRTE7wW/Q3hCbzVri1VWo4hU2lMX/xw8PjbP&#10;zermZUmiu/32TaHgcZiZ3zCLVW8bcScfascKxqMMBHHpdM2VguNh+zIDESKyxsYxKfihAKvl4GmB&#10;uXYd7+i+j5VIEA45KjAxtrmUoTRkMYxcS5y8s/MWY5K+ktpjl+C2ka9Z9i4t1pwWDLa0MVRe9zer&#10;oDD97vvSnUJxIV+8dZ+t+ZhOlHoe9us5iEh9fIT/219awSQb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TB/T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Pr="002933C0" w:rsidRDefault="00BC1077" w:rsidP="009031B2">
                                    <w:pPr>
                                      <w:pStyle w:val="a9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kern w:val="22"/>
                                        <w:sz w:val="16"/>
                                        <w:szCs w:val="16"/>
                                      </w:rPr>
                                      <w:t>Молочников М.А.</w:t>
                                    </w:r>
                                  </w:p>
                                </w:txbxContent>
                              </v:textbox>
                            </v:shape>
                            <v:shape id="Text Box 502" o:spid="_x0000_s1089" type="#_x0000_t202" style="position:absolute;left:2196;top:10916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Zg8QA&#10;AADcAAAADwAAAGRycy9kb3ducmV2LnhtbESPT2sCMRTE74V+h/CE3mpWi1VWo5RSsacu/jl4fGye&#10;m9XNy5JEd/32TaHgcZiZ3zCLVW8bcSMfascKRsMMBHHpdM2VgsN+/ToDESKyxsYxKbhTgNXy+WmB&#10;uXYdb+m2i5VIEA45KjAxtrmUoTRkMQxdS5y8k/MWY5K+ktpjl+C2keMse5cWa04LBlv6NFRedler&#10;oDD99ufcHUNxJl+8dZvWfE0nSr0M+o85iEh9fIT/299awSQb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BmYP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Пров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503" o:spid="_x0000_s1090" type="#_x0000_t202" style="position:absolute;left:4461;top:10917;width:85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8GMQA&#10;AADcAAAADwAAAGRycy9kb3ducmV2LnhtbESPQWsCMRSE74L/ITyhN81aUctqFCkt7clF7cHjY/O6&#10;Wbt5WZLU3f77RhA8DjPzDbPe9rYRV/KhdqxgOslAEJdO11wp+Dq9j19AhIissXFMCv4owHYzHKwx&#10;167jA12PsRIJwiFHBSbGNpcylIYsholriZP37bzFmKSvpPbYJbht5HOWLaTFmtOCwZZeDZU/x1+r&#10;oDD9YX/pzqG4kC9m3Udr3pZzpZ5G/W4FIlIfH+F7+1MrmGczuJ1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NPBj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  <v:shape id="Text Box 504" o:spid="_x0000_s1091" type="#_x0000_t202" style="position:absolute;left:5311;top:10917;width:56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SkbMQA&#10;AADcAAAADwAAAGRycy9kb3ducmV2LnhtbESPQWsCMRSE74L/ITyhN83Waitbo0ip2JOLtgePj83r&#10;Zu3mZUmiu/33TUHwOMzMN8xy3dtGXMmH2rGCx0kGgrh0uuZKwdfndrwAESKyxsYxKfilAOvVcLDE&#10;XLuOD3Q9xkokCIccFZgY21zKUBqyGCauJU7et/MWY5K+ktpjl+C2kdMse5YWa04LBlt6M1T+HC9W&#10;QWH6w/7cnUJxJl88dbvWvL/MlXoY9ZtXEJH6eA/f2h9awTyb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pGz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505" o:spid="_x0000_s1092" style="position:absolute;left:2925;top:11174;width:3680;height:280" coordorigin="2196,10916" coordsize="368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      <v:shape id="Text Box 506" o:spid="_x0000_s1093" type="#_x0000_t202" style="position:absolute;left:3158;top:10917;width:130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fgMUA&#10;AADcAAAADwAAAGRycy9kb3ducmV2LnhtbESPS2vDMBCE74X8B7GB3ho5DXngRAmhNLSnmjwOOS7W&#10;xnJirYykxu6/rwqFHIeZ+YZZbXrbiDv5UDtWMB5lIIhLp2uuFJyOu5cFiBCRNTaOScEPBdisB08r&#10;zLXreE/3Q6xEgnDIUYGJsc2lDKUhi2HkWuLkXZy3GJP0ldQeuwS3jXzNspm0WHNaMNjSm6Hydvi2&#10;CgrT77+u3TkUV/LFpPtozft8qtTzsN8uQUTq4yP83/7UCqbZDP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p+A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 w:rsidP="009031B2">
                                    <w:pPr>
                                      <w:pStyle w:val="a9"/>
                                      <w:jc w:val="left"/>
                                    </w:pPr>
                                    <w:r>
                                      <w:t>Еникеев В.А.</w:t>
                                    </w:r>
                                  </w:p>
                                </w:txbxContent>
                              </v:textbox>
                            </v:shape>
                            <v:shape id="Text Box 507" o:spid="_x0000_s1094" type="#_x0000_t202" style="position:absolute;left:2196;top:10916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6G8QA&#10;AADcAAAADwAAAGRycy9kb3ducmV2LnhtbESPT2sCMRTE7wW/Q3hCbzVri1VWo4hU2lMX/xw8PjbP&#10;zermZUmiu/32TaHgcZiZ3zCLVW8bcScfascKxqMMBHHpdM2VguNh+zIDESKyxsYxKfihAKvl4GmB&#10;uXYd7+i+j5VIEA45KjAxtrmUoTRkMYxcS5y8s/MWY5K+ktpjl+C2ka9Z9i4t1pwWDLa0MVRe9zer&#10;oDD97vvSnUJxIV+8dZ+t+ZhOlHoe9us5iEh9fIT/219awSSbwt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2Ohv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Т. контр.</w:t>
                                    </w:r>
                                  </w:p>
                                </w:txbxContent>
                              </v:textbox>
                            </v:shape>
                            <v:shape id="Text Box 508" o:spid="_x0000_s1095" type="#_x0000_t202" style="position:absolute;left:4461;top:10917;width:85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uacIA&#10;AADcAAAADwAAAGRycy9kb3ducmV2LnhtbERPu2rDMBTdC/kHcQPdGjktaYITOYTQ0k41eQwZL9aN&#10;Zce6MpIau39fDYWOh/PebEfbiTv50DhWMJ9lIIgrpxuuFZxP708rECEia+wck4IfCrAtJg8bzLUb&#10;+ED3Y6xFCuGQowITY59LGSpDFsPM9cSJuzpvMSboa6k9DincdvI5y16lxYZTg8Ge9oaq2/HbKijN&#10;ePhqh0soW/Lly/DRm7flQqnH6bhbg4g0xn/xn/tTK1hkaW06k4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a5pwgAAANwAAAAPAAAAAAAAAAAAAAAAAJgCAABkcnMvZG93&#10;bnJldi54bWxQSwUGAAAAAAQABAD1AAAAhwMAAAAA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  <v:shape id="Text Box 509" o:spid="_x0000_s1096" type="#_x0000_t202" style="position:absolute;left:5311;top:10917;width:56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L8sQA&#10;AADcAAAADwAAAGRycy9kb3ducmV2LnhtbESPQWsCMRSE7wX/Q3iCt5qtYqurUUQs7amL1oPHx+a5&#10;Wbt5WZLU3f77plDwOMzMN8xq09tG3MiH2rGCp3EGgrh0uuZKwenz9XEOIkRkjY1jUvBDATbrwcMK&#10;c+06PtDtGCuRIBxyVGBibHMpQ2nIYhi7ljh5F+ctxiR9JbXHLsFtIydZ9iwt1pwWDLa0M1R+Hb+t&#10;gsL0h49rdw7FlXwx7d5as3+ZKTUa9tsliEh9vIf/2+9awSxbwN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lC/L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510" o:spid="_x0000_s1097" style="position:absolute;left:2925;top:11449;width:3680;height:281" coordorigin="2196,10916" coordsize="368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    <v:shape id="Text Box 511" o:spid="_x0000_s1098" type="#_x0000_t202" style="position:absolute;left:3158;top:10917;width:130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RKcQA&#10;AADcAAAADwAAAGRycy9kb3ducmV2LnhtbESPQWsCMRSE70L/Q3gFb5pdxVq2RhGxtCcXtYceH5vX&#10;zdrNy5Kk7vbfN0LB4zAz3zCrzWBbcSUfGscK8mkGgrhyuuFawcf5dfIMIkRkja1jUvBLATbrh9EK&#10;C+16PtL1FGuRIBwKVGBi7AopQ2XIYpi6jjh5X85bjEn6WmqPfYLbVs6y7ElabDgtGOxoZ6j6Pv1Y&#10;BaUZjodL/xnKC/ly3r91Zr9cKDV+HLYvICIN8R7+b79rBYs8h9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KkSn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 w:rsidP="009031B2">
                                    <w:pPr>
                                      <w:pStyle w:val="a9"/>
                                      <w:jc w:val="left"/>
                                    </w:pPr>
                                    <w:r>
                                      <w:t>Еникеев В.А.</w:t>
                                    </w:r>
                                  </w:p>
                                </w:txbxContent>
                              </v:textbox>
                            </v:shape>
                            <v:shape id="Text Box 512" o:spid="_x0000_s1099" type="#_x0000_t202" style="position:absolute;left:2196;top:10916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PXsUA&#10;AADcAAAADwAAAGRycy9kb3ducmV2LnhtbESPT2sCMRTE7wW/Q3hCbzWrxVZWo0iptCcX/xw8PjbP&#10;zermZUmiu/32jVDocZiZ3zCLVW8bcScfascKxqMMBHHpdM2VguNh8zIDESKyxsYxKfihAKvl4GmB&#10;uXYd7+i+j5VIEA45KjAxtrmUoTRkMYxcS5y8s/MWY5K+ktpjl+C2kZMse5MWa04LBlv6MFRe9zer&#10;oDD9bnvpTqG4kC9eu6/WfL5PlXoe9us5iEh9/A//tb+1gul4Ao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A9e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Н. контр.</w:t>
                                    </w:r>
                                  </w:p>
                                </w:txbxContent>
                              </v:textbox>
                            </v:shape>
                            <v:shape id="Text Box 513" o:spid="_x0000_s1100" type="#_x0000_t202" style="position:absolute;left:4461;top:10917;width:85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qxcQA&#10;AADcAAAADwAAAGRycy9kb3ducmV2LnhtbESPQWsCMRSE74X+h/AK3mpWxSpboxRR7MlF24PHx+Z1&#10;s3bzsiTRXf99IxQ8DjPzDbNY9bYRV/KhdqxgNMxAEJdO11wp+P7avs5BhIissXFMCm4UYLV8flpg&#10;rl3HB7oeYyUShEOOCkyMbS5lKA1ZDEPXEifvx3mLMUlfSe2xS3DbyHGWvUmLNacFgy2tDZW/x4tV&#10;UJj+sD93p1CcyReTbteazWyq1OCl/3gHEamPj/B/+1MrmI4mc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qsX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  <v:shape id="Text Box 514" o:spid="_x0000_s1101" type="#_x0000_t202" style="position:absolute;left:5311;top:10917;width:56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yscUA&#10;AADcAAAADwAAAGRycy9kb3ducmV2LnhtbESPQWsCMRSE74L/ITyhN83a1rZsjVJKSz25aD14fGye&#10;m9XNy5Kk7vrvjSD0OMzMN8x82dtGnMmH2rGC6SQDQVw6XXOlYPf7PX4DESKyxsYxKbhQgOViOJhj&#10;rl3HGzpvYyUShEOOCkyMbS5lKA1ZDBPXEifv4LzFmKSvpPbYJbht5GOWvUiLNacFgy19GipP2z+r&#10;oDD9Zn3s9qE4ki+eup/WfL3OlHoY9R/vICL18T98b6+0gtn0GW5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TKx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515" o:spid="_x0000_s1102" style="position:absolute;left:2925;top:11726;width:3680;height:281" coordorigin="2196,10916" coordsize="368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          <v:shape id="Text Box 516" o:spid="_x0000_s1103" type="#_x0000_t202" style="position:absolute;left:3158;top:10917;width:130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JXcUA&#10;AADcAAAADwAAAGRycy9kb3ducmV2LnhtbESPT2sCMRTE70K/Q3iF3jRrxT9sjVKK0p5ctD14fGxe&#10;N2s3L0sS3e23N4LgcZiZ3zDLdW8bcSEfascKxqMMBHHpdM2Vgp/v7XABIkRkjY1jUvBPAdarp8ES&#10;c+063tPlECuRIBxyVGBibHMpQ2nIYhi5ljh5v85bjEn6SmqPXYLbRr5m2UxarDktGGzpw1D5dzhb&#10;BYXp97tTdwzFiXwx6T5bs5lPlXp57t/fQETq4yN8b39pBdPxDG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wld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 w:rsidP="009031B2">
                                    <w:pPr>
                                      <w:pStyle w:val="a9"/>
                                      <w:jc w:val="left"/>
                                    </w:pPr>
                                    <w:r>
                                      <w:t>Еникеев В.А.</w:t>
                                    </w:r>
                                  </w:p>
                                </w:txbxContent>
                              </v:textbox>
                            </v:shape>
                            <v:shape id="Text Box 517" o:spid="_x0000_s1104" type="#_x0000_t202" style="position:absolute;left:2196;top:10916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xsQA&#10;AADcAAAADwAAAGRycy9kb3ducmV2LnhtbESPQWsCMRSE7wX/Q3hCbzVri1VWo4hU7KmL1oPHx+a5&#10;Wd28LEl013/fFAo9DjPzDbNY9bYRd/KhdqxgPMpAEJdO11wpOH5vX2YgQkTW2DgmBQ8KsFoOnhaY&#10;a9fxnu6HWIkE4ZCjAhNjm0sZSkMWw8i1xMk7O28xJukrqT12CW4b+Zpl79JizWnBYEsbQ+X1cLMK&#10;CtPvvy7dKRQX8sVbt2vNx3Si1POwX89BROrjf/iv/akVTMZ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vrMbEAAAA3AAAAA8AAAAAAAAAAAAAAAAAmAIAAGRycy9k&#10;b3ducmV2LnhtbFBLBQYAAAAABAAEAPUAAACJ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Утв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518" o:spid="_x0000_s1105" type="#_x0000_t202" style="position:absolute;left:4461;top:10917;width:85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A4tMEA&#10;AADcAAAADwAAAGRycy9kb3ducmV2LnhtbERPz2vCMBS+C/sfwht401RFHZ1RxnDoyaLusOOjeWvq&#10;mpeSZLb+9+YgePz4fq82vW3ElXyoHSuYjDMQxKXTNVcKvs9fozcQISJrbByTghsF2KxfBivMtev4&#10;SNdTrEQK4ZCjAhNjm0sZSkMWw9i1xIn7dd5iTNBXUnvsUrht5DTLFtJizanBYEufhsq/079VUJj+&#10;eLh0P6G4kC9m3a412+VcqeFr//EOIlIfn+KHe68VzCdpbT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wOLTBAAAA3AAAAA8AAAAAAAAAAAAAAAAAmAIAAGRycy9kb3du&#10;cmV2LnhtbFBLBQYAAAAABAAEAPUAAACGAwAAAAA=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  <v:shape id="Text Box 519" o:spid="_x0000_s1106" type="#_x0000_t202" style="position:absolute;left:5311;top:10917;width:56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dL8UA&#10;AADcAAAADwAAAGRycy9kb3ducmV2LnhtbESPQWsCMRSE74L/ITyhN83aom23RimlRU9dtB48PjbP&#10;zermZUlSd/33piD0OMzMN8xi1dtGXMiH2rGC6SQDQVw6XXOlYP/zNX4BESKyxsYxKbhSgNVyOFhg&#10;rl3HW7rsYiUShEOOCkyMbS5lKA1ZDBPXEifv6LzFmKSvpPbYJbht5GOWzaXFmtOCwZY+DJXn3a9V&#10;UJh++33qDqE4kS+eunVrPp9nSj2M+vc3EJH6+B++tzdawWz6Cn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J0vxQAAANwAAAAPAAAAAAAAAAAAAAAAAJgCAABkcnMv&#10;ZG93bnJldi54bWxQSwUGAAAAAAQABAD1AAAAigMAAAAA&#10;" strokeweight="1pt">
                              <v:textbox inset="0,0,0,0"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520" o:spid="_x0000_s1107" style="position:absolute;flip:x;visibility:visible;mso-wrap-style:square" from="5473,10607" to="5473,1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Tm88cAAADcAAAADwAAAGRycy9kb3ducmV2LnhtbESPTWvCQBCG70L/wzIFL1I3irUldZXi&#10;t1AK1R56nGbHJDQ7G7Krxn/vHAoeh3feZ56ZzFpXqTM1ofRsYNBPQBFn3pacG/g+rJ5eQYWIbLHy&#10;TAauFGA2fehMMLX+wl903sdcCYRDigaKGOtU65AV5DD0fU0s2dE3DqOMTa5tgxeBu0oPk2SsHZYs&#10;FwqsaV5Q9rc/OdFYjA676+9m/fK5nGcfx92ol2x/jOk+tu9voCK18b78395aA89D0ZdnhAB6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9ObzxwAAANwAAAAPAAAAAAAA&#10;AAAAAAAAAKECAABkcnMvZG93bnJldi54bWxQSwUGAAAAAAQABAD5AAAAlQMAAAAA&#10;" strokeweight="2.25pt"/>
                        <v:line id="Line 521" o:spid="_x0000_s1108" style="position:absolute;flip:x;visibility:visible;mso-wrap-style:square" from="6040,10607" to="6040,1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hDaMgAAADcAAAADwAAAGRycy9kb3ducmV2LnhtbESPS2sCQRCE7wH/w9CCF9FZxRcbRwlq&#10;okII+Dh47Oy0u0t2epadUdd/7whCjkV1fdU1ndemEFeqXG5ZQa8bgSBOrM45VXA8fHYmIJxH1lhY&#10;JgV3cjCfNd6mGGt74x1d9z4VAcIuRgWZ92UspUsyMui6tiQO3tlWBn2QVSp1hbcAN4XsR9FIGsw5&#10;NGRY0iKj5G9/MeGN5eCwvf+uv8Y/q0Xyfd4O2tHmpFSrWX+8g/BU+//jV3qjFQz7PXiOCQSQs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rhDaMgAAADcAAAADwAAAAAA&#10;AAAAAAAAAAChAgAAZHJzL2Rvd25yZXYueG1sUEsFBgAAAAAEAAQA+QAAAJYDAAAAAA==&#10;" strokeweight="2.25pt"/>
                        <v:line id="Line 522" o:spid="_x0000_s1109" style="position:absolute;flip:x;visibility:visible;mso-wrap-style:square" from="3322,10607" to="3322,1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rdH8gAAADcAAAADwAAAGRycy9kb3ducmV2LnhtbESPS2vDMBCE74X+B7GFXkIi1yRNcCOH&#10;kjYvKIE8Dj1urfWDWitjqYnz76NAoMdhdr7Zmc46U4sTta6yrOBlEIEgzqyuuFBwPCz6ExDOI2us&#10;LZOCCzmYpY8PU0y0PfOOTntfiABhl6CC0vsmkdJlJRl0A9sQBy+3rUEfZFtI3eI5wE0t4yh6lQYr&#10;Dg0lNjQvKfvd/5nwxsfwsLn8rJbj7ec8+8o3w160/lbq+al7fwPhqfP/x/f0WisYxTHcxgQCyPQK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mrdH8gAAADcAAAADwAAAAAA&#10;AAAAAAAAAAChAgAAZHJzL2Rvd25yZXYueG1sUEsFBgAAAAAEAAQA+QAAAJYDAAAAAA==&#10;" strokeweight="2.25pt"/>
                        <v:line id="Line 523" o:spid="_x0000_s1110" style="position:absolute;flip:x;visibility:visible;mso-wrap-style:square" from="4621,10607" to="4621,1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Z4hMgAAADcAAAADwAAAGRycy9kb3ducmV2LnhtbESPS4vCQBCE7wv+h6GFvSw60fVFdJTF&#10;fagggo+DxzbTJsFMT8jMavz3O8KCx6K6vuqazGpTiCtVLresoNOOQBAnVuecKjjsv1sjEM4jayws&#10;k4I7OZhNGy8TjLW98ZauO5+KAGEXo4LM+zKW0iUZGXRtWxIH72wrgz7IKpW6wluAm0J2o2ggDeYc&#10;GjIsaZ5Rctn9mvDGZ2+/up8WP8PN1zxZn1e9t2h5VOq1WX+MQXiq/fP4P73UCvrdd3iMCQS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SZ4hMgAAADcAAAADwAAAAAA&#10;AAAAAAAAAAChAgAAZHJzL2Rvd25yZXYueG1sUEsFBgAAAAAEAAQA+QAAAJYDAAAAAA==&#10;" strokeweight="2.25pt"/>
                        <v:line id="Line 524" o:spid="_x0000_s1111" style="position:absolute;flip:x;visibility:visible;mso-wrap-style:square" from="2361,10607" to="2361,1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/g8MgAAADcAAAADwAAAGRycy9kb3ducmV2LnhtbESPS2sCQRCE74H8h6EFL0Fnlc2DjbMi&#10;vqIQAmoOObY7vQ+y07PsjLr+eycg5FhU11ddk2lnanGm1lWWFYyGEQjizOqKCwXfh9XgDYTzyBpr&#10;y6TgSg6m6ePDBBNtL7yj894XIkDYJaig9L5JpHRZSQbd0DbEwctta9AH2RZSt3gJcFPLcRS9SIMV&#10;h4YSG5qXlP3uTya8sYgP2+vxY/36tZxnn/k2foo2P0r1e93sHYSnzv8f39MbreB5HMPfmEAAmd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s/g8MgAAADcAAAADwAAAAAA&#10;AAAAAAAAAAChAgAAZHJzL2Rvd25yZXYueG1sUEsFBgAAAAAEAAQA+QAAAJYDAAAAAA==&#10;" strokeweight="2.25pt"/>
                      </v:group>
                    </v:group>
                    <v:group id="Group 525" o:spid="_x0000_s1112" style="position:absolute;left:3028;top:10033;width:3683;height:581" coordorigin="3033,9482" coordsize="3683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<v:group id="Group 526" o:spid="_x0000_s1113" style="position:absolute;left:3034;top:9492;width:3682;height:561" coordorigin="1240,9793" coordsize="3685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      <v:group id="Group 527" o:spid="_x0000_s1114" style="position:absolute;left:1240;top:10078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      <v:shape id="Text Box 528" o:spid="_x0000_s1115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yCcEA&#10;AADcAAAADwAAAGRycy9kb3ducmV2LnhtbERPz2vCMBS+C/sfwht403SKOjqjDHHoyaLusOOjeWvq&#10;mpeSZLb+9+YgePz4fi/XvW3ElXyoHSt4G2cgiEuna64UfJ+/Ru8gQkTW2DgmBTcKsF69DJaYa9fx&#10;ka6nWIkUwiFHBSbGNpcylIYshrFriRP367zFmKCvpPbYpXDbyEmWzaXFmlODwZY2hsq/079VUJj+&#10;eLh0P6G4kC+m3a4128VMqeFr//kBIlIfn+KHe68VzCZpbTqTjo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8gnBAAAA3AAAAA8AAAAAAAAAAAAAAAAAmAIAAGRycy9kb3du&#10;cmV2LnhtbFBLBQYAAAAABAAEAPUAAACGAwAAAAA=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29" o:spid="_x0000_s1116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XksUA&#10;AADcAAAADwAAAGRycy9kb3ducmV2LnhtbESPT2sCMRTE74V+h/CE3mpWi1ZXo5TSYk9d/HPw+Ng8&#10;N6ublyVJ3fXbNwWhx2FmfsMs171txJV8qB0rGA0zEMSl0zVXCg77z+cZiBCRNTaOScGNAqxXjw9L&#10;zLXreEvXXaxEgnDIUYGJsc2lDKUhi2HoWuLknZy3GJP0ldQeuwS3jRxn2VRarDktGGzp3VB52f1Y&#10;BYXpt9/n7hiKM/nipdu05uN1otTToH9bgIjUx//wvf2lFUzGc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FeSxQAAANwAAAAPAAAAAAAAAAAAAAAAAJgCAABkcnMv&#10;ZG93bnJldi54bWxQSwUGAAAAAAQABAD1AAAAigMAAAAA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0" o:spid="_x0000_s1117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o0sEA&#10;AADcAAAADwAAAGRycy9kb3ducmV2LnhtbERPz2vCMBS+C/sfwhvspukUdXRGGeLQk0XdYcdH89bU&#10;NS8libb+9+YgePz4fi9WvW3ElXyoHSt4H2UgiEuna64U/Jy+hx8gQkTW2DgmBTcKsFq+DBaYa9fx&#10;ga7HWIkUwiFHBSbGNpcylIYshpFriRP357zFmKCvpPbYpXDbyHGWzaTFmlODwZbWhsr/48UqKEx/&#10;2J+731CcyReTbtuazXyq1Ntr//UJIlIfn+KHe6cVTCdpfjqTj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zaNLBAAAA3AAAAA8AAAAAAAAAAAAAAAAAmAIAAGRycy9kb3du&#10;cmV2LnhtbFBLBQYAAAAABAAEAPUAAACGAwAAAAA=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1" o:spid="_x0000_s1118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NScQA&#10;AADcAAAADwAAAGRycy9kb3ducmV2LnhtbESPQWsCMRSE74X+h/AK3mpWxSpboxRR7MlF24PHx+Z1&#10;s3bzsiTRXf99IxQ8DjPzDbNY9bYRV/KhdqxgNMxAEJdO11wp+P7avs5BhIissXFMCm4UYLV8flpg&#10;rl3HB7oeYyUShEOOCkyMbS5lKA1ZDEPXEifvx3mLMUlfSe2xS3DbyHGWvUmLNacFgy2tDZW/x4tV&#10;UJj+sD93p1CcyReTbteazWyq1OCl/3gHEamPj/B/+1MrmE5Gc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/zUnEAAAA3AAAAA8AAAAAAAAAAAAAAAAAmAIAAGRycy9k&#10;b3ducmV2LnhtbFBLBQYAAAAABAAEAPUAAACJAwAAAAA=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2" o:spid="_x0000_s1119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1TPsUA&#10;AADcAAAADwAAAGRycy9kb3ducmV2LnhtbESPT2sCMRTE7wW/Q3iCt5pVsZXVKCKV9tTFPwePj81z&#10;s7p5WZLU3X77plDocZiZ3zCrTW8b8SAfascKJuMMBHHpdM2VgvNp/7wAESKyxsYxKfimAJv14GmF&#10;uXYdH+hxjJVIEA45KjAxtrmUoTRkMYxdS5y8q/MWY5K+ktpjl+C2kdMse5EWa04LBlvaGSrvxy+r&#10;oDD94fPWXUJxI1/MuvfWvL3OlRoN++0SRKQ+/of/2h9awXw2hd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VM+xQAAANwAAAAPAAAAAAAAAAAAAAAAAJgCAABkcnMv&#10;ZG93bnJldi54bWxQSwUGAAAAAAQABAD1AAAAigMAAAAA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533" o:spid="_x0000_s1120" style="position:absolute;left:1240;top:9793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<v:shape id="Text Box 534" o:spid="_x0000_s1121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u0cUA&#10;AADcAAAADwAAAGRycy9kb3ducmV2LnhtbESPT2sCMRTE74V+h/CE3mrWWqusRimlpZ66+Ofg8bF5&#10;blY3L0uSuuu3N0Khx2FmfsMsVr1txIV8qB0rGA0zEMSl0zVXCva7r+cZiBCRNTaOScGVAqyWjw8L&#10;zLXreEOXbaxEgnDIUYGJsc2lDKUhi2HoWuLkHZ23GJP0ldQeuwS3jXzJsjdpsea0YLClD0Pleftr&#10;FRSm3/ycukMoTuSLcffdms/pRKmnQf8+BxGpj//hv/ZaK5iMX+F+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G7RxQAAANwAAAAPAAAAAAAAAAAAAAAAAJgCAABkcnMv&#10;ZG93bnJldi54bWxQSwUGAAAAAAQABAD1AAAAigMAAAAA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5" o:spid="_x0000_s1122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LSsQA&#10;AADcAAAADwAAAGRycy9kb3ducmV2LnhtbESPQWsCMRSE74L/IbxCb5qtsrWsRhFpaU9d1B48PjbP&#10;zermZUlSd/vvm0LB4zAz3zCrzWBbcSMfGscKnqYZCOLK6YZrBV/Ht8kLiBCRNbaOScEPBdisx6MV&#10;Ftr1vKfbIdYiQTgUqMDE2BVShsqQxTB1HXHyzs5bjEn6WmqPfYLbVs6y7FlabDgtGOxoZ6i6Hr6t&#10;gtIM+89LfwrlhXw5798787rIlXp8GLZLEJGGeA//tz+0gnyew9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Ey0rEAAAA3AAAAA8AAAAAAAAAAAAAAAAAmAIAAGRycy9k&#10;b3ducmV2LnhtbFBLBQYAAAAABAAEAPUAAACJAwAAAAA=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6" o:spid="_x0000_s1123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VPcUA&#10;AADcAAAADwAAAGRycy9kb3ducmV2LnhtbESPS2vDMBCE74X+B7GF3hq5DXngRAkhtDSnmDwOOS7W&#10;xnJqrYykxs6/jwqFHIeZ+YaZL3vbiCv5UDtW8D7IQBCXTtdcKTgevt6mIEJE1tg4JgU3CrBcPD/N&#10;Mdeu4x1d97ESCcIhRwUmxjaXMpSGLIaBa4mTd3beYkzSV1J77BLcNvIjy8bSYs1pwWBLa0Plz/7X&#10;KihMv9teulMoLuSLYffdms/JSKnXl341AxGpj4/wf3ujFYyGY/g7k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lU9xQAAANwAAAAPAAAAAAAAAAAAAAAAAJgCAABkcnMv&#10;ZG93bnJldi54bWxQSwUGAAAAAAQABAD1AAAAigMAAAAA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7" o:spid="_x0000_s1124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wpsQA&#10;AADcAAAADwAAAGRycy9kb3ducmV2LnhtbESPQWsCMRSE7wX/Q3iCt5q1YpXVKFIq7clF68HjY/Pc&#10;rG5eliR1t/++EQo9DjPzDbPa9LYRd/KhdqxgMs5AEJdO11wpOH3tnhcgQkTW2DgmBT8UYLMePK0w&#10;167jA92PsRIJwiFHBSbGNpcylIYshrFriZN3cd5iTNJXUnvsEtw28iXLXqXFmtOCwZbeDJW347dV&#10;UJj+sL9251BcyRfT7qM17/OZUqNhv12CiNTH//Bf+1MrmE3n8Di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a8KbEAAAA3AAAAA8AAAAAAAAAAAAAAAAAmAIAAGRycy9k&#10;b3ducmV2LnhtbFBLBQYAAAAABAAEAPUAAACJAwAAAAA=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538" o:spid="_x0000_s1125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k1MEA&#10;AADcAAAADwAAAGRycy9kb3ducmV2LnhtbERPz2vCMBS+C/sfwhvspukUdXRGGeLQk0XdYcdH89bU&#10;NS8libb+9+YgePz4fi9WvW3ElXyoHSt4H2UgiEuna64U/Jy+hx8gQkTW2DgmBTcKsFq+DBaYa9fx&#10;ga7HWIkUwiFHBSbGNpcylIYshpFriRP357zFmKCvpPbYpXDbyHGWzaTFmlODwZbWhsr/48UqKEx/&#10;2J+731CcyReTbtuazXyq1Ntr//UJIlIfn+KHe6cVTCdpbTqTj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FZNTBAAAA3AAAAA8AAAAAAAAAAAAAAAAAmAIAAGRycy9kb3du&#10;cmV2LnhtbFBLBQYAAAAABAAEAPUAAACGAwAAAAA=&#10;" strokeweight="1pt">
                            <v:textbox inset="0,0,0,0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539" o:spid="_x0000_s1126" style="position:absolute;visibility:visible;mso-wrap-style:square" from="5299,9482" to="5299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kGTcQAAADcAAAADwAAAGRycy9kb3ducmV2LnhtbESPT4vCMBTE7wt+h/AEb2vqnxWtRhFh&#10;oQf3YFf0+mieTbF5qU1W67c3Cwt7HGbmN8xq09la3Kn1lWMFo2ECgrhwuuJSwfH7830OwgdkjbVj&#10;UvAkD5t1722FqXYPPtA9D6WIEPYpKjAhNKmUvjBk0Q9dQxy9i2sthijbUuoWHxFuazlOkpm0WHFc&#10;MNjQzlBxzX+sgulXZvS52/v9IclOVN2mu1vulBr0u+0SRKAu/If/2plW8DFZwO+ZeATk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+QZNxAAAANwAAAAPAAAAAAAAAAAA&#10;AAAAAKECAABkcnMvZG93bnJldi54bWxQSwUGAAAAAAQABAD5AAAAkgMAAAAA&#10;" strokeweight="2.25pt"/>
                      <v:line id="Line 540" o:spid="_x0000_s1127" style="position:absolute;visibility:visible;mso-wrap-style:square" from="3033,9492" to="3033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XcrcEAAADcAAAADwAAAGRycy9kb3ducmV2LnhtbERPz2uDMBS+F/Y/hDfYrcYNW4ZrWoYw&#10;8OAOtWW7PsyrkZoXazJ1/31zGOz48f3eHRbbi4lG3zlW8JykIIgbpztuFZxPH+tXED4ga+wdk4Jf&#10;8nDYP6x2mGs385GmOrQihrDPUYEJYcil9I0hiz5xA3HkLm60GCIcW6lHnGO47eVLmm6lxY5jg8GB&#10;CkPNtf6xCrLP0ujvpfLVMS2/qLtlxa12Sj09Lu9vIAIt4V/85y61gk0W58cz8QjI/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xdytwQAAANwAAAAPAAAAAAAAAAAAAAAA&#10;AKECAABkcnMvZG93bnJldi54bWxQSwUGAAAAAAQABAD5AAAAjwMAAAAA&#10;" strokeweight="2.25pt"/>
                      <v:line id="Line 541" o:spid="_x0000_s1128" style="position:absolute;visibility:visible;mso-wrap-style:square" from="6715,9482" to="6715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5NsQAAADcAAAADwAAAGRycy9kb3ducmV2LnhtbESPwWrDMBBE74X8g9hAb42c4pbgRgnB&#10;EPDBOcQN6XWxtpaptXIs1Xb/PioUehxm5g2z3c+2EyMNvnWsYL1KQBDXTrfcKLi8H582IHxA1tg5&#10;JgU/5GG/WzxsMdNu4jONVWhEhLDPUIEJoc+k9LUhi37leuLofbrBYohyaKQecIpw28nnJHmVFluO&#10;CwZ7yg3VX9W3VZCeCqM/5tKX56S4UntL81vllHpczoc3EIHm8B/+axdawUu6ht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iXk2xAAAANwAAAAPAAAAAAAAAAAA&#10;AAAAAKECAABkcnMvZG93bnJldi54bWxQSwUGAAAAAAQABAD5AAAAkgMAAAAA&#10;" strokeweight="2.25pt"/>
                      <v:line id="Line 542" o:spid="_x0000_s1129" style="position:absolute;visibility:visible;mso-wrap-style:square" from="6148,9482" to="6148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vnQcQAAADcAAAADwAAAGRycy9kb3ducmV2LnhtbESPwWrDMBBE74X8g9hAb7Wc4JbgWgkh&#10;UPAhOcQN6XWxtpaotXIsNXH/PioUehxm5g1TbSbXiyuNwXpWsMhyEMSt15Y7Baf3t6cViBCRNfae&#10;ScEPBdisZw8Vltrf+EjXJnYiQTiUqMDEOJRShtaQw5D5gTh5n350GJMcO6lHvCW46+Uyz1+kQ8tp&#10;weBAO0PtV/PtFBSH2uiPaR/2x7w+k70Uu0vjlXqcT9tXEJGm+B/+a9dawXOxhN8z6QjI9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W+dBxAAAANwAAAAPAAAAAAAAAAAA&#10;AAAAAKECAABkcnMvZG93bnJldi54bWxQSwUGAAAAAAQABAD5AAAAkgMAAAAA&#10;" strokeweight="2.25pt"/>
                      <v:line id="Line 543" o:spid="_x0000_s1130" style="position:absolute;visibility:visible;mso-wrap-style:square" from="3430,9492" to="3430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dC2sUAAADcAAAADwAAAGRycy9kb3ducmV2LnhtbESPQWvCQBSE70L/w/IK3symNi0SXUMR&#10;hBzswVja6yP7zAazb5PsVuO/7xYKPQ4z8w2zKSbbiSuNvnWs4ClJQRDXTrfcKPg47RcrED4ga+wc&#10;k4I7eSi2D7MN5trd+EjXKjQiQtjnqMCE0OdS+tqQRZ+4njh6ZzdaDFGOjdQj3iLcdnKZpq/SYstx&#10;wWBPO0P1pfq2CrL30uiv6eAPx7T8pHbIdkPllJo/Tm9rEIGm8B/+a5dawUv2DL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dC2sUAAADcAAAADwAAAAAAAAAA&#10;AAAAAAChAgAAZHJzL2Rvd25yZXYueG1sUEsFBgAAAAAEAAQA+QAAAJMDAAAAAA==&#10;" strokeweight="2.25pt"/>
                      <v:line id="Line 544" o:spid="_x0000_s1131" style="position:absolute;visibility:visible;mso-wrap-style:square" from="3996,9482" to="3996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7arsMAAADcAAAADwAAAGRycy9kb3ducmV2LnhtbESPQYvCMBSE78L+h/AEb5oqVZauUURY&#10;6ME9WMW9Ppq3TbF5qU3U+u83guBxmJlvmOW6t424UedrxwqmkwQEcel0zZWC4+F7/AnCB2SNjWNS&#10;8CAP69XHYImZdnfe060IlYgQ9hkqMCG0mZS+NGTRT1xLHL0/11kMUXaV1B3eI9w2cpYkC2mx5rhg&#10;sKWtofJcXK2C9Cc3+rff+d0+yU9UX9LtpXBKjYb95gtEoD68w692rhXM0xSeZ+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+2q7DAAAA3AAAAA8AAAAAAAAAAAAA&#10;AAAAoQIAAGRycy9kb3ducmV2LnhtbFBLBQYAAAAABAAEAPkAAACRAwAAAAA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77" w:rsidRDefault="00E50822">
    <w:pPr>
      <w:pStyle w:val="aa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20560" cy="10332085"/>
              <wp:effectExtent l="0" t="0" r="0" b="0"/>
              <wp:wrapNone/>
              <wp:docPr id="404" name="Group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0560" cy="10332085"/>
                        <a:chOff x="567" y="284"/>
                        <a:chExt cx="11056" cy="16271"/>
                      </a:xfrm>
                    </wpg:grpSpPr>
                    <wpg:grpSp>
                      <wpg:cNvPr id="405" name="Group 405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406" name="Group 406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07" name="Text Box 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8" name="Text Box 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9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0" name="Text Box 4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1" name="Text Box 4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12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13" name="Text Box 4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4" name="Text Box 4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5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6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7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18" name="Rectangle 418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19" name="Group 419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1" name="Group 421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422" name="Group 422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423" name="Text Box 4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Default="00BC1077">
                                  <w:pPr>
                                    <w:pStyle w:val="a9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424" name="Text Box 4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Pr="00E60BEA" w:rsidRDefault="00BC1077">
                                  <w:pPr>
                                    <w:pStyle w:val="a9"/>
                                    <w:spacing w:before="120"/>
                                    <w:rPr>
                                      <w:noProof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instrText xml:space="preserve"> PAGE 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separate"/>
                                  </w:r>
                                  <w:r w:rsidR="004F210A">
                                    <w:rPr>
                                      <w:sz w:val="22"/>
                                    </w:rPr>
                                    <w:t>21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425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Pr="006F227B" w:rsidRDefault="00BC1077">
                                <w:pPr>
                                  <w:pStyle w:val="a9"/>
                                  <w:spacing w:before="160"/>
                                  <w:rPr>
                                    <w:noProof w:val="0"/>
                                    <w:sz w:val="30"/>
                                  </w:rPr>
                                </w:pPr>
                                <w:r w:rsidRPr="006F227B">
                                  <w:rPr>
                                    <w:noProof w:val="0"/>
                                    <w:sz w:val="30"/>
                                  </w:rPr>
                                  <w:t>Технический проект. Основные положения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426" name="Group 426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427" name="Group 4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428" name="Text Box 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29" name="Text Box 4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0" name="Text Box 4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1" name="Text Box 4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2" name="Text Box 4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3" name="Group 4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434" name="Group 4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435" name="Group 4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36" name="Text Box 43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7" name="Text Box 43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8" name="Text Box 43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9" name="Text Box 43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0" name="Text Box 44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1" name="Group 4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42" name="Text Box 44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3" name="Text Box 4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4" name="Text Box 4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5" name="Text Box 4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6" name="Text Box 44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47" name="Line 4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Line 4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Line 4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Line 4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Line 4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Line 4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4" o:spid="_x0000_s1132" style="position:absolute;left:0;text-align:left;margin-left:28.35pt;margin-top:14.2pt;width:552.8pt;height:813.55pt;z-index:-251659264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" o:allowincell="f">
              <v:group id="Group 405" o:spid="_x0000_s1133" style="position:absolute;left:567;top:8552;width:561;height:8003" coordorigin="3194,6929" coordsize="561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<v:group id="Group 406" o:spid="_x0000_s1134" style="position:absolute;left:3194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7" o:spid="_x0000_s1135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9UIsUA&#10;AADcAAAADwAAAGRycy9kb3ducmV2LnhtbESP3WoCMRSE7wu+QzhC72pWqVq2G8UulQqWStXeHzZn&#10;f3BzsmxSjW9vhEIvh5n5hsmWwbTiTL1rLCsYjxIQxIXVDVcKjof10wsI55E1tpZJwZUcLBeDhwxT&#10;bS/8Tee9r0SEsEtRQe19l0rpipoMupHtiKNX2t6gj7KvpO7xEuGmlZMkmUmDDceFGjvKaypO+1+j&#10;IJjJ+9vXtspNsLvPU/6xns7KH6Ueh2H1CsJT8P/hv/ZGK3hO5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n1QixQAAANwAAAAPAAAAAAAAAAAAAAAAAJgCAABkcnMv&#10;ZG93bnJldi54bWxQSwUGAAAAAAQABAD1AAAAig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408" o:spid="_x0000_s1136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AUMIA&#10;AADcAAAADwAAAGRycy9kb3ducmV2LnhtbERPyWrDMBC9F/oPYgq9NXJCG4Jj2aSmoYWUhGz3wRov&#10;xBoZS03Uv68OgR4fb8+KYHpxpdF1lhVMJwkI4srqjhsFp+P6ZQHCeWSNvWVS8EsOivzxIcNU2xvv&#10;6XrwjYgh7FJU0Ho/pFK6qiWDbmIH4sjVdjToIxwbqUe8xXDTy1mSzKXBjmNDiwOVLVWXw49REMzs&#10;4327aUoT7O77Un6u3+b1Wannp7BagvAU/L/47v7SCl6TuDaeiU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MBQwgAAANwAAAAPAAAAAAAAAAAAAAAAAJgCAABkcnMvZG93&#10;bnJldi54bWxQSwUGAAAAAAQABAD1AAAAhw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409" o:spid="_x0000_s1137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ly8UA&#10;AADcAAAADwAAAGRycy9kb3ducmV2LnhtbESP3WoCMRSE7wu+QzhC72pWqWK3G8UulQqWStXeHzZn&#10;f3BzsmxSjW9vhEIvh5n5hsmWwbTiTL1rLCsYjxIQxIXVDVcKjof10xyE88gaW8uk4EoOlovBQ4ap&#10;thf+pvPeVyJC2KWooPa+S6V0RU0G3ch2xNErbW/QR9lXUvd4iXDTykmSzKTBhuNCjR3lNRWn/a9R&#10;EMzk/e1rW+Um2N3nKf9YT2flj1KPw7B6BeEp+P/wX3ujFTwnL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GXLxQAAANwAAAAPAAAAAAAAAAAAAAAAAJgCAABkcnMv&#10;ZG93bnJldi54bWxQSwUGAAAAAAQABAD1AAAAig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410" o:spid="_x0000_s1138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ai8IA&#10;AADcAAAADwAAAGRycy9kb3ducmV2LnhtbERPXWvCMBR9F/wP4Qp7W1Nlk1GNMouywYbD6t4vzbUt&#10;Njelydrs3y8PAx8P53u9DaYVA/WusaxgnqQgiEurG64UXM6HxxcQziNrbC2Tgl9ysN1MJ2vMtB35&#10;REPhKxFD2GWooPa+y6R0ZU0GXWI74shdbW/QR9hXUvc4xnDTykWaLqXBhmNDjR3lNZW34scoCGax&#10;3x0/qtwE+/V5y98Oz8vrt1IPs/C6AuEp+Lv43/2uFTzN4/x4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qLwgAAANwAAAAPAAAAAAAAAAAAAAAAAJgCAABkcnMvZG93&#10;bnJldi54bWxQSwUGAAAAAAQABAD1AAAAhw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411" o:spid="_x0000_s1139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/EMUA&#10;AADcAAAADwAAAGRycy9kb3ducmV2LnhtbESPQWvCQBSE74L/YXlCb3UTaUVSN0FDpQWLom3vj+wz&#10;CWbfhuxWt//eLRQ8DjPzDbMsgunEhQbXWlaQThMQxJXVLdcKvj43jwsQziNr7CyTgl9yUOTj0RIz&#10;ba98oMvR1yJC2GWooPG+z6R0VUMG3dT2xNE72cGgj3KopR7wGuGmk7MkmUuDLceFBnsqG6rOxx+j&#10;IJjZ63q3rUsT7P7jXL5tnuenb6UeJmH1AsJT8Pfwf/tdK3hKU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/8QxQAAANwAAAAPAAAAAAAAAAAAAAAAAJgCAABkcnMv&#10;ZG93bnJldi54bWxQSwUGAAAAAAQABAD1AAAAig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412" o:spid="_x0000_s1140" style="position:absolute;left:3472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Text Box 413" o:spid="_x0000_s1141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3E/MUA&#10;AADcAAAADwAAAGRycy9kb3ducmV2LnhtbESP3WoCMRSE74W+QzgF7zSrVpGtUeqiWKhY6s/9YXPc&#10;XdycLJuo6ds3BcHLYWa+YWaLYGpxo9ZVlhUM+gkI4tzqigsFx8O6NwXhPLLG2jIp+CUHi/lLZ4ap&#10;tnf+odveFyJC2KWooPS+SaV0eUkGXd82xNE729agj7ItpG7xHuGmlsMkmUiDFceFEhvKSsov+6tR&#10;EMxwtdx9FZkJ9nt7yTbr8eR8Uqr7Gj7eQXgK/hl+tD+1grfB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cT8xQAAANwAAAAPAAAAAAAAAAAAAAAAAJgCAABkcnMv&#10;ZG93bnJldi54bWxQSwUGAAAAAAQABAD1AAAAig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4" o:spid="_x0000_s1142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ciMQA&#10;AADcAAAADwAAAGRycy9kb3ducmV2LnhtbESPQWvCQBSE74X+h+UVvOlGUSnRVdpQUbBYjPb+yD6T&#10;YPZtyK66/nu3IPQ4zMw3zHwZTCOu1LnasoLhIAFBXFhdc6ngeFj130E4j6yxsUwK7uRguXh9mWOq&#10;7Y33dM19KSKEXYoKKu/bVEpXVGTQDWxLHL2T7Qz6KLtS6g5vEW4aOUqSqTRYc1yosKWsouKcX4yC&#10;YEZfn7ttmZlgf77P2Xo1mZ5+leq9hY8ZCE/B/4ef7Y1WMB6O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UXIjEAAAA3A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5" o:spid="_x0000_s1143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5E8UA&#10;AADcAAAADwAAAGRycy9kb3ducmV2LnhtbESP3WoCMRSE7wu+QziCdzWrqMjWrOiiWGhRauv9YXP2&#10;BzcnyyZq+vZNodDLYWa+YVbrYFpxp941lhVMxgkI4sLqhisFX5/75yUI55E1tpZJwTc5WGeDpxWm&#10;2j74g+5nX4kIYZeigtr7LpXSFTUZdGPbEUevtL1BH2VfSd3jI8JNK6dJspAGG44LNXaU11Rczzej&#10;IJjpbnt8q3IT7On9mh/280V5UWo0DJsXEJ6C/w//tV+1gtlkDr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PkTxQAAANwAAAAPAAAAAAAAAAAAAAAAAJgCAABkcnMv&#10;ZG93bnJldi54bWxQSwUGAAAAAAQABAD1AAAAig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6" o:spid="_x0000_s1144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nZMQA&#10;AADcAAAADwAAAGRycy9kb3ducmV2LnhtbESPQWvCQBSE7wX/w/KE3nSj1CCpq2iotKAo2vb+yD6T&#10;YPZtyG51/feuIPQ4zMw3zGwRTCMu1LnasoLRMAFBXFhdc6ng53s9mIJwHlljY5kU3MjBYt57mWGm&#10;7ZUPdDn6UkQIuwwVVN63mZSuqMigG9qWOHon2xn0UXal1B1eI9w0cpwkqTRYc1yosKW8ouJ8/DMK&#10;ghl/rHabMjfB7rfn/HM9SU+/Sr32w/IdhKfg/8PP9pdW8DZK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KZ2TEAAAA3A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7" o:spid="_x0000_s1145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C/8UA&#10;AADcAAAADwAAAGRycy9kb3ducmV2LnhtbESP3WoCMRSE74W+QzgF7zSrWJWtUeqiWKhY6s/9YXPc&#10;XdycLJuo6ds3BcHLYWa+YWaLYGpxo9ZVlhUM+gkI4tzqigsFx8O6NwXhPLLG2jIp+CUHi/lLZ4ap&#10;tnf+odveFyJC2KWooPS+SaV0eUkGXd82xNE729agj7ItpG7xHuGmlsMkGUuDFceFEhvKSsov+6tR&#10;EMxwtdx9FZkJ9nt7yTbrt/H5pFT3NXy8g/AU/DP8aH9qBaPBB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RsL/xQAAANwAAAAPAAAAAAAAAAAAAAAAAJgCAABkcnMv&#10;ZG93bnJldi54bWxQSwUGAAAAAAQABAD1AAAAigMAAAAA&#10;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418" o:spid="_x0000_s1146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7Y8IA&#10;AADcAAAADwAAAGRycy9kb3ducmV2LnhtbERPTWvCQBC9F/oflin0IrqxqGh0lRJaqJ40evE2ZMck&#10;mJ1NM1tN/333IPT4eN+rTe8adaNOas8GxqMEFHHhbc2lgdPxczgHJQHZYuOZDPySwGb9/LTC1Po7&#10;H+iWh1LFEJYUDVQhtKnWUlTkUEa+JY7cxXcOQ4RdqW2H9xjuGv2WJDPtsObYUGFLWUXFNf9xBtBt&#10;y8n2e7HL5SQf0+Mg28s5M+b1pX9fggrUh3/xw/1lDUzGcW08E4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ftjwgAAANwAAAAPAAAAAAAAAAAAAAAAAJgCAABkcnMvZG93&#10;bnJldi54bWxQSwUGAAAAAAQABAD1AAAAhwMAAAAA&#10;" strokeweight="2.25pt"/>
              <v:group id="Group 419" o:spid="_x0000_s1147" style="position:absolute;left:1134;top:15717;width:10489;height:837" coordorigin="1140,12894" coordsize="10489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<v:rect id="Rectangle 420" o:spid="_x0000_s1148" style="position:absolute;left:1140;top:12894;width:1048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92MIA&#10;AADcAAAADwAAAGRycy9kb3ducmV2LnhtbERPTWvCQBC9F/oflin0IrqpqGh0lRJaqJ40evE2ZMck&#10;mJ1NM1tN/333IPT4eN+rTe8adaNOas8G3kYJKOLC25pLA6fj53AOSgKyxcYzGfglgc36+WmFqfV3&#10;PtAtD6WKISwpGqhCaFOtpajIoYx8Sxy5i+8chgi7UtsO7zHcNXqcJDPtsObYUGFLWUXFNf9xBtBt&#10;y8n2e7HL5SQf0+Mg28s5M+b1pX9fggrUh3/xw/1lDUzGcX48E4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z3YwgAAANwAAAAPAAAAAAAAAAAAAAAAAJgCAABkcnMvZG93&#10;bnJldi54bWxQSwUGAAAAAAQABAD1AAAAhwMAAAAA&#10;" strokeweight="2.25pt"/>
                <v:group id="Group 421" o:spid="_x0000_s1149" style="position:absolute;left:1143;top:12894;width:10486;height:853" coordorigin="989,11410" coordsize="10486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group id="Group 422" o:spid="_x0000_s1150" style="position:absolute;left:10908;top:11410;width:567;height:853" coordorigin="9096,9973" coordsize="851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<v:shape id="Text Box 423" o:spid="_x0000_s1151" type="#_x0000_t202" style="position:absolute;left:9096;top:9973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YWYcQA&#10;AADcAAAADwAAAGRycy9kb3ducmV2LnhtbESPzWrDMBCE74G+g9hCbolcOzTBiWxCodBjfgpNbhtr&#10;Y5taKyOpjvP2UaHQ4zAz3zCbcjSdGMj51rKCl3kCgriyuuVawefxfbYC4QOyxs4yKbiTh7J4mmww&#10;1/bGexoOoRYRwj5HBU0IfS6lrxoy6Oe2J47e1TqDIUpXS+3wFuGmk2mSvEqDLceFBnt6a6j6PvwY&#10;BfXRnZfDLtmmulte8OuUWSszpabP43YNItAY/sN/7Q+tYJFm8HsmHgF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mFmHEAAAA3AAAAA8AAAAAAAAAAAAAAAAAmAIAAGRycy9k&#10;b3ducmV2LnhtbFBLBQYAAAAABAAEAPUAAACJAwAAAAA=&#10;" strokeweight="2.25pt">
                      <v:textbox inset=".5mm,.3mm,.5mm,.3mm">
                        <w:txbxContent>
                          <w:p w:rsidR="00BC1077" w:rsidRDefault="00BC1077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424" o:spid="_x0000_s1152" type="#_x0000_t202" style="position:absolute;left:9097;top:10259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+OFcIA&#10;AADcAAAADwAAAGRycy9kb3ducmV2LnhtbESPT4vCMBTE78J+h/AWvGm6VVSqUWRB8Og/2PX2bJ5t&#10;sXkpSaz125uFBY/DzPyGWaw6U4uWnK8sK/gaJiCIc6srLhScjpvBDIQPyBpry6TgSR5Wy4/eAjNt&#10;H7yn9hAKESHsM1RQhtBkUvq8JIN+aBvi6F2tMxiidIXUDh8RbmqZJslEGqw4LpTY0HdJ+e1wNwqK&#10;oztP212yTnU9veDP78haOVKq/9mt5yACdeEd/m9vtYJxOoa/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44VwgAAANwAAAAPAAAAAAAAAAAAAAAAAJgCAABkcnMvZG93&#10;bnJldi54bWxQSwUGAAAAAAQABAD1AAAAhwMAAAAA&#10;" strokeweight="2.25pt">
                      <v:textbox inset=".5mm,.3mm,.5mm,.3mm">
                        <w:txbxContent>
                          <w:p w:rsidR="00BC1077" w:rsidRPr="00E60BEA" w:rsidRDefault="00BC1077">
                            <w:pPr>
                              <w:pStyle w:val="a9"/>
                              <w:spacing w:before="120"/>
                              <w:rPr>
                                <w:noProof w:val="0"/>
                                <w:sz w:val="22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separate"/>
                            </w:r>
                            <w:r w:rsidR="004F210A">
                              <w:rPr>
                                <w:sz w:val="22"/>
                              </w:rPr>
                              <w:t>21</w: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425" o:spid="_x0000_s1153" type="#_x0000_t202" style="position:absolute;left:4672;top:11413;width:623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MrjsMA&#10;AADcAAAADwAAAGRycy9kb3ducmV2LnhtbESPQWvCQBSE7wX/w/IEb3VjbFWiq4hQ8GhVUG/P7DMJ&#10;Zt+G3W2M/75bKHgcZuYbZrHqTC1acr6yrGA0TEAQ51ZXXCg4Hr7eZyB8QNZYWyYFT/KwWvbeFphp&#10;++BvavehEBHCPkMFZQhNJqXPSzLoh7Yhjt7NOoMhSldI7fAR4aaWaZJMpMGK40KJDW1Kyu/7H6Og&#10;OLjLtN0l61TX0yuezmNr5VipQb9bz0EE6sIr/N/eagUf6Sf8nY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MrjsMAAADcAAAADwAAAAAAAAAAAAAAAACYAgAAZHJzL2Rv&#10;d25yZXYueG1sUEsFBgAAAAAEAAQA9QAAAIgDAAAAAA==&#10;" strokeweight="2.25pt">
                    <v:textbox inset=".5mm,.3mm,.5mm,.3mm">
                      <w:txbxContent>
                        <w:p w:rsidR="00BC1077" w:rsidRPr="006F227B" w:rsidRDefault="00BC1077">
                          <w:pPr>
                            <w:pStyle w:val="a9"/>
                            <w:spacing w:before="160"/>
                            <w:rPr>
                              <w:noProof w:val="0"/>
                              <w:sz w:val="30"/>
                            </w:rPr>
                          </w:pPr>
                          <w:r w:rsidRPr="006F227B">
                            <w:rPr>
                              <w:noProof w:val="0"/>
                              <w:sz w:val="30"/>
                            </w:rPr>
                            <w:t>Технический проект. Основные положения</w:t>
                          </w:r>
                        </w:p>
                      </w:txbxContent>
                    </v:textbox>
                  </v:shape>
                  <v:group id="Group 426" o:spid="_x0000_s1154" style="position:absolute;left:989;top:11413;width:3683;height:850" coordorigin="1248,9691" coordsize="368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<v:group id="Group 427" o:spid="_x0000_s1155" style="position:absolute;left:1248;top:10272;width:3682;height:280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  <v:shape id="Text Box 428" o:spid="_x0000_s1156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EEL8A&#10;AADcAAAADwAAAGRycy9kb3ducmV2LnhtbERPTYvCMBC9L/gfwgje1tQqKtUoIix4dFVQb2MztsVm&#10;UpJsrf9+cxA8Pt73ct2ZWrTkfGVZwWiYgCDOra64UHA6/nzPQfiArLG2TApe5GG96n0tMdP2yb/U&#10;HkIhYgj7DBWUITSZlD4vyaAf2oY4cnfrDIYIXSG1w2cMN7VMk2QqDVYcG0psaFtS/jj8GQXF0V1n&#10;7T7ZpLqe3fB8GVsrx0oN+t1mASJQFz7it3unFUzSuDa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QoQQvwAAANwAAAAPAAAAAAAAAAAAAAAAAJgCAABkcnMvZG93bnJl&#10;di54bWxQSwUGAAAAAAQABAD1AAAAhAMAAAAA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429" o:spid="_x0000_s1157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hi8QA&#10;AADcAAAADwAAAGRycy9kb3ducmV2LnhtbESPT2vCQBTE74V+h+UVvNVNozQaXUUKgkf/FKq3Z/Y1&#10;Cc2+DbtrjN/eFQoeh5n5DTNf9qYRHTlfW1bwMUxAEBdW11wq+D6s3ycgfEDW2FgmBTfysFy8vswx&#10;1/bKO+r2oRQRwj5HBVUIbS6lLyoy6Ie2JY7er3UGQ5SulNrhNcJNI9Mk+ZQGa44LFbb0VVHxt78Y&#10;BeXBnbJum6xS3WRn/DmOrJUjpQZv/WoGIlAfnuH/9kYrGKdT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IYvEAAAA3AAAAA8AAAAAAAAAAAAAAAAAmAIAAGRycy9k&#10;b3ducmV2LnhtbFBLBQYAAAAABAAEAPUAAACJAwAAAAA=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430" o:spid="_x0000_s1158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ey8EA&#10;AADcAAAADwAAAGRycy9kb3ducmV2LnhtbERPyWrDMBC9B/IPYgq9xXLtUhfXSjCBQI/NAklvU2tq&#10;m1ojIymO+/fRodDj4+3VZjaDmMj53rKCpyQFQdxY3XOr4HTcrV5B+ICscbBMCn7Jw2a9XFRYanvj&#10;PU2H0IoYwr5EBV0IYymlbzoy6BM7Ekfu2zqDIULXSu3wFsPNILM0fZEGe44NHY607aj5OVyNgvbo&#10;PovpI60zPRRfeL7k1spcqceHuX4DEWgO/+I/97tW8JzH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tHsvBAAAA3AAAAA8AAAAAAAAAAAAAAAAAmAIAAGRycy9kb3du&#10;cmV2LnhtbFBLBQYAAAAABAAEAPUAAACGAwAAAAA=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31" o:spid="_x0000_s1159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7UMIA&#10;AADcAAAADwAAAGRycy9kb3ducmV2LnhtbESPT4vCMBTE78J+h/AWvGmqFV2qUUQQPPoPdvf2bN62&#10;ZZuXksRav70RBI/DzPyGWaw6U4uWnK8sKxgNExDEudUVFwrOp+3gC4QPyBpry6TgTh5Wy4/eAjNt&#10;b3yg9hgKESHsM1RQhtBkUvq8JIN+aBvi6P1ZZzBE6QqpHd4i3NRynCRTabDiuFBiQ5uS8v/j1Sgo&#10;Tu531u6T9VjXswt+/6TWylSp/me3noMI1IV3+NXeaQWTdAT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btQwgAAANwAAAAPAAAAAAAAAAAAAAAAAJgCAABkcnMvZG93&#10;bnJldi54bWxQSwUGAAAAAAQABAD1AAAAhwMAAAAA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32" o:spid="_x0000_s1160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MlJ8QA&#10;AADcAAAADwAAAGRycy9kb3ducmV2LnhtbESPzWrDMBCE74G+g9hCbolcOzTBiWxCodBjfgpNbhtr&#10;Y5taKyOpjvP2UaHQ4zAz3zCbcjSdGMj51rKCl3kCgriyuuVawefxfbYC4QOyxs4yKbiTh7J4mmww&#10;1/bGexoOoRYRwj5HBU0IfS6lrxoy6Oe2J47e1TqDIUpXS+3wFuGmk2mSvEqDLceFBnt6a6j6PvwY&#10;BfXRnZfDLtmmulte8OuUWSszpabP43YNItAY/sN/7Q+tYJGl8HsmHgF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zJSfEAAAA3AAAAA8AAAAAAAAAAAAAAAAAmAIAAGRycy9k&#10;b3ducmV2LnhtbFBLBQYAAAAABAAEAPUAAACJAwAAAAA=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433" o:spid="_x0000_s1161" style="position:absolute;left:1248;top:9691;width:3683;height:581" coordorigin="3033,9482" coordsize="3683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<v:group id="Group 434" o:spid="_x0000_s1162" style="position:absolute;left:3034;top:9492;width:3682;height:561" coordorigin="1240,9793" coordsize="3685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    <v:group id="Group 435" o:spid="_x0000_s1163" style="position:absolute;left:1240;top:10078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  <v:shape id="Text Box 436" o:spid="_x0000_s1164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lOAsUA&#10;AADcAAAADwAAAGRycy9kb3ducmV2LnhtbESPQWsCMRSE74X+h/AEbzXRFpGtUaxS8NJD14X1+Lp5&#10;3V26eVmTqOu/bwoFj8PMfMMs14PtxIV8aB1rmE4UCOLKmZZrDcXh/WkBIkRkg51j0nCjAOvV48MS&#10;M+Ou/EmXPNYiQThkqKGJsc+kDFVDFsPE9cTJ+3beYkzS19J4vCa47eRMqbm02HJaaLCnbUPVT362&#10;Gj7UUJaqPPoww93iZL5uxeYt13o8GjavICIN8R7+b++Nhpfn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6U4C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37" o:spid="_x0000_s1165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rmcUA&#10;AADcAAAADwAAAGRycy9kb3ducmV2LnhtbESPQWsCMRSE74X+h/AK3mpSLSpbo2hLoRcPrsL2+Lp5&#10;3V26eVmTVNd/bwTB4zAz3zDzZW9bcSQfGscaXoYKBHHpTMOVhv3u83kGIkRkg61j0nCmAMvF48Mc&#10;M+NOvKVjHiuRIBwy1FDH2GVShrImi2HoOuLk/TpvMSbpK2k8nhLctnKk1ERabDgt1NjRe03lX/5v&#10;NWxUXxSq+PZhhB+zg/k571frXOvBU796AxGpj/fwrf1lNLyOp3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euZ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38" o:spid="_x0000_s1166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/68EA&#10;AADcAAAADwAAAGRycy9kb3ducmV2LnhtbERPz2vCMBS+C/4P4QneNJkOkWoU3Rh48bAqdMe35tmW&#10;NS81ybT+98th4PHj+73e9rYVN/KhcazhZapAEJfONFxpOJ8+JksQISIbbB2ThgcF2G6GgzVmxt35&#10;k255rEQK4ZChhjrGLpMylDVZDFPXESfu4rzFmKCvpPF4T+G2lTOlFtJiw6mhxo7eaip/8l+r4aj6&#10;olDFlw8zfF9ezffjvNvnWo9H/W4FIlIfn+J/98FoeJ2ntelMO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6f+vBAAAA3AAAAA8AAAAAAAAAAAAAAAAAmAIAAGRycy9kb3du&#10;cmV2LnhtbFBLBQYAAAAABAAEAPUAAACG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39" o:spid="_x0000_s1167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acMUA&#10;AADcAAAADwAAAGRycy9kb3ducmV2LnhtbESPQWsCMRSE74X+h/AK3mpSLaJbo2hLoRcPrsL2+Lp5&#10;3V26eVmTVNd/bwTB4zAz3zDzZW9bcSQfGscaXoYKBHHpTMOVhv3u83kKIkRkg61j0nCmAMvF48Mc&#10;M+NOvKVjHiuRIBwy1FDH2GVShrImi2HoOuLk/TpvMSbpK2k8nhLctnKk1ERabDgt1NjRe03lX/5v&#10;NWxUXxSq+PZhhB/Tg/k571frXOvBU796AxGpj/fwrf1lNLyOZ3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tpw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0" o:spid="_x0000_s1168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AkMEA&#10;AADcAAAADwAAAGRycy9kb3ducmV2LnhtbERPz2vCMBS+C/4P4Qm7aTIRkc4ozjHYZQe7Qj2+Nc+2&#10;2LzUJNP635uDsOPH93u9HWwnruRD61jD60yBIK6cabnWUPx8TlcgQkQ22DkmDXcKsN2MR2vMjLvx&#10;ga55rEUK4ZChhibGPpMyVA1ZDDPXEyfu5LzFmKCvpfF4S+G2k3OlltJiy6mhwZ72DVXn/M9q+FZD&#10;Wary6MMcP1YX83svdu+51i+TYfcGItIQ/8VP95fRsFik+elMOgJ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KAJDBAAAA3AAAAA8AAAAAAAAAAAAAAAAAmAIAAGRycy9kb3du&#10;cmV2LnhtbFBLBQYAAAAABAAEAPUAAACG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441" o:spid="_x0000_s1169" style="position:absolute;left:1240;top:9793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  <v:shape id="Text Box 442" o:spid="_x0000_s1170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7fMQA&#10;AADcAAAADwAAAGRycy9kb3ducmV2LnhtbESPQWsCMRSE7wX/Q3iCt5q4SJGtUaxF8OKhW2F7fN28&#10;7i7dvGyTqOu/N4LQ4zAz3zDL9WA7cSYfWscaZlMFgrhypuVaw/Fz97wAESKywc4xabhSgPVq9LTE&#10;3LgLf9C5iLVIEA45amhi7HMpQ9WQxTB1PXHyfpy3GJP0tTQeLwluO5kp9SIttpwWGuxp21D1W5ys&#10;hoMaylKVXz5k+L74M9/X4+at0HoyHjavICIN8T/8aO+Nhvk8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O3zEAAAA3AAAAA8AAAAAAAAAAAAAAAAAmAIAAGRycy9k&#10;b3ducmV2LnhtbFBLBQYAAAAABAAEAPUAAACJ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3" o:spid="_x0000_s1171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e58UA&#10;AADcAAAADwAAAGRycy9kb3ducmV2LnhtbESPQWsCMRSE74X+h/CE3mqiFZHVKLal0EsPXRfW43Pz&#10;3F3cvGyTVNd/3xQEj8PMfMOsNoPtxJl8aB1rmIwVCOLKmZZrDcXu43kBIkRkg51j0nClAJv148MK&#10;M+Mu/E3nPNYiQThkqKGJsc+kDFVDFsPY9cTJOzpvMSbpa2k8XhLcdnKq1FxabDktNNjTW0PVKf+1&#10;Gr7UUJaq3PswxffFjzlci+1rrvXTaNguQUQa4j18a38aDbPZC/yf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J7n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4" o:spid="_x0000_s1172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Gk8QA&#10;AADcAAAADwAAAGRycy9kb3ducmV2LnhtbESPQWsCMRSE7wX/Q3hCbzVRliJbo1hF6MVDt8L2+Lp5&#10;3V26eVmTqOu/N4LQ4zAz3zCL1WA7cSYfWscaphMFgrhypuVaw+Fr9zIHESKywc4xabhSgNVy9LTA&#10;3LgLf9K5iLVIEA45amhi7HMpQ9WQxTBxPXHyfp23GJP0tTQeLwluOzlT6lVabDktNNjTpqHqrzhZ&#10;DXs1lKUqv32Y4XZ+ND/Xw/q90Pp5PKzfQEQa4n/40f4wGrIsg/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BpPEAAAA3AAAAA8AAAAAAAAAAAAAAAAAmAIAAGRycy9k&#10;b3ducmV2LnhtbFBLBQYAAAAABAAEAPUAAACJ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5" o:spid="_x0000_s1173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jCMUA&#10;AADcAAAADwAAAGRycy9kb3ducmV2LnhtbESPT2sCMRTE7wW/Q3hCbzVRbJGtUfxDwYuHrsJ6fN28&#10;7i7dvKxJ1PXbN4WCx2FmfsPMl71txZV8aBxrGI8UCOLSmYYrDcfDx8sMRIjIBlvHpOFOAZaLwdMc&#10;M+Nu/EnXPFYiQThkqKGOscukDGVNFsPIdcTJ+3beYkzSV9J4vCW4beVEqTdpseG0UGNHm5rKn/xi&#10;NexVXxSqOPkwwe3sbL7ux9U61/p52K/eQUTq4yP8394ZDdPpK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aMI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6" o:spid="_x0000_s1174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89f8QA&#10;AADcAAAADwAAAGRycy9kb3ducmV2LnhtbESPQWsCMRSE70L/Q3gFb5pURGQ1iq0IvXhwK6zH5+a5&#10;u7h52Saprv/eFAo9DjPzDbNc97YVN/KhcazhbaxAEJfONFxpOH7tRnMQISIbbB2ThgcFWK9eBkvM&#10;jLvzgW55rESCcMhQQx1jl0kZyposhrHriJN3cd5iTNJX0ni8J7ht5USpmbTYcFqosaOPmspr/mM1&#10;7FVfFKo4+TDB7fzbnB/HzXuu9fC13yxAROrjf/iv/Wk0TKcz+D2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PX/EAAAA3AAAAA8AAAAAAAAAAAAAAAAAmAIAAGRycy9k&#10;b3ducmV2LnhtbFBLBQYAAAAABAAEAPUAAACJ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447" o:spid="_x0000_s1175" style="position:absolute;visibility:visible;mso-wrap-style:square" from="5299,9482" to="5299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1LRMIAAADcAAAADwAAAGRycy9kb3ducmV2LnhtbESPQYvCMBSE78L+h/AEb5oqRZeuUURY&#10;6ME9WMW9Ppq3TbF5qU3U+u83guBxmPlmmOW6t424UedrxwqmkwQEcel0zZWC4+F7/AnCB2SNjWNS&#10;8CAP69XHYImZdnfe060IlYgl7DNUYEJoMyl9aciin7iWOHp/rrMYouwqqTu8x3LbyFmSzKXFmuOC&#10;wZa2hspzcbUK0p/c6N9+53f7JD9RfUm3l8IpNRr2my8QgfrwDr/oXEcuXcDzTDwC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81LRMIAAADcAAAADwAAAAAAAAAAAAAA&#10;AAChAgAAZHJzL2Rvd25yZXYueG1sUEsFBgAAAAAEAAQA+QAAAJADAAAAAA==&#10;" strokeweight="2.25pt"/>
                      <v:line id="Line 448" o:spid="_x0000_s1176" style="position:absolute;visibility:visible;mso-wrap-style:square" from="3033,9492" to="3033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LfNsAAAADcAAAADwAAAGRycy9kb3ducmV2LnhtbERPTWvCQBC9F/wPywje6sYSSomuIoKQ&#10;gx5Mi16H7JgNZmdjdqvpv+8cCj0+3vdqM/pOPWiIbWADi3kGirgOtuXGwNfn/vUDVEzIFrvAZOCH&#10;ImzWk5cVFjY8+USPKjVKQjgWaMCl1Bdax9qRxzgPPbFw1zB4TAKHRtsBnxLuO/2WZe/aY8vS4LCn&#10;naP6Vn17A/mxdPYyHuLhlJVnau/57l4FY2bTcbsElWhM/+I/d2nFl8taOSNHQK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S3zbAAAAA3AAAAA8AAAAAAAAAAAAAAAAA&#10;oQIAAGRycy9kb3ducmV2LnhtbFBLBQYAAAAABAAEAPkAAACOAwAAAAA=&#10;" strokeweight="2.25pt"/>
                      <v:line id="Line 449" o:spid="_x0000_s1177" style="position:absolute;visibility:visible;mso-wrap-style:square" from="6715,9482" to="6715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56rcIAAADcAAAADwAAAGRycy9kb3ducmV2LnhtbESPQYvCMBSE78L+h/AEb5oqRdyuUURY&#10;6ME9WMW9Ppq3TbF5qU3U+u83guBxmPlmmOW6t424UedrxwqmkwQEcel0zZWC4+F7vADhA7LGxjEp&#10;eJCH9epjsMRMuzvv6VaESsQS9hkqMCG0mZS+NGTRT1xLHL0/11kMUXaV1B3eY7lt5CxJ5tJizXHB&#10;YEtbQ+W5uFoF6U9u9G+/87t9kp+ovqTbS+GUGg37zReIQH14h190riOXfsLzTDwC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56rcIAAADcAAAADwAAAAAAAAAAAAAA&#10;AAChAgAAZHJzL2Rvd25yZXYueG1sUEsFBgAAAAAEAAQA+QAAAJADAAAAAA==&#10;" strokeweight="2.25pt"/>
                      <v:line id="Line 450" o:spid="_x0000_s1178" style="position:absolute;visibility:visible;mso-wrap-style:square" from="6148,9482" to="6148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1F7cEAAADcAAAADwAAAGRycy9kb3ducmV2LnhtbERPTWvCQBC9C/0PyxS86aZFi6RuQhEK&#10;OdiDqdjrkJ1mQ7OzMbtq+u+dQ6HHx/velpPv1ZXG2AU28LTMQBE3wXbcGjh+vi82oGJCttgHJgO/&#10;FKEsHmZbzG248YGudWqVhHDM0YBLaci1jo0jj3EZBmLhvsPoMQkcW21HvEm47/Vzlr1ojx1Lg8OB&#10;do6an/riDaw+Kme/pn3cH7LqRN15tTvXwZj54/T2CirRlP7Ff+7Kim8t8+WMHAFd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/UXtwQAAANwAAAAPAAAAAAAAAAAAAAAA&#10;AKECAABkcnMvZG93bnJldi54bWxQSwUGAAAAAAQABAD5AAAAjwMAAAAA&#10;" strokeweight="2.25pt"/>
                      <v:line id="Line 451" o:spid="_x0000_s1179" style="position:absolute;visibility:visible;mso-wrap-style:square" from="3430,9492" to="3430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gdsQAAADcAAAADwAAAGRycy9kb3ducmV2LnhtbESPQWvCQBSE70L/w/IKvemuRaWk2UgR&#10;CjnYg1Ha6yP7zAazb2N2q+m/7wqCx2Hmm2Hy9eg6caEhtJ41zGcKBHHtTcuNhsP+c/oGIkRkg51n&#10;0vBHAdbF0yTHzPgr7+hSxUakEg4ZarAx9pmUobbkMMx8T5y8ox8cxiSHRpoBr6ncdfJVqZV02HJa&#10;sNjTxlJ9qn6dhsVXac3PuA3bnSq/qT0vNufKa/3yPH68g4g0xkf4Tpcmccs53M6kIy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seB2xAAAANwAAAAPAAAAAAAAAAAA&#10;AAAAAKECAABkcnMvZG93bnJldi54bWxQSwUGAAAAAAQABAD5AAAAkgMAAAAA&#10;" strokeweight="2.25pt"/>
                      <v:line id="Line 452" o:spid="_x0000_s1180" style="position:absolute;visibility:visible;mso-wrap-style:square" from="3996,9482" to="3996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N+AcQAAADcAAAADwAAAGRycy9kb3ducmV2LnhtbESPQWvCQBSE7wX/w/IEb3XTkBZJXaUI&#10;hRzswVTs9ZF9Zhezb2N2q/HfdwuCx2Hmm2GW69F14kJDsJ4VvMwzEMSN15ZbBfvvz+cFiBCRNXae&#10;ScGNAqxXk6clltpfeUeXOrYilXAoUYGJsS+lDI0hh2Hue+LkHf3gMCY5tFIPeE3lrpN5lr1Jh5bT&#10;gsGeNoaaU/3rFBRfldE/4zZsd1l1IHsuNufaKzWbjh/vICKN8RG+05VO3GsO/2fS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Y34BxAAAANwAAAAPAAAAAAAAAAAA&#10;AAAAAKECAABkcnMvZG93bnJldi54bWxQSwUGAAAAAAQABAD5AAAAkgMAAAAA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77" w:rsidRDefault="00BC107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77" w:rsidRDefault="00E50822">
    <w:pPr>
      <w:pStyle w:val="aa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6750" cy="103485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6750" cy="10348595"/>
                        <a:chOff x="567" y="284"/>
                        <a:chExt cx="11050" cy="16297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135" y="151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124" y="284"/>
                          <a:ext cx="10482" cy="1701"/>
                          <a:chOff x="1127" y="314"/>
                          <a:chExt cx="10493" cy="1815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314"/>
                            <a:ext cx="10488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  <w:sz w:val="24"/>
                                </w:rPr>
                              </w:pPr>
                              <w:r>
                                <w:rPr>
                                  <w:noProof w:val="0"/>
                                  <w:sz w:val="24"/>
                                </w:rPr>
                                <w:t>Лист регистрации изменений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132" y="768"/>
                            <a:ext cx="10488" cy="1361"/>
                            <a:chOff x="1290" y="2297"/>
                            <a:chExt cx="10488" cy="1361"/>
                          </a:xfrm>
                        </wpg:grpSpPr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0" y="2297"/>
                              <a:ext cx="45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noProof w:val="0"/>
                                    <w:sz w:val="20"/>
                                  </w:rPr>
                                  <w:t>Изм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изменен-</w:t>
                                </w:r>
                                <w:proofErr w:type="spell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ных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8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  <w:sz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заменен-</w:t>
                                </w:r>
                                <w:proofErr w:type="spellStart"/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ных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2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spacing w:before="120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6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spacing w:before="120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изъятых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297"/>
                              <a:ext cx="4535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9" y="2297"/>
                              <a:ext cx="113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Всего листов (страниц) в докум.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3" y="2297"/>
                              <a:ext cx="1701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№ документа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4" y="2297"/>
                              <a:ext cx="124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rPr>
                                    <w:noProof w:val="0"/>
                                    <w:sz w:val="17"/>
                                  </w:rPr>
                                </w:pPr>
                                <w:r>
                                  <w:rPr>
                                    <w:noProof w:val="0"/>
                                    <w:sz w:val="17"/>
                                  </w:rPr>
                                  <w:t xml:space="preserve">Входящий номер </w:t>
                                </w:r>
                                <w:proofErr w:type="gramStart"/>
                                <w:r>
                                  <w:rPr>
                                    <w:noProof w:val="0"/>
                                    <w:sz w:val="17"/>
                                  </w:rPr>
                                  <w:t>сопроводи-тельного</w:t>
                                </w:r>
                                <w:proofErr w:type="gramEnd"/>
                                <w:r>
                                  <w:rPr>
                                    <w:noProof w:val="0"/>
                                    <w:sz w:val="17"/>
                                  </w:rPr>
                                  <w:t xml:space="preserve"> документа и дата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1" y="2297"/>
                              <a:ext cx="850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" y="2297"/>
                              <a:ext cx="56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  <w:sz w:val="20"/>
                                  </w:rPr>
                                </w:pPr>
                                <w:r>
                                  <w:rPr>
                                    <w:noProof w:val="0"/>
                                    <w:sz w:val="20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1135" y="198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38"/>
                      <wpg:cNvGrpSpPr>
                        <a:grpSpLocks/>
                      </wpg:cNvGrpSpPr>
                      <wpg:grpSpPr bwMode="auto">
                        <a:xfrm>
                          <a:off x="1135" y="244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49"/>
                      <wpg:cNvGrpSpPr>
                        <a:grpSpLocks/>
                      </wpg:cNvGrpSpPr>
                      <wpg:grpSpPr bwMode="auto">
                        <a:xfrm>
                          <a:off x="1135" y="289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60" name="Group 60"/>
                      <wpg:cNvGrpSpPr>
                        <a:grpSpLocks/>
                      </wpg:cNvGrpSpPr>
                      <wpg:grpSpPr bwMode="auto">
                        <a:xfrm>
                          <a:off x="1135" y="334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71"/>
                      <wpg:cNvGrpSpPr>
                        <a:grpSpLocks/>
                      </wpg:cNvGrpSpPr>
                      <wpg:grpSpPr bwMode="auto">
                        <a:xfrm>
                          <a:off x="1135" y="379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7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82" name="Group 82"/>
                      <wpg:cNvGrpSpPr>
                        <a:grpSpLocks/>
                      </wpg:cNvGrpSpPr>
                      <wpg:grpSpPr bwMode="auto">
                        <a:xfrm>
                          <a:off x="1135" y="425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8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93" name="Group 93"/>
                      <wpg:cNvGrpSpPr>
                        <a:grpSpLocks/>
                      </wpg:cNvGrpSpPr>
                      <wpg:grpSpPr bwMode="auto">
                        <a:xfrm>
                          <a:off x="1135" y="470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04" name="Group 104"/>
                      <wpg:cNvGrpSpPr>
                        <a:grpSpLocks/>
                      </wpg:cNvGrpSpPr>
                      <wpg:grpSpPr bwMode="auto">
                        <a:xfrm>
                          <a:off x="1134" y="515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0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15" name="Group 115"/>
                      <wpg:cNvGrpSpPr>
                        <a:grpSpLocks/>
                      </wpg:cNvGrpSpPr>
                      <wpg:grpSpPr bwMode="auto">
                        <a:xfrm>
                          <a:off x="1135" y="560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1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26" name="Group 126"/>
                      <wpg:cNvGrpSpPr>
                        <a:grpSpLocks/>
                      </wpg:cNvGrpSpPr>
                      <wpg:grpSpPr bwMode="auto">
                        <a:xfrm>
                          <a:off x="1134" y="606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5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6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7" name="Group 137"/>
                      <wpg:cNvGrpSpPr>
                        <a:grpSpLocks/>
                      </wpg:cNvGrpSpPr>
                      <wpg:grpSpPr bwMode="auto">
                        <a:xfrm>
                          <a:off x="1135" y="651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48" name="Group 148"/>
                      <wpg:cNvGrpSpPr>
                        <a:grpSpLocks/>
                      </wpg:cNvGrpSpPr>
                      <wpg:grpSpPr bwMode="auto">
                        <a:xfrm>
                          <a:off x="1134" y="698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4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59" name="Group 159"/>
                      <wpg:cNvGrpSpPr>
                        <a:grpSpLocks/>
                      </wpg:cNvGrpSpPr>
                      <wpg:grpSpPr bwMode="auto">
                        <a:xfrm>
                          <a:off x="1135" y="743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6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2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135" y="788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7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2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7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81" name="Group 181"/>
                      <wpg:cNvGrpSpPr>
                        <a:grpSpLocks/>
                      </wpg:cNvGrpSpPr>
                      <wpg:grpSpPr bwMode="auto">
                        <a:xfrm>
                          <a:off x="1134" y="833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8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4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8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9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0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1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192"/>
                      <wpg:cNvGrpSpPr>
                        <a:grpSpLocks/>
                      </wpg:cNvGrpSpPr>
                      <wpg:grpSpPr bwMode="auto">
                        <a:xfrm>
                          <a:off x="1135" y="879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9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4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0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1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03" name="Group 203"/>
                      <wpg:cNvGrpSpPr>
                        <a:grpSpLocks/>
                      </wpg:cNvGrpSpPr>
                      <wpg:grpSpPr bwMode="auto">
                        <a:xfrm>
                          <a:off x="1135" y="924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0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5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9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0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1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3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14" name="Group 214"/>
                      <wpg:cNvGrpSpPr>
                        <a:grpSpLocks/>
                      </wpg:cNvGrpSpPr>
                      <wpg:grpSpPr bwMode="auto">
                        <a:xfrm>
                          <a:off x="1135" y="971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1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25" name="Group 225"/>
                      <wpg:cNvGrpSpPr>
                        <a:grpSpLocks/>
                      </wpg:cNvGrpSpPr>
                      <wpg:grpSpPr bwMode="auto">
                        <a:xfrm>
                          <a:off x="1135" y="1016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26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36" name="Group 236"/>
                      <wpg:cNvGrpSpPr>
                        <a:grpSpLocks/>
                      </wpg:cNvGrpSpPr>
                      <wpg:grpSpPr bwMode="auto">
                        <a:xfrm>
                          <a:off x="1135" y="1061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37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4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47" name="Group 247"/>
                      <wpg:cNvGrpSpPr>
                        <a:grpSpLocks/>
                      </wpg:cNvGrpSpPr>
                      <wpg:grpSpPr bwMode="auto">
                        <a:xfrm>
                          <a:off x="1135" y="110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4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1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2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3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5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6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58" name="Group 258"/>
                      <wpg:cNvGrpSpPr>
                        <a:grpSpLocks/>
                      </wpg:cNvGrpSpPr>
                      <wpg:grpSpPr bwMode="auto">
                        <a:xfrm>
                          <a:off x="1135" y="1152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59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0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6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69" name="Group 269"/>
                      <wpg:cNvGrpSpPr>
                        <a:grpSpLocks/>
                      </wpg:cNvGrpSpPr>
                      <wpg:grpSpPr bwMode="auto">
                        <a:xfrm>
                          <a:off x="1135" y="1197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7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3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9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80" name="Group 280"/>
                      <wpg:cNvGrpSpPr>
                        <a:grpSpLocks/>
                      </wpg:cNvGrpSpPr>
                      <wpg:grpSpPr bwMode="auto">
                        <a:xfrm>
                          <a:off x="1135" y="1244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1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2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3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4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6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7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0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91" name="Group 291"/>
                      <wpg:cNvGrpSpPr>
                        <a:grpSpLocks/>
                      </wpg:cNvGrpSpPr>
                      <wpg:grpSpPr bwMode="auto">
                        <a:xfrm>
                          <a:off x="1135" y="1289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9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3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4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6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7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8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9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0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1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302"/>
                      <wpg:cNvGrpSpPr>
                        <a:grpSpLocks/>
                      </wpg:cNvGrpSpPr>
                      <wpg:grpSpPr bwMode="auto">
                        <a:xfrm>
                          <a:off x="1135" y="13347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03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4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5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6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7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8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9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13" name="Group 313"/>
                      <wpg:cNvGrpSpPr>
                        <a:grpSpLocks/>
                      </wpg:cNvGrpSpPr>
                      <wpg:grpSpPr bwMode="auto">
                        <a:xfrm>
                          <a:off x="1135" y="1379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1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8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9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0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1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2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3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24" name="Group 324"/>
                      <wpg:cNvGrpSpPr>
                        <a:grpSpLocks/>
                      </wpg:cNvGrpSpPr>
                      <wpg:grpSpPr bwMode="auto">
                        <a:xfrm>
                          <a:off x="1135" y="1425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25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6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7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8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9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0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1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2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3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4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35" name="Group 335"/>
                      <wpg:cNvGrpSpPr>
                        <a:grpSpLocks/>
                      </wpg:cNvGrpSpPr>
                      <wpg:grpSpPr bwMode="auto">
                        <a:xfrm>
                          <a:off x="1135" y="1470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3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8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9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0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1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2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3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4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5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46" name="Group 346"/>
                      <wpg:cNvGrpSpPr>
                        <a:grpSpLocks/>
                      </wpg:cNvGrpSpPr>
                      <wpg:grpSpPr bwMode="auto">
                        <a:xfrm>
                          <a:off x="567" y="8578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347" name="Group 347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48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9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0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1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2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3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54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5" name="Text Box 3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6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7" name="Text Box 3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8" name="Text Box 3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C1077" w:rsidRDefault="00BC1077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1128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0" name="Group 360"/>
                      <wpg:cNvGrpSpPr>
                        <a:grpSpLocks/>
                      </wpg:cNvGrpSpPr>
                      <wpg:grpSpPr bwMode="auto">
                        <a:xfrm>
                          <a:off x="1583" y="1958"/>
                          <a:ext cx="9474" cy="13743"/>
                          <a:chOff x="1586" y="2096"/>
                          <a:chExt cx="9474" cy="13235"/>
                        </a:xfrm>
                      </wpg:grpSpPr>
                      <wps:wsp>
                        <wps:cNvPr id="361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586" y="2132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726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3851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4985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6110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7243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8955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10203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1054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0" name="Group 370"/>
                      <wpg:cNvGrpSpPr>
                        <a:grpSpLocks/>
                      </wpg:cNvGrpSpPr>
                      <wpg:grpSpPr bwMode="auto">
                        <a:xfrm>
                          <a:off x="1128" y="15633"/>
                          <a:ext cx="10489" cy="940"/>
                          <a:chOff x="1140" y="12894"/>
                          <a:chExt cx="10489" cy="853"/>
                        </a:xfrm>
                      </wpg:grpSpPr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2" name="Group 372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373" name="Group 373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374" name="Text Box 3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Default="00BC1077">
                                  <w:pPr>
                                    <w:pStyle w:val="a9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75" name="Text Box 3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077" w:rsidRPr="00E60BEA" w:rsidRDefault="00BC1077">
                                  <w:pPr>
                                    <w:pStyle w:val="a9"/>
                                    <w:spacing w:before="120"/>
                                    <w:rPr>
                                      <w:noProof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instrText xml:space="preserve"> PAGE 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separate"/>
                                  </w:r>
                                  <w:r w:rsidR="004F210A">
                                    <w:rPr>
                                      <w:sz w:val="22"/>
                                    </w:rPr>
                                    <w:t>24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376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1077" w:rsidRPr="00565CAC" w:rsidRDefault="00BC1077" w:rsidP="00565CAC">
                                <w:pPr>
                                  <w:pStyle w:val="a9"/>
                                  <w:spacing w:before="160"/>
                                  <w:rPr>
                                    <w:noProof w:val="0"/>
                                    <w:sz w:val="30"/>
                                  </w:rPr>
                                </w:pPr>
                                <w:r w:rsidRPr="006F227B">
                                  <w:rPr>
                                    <w:noProof w:val="0"/>
                                    <w:sz w:val="30"/>
                                  </w:rPr>
                                  <w:t>Техниче</w:t>
                                </w:r>
                                <w:r>
                                  <w:rPr>
                                    <w:noProof w:val="0"/>
                                    <w:sz w:val="30"/>
                                  </w:rPr>
                                  <w:t>ский проект. Основные положения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377" name="Group 377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378" name="Group 3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379" name="Text Box 3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0" name="Text Box 3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1" name="Text Box 3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2" name="Text Box 3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3" name="Text Box 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077" w:rsidRDefault="00BC1077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4" name="Group 3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385" name="Group 3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386" name="Group 3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87" name="Text Box 3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8" name="Text Box 3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9" name="Text Box 38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0" name="Text Box 3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1" name="Text Box 3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92" name="Group 3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93" name="Text Box 3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4" name="Text Box 3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5" name="Text Box 39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6" name="Text Box 3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7" name="Text Box 3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C1077" w:rsidRDefault="00BC1077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98" name="Lin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181" style="position:absolute;left:0;text-align:left;margin-left:28.35pt;margin-top:14.2pt;width:552.5pt;height:814.85pt;z-index:-251658240;mso-position-horizontal-relative:page;mso-position-vertical-relative:page" coordorigin="567,284" coordsize="11050,1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">
              <v:group id="Group 2" o:spid="_x0000_s1182" style="position:absolute;left:1135;top:15169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183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19sIA&#10;AADaAAAADwAAAGRycy9kb3ducmV2LnhtbESPQWsCMRSE74L/ITzBm2bbQpWtUUprwUtRd6Xnx+a5&#10;2XbzsiSpu/33jSB4HGbmG2a1GWwrLuRD41jBwzwDQVw53XCt4FR+zJYgQkTW2DomBX8UYLMej1aY&#10;a9fzkS5FrEWCcMhRgYmxy6UMlSGLYe464uSdnbcYk/S11B77BLetfMyyZ2mx4bRgsKM3Q9VP8WsV&#10;9Gj2ZsEnfLefh6H83m+3569MqelkeH0BEWmI9/CtvdMKnuB6Jd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/X2wgAAANo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" o:spid="_x0000_s1184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5tgsIA&#10;AADaAAAADwAAAGRycy9kb3ducmV2LnhtbESPQWsCMRSE74L/ITzBm2ZbSpWtUUprwUtRd6Xnx+a5&#10;2XbzsiSpu/33jSB4HGbmG2a1GWwrLuRD41jBwzwDQVw53XCt4FR+zJYgQkTW2DomBX8UYLMej1aY&#10;a9fzkS5FrEWCcMhRgYmxy6UMlSGLYe464uSdnbcYk/S11B77BLetfMyyZ2mx4bRgsKM3Q9VP8WsV&#10;9Gj2ZsEnfLefh6H83m+3569MqelkeH0BEWmI9/CtvdMKnuB6Jd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m2CwgAAANo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" o:spid="_x0000_s1185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IGcIA&#10;AADaAAAADwAAAGRycy9kb3ducmV2LnhtbESPQWsCMRSE74L/ITzBm2ZbaJWtUUprwUtRd6Xnx+a5&#10;2XbzsiSpu/33jSB4HGbmG2a1GWwrLuRD41jBwzwDQVw53XCt4FR+zJYgQkTW2DomBX8UYLMej1aY&#10;a9fzkS5FrEWCcMhRgYmxy6UMlSGLYe464uSdnbcYk/S11B77BLetfMyyZ2mx4bRgsKM3Q9VP8WsV&#10;9Gj2ZsEnfLefh6H83m+3569MqelkeH0BEWmI9/CtvdMKnuB6Jd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sgZwgAAANo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" o:spid="_x0000_s1186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WbsAA&#10;AADaAAAADwAAAGRycy9kb3ducmV2LnhtbESPT4vCMBTE7wt+h/AEb2uqB3epRhH/gBfRVfH8aJ5N&#10;tXkpTbT1228EweMwM79hJrPWluJBtS8cKxj0ExDEmdMF5wpOx/X3LwgfkDWWjknBkzzMpp2vCaba&#10;NfxHj0PIRYSwT1GBCaFKpfSZIYu+7yri6F1cbTFEWedS19hEuC3lMElG0mLBccFgRQtD2e1wtwoa&#10;NDvzwydc2u2+PV53q9XlnCjV67bzMYhAbfiE3+2NVjCC15V4A+T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BWbsAAAADa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" o:spid="_x0000_s1187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z9cAA&#10;AADaAAAADwAAAGRycy9kb3ducmV2LnhtbESPT4vCMBTE7wt+h/AEb2uqB12qUcQ/4EV0VTw/mmdT&#10;bV5KE2399kZY2OMwM79hpvPWluJJtS8cKxj0ExDEmdMF5wrOp833DwgfkDWWjknBizzMZ52vKaba&#10;NfxLz2PIRYSwT1GBCaFKpfSZIYu+7yri6F1dbTFEWedS19hEuC3lMElG0mLBccFgRUtD2f34sAoa&#10;NHsz5jOu7O7Qnm779fp6SZTqddvFBESgNvyH/9pbrWAMnyvxBs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zz9cAAAADa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" o:spid="_x0000_s1188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nh70A&#10;AADaAAAADwAAAGRycy9kb3ducmV2LnhtbERPy4rCMBTdD/gP4QruxlQXOlSjiA9wIzoqri/Ntak2&#10;N6WJtv69WQguD+c9nbe2FE+qfeFYwaCfgCDOnC44V3A+bX7/QPiArLF0TApe5GE+6/xMMdWu4X96&#10;HkMuYgj7FBWYEKpUSp8Zsuj7riKO3NXVFkOEdS51jU0Mt6UcJslIWiw4NhisaGkoux8fVkGDZm/G&#10;fMaV3R3a022/Xl8viVK9bruYgAjUhq/4495qBXFrvBJvgJy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INnh70AAADaAAAADwAAAAAAAAAAAAAAAACYAgAAZHJzL2Rvd25yZXYu&#10;eG1sUEsFBgAAAAAEAAQA9QAAAII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" o:spid="_x0000_s1189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CHMIA&#10;AADaAAAADwAAAGRycy9kb3ducmV2LnhtbESPQWsCMRSE74L/ITzBm2bbQ6tbo5TWgpei7krPj81z&#10;s+3mZUlSd/vvG0HwOMzMN8xqM9hWXMiHxrGCh3kGgrhyuuFawan8mC1AhIissXVMCv4owGY9Hq0w&#10;167nI12KWIsE4ZCjAhNjl0sZKkMWw9x1xMk7O28xJulrqT32CW5b+ZhlT9Jiw2nBYEdvhqqf4tcq&#10;6NHszTOf8N1+Hobye7/dnr8ypaaT4fUFRKQh3sO39k4rWML1Sr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8IcwgAAANo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" o:spid="_x0000_s1190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gtQcIA&#10;AADbAAAADwAAAGRycy9kb3ducmV2LnhtbESPQW/CMAyF75P4D5GRuI0UDmwqBISASVwQGyDOVmOa&#10;QuNUTUa7fz8fJu1m6z2/93mx6n2tntTGKrCByTgDRVwEW3Fp4HL+eH0HFROyxTowGfihCKvl4GWB&#10;uQ0df9HzlEolIRxzNOBSanKtY+HIYxyHhli0W2g9JlnbUtsWOwn3tZ5m2Ux7rFgaHDa0cVQ8Tt/e&#10;QIfu6N74glt/+OzP9+Nud7tmxoyG/XoOKlGf/s1/13sr+EIvv8gA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C1B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" o:spid="_x0000_s1191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I2r8A&#10;AADbAAAADwAAAGRycy9kb3ducmV2LnhtbERPS4vCMBC+C/6HMII3TfXgStcoiw/wImoVz0MzNt1t&#10;JqWJtv77jbCwt/n4nrNYdbYST2p86VjBZJyAIM6dLrlQcL3sRnMQPiBrrByTghd5WC37vQWm2rV8&#10;pmcWChFD2KeowIRQp1L63JBFP3Y1ceTurrEYImwKqRtsY7it5DRJZtJiybHBYE1rQ/lP9rAKWjRH&#10;88FX3NjDqbt8H7fb+y1Rajjovj5BBOrCv/jPvddx/gTev8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lIja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" o:spid="_x0000_s1192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Wrb8A&#10;AADbAAAADwAAAGRycy9kb3ducmV2LnhtbERPS4vCMBC+C/6HMII3TfXgStcoiw/wImoVz0MzNt1t&#10;JqWJtv77jbCwt/n4nrNYdbYST2p86VjBZJyAIM6dLrlQcL3sRnMQPiBrrByTghd5WC37vQWm2rV8&#10;pmcWChFD2KeowIRQp1L63JBFP3Y1ceTurrEYImwKqRtsY7it5DRJZtJiybHBYE1rQ/lP9rAKWjRH&#10;88FX3NjDqbt8H7fb+y1Rajjovj5BBOrCv/jPvddx/hTev8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Rhat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3" o:spid="_x0000_s1193" style="position:absolute;left:1124;top:284;width:10482;height:1701" coordorigin="1127,314" coordsize="10493,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Text Box 14" o:spid="_x0000_s1194" type="#_x0000_t202" style="position:absolute;left:1127;top:314;width:1048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K8MAA&#10;AADbAAAADwAAAGRycy9kb3ducmV2LnhtbERP24rCMBB9F/Yfwiz4pumqqNRGWQRBZREvxeehmW3L&#10;NpPSRFv/fiMIvs3hXCdZdaYSd2pcaVnB1zACQZxZXXKuIL1sBnMQziNrrCyTggc5WC0/egnG2rZ8&#10;ovvZ5yKEsItRQeF9HUvpsoIMuqGtiQP3axuDPsAml7rBNoSbSo6iaCoNlhwaCqxpXVD2d74ZBXLX&#10;Hsby5zidXXf7W2qcHneslep/dt8LEJ46/xa/3Fsd5k/g+Us4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GK8MAAAADbAAAADwAAAAAAAAAAAAAAAACYAgAAZHJzL2Rvd25y&#10;ZXYueG1sUEsFBgAAAAAEAAQA9QAAAIUDAAAAAA==&#10;" strokeweight="2pt">
                  <v:textbox>
                    <w:txbxContent>
                      <w:p w:rsidR="00BC1077" w:rsidRDefault="00BC1077">
                        <w:pPr>
                          <w:pStyle w:val="a9"/>
                          <w:rPr>
                            <w:noProof w:val="0"/>
                            <w:sz w:val="24"/>
                          </w:rPr>
                        </w:pPr>
                        <w:r>
                          <w:rPr>
                            <w:noProof w:val="0"/>
                            <w:sz w:val="24"/>
                          </w:rPr>
                          <w:t>Лист регистрации изменений</w:t>
                        </w:r>
                      </w:p>
                    </w:txbxContent>
                  </v:textbox>
                </v:shape>
                <v:group id="Group 15" o:spid="_x0000_s1195" style="position:absolute;left:1132;top:768;width:10488;height:1361" coordorigin="1290,2297" coordsize="10488,1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16" o:spid="_x0000_s1196" type="#_x0000_t202" style="position:absolute;left:1290;top:2297;width:454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WAMIA&#10;AADbAAAADwAAAGRycy9kb3ducmV2LnhtbERPS4vCMBC+C/6HMMLeNK2wslSjiOBjWS+6Kh6HZmyr&#10;zSQ0We3+eyMs7G0+vudMZq2pxZ0aX1lWkA4SEMS51RUXCg7fy/4HCB+QNdaWScEveZhNu50JZto+&#10;eEf3fShEDGGfoYIyBJdJ6fOSDPqBdcSRu9jGYIiwKaRu8BHDTS2HSTKSBiuODSU6WpSU3/Y/RsHp&#10;/DlcJWF5zdP1e+XcOv3a+qNSb712PgYRqA3/4j/3Rsf5I3j9E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pYAwgAAANsAAAAPAAAAAAAAAAAAAAAAAJgCAABkcnMvZG93&#10;bnJldi54bWxQSwUGAAAAAAQABAD1AAAAhwMAAAAA&#10;" strokeweight="2pt">
                    <v:textbox inset="0,,0">
                      <w:txbxContent>
                        <w:p w:rsidR="00BC1077" w:rsidRDefault="00BC1077">
                          <w:pPr>
                            <w:pStyle w:val="a9"/>
                            <w:spacing w:before="360"/>
                            <w:rPr>
                              <w:noProof w:val="0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noProof w:val="0"/>
                              <w:sz w:val="20"/>
                            </w:rPr>
                            <w:t>Изм</w:t>
                          </w:r>
                          <w:proofErr w:type="spellEnd"/>
                        </w:p>
                      </w:txbxContent>
                    </v:textbox>
                  </v:shape>
                  <v:shape id="Text Box 17" o:spid="_x0000_s1197" type="#_x0000_t202" style="position:absolute;left:1744;top:2751;width:113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Sr8MA&#10;AADbAAAADwAAAGRycy9kb3ducmV2LnhtbERPTWvCQBC9F/oflin0UnRjoUaiq5RgWvXUqgePQ3bM&#10;hmZnQ3Yb4793hUJv83ifs1gNthE9db52rGAyTkAQl07XXCk4HorRDIQPyBobx6TgSh5Wy8eHBWba&#10;Xfib+n2oRAxhn6ECE0KbSelLQxb92LXEkTu7zmKIsKuk7vASw20jX5NkKi3WHBsMtpQbKn/2v1bB&#10;Nuw+ryW9nA5m3X/lxfBWfaRbpZ6fhvc5iEBD+Bf/uTc6zk/h/ks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SSr8MAAADbAAAADwAAAAAAAAAAAAAAAACYAgAAZHJzL2Rv&#10;d25yZXYueG1sUEsFBgAAAAAEAAQA9QAAAIgDAAAAAA==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rPr>
                              <w:noProof w:val="0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noProof w:val="0"/>
                              <w:sz w:val="24"/>
                            </w:rPr>
                            <w:t>изменен-</w:t>
                          </w:r>
                          <w:proofErr w:type="spellStart"/>
                          <w:r>
                            <w:rPr>
                              <w:noProof w:val="0"/>
                              <w:sz w:val="24"/>
                            </w:rPr>
                            <w:t>ных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18" o:spid="_x0000_s1198" type="#_x0000_t202" style="position:absolute;left:2878;top:2751;width:113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G3cUA&#10;AADbAAAADwAAAGRycy9kb3ducmV2LnhtbESPS2/CMBCE70j8B2uRuFTFKVIfSjGoQrxPLfTQ4yre&#10;xlHjdRSbEP5994DEbVczO/PtbNH7WnXUxiqwgadJBoq4CLbi0sD3af34BiomZIt1YDJwpQiL+XAw&#10;w9yGC39Rd0ylkhCOORpwKTW51rFw5DFOQkMs2m9oPSZZ21LbFi8S7ms9zbIX7bFiaXDY0NJR8Xc8&#10;ewP7dNheC3r4OblV97lc98/l5nVvzHjUf7yDStSnu/l2vbOCL7Dyiw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wbdxQAAANsAAAAPAAAAAAAAAAAAAAAAAJgCAABkcnMv&#10;ZG93bnJldi54bWxQSwUGAAAAAAQABAD1AAAAigMAAAAA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rPr>
                              <w:noProof w:val="0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noProof w:val="0"/>
                              <w:sz w:val="24"/>
                            </w:rPr>
                            <w:t>заменен-</w:t>
                          </w:r>
                          <w:proofErr w:type="spellStart"/>
                          <w:r>
                            <w:rPr>
                              <w:noProof w:val="0"/>
                              <w:sz w:val="24"/>
                            </w:rPr>
                            <w:t>ных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19" o:spid="_x0000_s1199" type="#_x0000_t202" style="position:absolute;left:4012;top:2751;width:113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jRsIA&#10;AADbAAAADwAAAGRycy9kb3ducmV2LnhtbERPS2sCMRC+F/wPYQQvRbMVWnU1ShFtqydfB4/DZtws&#10;bibLJq7rv28KQm/z8T1ntmhtKRqqfeFYwdsgAUGcOV1wruB0XPfHIHxA1lg6JgUP8rCYd15mmGp3&#10;5z01h5CLGMI+RQUmhCqV0meGLPqBq4gjd3G1xRBhnUtd4z2G21IOk+RDWiw4NhisaGkoux5uVsEm&#10;bL8fGb2ej2bV7Jbr9j3/Gm2U6nXbzymIQG34Fz/dPzrOn8DfL/E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6NGwgAAANsAAAAPAAAAAAAAAAAAAAAAAJgCAABkcnMvZG93&#10;bnJldi54bWxQSwUGAAAAAAQABAD1AAAAhwMAAAAA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spacing w:before="12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20" o:spid="_x0000_s1200" type="#_x0000_t202" style="position:absolute;left:5146;top:2751;width:113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AZsEA&#10;AADbAAAADwAAAGRycy9kb3ducmV2LnhtbERPy4rCMBTdD/gP4QpuZEwV1KEaRURn1JWPWczy0lyb&#10;YnNTmljr35uFMMvDec+XrS1FQ7UvHCsYDhIQxJnTBecKfi/bzy8QPiBrLB2Tgid5WC46H3NMtXvw&#10;iZpzyEUMYZ+iAhNClUrpM0MW/cBVxJG7utpiiLDOpa7xEcNtKUdJMpEWC44NBitaG8pu57tVsA+H&#10;n2dG/b+L2TTH9bYd59/TvVK9bruagQjUhn/x273TCkZxff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RwGbBAAAA2wAAAA8AAAAAAAAAAAAAAAAAmAIAAGRycy9kb3du&#10;cmV2LnhtbFBLBQYAAAAABAAEAPUAAACGAwAAAAA=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spacing w:before="12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изъятых</w:t>
                          </w:r>
                        </w:p>
                      </w:txbxContent>
                    </v:textbox>
                  </v:shape>
                  <v:shape id="Text Box 21" o:spid="_x0000_s1201" type="#_x0000_t202" style="position:absolute;left:1744;top:2297;width:45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l/cUA&#10;AADbAAAADwAAAGRycy9kb3ducmV2LnhtbESPT2vCQBTE7wW/w/KEXkrdKKglzUZEaq2e/Hfw+Mi+&#10;ZoPZtyG7jfHbd4VCj8PM/IbJFr2tRUetrxwrGI8SEMSF0xWXCs6n9esbCB+QNdaOScGdPCzywVOG&#10;qXY3PlB3DKWIEPYpKjAhNKmUvjBk0Y9cQxy9b9daDFG2pdQt3iLc1nKSJDNpseK4YLChlaHievyx&#10;CrZht7kX9HI5mY9uv1r30/JzvlXqedgv30EE6sN/+K/9pRVMxvD4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WX9xQAAANsAAAAPAAAAAAAAAAAAAAAAAJgCAABkcnMv&#10;ZG93bnJldi54bWxQSwUGAAAAAAQABAD1AAAAigMAAAAA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22" o:spid="_x0000_s1202" type="#_x0000_t202" style="position:absolute;left:6279;top:2297;width:1134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/7isUA&#10;AADbAAAADwAAAGRycy9kb3ducmV2LnhtbESPT2vCQBTE7wW/w/IEL6IbA20luoqIttVT/XPw+Mg+&#10;s8Hs25DdxvjtuwWhx2FmfsPMl52tREuNLx0rmIwTEMS50yUXCs6n7WgKwgdkjZVjUvAgD8tF72WO&#10;mXZ3PlB7DIWIEPYZKjAh1JmUPjdk0Y9dTRy9q2sshiibQuoG7xFuK5kmyZu0WHJcMFjT2lB+O/5Y&#10;Bbuw/3zkNLyczKb9Xm+71+LjfafUoN+tZiACdeE//Gx/aQVp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/uKxQAAANsAAAAPAAAAAAAAAAAAAAAAAJgCAABkcnMv&#10;ZG93bnJldi54bWxQSwUGAAAAAAQABAD1AAAAigMAAAAA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Всего листов (страниц) в докум.</w:t>
                          </w:r>
                        </w:p>
                      </w:txbxContent>
                    </v:textbox>
                  </v:shape>
                  <v:shape id="Text Box 23" o:spid="_x0000_s1203" type="#_x0000_t202" style="position:absolute;left:7413;top:2297;width:1701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eEcYA&#10;AADbAAAADwAAAGRycy9kb3ducmV2LnhtbESPT2vCQBTE70K/w/IKXorZaGmVNKsU0VZ7qn8OHh/Z&#10;12xo9m3IrjF++65Q8DjMzG+YfNHbWnTU+sqxgnGSgiAunK64VHA8rEczED4ga6wdk4IreVjMHwY5&#10;ZtpdeEfdPpQiQthnqMCE0GRS+sKQRZ+4hjh6P661GKJsS6lbvES4reUkTV+lxYrjgsGGloaK3/3Z&#10;KtiGr89rQU+ng1l138t1/1J+TLdKDR/79zcQgfpwD/+3N1rB5Blu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NeEcYAAADbAAAADwAAAAAAAAAAAAAAAACYAgAAZHJz&#10;L2Rvd25yZXYueG1sUEsFBgAAAAAEAAQA9QAAAIsDAAAAAA==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spacing w:before="36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№ документа</w:t>
                          </w:r>
                        </w:p>
                      </w:txbxContent>
                    </v:textbox>
                  </v:shape>
                  <v:shape id="Text Box 24" o:spid="_x0000_s1204" type="#_x0000_t202" style="position:absolute;left:9114;top:2297;width:1247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k6cMA&#10;AADbAAAADwAAAGRycy9kb3ducmV2LnhtbESPW4vCMBSE34X9D+Es+KapIrJUo8jCghdEvL+ebY5t&#10;2eakJFHrvzfCgo/DzHzDjKeNqcSNnC8tK+h1ExDEmdUl5woO+5/OFwgfkDVWlknBgzxMJx+tMaba&#10;3nlLt13IRYSwT1FBEUKdSumzggz6rq2Jo3exzmCI0uVSO7xHuKlkP0mG0mDJcaHAmr4Lyv52V6Pg&#10;NAs9sx4sN8OjlYvlxf0ezteVUu3PZjYCEagJ7/B/e64V9Afw+hJ/gJ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Sk6cMAAADbAAAADwAAAAAAAAAAAAAAAACYAgAAZHJzL2Rv&#10;d25yZXYueG1sUEsFBgAAAAAEAAQA9QAAAIgDAAAAAA==&#10;" strokeweight="2pt">
                    <v:textbox inset=".5mm,.3mm,.5mm,.3mm">
                      <w:txbxContent>
                        <w:p w:rsidR="00BC1077" w:rsidRDefault="00BC1077">
                          <w:pPr>
                            <w:pStyle w:val="a9"/>
                            <w:rPr>
                              <w:noProof w:val="0"/>
                              <w:sz w:val="17"/>
                            </w:rPr>
                          </w:pPr>
                          <w:r>
                            <w:rPr>
                              <w:noProof w:val="0"/>
                              <w:sz w:val="17"/>
                            </w:rPr>
                            <w:t xml:space="preserve">Входящий номер </w:t>
                          </w:r>
                          <w:proofErr w:type="gramStart"/>
                          <w:r>
                            <w:rPr>
                              <w:noProof w:val="0"/>
                              <w:sz w:val="17"/>
                            </w:rPr>
                            <w:t>сопроводи-тельного</w:t>
                          </w:r>
                          <w:proofErr w:type="gramEnd"/>
                          <w:r>
                            <w:rPr>
                              <w:noProof w:val="0"/>
                              <w:sz w:val="17"/>
                            </w:rPr>
                            <w:t xml:space="preserve"> документа и дата</w:t>
                          </w:r>
                        </w:p>
                      </w:txbxContent>
                    </v:textbox>
                  </v:shape>
                  <v:shape id="Text Box 25" o:spid="_x0000_s1205" type="#_x0000_t202" style="position:absolute;left:10361;top:2297;width:850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j/sQA&#10;AADbAAAADwAAAGRycy9kb3ducmV2LnhtbESPQWsCMRSE70L/Q3gFL6LZClpZjVKkavVk1YPHx+a5&#10;Wbp5WTZxXf99Iwgeh5n5hpktWluKhmpfOFbwMUhAEGdOF5wrOB1X/QkIH5A1lo5JwZ08LOZvnRmm&#10;2t34l5pDyEWEsE9RgQmhSqX0mSGLfuAq4uhdXG0xRFnnUtd4i3BbymGSjKXFguOCwYqWhrK/w9Uq&#10;2Ibd5p5R73w0381+uWpH+fpzq1T3vf2aggjUhlf42f7RCoYjeHy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mY/7EAAAA2wAAAA8AAAAAAAAAAAAAAAAAmAIAAGRycy9k&#10;b3ducmV2LnhtbFBLBQYAAAAABAAEAPUAAACJAwAAAAA=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spacing w:before="360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Подпись</w:t>
                          </w:r>
                        </w:p>
                      </w:txbxContent>
                    </v:textbox>
                  </v:shape>
                  <v:shape id="Text Box 26" o:spid="_x0000_s1206" type="#_x0000_t202" style="position:absolute;left:11211;top:2297;width:567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9icQA&#10;AADbAAAADwAAAGRycy9kb3ducmV2LnhtbESPT2sCMRTE70K/Q3gFL0WzClpZjVLEvz216sHjY/Pc&#10;LN28LJu4rt/eCAWPw8z8hpktWluKhmpfOFYw6CcgiDOnC84VnI7r3gSED8gaS8ek4E4eFvO3zgxT&#10;7W78S80h5CJC2KeowIRQpVL6zJBF33cVcfQurrYYoqxzqWu8Rbgt5TBJxtJiwXHBYEVLQ9nf4WoV&#10;7MP39p7Rx/loVs3Pct2O8s3nXqnue/s1BRGoDa/wf3un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/YnEAAAA2wAAAA8AAAAAAAAAAAAAAAAAmAIAAGRycy9k&#10;b3ducmV2LnhtbFBLBQYAAAAABAAEAPUAAACJAwAAAAA=&#10;" strokeweight="2pt">
                    <v:textbox inset=".5mm,,.5mm">
                      <w:txbxContent>
                        <w:p w:rsidR="00BC1077" w:rsidRDefault="00BC1077">
                          <w:pPr>
                            <w:pStyle w:val="a9"/>
                            <w:spacing w:before="360"/>
                            <w:rPr>
                              <w:noProof w:val="0"/>
                              <w:sz w:val="20"/>
                            </w:rPr>
                          </w:pPr>
                          <w:r>
                            <w:rPr>
                              <w:noProof w:val="0"/>
                              <w:sz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</v:group>
              <v:group id="Group 27" o:spid="_x0000_s1207" style="position:absolute;left:1135;top:1988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Text Box 28" o:spid="_x0000_s1208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r+r8A&#10;AADbAAAADwAAAGRycy9kb3ducmV2LnhtbERPy4rCMBTdD/gP4QqzG1NdzEhtFPEBsxl84vrS3DbV&#10;5qY00da/N4sBl4fzzha9rcWDWl85VjAeJSCIc6crLhWcT9uvKQgfkDXWjknBkzws5oOPDFPtOj7Q&#10;4xhKEUPYp6jAhNCkUvrckEU/cg1x5ArXWgwRtqXULXYx3NZykiTf0mLFscFgQytD+e14two6NDvz&#10;w2dc2799f7ruNpvikij1OeyXMxCB+vAW/7t/tYJJHBu/xB8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wuv6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" o:spid="_x0000_s1209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5OYcIA&#10;AADbAAAADwAAAGRycy9kb3ducmV2LnhtbESPzYvCMBTE74L/Q3iCN0314EfXKIsf4EV0VTw/mmfT&#10;3ealNNHW/94sLOxxmJnfMItVa0vxpNoXjhWMhgkI4szpgnMF18tuMAPhA7LG0jEpeJGH1bLbWWCq&#10;XcNf9DyHXEQI+xQVmBCqVEqfGbLoh64ijt7d1RZDlHUudY1NhNtSjpNkIi0WHBcMVrQ2lP2cH1ZB&#10;g+ZopnzFjT2c2sv3cbu93xKl+r328wNEoDb8h//ae61gPIffL/EH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jk5h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" o:spid="_x0000_s1210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1xIb8A&#10;AADbAAAADwAAAGRycy9kb3ducmV2LnhtbERPy4rCMBTdC/5DuII7mzrCKNUo4gPcDD5xfWmuTbW5&#10;KU3Gdv5+shiY5eG8F6vOVuJNjS8dKxgnKQji3OmSCwW36340A+EDssbKMSn4IQ+rZb+3wEy7ls/0&#10;voRCxBD2GSowIdSZlD43ZNEnriaO3MM1FkOETSF1g20Mt5X8SNNPabHk2GCwpo2h/HX5tgpaNEcz&#10;5Rtu7depuz6Pu93jnio1HHTrOYhAXfgX/7kPWsEkro9f4g+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bXEh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" o:spid="_x0000_s1211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UusMA&#10;AADbAAAADwAAAGRycy9kb3ducmV2LnhtbESPQWvCQBSE70L/w/IKvZmNFqykrlJaC71I2kQ8P7LP&#10;bNrs25BdTfz3riD0OMzMN8xqM9pWnKn3jWMFsyQFQVw53XCtYF9+TpcgfEDW2DomBRfysFk/TFaY&#10;aTfwD52LUIsIYZ+hAhNCl0npK0MWfeI64ugdXW8xRNnXUvc4RLht5TxNF9Jiw3HBYEfvhqq/4mQV&#10;DGhy88J7/LC777H8zbfb4yFV6ulxfHsFEWgM/+F7+0sreJ7B7Uv8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HUu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" o:spid="_x0000_s1212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NKzcIA&#10;AADbAAAADwAAAGRycy9kb3ducmV2LnhtbESPT4vCMBTE74LfITzBm6YqqHSNsvgHvIiuiudH82y6&#10;27yUJtr67c3Cwh6HmfkNs1i1thRPqn3hWMFomIAgzpwuOFdwvewGcxA+IGssHZOCF3lYLbudBaba&#10;NfxFz3PIRYSwT1GBCaFKpfSZIYt+6Cri6N1dbTFEWedS19hEuC3lOEmm0mLBccFgRWtD2c/5YRU0&#10;aI5mxlfc2MOpvXwft9v7LVGq32s/P0AEasN/+K+91womY/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0rN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" o:spid="_x0000_s1213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vVsMA&#10;AADbAAAADwAAAGRycy9kb3ducmV2LnhtbESPQWvCQBSE74X+h+UVequbGqgSXUWqhV5Em4jnR/aZ&#10;jWbfhuw2if++Wyj0OMzMN8xyPdpG9NT52rGC10kCgrh0uuZKwan4eJmD8AFZY+OYFNzJw3r1+LDE&#10;TLuBv6jPQyUihH2GCkwIbSalLw1Z9BPXEkfv4jqLIcqukrrDIcJtI6dJ8iYt1hwXDLb0bqi85d9W&#10;wYDmYGZ8wq3dH8fietjtLudEqeencbMAEWgM/+G/9qdWkKb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/vV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" o:spid="_x0000_s1214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3IsMA&#10;AADbAAAADwAAAGRycy9kb3ducmV2LnhtbESPQWvCQBSE7wX/w/IEb3VjLVXSrCLVQi+ixtDzI/vM&#10;ps2+DdnVpP/eLRR6HGbmGyZbD7YRN+p87VjBbJqAIC6drrlSUJzfH5cgfEDW2DgmBT/kYb0aPWSY&#10;atfziW55qESEsE9RgQmhTaX0pSGLfupa4uhdXGcxRNlVUnfYR7ht5FOSvEiLNccFgy29GSq/86tV&#10;0KM5mAUXuLX743D+Oux2l89Eqcl42LyCCDSE//Bf+0MrmD/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Z3I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5" o:spid="_x0000_s1215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SucMA&#10;AADbAAAADwAAAGRycy9kb3ducmV2LnhtbESPQWvCQBSE7wX/w/IEb3VjpVXSrCLVQi+ixtDzI/vM&#10;ps2+DdnVpP/eLRR6HGbmGyZbD7YRN+p87VjBbJqAIC6drrlSUJzfH5cgfEDW2DgmBT/kYb0aPWSY&#10;atfziW55qESEsE9RgQmhTaX0pSGLfupa4uhdXGcxRNlVUnfYR7ht5FOSvEiLNccFgy29GSq/86tV&#10;0KM5mAUXuLX743D+Oux2l89Eqcl42LyCCDSE//Bf+0MrmD/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rSuc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6" o:spid="_x0000_s1216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MzsMA&#10;AADbAAAADwAAAGRycy9kb3ducmV2LnhtbESPzWrDMBCE74W+g9hAb42cFJzgWgmlSSGXkj+T82Jt&#10;LLfWyliq7bx9VSjkOMzMN0y+Hm0jeup87VjBbJqAIC6drrlSUJw/npcgfEDW2DgmBTfysF49PuSY&#10;aTfwkfpTqESEsM9QgQmhzaT0pSGLfupa4uhdXWcxRNlVUnc4RLht5DxJUmmx5rhgsKV3Q+X36ccq&#10;GNDszYIL3NjPw3j+2m+310ui1NNkfHsFEWgM9/B/e6cVvKT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hMz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7" o:spid="_x0000_s1217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TpVcEA&#10;AADbAAAADwAAAGRycy9kb3ducmV2LnhtbESPQYvCMBSE7wv+h/AEb2uqwirVKKIueFl0VTw/mmdT&#10;bV5Kk7X13xtB2OMwM98ws0VrS3Gn2heOFQz6CQjizOmCcwWn4/fnBIQPyBpLx6TgQR4W887HDFPt&#10;Gv6l+yHkIkLYp6jAhFClUvrMkEXfdxVx9C6uthiirHOpa2wi3JZymCRf0mLBccFgRStD2e3wZxU0&#10;aHZmzCdc2599e7zuNpvLOVGq122XUxCB2vAffre3WsFoD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E6VX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8" o:spid="_x0000_s1218" style="position:absolute;left:1135;top:2441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39" o:spid="_x0000_s1219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YvMMA&#10;AADbAAAADwAAAGRycy9kb3ducmV2LnhtbESPQWvCQBSE7wX/w/IEb3VjhVbTrCLVQi+ixtDzI/vM&#10;ps2+DdnVpP/eLRR6HGbmGyZbD7YRN+p87VjBbJqAIC6drrlSUJzfHxcgfEDW2DgmBT/kYb0aPWSY&#10;atfziW55qESEsE9RgQmhTaX0pSGLfupa4uhdXGcxRNlVUnfYR7ht5FOSPEuLNccFgy29GSq/86tV&#10;0KM5mBcucGv3x+H8ddjtLp+JUpPxsHkFEWgI/+G/9odWMF/C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fYv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0" o:spid="_x0000_s1220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CXL8A&#10;AADbAAAADwAAAGRycy9kb3ducmV2LnhtbERPy4rCMBTdC/5DuII7mzrIKNUo4gPcDD5xfWmuTbW5&#10;KU3Gdv5+shiY5eG8F6vOVuJNjS8dKxgnKQji3OmSCwW36340A+EDssbKMSn4IQ+rZb+3wEy7ls/0&#10;voRCxBD2GSowIdSZlD43ZNEnriaO3MM1FkOETSF1g20Mt5X8SNNPabHk2GCwpo2h/HX5tgpaNEcz&#10;5Rtu7depuz6Pu93jnio1HHTrOYhAXfgX/7kPWsEkro9f4g+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awJc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1" o:spid="_x0000_s1221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nx8MA&#10;AADbAAAADwAAAGRycy9kb3ducmV2LnhtbESPQWvCQBSE70L/w/IKvZmNUqykrlJaC71I2kQ8P7LP&#10;bNrs25BdTfz3riD0OMzMN8xqM9pWnKn3jWMFsyQFQVw53XCtYF9+TpcgfEDW2DomBRfysFk/TFaY&#10;aTfwD52LUIsIYZ+hAhNCl0npK0MWfeI64ugdXW8xRNnXUvc4RLht5TxNF9Jiw3HBYEfvhqq/4mQV&#10;DGhy88J7/LC777H8zbfb4yFV6ulxfHsFEWgM/+F7+0sreJ7B7Uv8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enx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2" o:spid="_x0000_s1222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U5sMIA&#10;AADbAAAADwAAAGRycy9kb3ducmV2LnhtbESPT4vCMBTE74LfITzBm6aKqHSNsvgHvIiuiudH82y6&#10;27yUJtr67c3Cwh6HmfkNs1i1thRPqn3hWMFomIAgzpwuOFdwvewGcxA+IGssHZOCF3lYLbudBaba&#10;NfxFz3PIRYSwT1GBCaFKpfSZIYt+6Cri6N1dbTFEWedS19hEuC3lOEmm0mLBccFgRWtD2c/5YRU0&#10;aI5mxlfc2MOpvXwft9v7LVGq32s/P0AEasN/+K+91womY/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Tmw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3" o:spid="_x0000_s1223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cK8MA&#10;AADbAAAADwAAAGRycy9kb3ducmV2LnhtbESPQWvCQBSE7wX/w/IEb3VjLVXSrCLVQi+ixtDzI/vM&#10;ps2+DdnVpP/eLRR6HGbmGyZbD7YRN+p87VjBbJqAIC6drrlSUJzfH5cgfEDW2DgmBT/kYb0aPWSY&#10;atfziW55qESEsE9RgQmhTaX0pSGLfupa4uhdXGcxRNlVUnfYR7ht5FOSvEiLNccFgy29GSq/86tV&#10;0KM5mAUXuLX743D+Oux2l89Eqcl42LyCCDSE//Bf+0MreJ7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mcK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4" o:spid="_x0000_s1224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EX8MA&#10;AADbAAAADwAAAGRycy9kb3ducmV2LnhtbESPQWvCQBSE74X+h+UVequbSqgSXUWqhV5Em4jnR/aZ&#10;jWbfhuw2if++Wyj0OMzMN8xyPdpG9NT52rGC10kCgrh0uuZKwan4eJmD8AFZY+OYFNzJw3r1+LDE&#10;TLuBv6jPQyUihH2GCkwIbSalLw1Z9BPXEkfv4jqLIcqukrrDIcJtI6dJ8iYt1hwXDLb0bqi85d9W&#10;wYDmYGZ8wq3dH8fietjtLudEqeencbMAEWgM/+G/9qdWkKb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AEX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5" o:spid="_x0000_s1225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hxMMA&#10;AADbAAAADwAAAGRycy9kb3ducmV2LnhtbESPQWvCQBSE7wX/w/IEb3VjsVXSrCLVQi+ixtDzI/vM&#10;ps2+DdnVpP/eLRR6HGbmGyZbD7YRN+p87VjBbJqAIC6drrlSUJzfH5cgfEDW2DgmBT/kYb0aPWSY&#10;atfziW55qESEsE9RgQmhTaX0pSGLfupa4uhdXGcxRNlVUnfYR7ht5FOSvEiLNccFgy29GSq/86tV&#10;0KM5mAUXuLX743D+Oux2l89Eqcl42LyCCDSE//Bf+0MrmD/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yhx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6" o:spid="_x0000_s1226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4/s8MA&#10;AADbAAAADwAAAGRycy9kb3ducmV2LnhtbESPzWrDMBCE74W+g9hAb42cUJzgWgmlSSGXkj+T82Jt&#10;LLfWyliq7bx9VSjkOMzMN0y+Hm0jeup87VjBbJqAIC6drrlSUJw/npcgfEDW2DgmBTfysF49PuSY&#10;aTfwkfpTqESEsM9QgQmhzaT0pSGLfupa4uhdXWcxRNlVUnc4RLht5DxJUmmx5rhgsKV3Q+X36ccq&#10;GNDszYIL3NjPw3j+2m+310ui1NNkfHsFEWgM9/B/e6cVvKT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4/s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7" o:spid="_x0000_s1227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aKMEA&#10;AADbAAAADwAAAGRycy9kb3ducmV2LnhtbESPQYvCMBSE7wv+h/AEb2uqyCrVKKIueFl0VTw/mmdT&#10;bV5Kk7X13xtB2OMwM98ws0VrS3Gn2heOFQz6CQjizOmCcwWn4/fnBIQPyBpLx6TgQR4W887HDFPt&#10;Gv6l+yHkIkLYp6jAhFClUvrMkEXfdxVx9C6uthiirHOpa2wi3JZymCRf0mLBccFgRStD2e3wZxU0&#10;aHZmzCdc2599e7zuNpvLOVGq122XUxCB2vAffre3WsFoD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mij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8" o:spid="_x0000_s1228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OWr8A&#10;AADbAAAADwAAAGRycy9kb3ducmV2LnhtbERPy4rCMBTdC/5DuII7mzrIKNUo4gPcDD5xfWmuTbW5&#10;KU3Gdv5+shiY5eG8F6vOVuJNjS8dKxgnKQji3OmSCwW36340A+EDssbKMSn4IQ+rZb+3wEy7ls/0&#10;voRCxBD2GSowIdSZlD43ZNEnriaO3MM1FkOETSF1g20Mt5X8SNNPabHk2GCwpo2h/HX5tgpaNEcz&#10;5Rtu7depuz6Pu93jnio1HHTrOYhAXfgX/7kPWsEkjo1f4g+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HQ5a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49" o:spid="_x0000_s1229" style="position:absolute;left:1135;top:2893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shape id="Text Box 50" o:spid="_x0000_s1230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Ugb8A&#10;AADbAAAADwAAAGRycy9kb3ducmV2LnhtbERPy4rCMBTdC/5DuII7mzrgKNUo4gPcDD5xfWmuTbW5&#10;KU3Gdv5+shiY5eG8F6vOVuJNjS8dKxgnKQji3OmSCwW36340A+EDssbKMSn4IQ+rZb+3wEy7ls/0&#10;voRCxBD2GSowIdSZlD43ZNEnriaO3MM1FkOETSF1g20Mt5X8SNNPabHk2GCwpo2h/HX5tgpaNEcz&#10;5Rtu7depuz6Pu93jnio1HHTrOYhAXfgX/7kPWsEkro9f4g+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spSB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1" o:spid="_x0000_s1231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xGsMA&#10;AADbAAAADwAAAGRycy9kb3ducmV2LnhtbESPQWvCQBSE70L/w/IKvZmNQq2krlJaC71I2kQ8P7LP&#10;bNrs25BdTfz3riD0OMzMN8xqM9pWnKn3jWMFsyQFQVw53XCtYF9+TpcgfEDW2DomBRfysFk/TFaY&#10;aTfwD52LUIsIYZ+hAhNCl0npK0MWfeI64ugdXW8xRNnXUvc4RLht5TxNF9Jiw3HBYEfvhqq/4mQV&#10;DGhy88J7/LC777H8zbfb4yFV6ulxfHsFEWgM/+F7+0sreJ7B7Uv8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4xG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2" o:spid="_x0000_s1232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vbcIA&#10;AADbAAAADwAAAGRycy9kb3ducmV2LnhtbESPW4vCMBSE3wX/QziCb5oqeKFrlMUL+CK6Kj4fmmPT&#10;3eakNNHWf28WFvZxmJlvmMWqtaV4Uu0LxwpGwwQEceZ0wbmC62U3mIPwAVlj6ZgUvMjDatntLDDV&#10;ruEvep5DLiKEfYoKTAhVKqXPDFn0Q1cRR+/uaoshyjqXusYmwm0px0kylRYLjgsGK1obyn7OD6ug&#10;QXM0M77ixh5O7eX7uN3eb4lS/V77+QEiUBv+w3/tvVYwGcPvl/g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K9t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3" o:spid="_x0000_s1233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K9sMA&#10;AADbAAAADwAAAGRycy9kb3ducmV2LnhtbESPQWvCQBSE7wX/w/IEb3VjpVXSrCLVQi+ixtDzI/vM&#10;ps2+DdnVpP/eLRR6HGbmGyZbD7YRN+p87VjBbJqAIC6drrlSUJzfH5cgfEDW2DgmBT/kYb0aPWSY&#10;atfziW55qESEsE9RgQmhTaX0pSGLfupa4uhdXGcxRNlVUnfYR7ht5FOSvEiLNccFgy29GSq/86tV&#10;0KM5mAUXuLX743D+Oux2l89Eqcl42LyCCDSE//Bf+0MreJ7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AK9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4" o:spid="_x0000_s1234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SgsMA&#10;AADbAAAADwAAAGRycy9kb3ducmV2LnhtbESPQWvCQBSE7wX/w/IEb3VjsVXSrCLVQi+ixtDzI/vM&#10;ps2+DdnVpP/eLRR6HGbmGyZbD7YRN+p87VjBbJqAIC6drrlSUJzfH5cgfEDW2DgmBT/kYb0aPWSY&#10;atfziW55qESEsE9RgQmhTaX0pSGLfupa4uhdXGcxRNlVUnfYR7ht5FOSvEiLNccFgy29GSq/86tV&#10;0KM5mAUXuLX743D+Oux2l89Eqcl42LyCCDSE//Bf+0MreJ7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mSg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5" o:spid="_x0000_s1235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3GcMA&#10;AADbAAAADwAAAGRycy9kb3ducmV2LnhtbESPQWvCQBSE74X+h+UVequbCqkSXUWqhV5Em4jnR/aZ&#10;jWbfhuw2if++Wyj0OMzMN8xyPdpG9NT52rGC10kCgrh0uuZKwan4eJmD8AFZY+OYFNzJw3r1+LDE&#10;TLuBv6jPQyUihH2GCkwIbSalLw1Z9BPXEkfv4jqLIcqukrrDIcJtI6dJ8iYt1hwXDLb0bqi85d9W&#10;wYDmYGZ8wq3dH8fietjtLudEqeencbMAEWgM/+G/9qdWkKb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3Gc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6" o:spid="_x0000_s1236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epbsMA&#10;AADbAAAADwAAAGRycy9kb3ducmV2LnhtbESPzWrDMBCE74W+g9hAb42cQJ3gWgmlSSGXkj+T82Jt&#10;LLfWyliq7bx9VSjkOMzMN0y+Hm0jeup87VjBbJqAIC6drrlSUJw/npcgfEDW2DgmBTfysF49PuSY&#10;aTfwkfpTqESEsM9QgQmhzaT0pSGLfupa4uhdXWcxRNlVUnc4RLht5DxJUmmx5rhgsKV3Q+X36ccq&#10;GNDszYIL3NjPw3j+2m+310ui1NNkfHsFEWgM9/B/e6cVvKT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epb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7" o:spid="_x0000_s1237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M9cEA&#10;AADbAAAADwAAAGRycy9kb3ducmV2LnhtbESPQYvCMBSE7wv+h/AEb2uq4CrVKKIueFl0VTw/mmdT&#10;bV5Kk7X13xtB2OMwM98ws0VrS3Gn2heOFQz6CQjizOmCcwWn4/fnBIQPyBpLx6TgQR4W887HDFPt&#10;Gv6l+yHkIkLYp6jAhFClUvrMkEXfdxVx9C6uthiirHOpa2wi3JZymCRf0mLBccFgRStD2e3wZxU0&#10;aHZmzCdc2599e7zuNpvLOVGq122XUxCB2vAffre3WsFoD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bDPX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8" o:spid="_x0000_s1238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Yh78A&#10;AADbAAAADwAAAGRycy9kb3ducmV2LnhtbERPy4rCMBTdC/5DuII7mzrgKNUo4gPcDD5xfWmuTbW5&#10;KU3Gdv5+shiY5eG8F6vOVuJNjS8dKxgnKQji3OmSCwW36340A+EDssbKMSn4IQ+rZb+3wEy7ls/0&#10;voRCxBD2GSowIdSZlD43ZNEnriaO3MM1FkOETSF1g20Mt5X8SNNPabHk2GCwpo2h/HX5tgpaNEcz&#10;5Rtu7depuz6Pu93jnio1HHTrOYhAXfgX/7kPWsEkjo1f4g+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xJiH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9" o:spid="_x0000_s1239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9HMMA&#10;AADbAAAADwAAAGRycy9kb3ducmV2LnhtbESPQWvCQBSE7wX/w/IEb3VjwVbTrCLVQi+ixtDzI/vM&#10;ps2+DdnVpP/eLRR6HGbmGyZbD7YRN+p87VjBbJqAIC6drrlSUJzfHxcgfEDW2DgmBT/kYb0aPWSY&#10;atfziW55qESEsE9RgQmhTaX0pSGLfupa4uhdXGcxRNlVUnfYR7ht5FOSPEuLNccFgy29GSq/86tV&#10;0KM5mBcucGv3x+H8ddjtLp+JUpPxsHkFEWgI/+G/9odWMF/C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g9H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60" o:spid="_x0000_s1240" style="position:absolute;left:1135;top:3346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<v:shape id="Text Box 61" o:spid="_x0000_s1241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7p8EA&#10;AADbAAAADwAAAGRycy9kb3ducmV2LnhtbESPQYvCMBSE74L/ITzBm6buQaUaRVwFL+JaxfOjeTbd&#10;bV5KE23992ZhYY/DzHzDLNedrcSTGl86VjAZJyCIc6dLLhRcL/vRHIQPyBorx6TgRR7Wq35vial2&#10;LZ/pmYVCRAj7FBWYEOpUSp8bsujHriaO3t01FkOUTSF1g22E20p+JMlUWiw5LhisaWso/8keVkGL&#10;5mRmfMVPe/zqLt+n3e5+S5QaDrrNAkSgLvyH/9oHrWA6gd8v8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S+6f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2" o:spid="_x0000_s1242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l0MMA&#10;AADbAAAADwAAAGRycy9kb3ducmV2LnhtbESPQWvCQBSE7wX/w/KE3upGD1qiq5RqoZcSa4LnR/aZ&#10;TZt9G7LbJP33riB4HGbmG2azG20jeup87VjBfJaAIC6drrlSUOQfL68gfEDW2DgmBf/kYbedPG0w&#10;1W7gb+pPoRIRwj5FBSaENpXSl4Ys+plriaN3cZ3FEGVXSd3hEOG2kYskWUqLNccFgy29Gyp/T39W&#10;wYAmMysucG+/jmP+kx0Ol3Oi1PN0fFuDCDSGR/je/tQKlgu4fYk/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Bl0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3" o:spid="_x0000_s1243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AS8MA&#10;AADbAAAADwAAAGRycy9kb3ducmV2LnhtbESPzWrDMBCE74W+g9hAb42cFJzgWgmlSSGXkj+T82Jt&#10;LLfWyliq7bx9VSjkOMzMN0y+Hm0jeup87VjBbJqAIC6drrlSUJw/npcgfEDW2DgmBTfysF49PuSY&#10;aTfwkfpTqESEsM9QgQmhzaT0pSGLfupa4uhdXWcxRNlVUnc4RLht5DxJUmmx5rhgsKV3Q+X36ccq&#10;GNDszYIL3NjPw3j+2m+310ui1NNkfHsFEWgM9/B/e6cVpC/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zAS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4" o:spid="_x0000_s1244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YP8MA&#10;AADbAAAADwAAAGRycy9kb3ducmV2LnhtbESPzWrDMBCE74W+g9hAb42cUJzgWgmlSSGXkj+T82Jt&#10;LLfWyliq7bx9VSjkOMzMN0y+Hm0jeup87VjBbJqAIC6drrlSUJw/npcgfEDW2DgmBTfysF49PuSY&#10;aTfwkfpTqESEsM9QgQmhzaT0pSGLfupa4uhdXWcxRNlVUnc4RLht5DxJUmmx5rhgsKV3Q+X36ccq&#10;GNDszYIL3NjPw3j+2m+310ui1NNkfHsFEWgM9/B/e6cVpC/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VYP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5" o:spid="_x0000_s1245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9pMMA&#10;AADbAAAADwAAAGRycy9kb3ducmV2LnhtbESPzWrDMBCE74W+g9hAb42cQJ3gWgmlSSGXkj+T82Jt&#10;LLfWyliq7bx9VSjkOMzMN0y+Hm0jeup87VjBbJqAIC6drrlSUJw/npcgfEDW2DgmBTfysF49PuSY&#10;aTfwkfpTqESEsM9QgQmhzaT0pSGLfupa4uhdXWcxRNlVUnc4RLht5DxJUmmx5rhgsKV3Q+X36ccq&#10;GNDszYIL3NjPw3j+2m+310ui1NNkfHsFEWgM9/B/e6cVpC/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n9p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6" o:spid="_x0000_s1246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j08MA&#10;AADbAAAADwAAAGRycy9kb3ducmV2LnhtbESPQWvCQBSE70L/w/IKvemmPURJXUVaC70UayKeH9ln&#10;NjX7NuxuTfrv3YLgcZiZb5jlerSduJAPrWMFz7MMBHHtdMuNgkP1MV2ACBFZY+eYFPxRgPXqYbLE&#10;QruB93QpYyMShEOBCkyMfSFlqA1ZDDPXEyfv5LzFmKRvpPY4JLjt5EuW5dJiy2nBYE9vhupz+WsV&#10;DGh2Zs4HfLdf32P1s9tuT8dMqafHcfMKItIY7+Fb+1MryHP4/5J+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tj0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7" o:spid="_x0000_s1247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GSMMA&#10;AADbAAAADwAAAGRycy9kb3ducmV2LnhtbESPQWvCQBSE74L/YXkFb7ppD0ZSVxG10IukmtDzI/vM&#10;RrNvQ3Zr0n/fLRR6HGbmG2a9HW0rHtT7xrGC50UCgrhyuuFaQVm8zVcgfEDW2DomBd/kYbuZTtaY&#10;aTfwmR6XUIsIYZ+hAhNCl0npK0MW/cJ1xNG7ut5iiLKvpe5xiHDbypckWUqLDccFgx3tDVX3y5dV&#10;MKDJTcolHuzpYyxu+fF4/UyUmj2Nu1cQgcbwH/5rv2sFyx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GS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8" o:spid="_x0000_s1248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SOr4A&#10;AADbAAAADwAAAGRycy9kb3ducmV2LnhtbERPTYvCMBC9C/6HMII3Td2DLtUooi54EV0Vz0MzNtVm&#10;Uppo6783B8Hj433PFq0txZNqXzhWMBomIIgzpwvOFZxPf4NfED4gaywdk4IXeVjMu50Zpto1/E/P&#10;Y8hFDGGfogITQpVK6TNDFv3QVcSRu7raYoiwzqWusYnhtpQ/STKWFguODQYrWhnK7seHVdCg2ZsJ&#10;n3Ftd4f2dNtvNtdLolS/1y6nIAK14Sv+uLdawTiOjV/iD5D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2oUjq+AAAA2wAAAA8AAAAAAAAAAAAAAAAAmAIAAGRycy9kb3ducmV2&#10;LnhtbFBLBQYAAAAABAAEAPUAAACD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9" o:spid="_x0000_s1249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3ocMA&#10;AADbAAAADwAAAGRycy9kb3ducmV2LnhtbESPQWvCQBSE74X+h+UVequbekg1uopUC72INhHPj+wz&#10;G82+DdltEv99t1DocZiZb5jlerSN6KnztWMFr5MEBHHpdM2VglPx8TID4QOyxsYxKbiTh/Xq8WGJ&#10;mXYDf1Gfh0pECPsMFZgQ2kxKXxqy6CeuJY7exXUWQ5RdJXWHQ4TbRk6TJJUWa44LBlt6N1Te8m+r&#10;YEBzMG98wq3dH8fietjtLudEqeencbMAEWgM/+G/9qd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T3oc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" o:spid="_x0000_s1250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I4b0A&#10;AADbAAAADwAAAGRycy9kb3ducmV2LnhtbERPy4rCMBTdD/gP4QruxtRZqFSjiDrgRnzi+tJcm2pz&#10;U5po69+bheDycN7TeWtL8aTaF44VDPoJCOLM6YJzBefT/+8YhA/IGkvHpOBFHuazzs8UU+0aPtDz&#10;GHIRQ9inqMCEUKVS+syQRd93FXHkrq62GCKsc6lrbGK4LeVfkgylxYJjg8GKloay+/FhFTRodmbE&#10;Z1zZ7b493Xbr9fWSKNXrtosJiEBt+Io/7o1WMIrr45f4A+Ts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gfI4b0AAADbAAAADwAAAAAAAAAAAAAAAACYAgAAZHJzL2Rvd25yZXYu&#10;eG1sUEsFBgAAAAAEAAQA9QAAAII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1" o:spid="_x0000_s1251" style="position:absolute;left:1135;top:3798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<v:shape id="Text Box 72" o:spid="_x0000_s1252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zDcMA&#10;AADbAAAADwAAAGRycy9kb3ducmV2LnhtbESPzWrDMBCE74W8g9hAb40cH5riRjEhP9BLSRubnhdr&#10;YzmxVsZSYvftq0Igx2FmvmGW+WhbcaPeN44VzGcJCOLK6YZrBWWxf3kD4QOyxtYxKfglD/lq8rTE&#10;TLuBv+l2DLWIEPYZKjAhdJmUvjJk0c9cRxy9k+sthij7Wuoehwi3rUyT5FVabDguGOxoY6i6HK9W&#10;wYDmYBZc4tZ+fo3F+bDbnX4SpZ6n4/odRKAxPML39odWsEj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nzDc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" o:spid="_x0000_s1253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WlsEA&#10;AADbAAAADwAAAGRycy9kb3ducmV2LnhtbESPQYvCMBSE7wv+h/AEb2uqwirVKKIueFl0VTw/mmdT&#10;bV5Kk7X13xtB2OMwM98ws0VrS3Gn2heOFQz6CQjizOmCcwWn4/fnBIQPyBpLx6TgQR4W887HDFPt&#10;Gv6l+yHkIkLYp6jAhFClUvrMkEXfdxVx9C6uthiirHOpa2wi3JZymCRf0mLBccFgRStD2e3wZxU0&#10;aHZmzCdc2599e7zuNpvLOVGq122XUxCB2vAffre3WsF4B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VVpb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" o:spid="_x0000_s1254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O4sEA&#10;AADbAAAADwAAAGRycy9kb3ducmV2LnhtbESPQYvCMBSE7wv+h/AEb2uqyCrVKKIueFl0VTw/mmdT&#10;bV5Kk7X13xtB2OMwM98ws0VrS3Gn2heOFQz6CQjizOmCcwWn4/fnBIQPyBpLx6TgQR4W887HDFPt&#10;Gv6l+yHkIkLYp6jAhFClUvrMkEXfdxVx9C6uthiirHOpa2wi3JZymCRf0mLBccFgRStD2e3wZxU0&#10;aHZmzCdc2599e7zuNpvLOVGq122XUxCB2vAffre3WsF4B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8zuL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" o:spid="_x0000_s1255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recEA&#10;AADbAAAADwAAAGRycy9kb3ducmV2LnhtbESPQYvCMBSE7wv+h/AEb2uq4CrVKKIueFl0VTw/mmdT&#10;bV5Kk7X13xtB2OMwM98ws0VrS3Gn2heOFQz6CQjizOmCcwWn4/fnBIQPyBpLx6TgQR4W887HDFPt&#10;Gv6l+yHkIkLYp6jAhFClUvrMkEXfdxVx9C6uthiirHOpa2wi3JZymCRf0mLBccFgRStD2e3wZxU0&#10;aHZmzCdc2599e7zuNpvLOVGq122XUxCB2vAffre3WsF4B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wa3n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" o:spid="_x0000_s1256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1DsMA&#10;AADbAAAADwAAAGRycy9kb3ducmV2LnhtbESPQWvCQBSE74L/YXkFb7ppD0ZSVxG10IukmtDzI/vM&#10;RrNvQ3Zr0n/fLRR6HGbmG2a9HW0rHtT7xrGC50UCgrhyuuFaQVm8zVcgfEDW2DomBd/kYbuZTtaY&#10;aTfwmR6XUIsIYZ+hAhNCl0npK0MW/cJ1xNG7ut5iiLKvpe5xiHDbypckWUqLDccFgx3tDVX3y5dV&#10;MKDJTcolHuzpYyxu+fF4/UyUmj2Nu1cQgcbwH/5rv2sF6R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L1Ds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" o:spid="_x0000_s1257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5QlcEA&#10;AADbAAAADwAAAGRycy9kb3ducmV2LnhtbESPT4vCMBTE78J+h/AWvGm6e7DSNYrsKngR/+L50Tyb&#10;rs1LaaKt394IgsdhZn7DTGadrcSNGl86VvA1TEAQ506XXCg4HpaDMQgfkDVWjknBnTzMph+9CWba&#10;tbyj2z4UIkLYZ6jAhFBnUvrckEU/dDVx9M6usRiibAqpG2wj3FbyO0lG0mLJccFgTb+G8sv+ahW0&#10;aDYm5SP+2fW2O/xvFovzKVGq/9nNf0AE6sI7/GqvtII0heeX+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uUJX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" o:spid="_x0000_s1258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E570A&#10;AADbAAAADwAAAGRycy9kb3ducmV2LnhtbERPy4rCMBTdD/gP4QruxtRZqFSjiDrgRnzi+tJcm2pz&#10;U5po69+bheDycN7TeWtL8aTaF44VDPoJCOLM6YJzBefT/+8YhA/IGkvHpOBFHuazzs8UU+0aPtDz&#10;GHIRQ9inqMCEUKVS+syQRd93FXHkrq62GCKsc6lrbGK4LeVfkgylxYJjg8GKloay+/FhFTRodmbE&#10;Z1zZ7b493Xbr9fWSKNXrtosJiEBt+Io/7o1WMIpj45f4A+Ts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HHE570AAADbAAAADwAAAAAAAAAAAAAAAACYAgAAZHJzL2Rvd25yZXYu&#10;eG1sUEsFBgAAAAAEAAQA9QAAAII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" o:spid="_x0000_s1259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1hfMMA&#10;AADbAAAADwAAAGRycy9kb3ducmV2LnhtbESPzWrDMBCE74W+g9hAb42cHOrEtRJKk0IuJX8m58Xa&#10;WG6tlbFU23n7qlDIcZiZb5h8PdpG9NT52rGC2TQBQVw6XXOloDh/PC9A+ICssXFMCm7kYb16fMgx&#10;027gI/WnUIkIYZ+hAhNCm0npS0MW/dS1xNG7us5iiLKrpO5wiHDbyHmSvEiLNccFgy29Gyq/Tz9W&#10;wYBmb1IucGM/D+P5a7/dXi+JUk+T8e0VRKAx3MP/7Z1WkC7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1hf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" o:spid="_x0000_s1260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K4xr0A&#10;AADbAAAADwAAAGRycy9kb3ducmV2LnhtbERPy4rCMBTdD/gP4QruxtRZqFSjiDrgRnzi+tJcm2pz&#10;U5po69+bheDycN7TeWtL8aTaF44VDPoJCOLM6YJzBefT/+8YhA/IGkvHpOBFHuazzs8UU+0aPtDz&#10;GHIRQ9inqMCEUKVS+syQRd93FXHkrq62GCKsc6lrbGK4LeVfkgylxYJjg8GKloay+/FhFTRodmbE&#10;Z1zZ7b493Xbr9fWSKNXrtosJiEBt+Io/7o1WMI7r45f4A+Ts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9K4xr0AAADbAAAADwAAAAAAAAAAAAAAAACYAgAAZHJzL2Rvd25yZXYu&#10;eG1sUEsFBgAAAAAEAAQA9QAAAII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" o:spid="_x0000_s1261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dXcEA&#10;AADbAAAADwAAAGRycy9kb3ducmV2LnhtbESPQYvCMBSE7wv+h/AEb2vqHlypRhFXwYuoVTw/mmfT&#10;3ealNNHWf28WBI/DzHzDzBadrcSdGl86VjAaJiCIc6dLLhScT5vPCQgfkDVWjknBgzws5r2PGaba&#10;tXykexYKESHsU1RgQqhTKX1uyKIfupo4elfXWAxRNoXUDbYRbiv5lSRjabHkuGCwppWh/C+7WQUt&#10;mr355jP+2N2hO/3u1+vrJVFq0O+WUxCBuvAOv9pbrWAygv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eHV3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2" o:spid="_x0000_s1262" style="position:absolute;left:1135;top:4251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<v:shape id="Text Box 83" o:spid="_x0000_s1263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mscIA&#10;AADbAAAADwAAAGRycy9kb3ducmV2LnhtbESPT4vCMBTE74LfITzBm6Yq7Eo1ivgHvIi7Kp4fzbOp&#10;Ni+libZ++83Cwh6HmfkNM1+2thQvqn3hWMFomIAgzpwuOFdwOe8GUxA+IGssHZOCN3lYLrqdOaba&#10;NfxNr1PIRYSwT1GBCaFKpfSZIYt+6Cri6N1cbTFEWedS19hEuC3lOEk+pMWC44LBitaGssfpaRU0&#10;aI7mky+4sYev9nw/bre3a6JUv9euZiACteE//NfeawXTCfx+i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Cax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" o:spid="_x0000_s1264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+xcIA&#10;AADbAAAADwAAAGRycy9kb3ducmV2LnhtbESPT4vCMBTE74LfITzBm6aK7Eo1ivgHvIi7Kp4fzbOp&#10;Ni+libZ++83Cwh6HmfkNM1+2thQvqn3hWMFomIAgzpwuOFdwOe8GUxA+IGssHZOCN3lYLrqdOaba&#10;NfxNr1PIRYSwT1GBCaFKpfSZIYt+6Cri6N1cbTFEWedS19hEuC3lOEk+pMWC44LBitaGssfpaRU0&#10;aI7mky+4sYev9nw/bre3a6JUv9euZiACteE//NfeawXTCfx+i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6b7F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" o:spid="_x0000_s1265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bXsIA&#10;AADbAAAADwAAAGRycy9kb3ducmV2LnhtbESPT4vCMBTE74LfITzBm6YK7ko1ivgHvIi7Kp4fzbOp&#10;Ni+libZ++83Cwh6HmfkNM1+2thQvqn3hWMFomIAgzpwuOFdwOe8GUxA+IGssHZOCN3lYLrqdOaba&#10;NfxNr1PIRYSwT1GBCaFKpfSZIYt+6Cri6N1cbTFEWedS19hEuC3lOEk+pMWC44LBitaGssfpaRU0&#10;aI7mky+4sYev9nw/bre3a6JUv9euZiACteE//NfeawXTCfx+i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Rte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" o:spid="_x0000_s1266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FKcMA&#10;AADbAAAADwAAAGRycy9kb3ducmV2LnhtbESPQWvCQBSE7wX/w/IK3uqmPWiIrlKqhV4kbRI8P7LP&#10;bNrs25DdmvjvXaHQ4zAz3zCb3WQ7caHBt44VPC8SEMS10y03Cqry/SkF4QOyxs4xKbiSh9129rDB&#10;TLuRv+hShEZECPsMFZgQ+kxKXxuy6BeuJ47e2Q0WQ5RDI/WAY4TbTr4kyVJabDkuGOzpzVD9U/xa&#10;BSOa3Ky4wr09fk7ld344nE+JUvPH6XUNItAU/sN/7Q+tIF3C/Uv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eFKc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" o:spid="_x0000_s1267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gssEA&#10;AADbAAAADwAAAGRycy9kb3ducmV2LnhtbESPQYvCMBSE7wv+h/AEb2vqHlS6RhF1wYvoVtnzo3k2&#10;1ealNNHWf28EYY/DzHzDzBadrcSdGl86VjAaJiCIc6dLLhScjj+fUxA+IGusHJOCB3lYzHsfM0y1&#10;a/mX7lkoRISwT1GBCaFOpfS5IYt+6Gri6J1dYzFE2RRSN9hGuK3kV5KMpcWS44LBmlaG8mt2swpa&#10;NHsz4ROu7e7QHS/7zeb8lyg16HfLbxCBuvAffre3WsF0Aq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7ILLBAAAA2w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" o:spid="_x0000_s1268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0wL0A&#10;AADbAAAADwAAAGRycy9kb3ducmV2LnhtbERPy4rCMBTdD/gP4QruxtRZqFSjiDrgRnzi+tJcm2pz&#10;U5po69+bheDycN7TeWtL8aTaF44VDPoJCOLM6YJzBefT/+8YhA/IGkvHpOBFHuazzs8UU+0aPtDz&#10;GHIRQ9inqMCEUKVS+syQRd93FXHkrq62GCKsc6lrbGK4LeVfkgylxYJjg8GKloay+/FhFTRodmbE&#10;Z1zZ7b493Xbr9fWSKNXrtosJiEBt+Io/7o1WMI5j45f4A+Ts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aS0wL0AAADbAAAADwAAAAAAAAAAAAAAAACYAgAAZHJzL2Rvd25yZXYu&#10;eG1sUEsFBgAAAAAEAAQA9QAAAII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" o:spid="_x0000_s1269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RW8IA&#10;AADbAAAADwAAAGRycy9kb3ducmV2LnhtbESPQYvCMBSE7wv+h/AEb2uqB1erUURd8LLoqnh+NM+m&#10;2ryUJmvrvzeCsMdhZr5hZovWluJOtS8cKxj0ExDEmdMF5wpOx+/PMQgfkDWWjknBgzws5p2PGaba&#10;NfxL90PIRYSwT1GBCaFKpfSZIYu+7yri6F1cbTFEWedS19hEuC3lMElG0mLBccFgRStD2e3wZxU0&#10;aHbmi0+4tj/79njdbTaXc6JUr9supyACteE//G5vtYLxB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6BFb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" o:spid="_x0000_s1270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uG78A&#10;AADbAAAADwAAAGRycy9kb3ducmV2LnhtbERPy4rCMBTdC/5DuII7mzoLR6tRxAe4GXzi+tJcm2pz&#10;U5qM7fz9ZDEwy8N5L1adrcSbGl86VjBOUhDEudMlFwpu1/1oCsIHZI2VY1LwQx5Wy35vgZl2LZ/p&#10;fQmFiCHsM1RgQqgzKX1uyKJPXE0cuYdrLIYIm0LqBtsYbiv5kaYTabHk2GCwpo2h/HX5tgpaNEfz&#10;yTfc2q9Td30ed7vHPVVqOOjWcxCBuvAv/nMftIJZXB+/xB8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y4b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" o:spid="_x0000_s1271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LgMMA&#10;AADbAAAADwAAAGRycy9kb3ducmV2LnhtbESPQWvCQBSE70L/w/IKvZmNHmpNXaW0FnqRtIl4fmSf&#10;2bTZtyG7mvjvXUHocZiZb5jVZrStOFPvG8cKZkkKgrhyuuFawb78nL6A8AFZY+uYFFzIw2b9MFlh&#10;pt3AP3QuQi0ihH2GCkwIXSalrwxZ9InriKN3dL3FEGVfS93jEOG2lfM0fZYWG44LBjt6N1T9FSer&#10;YECTmwXv8cPuvsfyN99uj4dUqafH8e0VRKAx/Ifv7S+tYDmD25f4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eLg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" o:spid="_x0000_s1272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V98IA&#10;AADbAAAADwAAAGRycy9kb3ducmV2LnhtbESPzYvCMBTE74L/Q3iCN0314EfXKIsf4EV0VTw/mmfT&#10;3ealNNHW/94sLOxxmJnfMItVa0vxpNoXjhWMhgkI4szpgnMF18tuMAPhA7LG0jEpeJGH1bLbWWCq&#10;XcNf9DyHXEQI+xQVmBCqVEqfGbLoh64ijt7d1RZDlHUudY1NhNtSjpNkIi0WHBcMVrQ2lP2cH1ZB&#10;g+ZopnzFjT2c2sv3cbu93xKl+r328wNEoDb8h//ae61gPobfL/EH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RX3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3" o:spid="_x0000_s1273" style="position:absolute;left:1135;top:4703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Text Box 94" o:spid="_x0000_s1274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oGMMA&#10;AADbAAAADwAAAGRycy9kb3ducmV2LnhtbESPQWvCQBSE7wX/w/IEb3VjkVbTrCLVQi+ixtDzI/vM&#10;ps2+DdnVpP/eLRR6HGbmGyZbD7YRN+p87VjBbJqAIC6drrlSUJzfHxcgfEDW2DgmBT/kYb0aPWSY&#10;atfziW55qESEsE9RgQmhTaX0pSGLfupa4uhdXGcxRNlVUnfYR7ht5FOSPEuLNccFgy29GSq/86tV&#10;0KM5mBcucGv3x+H8ddjtLp+JUpPxsHkFEWgI/+G/9odWsJz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AoG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" o:spid="_x0000_s1275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yNg8MA&#10;AADbAAAADwAAAGRycy9kb3ducmV2LnhtbESPQWvCQBSE7wX/w/IEb3VjwVbTrCLVQi+ixtDzI/vM&#10;ps2+DdnVpP/eLRR6HGbmGyZbD7YRN+p87VjBbJqAIC6drrlSUJzfHxcgfEDW2DgmBT/kYb0aPWSY&#10;atfziW55qESEsE9RgQmhTaX0pSGLfupa4uhdXGcxRNlVUnfYR7ht5FOSPEuLNccFgy29GSq/86tV&#10;0KM5mBcucGv3x+H8ddjtLp+JUpPxsHkFEWgI/+G/9odWsJzD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yNg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" o:spid="_x0000_s1276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4T9MMA&#10;AADbAAAADwAAAGRycy9kb3ducmV2LnhtbESPQWvCQBSE74X+h+UVequbekg1uopUC72INhHPj+wz&#10;G82+DdltEv99t1DocZiZb5jlerSN6KnztWMFr5MEBHHpdM2VglPx8TID4QOyxsYxKbiTh/Xq8WGJ&#10;mXYDf1Gfh0pECPsMFZgQ2kxKXxqy6CeuJY7exXUWQ5RdJXWHQ4TbRk6TJJUWa44LBlt6N1Te8m+r&#10;YEBzMG98wq3dH8fietjtLudEqeencbMAEWgM/+G/9qd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4T9M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" o:spid="_x0000_s1277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2b8MA&#10;AADbAAAADwAAAGRycy9kb3ducmV2LnhtbESPzWrDMBCE74W+g9hAb42cHOrEtRJKk0IuJX8m58Xa&#10;WG6tlbFU23n7qlDIcZiZb5h8PdpG9NT52rGC2TQBQVw6XXOloDh/PC9A+ICssXFMCm7kYb16fMgx&#10;027gI/WnUIkIYZ+hAhNCm0npS0MW/dS1xNG7us5iiLKrpO5wiHDbyHmSvEiLNccFgy29Gyq/Tz9W&#10;wYBmb1IucGM/D+P5a7/dXi+JUk+T8e0VRKAx3MP/7Z1WsEz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2b8MAAADb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" o:spid="_x0000_s1278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iHb8A&#10;AADbAAAADwAAAGRycy9kb3ducmV2LnhtbERPy4rCMBTdC/5DuII7mzoLR6tRxAe4GXzi+tJcm2pz&#10;U5qM7fz9ZDEwy8N5L1adrcSbGl86VjBOUhDEudMlFwpu1/1oCsIHZI2VY1LwQx5Wy35vgZl2LZ/p&#10;fQmFiCHsM1RgQqgzKX1uyKJPXE0cuYdrLIYIm0LqBtsYbiv5kaYTabHk2GCwpo2h/HX5tgpaNEfz&#10;yTfc2q9Td30ed7vHPVVqOOjWcxCBuvAv/nMftIJZHBu/xB8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fSIdvwAAANs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" o:spid="_x0000_s1279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HhsIA&#10;AADbAAAADwAAAGRycy9kb3ducmV2LnhtbESPT4vCMBTE74LfITzBm6Z6cNdqFPEPeBF3VTw/mmdT&#10;bV5KE2399puFhT0OM/MbZr5sbSleVPvCsYLRMAFBnDldcK7gct4NPkH4gKyxdEwK3uRhueh25phq&#10;1/A3vU4hFxHCPkUFJoQqldJnhiz6oauIo3dztcUQZZ1LXWMT4baU4ySZSIsFxwWDFa0NZY/T0ypo&#10;0BzNB19wYw9f7fl+3G5v10Spfq9dzUAEasN/+K+91wqmU/j9En+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YeGwgAAANs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" o:spid="_x0000_s1280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9+w8MA&#10;AADcAAAADwAAAGRycy9kb3ducmV2LnhtbESPT2/CMAzF70j7DpEn7QbJdhioIyC0MWmXib/ibDWm&#10;6Wicqslo9+3nAxI3W+/5vZ/nyyE06kpdqiNbeJ4YUMRldDVXFo6Hz/EMVMrIDpvIZOGPEiwXD6M5&#10;Fi72vKPrPldKQjgVaMHn3BZap9JTwDSJLbFo59gFzLJ2lXYd9hIeGv1izKsOWLM0eGzp3VN52f8G&#10;Cz36jZ/yET/C93Y4/GzW6/PJWPv0OKzeQGUa8t18u/5ygm8EX56RC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9+w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" o:spid="_x0000_s1281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bWMEA&#10;AADcAAAADwAAAGRycy9kb3ducmV2LnhtbERPS2sCMRC+F/wPYQRvNdGDlq1Rig/wUmxX8Txsxs22&#10;m8myie7235uC4G0+vucsVr2rxY3aUHnWMBkrEMSFNxWXGk7H3esbiBCRDdaeScMfBVgtBy8LzIzv&#10;+JtueSxFCuGQoQYbY5NJGQpLDsPYN8SJu/jWYUywLaVpsUvhrpZTpWbSYcWpwWJDa0vFb351Gjq0&#10;BzvnE27c51d//Dlst5ez0no07D/eQUTq41P8cO9Nmq8m8P9Mu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D21j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" o:spid="_x0000_s1282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FL8EA&#10;AADcAAAADwAAAGRycy9kb3ducmV2LnhtbERPS2sCMRC+F/wPYQRvNdGDlq1Rig/oRWxX8Txsxs22&#10;m8mySd3135uC4G0+vucsVr2rxZXaUHnWMBkrEMSFNxWXGk7H3esbiBCRDdaeScONAqyWg5cFZsZ3&#10;/E3XPJYihXDIUIONscmkDIUlh2HsG+LEXXzrMCbYltK02KVwV8upUjPpsOLUYLGhtaXiN/9zGjq0&#10;BzvnE27c/qs//hy228tZaT0a9h/vICL18Sl+uD9Nmq+m8P9Mu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RRS/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" o:spid="_x0000_s1283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3gtMEA&#10;AADcAAAADwAAAGRycy9kb3ducmV2LnhtbERP32vCMBB+F/Y/hBv4pokKbnSmIpuCL8NNZc9Hc226&#10;NZfSRNv992Yw8O0+vp+3Wg+uEVfqQu1Zw2yqQBAX3tRcaTifdpNnECEiG2w8k4ZfCrDOH0YrzIzv&#10;+ZOux1iJFMIhQw02xjaTMhSWHIapb4kTV/rOYUywq6TpsE/hrpFzpZbSYc2pwWJLr5aKn+PFaejR&#10;HuwTn/HNvX8Mp+/Ddlt+Ka3Hj8PmBUSkId7F/+69SfPVAv6eSRf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d4LT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4" o:spid="_x0000_s1284" style="position:absolute;left:1134;top:5156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<v:shape id="Text Box 105" o:spid="_x0000_s1285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dW8EA&#10;AADcAAAADwAAAGRycy9kb3ducmV2LnhtbERP32vCMBB+F/Y/hBv4pomCbnSmIpuCL8NNZc9Hc226&#10;NZfSRNv992Yw8O0+vp+3Wg+uEVfqQu1Zw2yqQBAX3tRcaTifdpNnECEiG2w8k4ZfCrDOH0YrzIzv&#10;+ZOux1iJFMIhQw02xjaTMhSWHIapb4kTV/rOYUywq6TpsE/hrpFzpZbSYc2pwWJLr5aKn+PFaejR&#10;HuwTn/HNvX8Mp+/Ddlt+Ka3Hj8PmBUSkId7F/+69SfPVAv6eSRf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43Vv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6" o:spid="_x0000_s1286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DLMEA&#10;AADcAAAADwAAAGRycy9kb3ducmV2LnhtbERPS2sCMRC+F/ofwhR6q0l7UNmaldIq9CI+8TxsZjfb&#10;bibLJrrrvzeC4G0+vufM5oNrxJm6UHvW8D5SIIgLb2quNBz2y7cpiBCRDTaeScOFAszz56cZZsb3&#10;vKXzLlYihXDIUIONsc2kDIUlh2HkW+LElb5zGBPsKmk67FO4a+SHUmPpsObUYLGlb0vF/+7kNPRo&#10;13bCB/xxq82w/1svFuVRaf36Mnx9gog0xIf47v41ab4aw+2ZdIH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qQyz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7" o:spid="_x0000_s1287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mt8AA&#10;AADcAAAADwAAAGRycy9kb3ducmV2LnhtbERPS2sCMRC+F/wPYYTeaqKHKqtRRC30UqwPPA+bcbO6&#10;mSyb1F3/vSkI3ubje85s0blK3KgJpWcNw4ECQZx7U3Kh4Xj4+piACBHZYOWZNNwpwGLee5thZnzL&#10;O7rtYyFSCIcMNdgY60zKkFtyGAa+Jk7c2TcOY4JNIU2DbQp3lRwp9SkdlpwaLNa0spRf939OQ4t2&#10;a8d8xLX7+e0Ol+1mcz4prd/73XIKIlIXX+Kn+9uk+WoM/8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bmt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8" o:spid="_x0000_s1288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yxcMA&#10;AADcAAAADwAAAGRycy9kb3ducmV2LnhtbESPT2/CMAzF70j7DpEn7QbJdhioIyC0MWmXib/ibDWm&#10;6Wicqslo9+3nAxI3W+/5vZ/nyyE06kpdqiNbeJ4YUMRldDVXFo6Hz/EMVMrIDpvIZOGPEiwXD6M5&#10;Fi72vKPrPldKQjgVaMHn3BZap9JTwDSJLbFo59gFzLJ2lXYd9hIeGv1izKsOWLM0eGzp3VN52f8G&#10;Cz36jZ/yET/C93Y4/GzW6/PJWPv0OKzeQGUa8t18u/5ygm+EVp6RC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lyx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9" o:spid="_x0000_s1289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XXsIA&#10;AADcAAAADwAAAGRycy9kb3ducmV2LnhtbERPTWsCMRC9C/0PYQreNNGDtluzIq2Cl2Kr0vOwmd1s&#10;u5ksm+hu/70pFLzN433Oaj24RlypC7VnDbOpAkFceFNzpeF82k2eQISIbLDxTBp+KcA6fxitMDO+&#10;50+6HmMlUgiHDDXYGNtMylBYchimviVOXOk7hzHBrpKmwz6Fu0bOlVpIhzWnBostvVoqfo4Xp6FH&#10;e7BLPuObe/8YTt+H7bb8UlqPH4fNC4hIQ7yL/917k+arZ/h7Jl0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dde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0" o:spid="_x0000_s1290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oHsQA&#10;AADcAAAADwAAAGRycy9kb3ducmV2LnhtbESPT2/CMAzF75P4DpGRdhspHNjUERDij8RlYgO0s9WY&#10;ptA4VRNo+fb4MGk3W+/5vZ9ni97X6k5trAIbGI8yUMRFsBWXBk7H7dsHqJiQLdaBycCDIizmg5cZ&#10;5jZ0/EP3QyqVhHDM0YBLqcm1joUjj3EUGmLRzqH1mGRtS21b7CTc13qSZVPtsWJpcNjQylFxPdy8&#10;gQ7d3r3zCdf+67s/Xvabzfk3M+Z12C8/QSXq07/573pnBX8s+PKMT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W6B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1" o:spid="_x0000_s1291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NhcAA&#10;AADcAAAADwAAAGRycy9kb3ducmV2LnhtbERPS4vCMBC+C/sfwix407QeVLpGkV2FvYhPPA/N2HRt&#10;JqXJ2vrvjSB4m4/vObNFZytxo8aXjhWkwwQEce50yYWC03E9mILwAVlj5ZgU3MnDYv7Rm2GmXct7&#10;uh1CIWII+wwVmBDqTEqfG7Loh64mjtzFNRZDhE0hdYNtDLeVHCXJWFosOTYYrOnbUH49/FsFLZqt&#10;mfAJf+xm1x3/tqvV5Zwo1f/sll8gAnXhLX65f3Wcn6bwfCZ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pNh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2" o:spid="_x0000_s1292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T8sEA&#10;AADcAAAADwAAAGRycy9kb3ducmV2LnhtbERPTWvCQBC9F/wPywi91Y051JK6imiEXkpalZ6H7JiN&#10;ZmdDdpuk/94tCN7m8T5nuR5tI3rqfO1YwXyWgCAuna65UnA67l/eQPiArLFxTAr+yMN6NXlaYqbd&#10;wN/UH0IlYgj7DBWYENpMSl8asuhnriWO3Nl1FkOEXSV1h0MMt41Mk+RVWqw5NhhsaWuovB5+rYIB&#10;TWEWfMKd/fwaj5ciz88/iVLP03HzDiLQGB7iu/tDx/nzFP6f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I0/L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3" o:spid="_x0000_s1293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2acAA&#10;AADcAAAADwAAAGRycy9kb3ducmV2LnhtbERPS4vCMBC+L/gfwgje1tQVVqlGER/gRXzieWjGptpM&#10;SpO19d9vFha8zcf3nOm8taV4Uu0LxwoG/QQEceZ0wbmCy3nzOQbhA7LG0jEpeJGH+azzMcVUu4aP&#10;9DyFXMQQ9ikqMCFUqZQ+M2TR911FHLmbqy2GCOtc6hqbGG5L+ZUk39JiwbHBYEVLQ9nj9GMVNGj2&#10;ZsQXXNndoT3f9+v17Zoo1eu2iwmIQG14i//dWx3nD4bw90y8QM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R2a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4" o:spid="_x0000_s1294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3uHcAA&#10;AADcAAAADwAAAGRycy9kb3ducmV2LnhtbERPS4vCMBC+L/gfwgje1tRFVqlGER/gRXzieWjGptpM&#10;SpO19d9vFha8zcf3nOm8taV4Uu0LxwoG/QQEceZ0wbmCy3nzOQbhA7LG0jEpeJGH+azzMcVUu4aP&#10;9DyFXMQQ9ikqMCFUqZQ+M2TR911FHLmbqy2GCOtc6hqbGG5L+ZUk39JiwbHBYEVLQ9nj9GMVNGj2&#10;ZsQXXNndoT3f9+v17Zoo1eu2iwmIQG14i//dWx3nD4bw90y8QM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3uH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15" o:spid="_x0000_s1295" style="position:absolute;left:1135;top:5608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<v:shape id="Text Box 116" o:spid="_x0000_s1296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V8cEA&#10;AADcAAAADwAAAGRycy9kb3ducmV2LnhtbERPTWvCQBC9F/wPywi91U08pCV1DaIp9FK0Kj0P2TEb&#10;zc6G7Nak/74rCN7m8T5nUYy2FVfqfeNYQTpLQBBXTjdcKzgePl7eQPiArLF1TAr+yEOxnDwtMNdu&#10;4G+67kMtYgj7HBWYELpcSl8ZsuhnriOO3Mn1FkOEfS11j0MMt62cJ0kmLTYcGwx2tDZUXfa/VsGA&#10;Zmte+Ygb+7UbD+dtWZ5+EqWep+PqHUSgMTzEd/enjvPTDG7Px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z1fH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7" o:spid="_x0000_s1297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wasIA&#10;AADcAAAADwAAAGRycy9kb3ducmV2LnhtbERPS2vCQBC+C/6HZYTedBMPVVLXUGoKvRTrg56H7JiN&#10;ZmdDdpvEf+8WCr3Nx/ecTT7aRvTU+dqxgnSRgCAuna65UnA+vc/XIHxA1tg4JgV38pBvp5MNZtoN&#10;fKD+GCoRQ9hnqMCE0GZS+tKQRb9wLXHkLq6zGCLsKqk7HGK4beQySZ6lxZpjg8GW3gyVt+OPVTCg&#10;2ZsVn3FnP7/G03VfFJfvRKmn2fj6AiLQGP7Ff+4PHeenK/h9Jl4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3Bq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8" o:spid="_x0000_s1298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kGMQA&#10;AADcAAAADwAAAGRycy9kb3ducmV2LnhtbESPT2/CMAzF75P4DpGRdhspHNjUERDij8RlYgO0s9WY&#10;ptA4VRNo+fb4MGk3W+/5vZ9ni97X6k5trAIbGI8yUMRFsBWXBk7H7dsHqJiQLdaBycCDIizmg5cZ&#10;5jZ0/EP3QyqVhHDM0YBLqcm1joUjj3EUGmLRzqH1mGRtS21b7CTc13qSZVPtsWJpcNjQylFxPdy8&#10;gQ7d3r3zCdf+67s/Xvabzfk3M+Z12C8/QSXq07/573pnBX8stPKMT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5Bj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9" o:spid="_x0000_s1299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Bg8AA&#10;AADcAAAADwAAAGRycy9kb3ducmV2LnhtbERPS4vCMBC+L/gfwgje1tQ9uFqNIj7Ai/jE89CMTbWZ&#10;lCZr67/fLCx4m4/vOdN5a0vxpNoXjhUM+gkI4szpgnMFl/PmcwTCB2SNpWNS8CIP81nnY4qpdg0f&#10;6XkKuYgh7FNUYEKoUil9Zsii77uKOHI3V1sMEda51DU2MdyW8itJhtJiwbHBYEVLQ9nj9GMVNGj2&#10;5psvuLK7Q3u+79fr2zVRqtdtFxMQgdrwFv+7tzrOH4zh75l4gZ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xBg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0" o:spid="_x0000_s1300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io8MA&#10;AADcAAAADwAAAGRycy9kb3ducmV2LnhtbESPQW/CMAyF75P4D5GRdhspHLapEBACJu0ywQBxthrT&#10;FBqnajJa/j0+TOJm6z2/93m26H2tbtTGKrCB8SgDRVwEW3Fp4Hj4evsEFROyxTowGbhThMV88DLD&#10;3IaOf+m2T6WSEI45GnApNbnWsXDkMY5CQyzaObQek6xtqW2LnYT7Wk+y7F17rFgaHDa0clRc93/e&#10;QIdu6z74iGv/s+sPl+1mcz5lxrwO++UUVKI+Pc3/199W8CeCL8/IBHr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oio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1" o:spid="_x0000_s1301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HOMEA&#10;AADcAAAADwAAAGRycy9kb3ducmV2LnhtbERPTWvCQBC9F/wPywi91Y051JK6imiEXkpalZ6H7JiN&#10;ZmdDdpuk/94tCN7m8T5nuR5tI3rqfO1YwXyWgCAuna65UnA67l/eQPiArLFxTAr+yMN6NXlaYqbd&#10;wN/UH0IlYgj7DBWYENpMSl8asuhnriWO3Nl1FkOEXSV1h0MMt41Mk+RVWqw5NhhsaWuovB5+rYIB&#10;TWEWfMKd/fwaj5ciz88/iVLP03HzDiLQGB7iu/tDx/npHP6f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2hzj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2" o:spid="_x0000_s1302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ZT8AA&#10;AADcAAAADwAAAGRycy9kb3ducmV2LnhtbERPS4vCMBC+C/sfwizsTVN7WKVrFPEBexGfeB6asena&#10;TEqTtfXfG0HwNh/fcyazzlbiRo0vHSsYDhIQxLnTJRcKTsd1fwzCB2SNlWNScCcPs+lHb4KZdi3v&#10;6XYIhYgh7DNUYEKoMyl9bsiiH7iaOHIX11gMETaF1A22MdxWMk2Sb2mx5NhgsKaFofx6+LcKWjRb&#10;M+ITLu1m1x3/tqvV5Zwo9fXZzX9ABOrCW/xy/+o4P03h+Uy8QE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+QZT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3" o:spid="_x0000_s1303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81MAA&#10;AADcAAAADwAAAGRycy9kb3ducmV2LnhtbERPS4vCMBC+C/6HMII3TVVQ6Rpl8QFeRFfF89CMTXeb&#10;SWmirf/eLCzsbT6+5yxWrS3Fk2pfOFYwGiYgiDOnC84VXC+7wRyED8gaS8ek4EUeVstuZ4Gpdg1/&#10;0fMcchFD2KeowIRQpVL6zJBFP3QVceTurrYYIqxzqWtsYrgt5ThJptJiwbHBYEVrQ9nP+WEVNGiO&#10;ZsZX3NjDqb18H7fb+y1Rqt9rPz9ABGrDv/jPvddx/ngCv8/EC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i81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4" o:spid="_x0000_s1304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koMAA&#10;AADcAAAADwAAAGRycy9kb3ducmV2LnhtbERPS4vCMBC+C/6HMII3TRVR6Rpl8QFeRFfF89CMTXeb&#10;SWmirf/eLCzsbT6+5yxWrS3Fk2pfOFYwGiYgiDOnC84VXC+7wRyED8gaS8ek4EUeVstuZ4Gpdg1/&#10;0fMcchFD2KeowIRQpVL6zJBFP3QVceTurrYYIqxzqWtsYrgt5ThJptJiwbHBYEVrQ9nP+WEVNGiO&#10;ZsZX3NjDqb18H7fb+y1Rqt9rPz9ABGrDv/jPvddx/ngCv8/EC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Eko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5" o:spid="_x0000_s1305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BO8AA&#10;AADcAAAADwAAAGRycy9kb3ducmV2LnhtbERPS4vCMBC+C/6HMII3TRV80DXK4gO8iK6K56EZm+42&#10;k9JEW/+9WVjY23x8z1msWluKJ9W+cKxgNExAEGdOF5wruF52gzkIH5A1lo5JwYs8rJbdzgJT7Rr+&#10;ouc55CKGsE9RgQmhSqX0mSGLfugq4sjdXW0xRFjnUtfYxHBbynGSTKXFgmODwYrWhrKf88MqaNAc&#10;zYyvuLGHU3v5Pm6391uiVL/Xfn6ACNSGf/Gfe6/j/PEEfp+JF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2BO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26" o:spid="_x0000_s1306" style="position:absolute;left:1134;top:6061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<v:shape id="Text Box 127" o:spid="_x0000_s1307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618AA&#10;AADcAAAADwAAAGRycy9kb3ducmV2LnhtbERPTYvCMBC9C/6HMII3TfWgUo2yrC54EbWK56EZm+42&#10;k9Jkbf33RljY2zze56w2na3EgxpfOlYwGScgiHOnSy4UXC9fowUIH5A1Vo5JwZM8bNb93gpT7Vo+&#10;0yMLhYgh7FNUYEKoUyl9bsiiH7uaOHJ311gMETaF1A22MdxWcpokM2mx5NhgsKZPQ/lP9msVtGiO&#10;Zs5X3NrDqbt8H3e7+y1RajjoPpYgAnXhX/zn3us4fzqH9zPxAr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O61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8" o:spid="_x0000_s1308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upcMA&#10;AADcAAAADwAAAGRycy9kb3ducmV2LnhtbESPQW/CMAyF75P4D5GRdhspHLapEBACJu0ywQBxthrT&#10;FBqnajJa/j0+TOJm6z2/93m26H2tbtTGKrCB8SgDRVwEW3Fp4Hj4evsEFROyxTowGbhThMV88DLD&#10;3IaOf+m2T6WSEI45GnApNbnWsXDkMY5CQyzaObQek6xtqW2LnYT7Wk+y7F17rFgaHDa0clRc93/e&#10;QIdu6z74iGv/s+sPl+1mcz5lxrwO++UUVKI+Pc3/199W8CdCK8/IBHr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wup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9" o:spid="_x0000_s1309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LPsEA&#10;AADcAAAADwAAAGRycy9kb3ducmV2LnhtbERPS4vCMBC+C/6HMII3TfXgo2uUxQd4EV0Vz0MzNt1t&#10;JqWJtv57s7Cwt/n4nrNYtbYUT6p94VjBaJiAIM6cLjhXcL3sBjMQPiBrLB2Tghd5WC27nQWm2jX8&#10;Rc9zyEUMYZ+iAhNClUrpM0MW/dBVxJG7u9piiLDOpa6xieG2lOMkmUiLBccGgxWtDWU/54dV0KA5&#10;milfcWMPp/byfdxu77dEqX6v/fwAEagN/+I/917H+eM5/D4TL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Aiz7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0" o:spid="_x0000_s1310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0fsQA&#10;AADcAAAADwAAAGRycy9kb3ducmV2LnhtbESPT2vCQBDF7wW/wzKCt7qxQluiq4h/wEuxVfE8ZMds&#10;NDsbsluTfvvOodDbDO/Ne7+ZL3tfqwe1sQpsYDLOQBEXwVZcGjifds/voGJCtlgHJgM/FGG5GDzN&#10;Mbeh4y96HFOpJIRjjgZcSk2udSwceYzj0BCLdg2txyRrW2rbYifhvtYvWfaqPVYsDQ4bWjsq7sdv&#10;b6BDd3BvfMaN//jsT7fDdnu9ZMaMhv1qBipRn/7Nf9d7K/hTwZdnZA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jtH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1" o:spid="_x0000_s1311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R5cAA&#10;AADcAAAADwAAAGRycy9kb3ducmV2LnhtbERPS4vCMBC+L/gfwgje1tQVVqlGER/gRXzieWjGptpM&#10;SpO19d9vFha8zcf3nOm8taV4Uu0LxwoG/QQEceZ0wbmCy3nzOQbhA7LG0jEpeJGH+azzMcVUu4aP&#10;9DyFXMQQ9ikqMCFUqZQ+M2TR911FHLmbqy2GCOtc6hqbGG5L+ZUk39JiwbHBYEVLQ9nj9GMVNGj2&#10;ZsQXXNndoT3f9+v17Zoo1eu2iwmIQG14i//dWx3nDwfw90y8QM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8R5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2" o:spid="_x0000_s1312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PksAA&#10;AADcAAAADwAAAGRycy9kb3ducmV2LnhtbERPS4vCMBC+C/6HMII3TVVQ6Rpl8QFeRFfF89CMTXeb&#10;SWmirf/eLCzsbT6+5yxWrS3Fk2pfOFYwGiYgiDOnC84VXC+7wRyED8gaS8ek4EUeVstuZ4Gpdg1/&#10;0fMcchFD2KeowIRQpVL6zJBFP3QVceTurrYYIqxzqWtsYrgt5ThJptJiwbHBYEVrQ9nP+WEVNGiO&#10;ZsZX3NjDqb18H7fb+y1Rqt9rPz9ABGrDv/jPvddx/mQMv8/EC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2Pk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3" o:spid="_x0000_s1313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qCcAA&#10;AADcAAAADwAAAGRycy9kb3ducmV2LnhtbERPS4vCMBC+L/gfwgje1lSFVapRxAd4EV0Vz0MzNtVm&#10;Uppo67/fLCzsbT6+58wWrS3Fi2pfOFYw6CcgiDOnC84VXM7bzwkIH5A1lo5JwZs8LOadjxmm2jX8&#10;Ta9TyEUMYZ+iAhNClUrpM0MWfd9VxJG7udpiiLDOpa6xieG2lMMk+ZIWC44NBitaGcoep6dV0KA5&#10;mDFfcG33x/Z8P2w2t2uiVK/bLqcgArXhX/zn3uk4fzSC32fiBX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EqC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4" o:spid="_x0000_s1314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yfcEA&#10;AADcAAAADwAAAGRycy9kb3ducmV2LnhtbERPTYvCMBC9C/6HMAt703RdcZdqFHEVvIi7Kp6HZmyq&#10;zaQ0WVv/vREEb/N4nzOZtbYUV6p94VjBRz8BQZw5XXCu4LBf9b5B+ICssXRMCm7kYTbtdiaYatfw&#10;H113IRcxhH2KCkwIVSqlzwxZ9H1XEUfu5GqLIcI6l7rGJobbUg6SZCQtFhwbDFa0MJRddv9WQYNm&#10;a774gD9289vuz9vl8nRMlHp/a+djEIHa8BI/3Wsd538O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Ysn3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5" o:spid="_x0000_s1315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X5sEA&#10;AADcAAAADwAAAGRycy9kb3ducmV2LnhtbERPTYvCMBC9C/6HMAt703RddJdqFHEVvIi7Kp6HZmyq&#10;zaQ0WVv/vREEb/N4nzOZtbYUV6p94VjBRz8BQZw5XXCu4LBf9b5B+ICssXRMCm7kYTbtdiaYatfw&#10;H113IRcxhH2KCkwIVSqlzwxZ9H1XEUfu5GqLIcI6l7rGJobbUg6SZCQtFhwbDFa0MJRddv9WQYNm&#10;a774gD9289vuz9vl8nRMlHp/a+djEIHa8BI/3Wsd538O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UF+b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6" o:spid="_x0000_s1316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JkcIA&#10;AADcAAAADwAAAGRycy9kb3ducmV2LnhtbERPyWrDMBC9F/oPYgK9NXJScIJrJZQmhVxKNpPzYE0s&#10;t9bIWKrt/H1VKOQ2j7dOvh5tI3rqfO1YwWyagCAuna65UlCcP56XIHxA1tg4JgU38rBePT7kmGk3&#10;8JH6U6hEDGGfoQITQptJ6UtDFv3UtcSRu7rOYoiwq6TucIjhtpHzJEmlxZpjg8GW3g2V36cfq2BA&#10;szcLLnBjPw/j+Wu/3V4viVJPk/HtFUSgMdzF/+6djvNfUv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omR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37" o:spid="_x0000_s1317" style="position:absolute;left:1135;top:651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shape id="Text Box 138" o:spid="_x0000_s1318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4eMQA&#10;AADcAAAADwAAAGRycy9kb3ducmV2LnhtbESPT2vCQBDF7wW/wzKCt7qxQluiq4h/wEuxVfE8ZMds&#10;NDsbsluTfvvOodDbDO/Ne7+ZL3tfqwe1sQpsYDLOQBEXwVZcGjifds/voGJCtlgHJgM/FGG5GDzN&#10;Mbeh4y96HFOpJIRjjgZcSk2udSwceYzj0BCLdg2txyRrW2rbYifhvtYvWfaqPVYsDQ4bWjsq7sdv&#10;b6BDd3BvfMaN//jsT7fDdnu9ZMaMhv1qBipRn/7Nf9d7K/hToZVnZA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VuHj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9" o:spid="_x0000_s1319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d48EA&#10;AADcAAAADwAAAGRycy9kb3ducmV2LnhtbERPTYvCMBC9C/6HMAt703Rd0N1qFHEVvIi7Kp6HZmyq&#10;zaQ0WVv/vREEb/N4nzOZtbYUV6p94VjBRz8BQZw5XXCu4LBf9b5A+ICssXRMCm7kYTbtdiaYatfw&#10;H113IRcxhH2KCkwIVSqlzwxZ9H1XEUfu5GqLIcI6l7rGJobbUg6SZCgtFhwbDFa0MJRddv9WQYNm&#10;a0Z8wB+7+W335+1yeTomSr2/tfMxiEBteImf7rWO8z+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ZHeP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0" o:spid="_x0000_s1320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HA8QA&#10;AADcAAAADwAAAGRycy9kb3ducmV2LnhtbESPT2vCQBDF7wW/wzKCt7qxSFuiq4h/wEuxVfE8ZMds&#10;NDsbsluTfvvOodDbDO/Ne7+ZL3tfqwe1sQpsYDLOQBEXwVZcGjifds/voGJCtlgHJgM/FGG5GDzN&#10;Mbeh4y96HFOpJIRjjgZcSk2udSwceYzj0BCLdg2txyRrW2rbYifhvtYvWfaqPVYsDQ4bWjsq7sdv&#10;b6BDd3BvfMaN//jsT7fDdnu9ZMaMhv1qBipRn/7Nf9d7K/hTwZdnZA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lxwP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1" o:spid="_x0000_s1321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imMAA&#10;AADcAAAADwAAAGRycy9kb3ducmV2LnhtbERPS4vCMBC+L/gfwgje1tRFVqlGER/gRXzieWjGptpM&#10;SpO19d9vFha8zcf3nOm8taV4Uu0LxwoG/QQEceZ0wbmCy3nzOQbhA7LG0jEpeJGH+azzMcVUu4aP&#10;9DyFXMQQ9ikqMCFUqZQ+M2TR911FHLmbqy2GCOtc6hqbGG5L+ZUk39JiwbHBYEVLQ9nj9GMVNGj2&#10;ZsQXXNndoT3f9+v17Zoo1eu2iwmIQG14i//dWx3nDwfw90y8QM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lim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2" o:spid="_x0000_s1322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878AA&#10;AADcAAAADwAAAGRycy9kb3ducmV2LnhtbERPS4vCMBC+C/6HMII3TRVR6Rpl8QFeRFfF89CMTXeb&#10;SWmirf/eLCzsbT6+5yxWrS3Fk2pfOFYwGiYgiDOnC84VXC+7wRyED8gaS8ek4EUeVstuZ4Gpdg1/&#10;0fMcchFD2KeowIRQpVL6zJBFP3QVceTurrYYIqxzqWtsYrgt5ThJptJiwbHBYEVrQ9nP+WEVNGiO&#10;ZsZX3NjDqb18H7fb+y1Rqt9rPz9ABGrDv/jPvddx/mQMv8/EC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v87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3" o:spid="_x0000_s1323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ZdMEA&#10;AADcAAAADwAAAGRycy9kb3ducmV2LnhtbERPTYvCMBC9C/6HMAt703RdcZdqFHEVvIi7Kp6HZmyq&#10;zaQ0WVv/vREEb/N4nzOZtbYUV6p94VjBRz8BQZw5XXCu4LBf9b5B+ICssXRMCm7kYTbtdiaYatfw&#10;H113IRcxhH2KCkwIVSqlzwxZ9H1XEUfu5GqLIcI6l7rGJobbUg6SZCQtFhwbDFa0MJRddv9WQYNm&#10;a774gD9289vuz9vl8nRMlHp/a+djEIHa8BI/3Wsd5w8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3WXT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4" o:spid="_x0000_s1324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BAMAA&#10;AADcAAAADwAAAGRycy9kb3ducmV2LnhtbERPS4vCMBC+L/gfwgje1lSRVapRxAd4EV0Vz0MzNtVm&#10;Uppo67/fLCzsbT6+58wWrS3Fi2pfOFYw6CcgiDOnC84VXM7bzwkIH5A1lo5JwZs8LOadjxmm2jX8&#10;Ta9TyEUMYZ+iAhNClUrpM0MWfd9VxJG7udpiiLDOpa6xieG2lMMk+ZIWC44NBitaGcoep6dV0KA5&#10;mDFfcG33x/Z8P2w2t2uiVK/bLqcgArXhX/zn3uk4fzSC32fiBX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7BA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5" o:spid="_x0000_s1325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km8EA&#10;AADcAAAADwAAAGRycy9kb3ducmV2LnhtbERPTYvCMBC9C/6HMAt703RldZdqFHEVvIi7Kp6HZmyq&#10;zaQ0WVv/vREEb/N4nzOZtbYUV6p94VjBRz8BQZw5XXCu4LBf9b5B+ICssXRMCm7kYTbtdiaYatfw&#10;H113IRcxhH2KCkwIVSqlzwxZ9H1XEUfu5GqLIcI6l7rGJobbUg6SZCQtFhwbDFa0MJRddv9WQYNm&#10;a774gD9289vuz9vl8nRMlHp/a+djEIHa8BI/3Wsd538O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SZJv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6" o:spid="_x0000_s1326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67MIA&#10;AADcAAAADwAAAGRycy9kb3ducmV2LnhtbERPyWrDMBC9F/oPYgK9NXJCcYJrJZQmhVxKNpPzYE0s&#10;t9bIWKrt/H1VKOQ2j7dOvh5tI3rqfO1YwWyagCAuna65UlCcP56XIHxA1tg4JgU38rBePT7kmGk3&#10;8JH6U6hEDGGfoQITQptJ6UtDFv3UtcSRu7rOYoiwq6TucIjhtpHzJEmlxZpjg8GW3g2V36cfq2BA&#10;szcLLnBjPw/j+Wu/3V4viVJPk/HtFUSgMdzF/+6djvNfUv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Prs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7" o:spid="_x0000_s1327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fd8IA&#10;AADcAAAADwAAAGRycy9kb3ducmV2LnhtbERPS2vCQBC+C/0Pywi96cZSVFLXUNoIvUjqA89Ddsym&#10;zc6G7Jqk/75bKHibj+85m2y0jeip87VjBYt5AoK4dLrmSsH5tJutQfiArLFxTAp+yEO2fZhsMNVu&#10;4AP1x1CJGMI+RQUmhDaV0peGLPq5a4kjd3WdxRBhV0nd4RDDbSOfkmQpLdYcGwy29Gao/D7erIIB&#10;TWFWfMZ3u/8cT19Fnl8viVKP0/H1BUSgMdzF/+4PHec/r+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F93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48" o:spid="_x0000_s1328" style="position:absolute;left:1134;top:6981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<v:shape id="Text Box 149" o:spid="_x0000_s1329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9unsEA&#10;AADcAAAADwAAAGRycy9kb3ducmV2LnhtbERPTYvCMBC9C/6HMAt703Rl0d1qFHEVvIi7Kp6HZmyq&#10;zaQ0WVv/vREEb/N4nzOZtbYUV6p94VjBRz8BQZw5XXCu4LBf9b5A+ICssXRMCm7kYTbtdiaYatfw&#10;H113IRcxhH2KCkwIVSqlzwxZ9H1XEUfu5GqLIcI6l7rGJobbUg6SZCgtFhwbDFa0MJRddv9WQYNm&#10;a0Z8wB+7+W335+1yeTomSr2/tfMxiEBteImf7rWO8z+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fbp7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0" o:spid="_x0000_s1330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R3sQA&#10;AADcAAAADwAAAGRycy9kb3ducmV2LnhtbESPT2vCQBDF7wW/wzKCt7qxYFuiq4h/wEuxVfE8ZMds&#10;NDsbsluTfvvOodDbDO/Ne7+ZL3tfqwe1sQpsYDLOQBEXwVZcGjifds/voGJCtlgHJgM/FGG5GDzN&#10;Mbeh4y96HFOpJIRjjgZcSk2udSwceYzj0BCLdg2txyRrW2rbYifhvtYvWfaqPVYsDQ4bWjsq7sdv&#10;b6BDd3BvfMaN//jsT7fDdnu9ZMaMhv1qBipRn/7Nf9d7K/hTwZdnZA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8Ud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1" o:spid="_x0000_s1331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0RcAA&#10;AADcAAAADwAAAGRycy9kb3ducmV2LnhtbERPS4vCMBC+L/gfwgje1tQFV6lGER/gRXzieWjGptpM&#10;SpO19d9vFha8zcf3nOm8taV4Uu0LxwoG/QQEceZ0wbmCy3nzOQbhA7LG0jEpeJGH+azzMcVUu4aP&#10;9DyFXMQQ9ikqMCFUqZQ+M2TR911FHLmbqy2GCOtc6hqbGG5L+ZUk39JiwbHBYEVLQ9nj9GMVNGj2&#10;ZsQXXNndoT3f9+v17Zoo1eu2iwmIQG14i//dWx3nDwfw90y8QM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D0R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2" o:spid="_x0000_s1332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qMsAA&#10;AADcAAAADwAAAGRycy9kb3ducmV2LnhtbERPS4vCMBC+C/6HMII3TRV80DXK4gO8iK6K56EZm+42&#10;k9JEW/+9WVjY23x8z1msWluKJ9W+cKxgNExAEGdOF5wruF52gzkIH5A1lo5JwYs8rJbdzgJT7Rr+&#10;ouc55CKGsE9RgQmhSqX0mSGLfugq4sjdXW0xRFjnUtfYxHBbynGSTKXFgmODwYrWhrKf88MqaNAc&#10;zYyvuLGHU3v5Pm6391uiVL/Xfn6ACNSGf/Gfe6/j/MkYfp+JF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JqM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3" o:spid="_x0000_s1333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7PqcEA&#10;AADcAAAADwAAAGRycy9kb3ducmV2LnhtbERPTYvCMBC9C/6HMAt703RddJdqFHEVvIi7Kp6HZmyq&#10;zaQ0WVv/vREEb/N4nzOZtbYUV6p94VjBRz8BQZw5XXCu4LBf9b5B+ICssXRMCm7kYTbtdiaYatfw&#10;H113IRcxhH2KCkwIVSqlzwxZ9H1XEUfu5GqLIcI6l7rGJobbUg6SZCQtFhwbDFa0MJRddv9WQYNm&#10;a774gD9289vuz9vl8nRMlHp/a+djEIHa8BI/3Wsd5w8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uz6n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4" o:spid="_x0000_s1334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dX3cEA&#10;AADcAAAADwAAAGRycy9kb3ducmV2LnhtbERPTYvCMBC9C/6HMAt703RldZdqFHEVvIi7Kp6HZmyq&#10;zaQ0WVv/vREEb/N4nzOZtbYUV6p94VjBRz8BQZw5XXCu4LBf9b5B+ICssXRMCm7kYTbtdiaYatfw&#10;H113IRcxhH2KCkwIVSqlzwxZ9H1XEUfu5GqLIcI6l7rGJobbUg6SZCQtFhwbDFa0MJRddv9WQYNm&#10;a774gD9289vuz9vl8nRMlHp/a+djEIHa8BI/3Wsd5w8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HV93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5" o:spid="_x0000_s1335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yRsAA&#10;AADcAAAADwAAAGRycy9kb3ducmV2LnhtbERPS4vCMBC+L/gfwgje1lTBVapRxAd4EV0Vz0MzNtVm&#10;Uppo67/fLCzsbT6+58wWrS3Fi2pfOFYw6CcgiDOnC84VXM7bzwkIH5A1lo5JwZs8LOadjxmm2jX8&#10;Ta9TyEUMYZ+iAhNClUrpM0MWfd9VxJG7udpiiLDOpa6xieG2lMMk+ZIWC44NBitaGcoep6dV0KA5&#10;mDFfcG33x/Z8P2w2t2uiVK/bLqcgArXhX/zn3uk4fzSC32fiBX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vyR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6" o:spid="_x0000_s1336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sMcIA&#10;AADcAAAADwAAAGRycy9kb3ducmV2LnhtbERPyWrDMBC9F/oPYgK9NXICdYJrJZQmhVxKNpPzYE0s&#10;t9bIWKrt/H1VKOQ2j7dOvh5tI3rqfO1YwWyagCAuna65UlCcP56XIHxA1tg4JgU38rBePT7kmGk3&#10;8JH6U6hEDGGfoQITQptJ6UtDFv3UtcSRu7rOYoiwq6TucIjhtpHzJEmlxZpjg8GW3g2V36cfq2BA&#10;szcLLnBjPw/j+Wu/3V4viVJPk/HtFUSgMdzF/+6djvNfUv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2Wwx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7" o:spid="_x0000_s1337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JqsIA&#10;AADcAAAADwAAAGRycy9kb3ducmV2LnhtbERPS2vCQBC+C/0Pywi96cZCVVLXUNoIvUjqA89Ddsym&#10;zc6G7Jqk/75bKHibj+85m2y0jeip87VjBYt5AoK4dLrmSsH5tJutQfiArLFxTAp+yEO2fZhsMNVu&#10;4AP1x1CJGMI+RQUmhDaV0peGLPq5a4kjd3WdxRBhV0nd4RDDbSOfkmQpLdYcGwy29Gao/D7erIIB&#10;TWFWfMZ3u/8cT19Fnl8viVKP0/H1BUSgMdzF/+4PHec/r+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cmq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8" o:spid="_x0000_s1338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d2MQA&#10;AADcAAAADwAAAGRycy9kb3ducmV2LnhtbESPT2vCQBDF7wW/wzKCt7qxYFuiq4h/wEuxVfE8ZMds&#10;NDsbsluTfvvOodDbDO/Ne7+ZL3tfqwe1sQpsYDLOQBEXwVZcGjifds/voGJCtlgHJgM/FGG5GDzN&#10;Mbeh4y96HFOpJIRjjgZcSk2udSwceYzj0BCLdg2txyRrW2rbYifhvtYvWfaqPVYsDQ4bWjsq7sdv&#10;b6BDd3BvfMaN//jsT7fDdnu9ZMaMhv1qBipRn/7Nf9d7K/hToZVnZA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Xdj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59" o:spid="_x0000_s1339" style="position:absolute;left:1135;top:743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shape id="Text Box 160" o:spid="_x0000_s1340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bY8MA&#10;AADcAAAADwAAAGRycy9kb3ducmV2LnhtbESPQW/CMAyF75P4D5GRuI2UHdjUERACJnFBbIB2thrT&#10;FBqnagIt/x4fJu1m6z2/93m26H2t7tTGKrCByTgDRVwEW3Fp4HT8ev0AFROyxTowGXhQhMV88DLD&#10;3IaOf+h+SKWSEI45GnApNbnWsXDkMY5DQyzaObQek6xtqW2LnYT7Wr9l2VR7rFgaHDa0clRcDzdv&#10;oEO3d+98wrXffffHy36zOf9mxoyG/fITVKI+/Zv/rrdW8KeCL8/IB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CbY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1" o:spid="_x0000_s1341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++MEA&#10;AADcAAAADwAAAGRycy9kb3ducmV2LnhtbERPTWvCQBC9F/wPywi91U08pCV1DaIp9FK0Kj0P2TEb&#10;zc6G7Nak/74rCN7m8T5nUYy2FVfqfeNYQTpLQBBXTjdcKzgePl7eQPiArLF1TAr+yEOxnDwtMNdu&#10;4G+67kMtYgj7HBWYELpcSl8ZsuhnriOO3Mn1FkOEfS11j0MMt62cJ0kmLTYcGwx2tDZUXfa/VsGA&#10;Zmte+Ygb+7UbD+dtWZ5+EqWep+PqHUSgMTzEd/enjvOzFG7Px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cPvj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2" o:spid="_x0000_s1342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6gj8AA&#10;AADcAAAADwAAAGRycy9kb3ducmV2LnhtbERPS4vCMBC+C/6HMII3TfXgStco4gO8iGuVPQ/N2FSb&#10;SWmirf9+s7Cwt/n4nrNYdbYSL2p86VjBZJyAIM6dLrlQcL3sR3MQPiBrrByTgjd5WC37vQWm2rV8&#10;plcWChFD2KeowIRQp1L63JBFP3Y1ceRurrEYImwKqRtsY7it5DRJZtJiybHBYE0bQ/kje1oFLZqT&#10;+eArbu3xq7vcT7vd7TtRajjo1p8gAnXhX/znPug4fzaF32fiBX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6gj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3" o:spid="_x0000_s1343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FFMIA&#10;AADcAAAADwAAAGRycy9kb3ducmV2LnhtbERPyWrDMBC9F/oPYgK9NXJScIJrJZQmhVxKNpPzYE0s&#10;t9bIWKrt/H1VKOQ2j7dOvh5tI3rqfO1YwWyagCAuna65UlCcP56XIHxA1tg4JgU38rBePT7kmGk3&#10;8JH6U6hEDGGfoQITQptJ6UtDFv3UtcSRu7rOYoiwq6TucIjhtpHzJEmlxZpjg8GW3g2V36cfq2BA&#10;szcLLnBjPw/j+Wu/3V4viVJPk/HtFUSgMdzF/+6djvPTF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gUU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4" o:spid="_x0000_s1344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dYMIA&#10;AADcAAAADwAAAGRycy9kb3ducmV2LnhtbERPyWrDMBC9F/oPYgK9NXJCcYJrJZQmhVxKNpPzYE0s&#10;t9bIWKrt/H1VKOQ2j7dOvh5tI3rqfO1YwWyagCAuna65UlCcP56XIHxA1tg4JgU38rBePT7kmGk3&#10;8JH6U6hEDGGfoQITQptJ6UtDFv3UtcSRu7rOYoiwq6TucIjhtpHzJEmlxZpjg8GW3g2V36cfq2BA&#10;szcLLnBjPw/j+Wu/3V4viVJPk/HtFUSgMdzF/+6djvPTF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51g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5" o:spid="_x0000_s1345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4+8IA&#10;AADcAAAADwAAAGRycy9kb3ducmV2LnhtbERPyWrDMBC9F/oPYgK9NXICdYJrJZQmhVxKNpPzYE0s&#10;t9bIWKrt/H1VKOQ2j7dOvh5tI3rqfO1YwWyagCAuna65UlCcP56XIHxA1tg4JgU38rBePT7kmGk3&#10;8JH6U6hEDGGfoQITQptJ6UtDFv3UtcSRu7rOYoiwq6TucIjhtpHzJEmlxZpjg8GW3g2V36cfq2BA&#10;szcLLnBjPw/j+Wu/3V4viVJPk/HtFUSgMdzF/+6djvPTF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zj7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6" o:spid="_x0000_s1346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mjMAA&#10;AADcAAAADwAAAGRycy9kb3ducmV2LnhtbERPS4vCMBC+L/gfwgje1lQP3aUaRXyAF9FV8Tw0Y1Nt&#10;JqWJtv77jbCwt/n4njOdd7YST2p86VjBaJiAIM6dLrlQcD5tPr9B+ICssXJMCl7kYT7rfUwx067l&#10;H3oeQyFiCPsMFZgQ6kxKnxuy6IeuJo7c1TUWQ4RNIXWDbQy3lRwnSSotlhwbDNa0NJTfjw+roEWz&#10;N198xpXdHbrTbb9eXy+JUoN+t5iACNSFf/Gfe6vj/DSF9zPxAj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Wmj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7" o:spid="_x0000_s1347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DF8AA&#10;AADcAAAADwAAAGRycy9kb3ducmV2LnhtbERPTYvCMBC9L/gfwgje1lQPulSjLKuCF9Gt4nloxqa7&#10;zaQ00dZ/bwTB2zze58yXna3EjRpfOlYwGiYgiHOnSy4UnI6bzy8QPiBrrByTgjt5WC56H3NMtWv5&#10;l25ZKEQMYZ+iAhNCnUrpc0MW/dDVxJG7uMZiiLAppG6wjeG2kuMkmUiLJccGgzX9GMr/s6tV0KLZ&#10;mymfcGV3h+74t1+vL+dEqUG/+56BCNSFt/jl3uo4fzKF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kDF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8" o:spid="_x0000_s1348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XZcMA&#10;AADcAAAADwAAAGRycy9kb3ducmV2LnhtbESPQW/CMAyF75P4D5GRuI2UHdjUERACJnFBbIB2thrT&#10;FBqnagIt/x4fJu1m6z2/93m26H2t7tTGKrCByTgDRVwEW3Fp4HT8ev0AFROyxTowGXhQhMV88DLD&#10;3IaOf+h+SKWSEI45GnApNbnWsXDkMY5DQyzaObQek6xtqW2LnYT7Wr9l2VR7rFgaHDa0clRcDzdv&#10;oEO3d+98wrXffffHy36zOf9mxoyG/fITVKI+/Zv/rrdW8KdCK8/IB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aXZ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9" o:spid="_x0000_s1349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y/sAA&#10;AADcAAAADwAAAGRycy9kb3ducmV2LnhtbERPS4vCMBC+L/gfwgje1lQPrlajiA/wIroqnodmbKrN&#10;pDTR1n+/WVjY23x8z5ktWluKF9W+cKxg0E9AEGdOF5wruJy3n2MQPiBrLB2Tgjd5WMw7HzNMtWv4&#10;m16nkIsYwj5FBSaEKpXSZ4Ys+r6riCN3c7XFEGGdS11jE8NtKYdJMpIWC44NBitaGcoep6dV0KA5&#10;mC++4Nruj+35fthsbtdEqV63XU5BBGrDv/jPvdNx/mgCv8/EC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oy/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70" o:spid="_x0000_s1350" style="position:absolute;left:1135;top:7886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shape id="Text Box 171" o:spid="_x0000_s1351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oJcIA&#10;AADcAAAADwAAAGRycy9kb3ducmV2LnhtbERPS2vCQBC+C/6HZYTedBMPVVLXUGoKvRTrg56H7JiN&#10;ZmdDdpvEf+8WCr3Nx/ecTT7aRvTU+dqxgnSRgCAuna65UnA+vc/XIHxA1tg4JgV38pBvp5MNZtoN&#10;fKD+GCoRQ9hnqMCE0GZS+tKQRb9wLXHkLq6zGCLsKqk7HGK4beQySZ6lxZpjg8GW3gyVt+OPVTCg&#10;2ZsVn3FnP7/G03VfFJfvRKmn2fj6AiLQGP7Ff+4PHeevUvh9Jl4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agl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2" o:spid="_x0000_s1352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2UsAA&#10;AADcAAAADwAAAGRycy9kb3ducmV2LnhtbERPTYvCMBC9C/6HMII3TfWgUo2yrC54EbWK56EZm+42&#10;k9Jkbf33RljY2zze56w2na3EgxpfOlYwGScgiHOnSy4UXC9fowUIH5A1Vo5JwZM8bNb93gpT7Vo+&#10;0yMLhYgh7FNUYEKoUyl9bsiiH7uaOHJ311gMETaF1A22MdxWcpokM2mx5NhgsKZPQ/lP9msVtGiO&#10;Zs5X3NrDqbt8H3e7+y1RajjoPpYgAnXhX/zn3us4fz6F9zPxAr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c2U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3" o:spid="_x0000_s1353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TycIA&#10;AADcAAAADwAAAGRycy9kb3ducmV2LnhtbERPS2vCQBC+C/0Pywi96cYWVFLXUNoIvUjqA89Ddsym&#10;zc6G7Jqk/75bKHibj+85m2y0jeip87VjBYt5AoK4dLrmSsH5tJutQfiArLFxTAp+yEO2fZhsMNVu&#10;4AP1x1CJGMI+RQUmhDaV0peGLPq5a4kjd3WdxRBhV0nd4RDDbSOfkmQpLdYcGwy29Gao/D7erIIB&#10;TWFWfMZ3u/8cT19Fnl8viVKP0/H1BUSgMdzF/+4PHeevn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5PJ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4" o:spid="_x0000_s1354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LvcIA&#10;AADcAAAADwAAAGRycy9kb3ducmV2LnhtbERPS2vCQBC+C/0Pywi96cZSVFLXUNoIvUjqA89Ddsym&#10;zc6G7Jqk/75bKHibj+85m2y0jeip87VjBYt5AoK4dLrmSsH5tJutQfiArLFxTAp+yEO2fZhsMNVu&#10;4AP1x1CJGMI+RQUmhDaV0peGLPq5a4kjd3WdxRBhV0nd4RDDbSOfkmQpLdYcGwy29Gao/D7erIIB&#10;TWFWfMZ3u/8cT19Fnl8viVKP0/H1BUSgMdzF/+4PHeevn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gu9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5" o:spid="_x0000_s1355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uJsIA&#10;AADcAAAADwAAAGRycy9kb3ducmV2LnhtbERPS2vCQBC+C/0Pywi96cZCVVLXUNoIvUjqA89Ddsym&#10;zc6G7Jqk/75bKHibj+85m2y0jeip87VjBYt5AoK4dLrmSsH5tJutQfiArLFxTAp+yEO2fZhsMNVu&#10;4AP1x1CJGMI+RQUmhDaV0peGLPq5a4kjd3WdxRBhV0nd4RDDbSOfkmQpLdYcGwy29Gao/D7erIIB&#10;TWFWfMZ3u/8cT19Fnl8viVKP0/H1BUSgMdzF/+4PHeevn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q4m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6" o:spid="_x0000_s1356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wUcAA&#10;AADcAAAADwAAAGRycy9kb3ducmV2LnhtbERPTYvCMBC9L/gfwgje1lQPulSjLKuCF9Gt4nloxqa7&#10;zaQ00dZ/bwTB2zze58yXna3EjRpfOlYwGiYgiHOnSy4UnI6bzy8QPiBrrByTgjt5WC56H3NMtWv5&#10;l25ZKEQMYZ+iAhNCnUrpc0MW/dDVxJG7uMZiiLAppG6wjeG2kuMkmUiLJccGgzX9GMr/s6tV0KLZ&#10;mymfcGV3h+74t1+vL+dEqUG/+56BCNSFt/jl3uo4fzqB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wwU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7" o:spid="_x0000_s1357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CVysAA&#10;AADcAAAADwAAAGRycy9kb3ducmV2LnhtbERPS4vCMBC+C/6HMMLeNNXDVqpRRF3Yy+ITz0MzNtVm&#10;Upqs7f77jSB4m4/vOfNlZyvxoMaXjhWMRwkI4tzpkgsF59PXcArCB2SNlWNS8Ecelot+b46Zdi0f&#10;6HEMhYgh7DNUYEKoMyl9bsiiH7maOHJX11gMETaF1A22MdxWcpIkn9JiybHBYE1rQ/n9+GsVtGh2&#10;JuUzbuzPvjvddtvt9ZIo9THoVjMQgbrwFr/c3zrOT1N4PhMv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CVy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8" o:spid="_x0000_s1358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8BuMMA&#10;AADcAAAADwAAAGRycy9kb3ducmV2LnhtbESPQW/CMAyF75P4D5GRdhspO4ypIyAETOIywQDtbDWm&#10;KTRO1QTa/Xt8QOJm6z2/93k6732tbtTGKrCB8SgDRVwEW3Fp4Hj4fvsEFROyxTowGfinCPPZ4GWK&#10;uQ0d/9Jtn0olIRxzNOBSanKtY+HIYxyFhli0U2g9JlnbUtsWOwn3tX7Psg/tsWJpcNjQ0lFx2V+9&#10;gQ7d1k34iCv/s+sP5+16ffrLjHkd9osvUIn69DQ/rjdW8CdCK8/IB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8Bu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9" o:spid="_x0000_s1359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kI8IA&#10;AADcAAAADwAAAGRycy9kb3ducmV2LnhtbERPyWrDMBC9F/oPYgK9NXJyqBPXSihNCrmUbCbnwZpY&#10;bq2RsVTb+fuqUMhtHm+dfD3aRvTU+dqxgtk0AUFcOl1zpaA4fzwvQPiArLFxTApu5GG9enzIMdNu&#10;4CP1p1CJGMI+QwUmhDaT0peGLPqpa4kjd3WdxRBhV0nd4RDDbSPnSfIiLdYcGwy29G6o/D79WAUD&#10;mr1JucCN/TyM56/9dnu9JEo9Tca3VxCBxnAX/7t3Os5Pl/D3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6Qj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0" o:spid="_x0000_s1360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9mcMA&#10;AADcAAAADwAAAGRycy9kb3ducmV2LnhtbESPT2/CMAzF75P4DpGRdhspO2yoIyAETOIy8Vc7W41p&#10;Co1TNYF2334+IHGz9Z7f+3k6732t7tTGKrCB8SgDRVwEW3Fp4HT8fpuAignZYh2YDPxRhPls8DLF&#10;3IaO93Q/pFJJCMccDbiUmlzrWDjyGEehIRbtHFqPSda21LbFTsJ9rd+z7EN7rFgaHDa0dFRcDzdv&#10;oEO3dZ98wpX/2fXHy3a9Pv9mxrwO+8UXqER9epof1xsr+BPBl2dkAj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x9m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81" o:spid="_x0000_s1361" style="position:absolute;left:1134;top:8339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<v:shape id="Text Box 182" o:spid="_x0000_s1362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JGdcIA&#10;AADcAAAADwAAAGRycy9kb3ducmV2LnhtbERPS2vCQBC+C/6HZYTezEYPraTZiPiAXoqtSs9DdpKN&#10;ZmdDdjXpv+8WCr3Nx/ecfD3aVjyo941jBYskBUFcOt1wreByPsxXIHxA1tg6JgXf5GFdTCc5ZtoN&#10;/EmPU6hFDGGfoQITQpdJ6UtDFn3iOuLIVa63GCLsa6l7HGK4beUyTZ+lxYZjg8GOtobK2+luFQxo&#10;juaFL7iz7x/j+Xrc76uvVKmn2bh5BRFoDP/iP/ebjvNXS/h9Jl4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kZ1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3" o:spid="_x0000_s1363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7j7sIA&#10;AADcAAAADwAAAGRycy9kb3ducmV2LnhtbERPS2vCQBC+F/wPywi91U1bUEldpWgKvRQfCT0P2TGb&#10;Njsbstsk/feuIHibj+85q81oG9FT52vHCp5nCQji0umaKwVF/vG0BOEDssbGMSn4Jw+b9eRhhal2&#10;Ax+pP4VKxBD2KSowIbSplL40ZNHPXEscubPrLIYIu0rqDocYbhv5kiRzabHm2GCwpa2h8vf0ZxUM&#10;aPZmwQXu7NdhzH/2WXb+TpR6nI7vbyACjeEuvrk/dZy/fIXrM/EC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uPu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4" o:spid="_x0000_s1364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7msIA&#10;AADcAAAADwAAAGRycy9kb3ducmV2LnhtbERPS2vCQBC+F/wPywi91U1LUUldpWgKvRQfCT0P2TGb&#10;Njsbstsk/feuIHibj+85q81oG9FT52vHCp5nCQji0umaKwVF/vG0BOEDssbGMSn4Jw+b9eRhhal2&#10;Ax+pP4VKxBD2KSowIbSplL40ZNHPXEscubPrLIYIu0rqDocYbhv5kiRzabHm2GCwpa2h8vf0ZxUM&#10;aPZmwQXu7NdhzH/2WXb+TpR6nI7vbyACjeEuvrk/dZy/fIXrM/EC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3ua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5" o:spid="_x0000_s1365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eAcIA&#10;AADcAAAADwAAAGRycy9kb3ducmV2LnhtbERPS2vCQBC+F/wPywi91U0LVUldpWgKvRQfCT0P2TGb&#10;Njsbstsk/feuIHibj+85q81oG9FT52vHCp5nCQji0umaKwVF/vG0BOEDssbGMSn4Jw+b9eRhhal2&#10;Ax+pP4VKxBD2KSowIbSplL40ZNHPXEscubPrLIYIu0rqDocYbhv5kiRzabHm2GCwpa2h8vf0ZxUM&#10;aPZmwQXu7NdhzH/2WXb+TpR6nI7vbyACjeEuvrk/dZy/fIXrM/EC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94B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6" o:spid="_x0000_s1366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AdsIA&#10;AADcAAAADwAAAGRycy9kb3ducmV2LnhtbERPTWvCQBC9F/wPyxS81U170BBdpVQLvUjaJHgesmM2&#10;bXY2ZLcm/ntXKPQ2j/c5m91kO3GhwbeOFTwvEhDEtdMtNwqq8v0pBeEDssbOMSm4kofddvawwUy7&#10;kb/oUoRGxBD2GSowIfSZlL42ZNEvXE8cubMbLIYIh0bqAccYbjv5kiRLabHl2GCwpzdD9U/xaxWM&#10;aHKz4gr39vg5ld/54XA+JUrNH6fXNYhAU/gX/7k/dJyfLuH+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UB2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7" o:spid="_x0000_s1367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l7cEA&#10;AADcAAAADwAAAGRycy9kb3ducmV2LnhtbERPTWvCQBC9C/6HZYTedKOHKtE1lBqhl2I1wfOQHbNp&#10;s7MhuzXpv+8WCt7m8T5nl422FXfqfeNYwXKRgCCunG64VlAWx/kGhA/IGlvHpOCHPGT76WSHqXYD&#10;n+l+CbWIIexTVGBC6FIpfWXIol+4jjhyN9dbDBH2tdQ9DjHctnKVJM/SYsOxwWBHr4aqr8u3VTCg&#10;OZk1l3iw7x9j8XnK89s1UeppNr5sQQQaw0P8737Tcf5mDX/PxAv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15e3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8" o:spid="_x0000_s1368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xn8MA&#10;AADcAAAADwAAAGRycy9kb3ducmV2LnhtbESPT2/CMAzF75P4DpGRdhspO2yoIyAETOIy8Vc7W41p&#10;Co1TNYF2334+IHGz9Z7f+3k6732t7tTGKrCB8SgDRVwEW3Fp4HT8fpuAignZYh2YDPxRhPls8DLF&#10;3IaO93Q/pFJJCMccDbiUmlzrWDjyGEehIRbtHFqPSda21LbFTsJ9rd+z7EN7rFgaHDa0dFRcDzdv&#10;oEO3dZ98wpX/2fXHy3a9Pv9mxrwO+8UXqER9epof1xsr+BOhlWdkAj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pxn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9" o:spid="_x0000_s1369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UBMIA&#10;AADcAAAADwAAAGRycy9kb3ducmV2LnhtbERPS2vCQBC+C/0Pywi96cYeqqauobQRepHUB56H7JhN&#10;m50N2TVJ/323UPA2H99zNtloG9FT52vHChbzBARx6XTNlYLzaTdbgfABWWPjmBT8kIds+zDZYKrd&#10;wAfqj6ESMYR9igpMCG0qpS8NWfRz1xJH7uo6iyHCrpK6wyGG20Y+JcmztFhzbDDY0puh8vt4swoG&#10;NIVZ8hnf7f5zPH0VeX69JEo9TsfXFxCBxnAX/7s/dJy/WsP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tQE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0" o:spid="_x0000_s1370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XrRMQA&#10;AADcAAAADwAAAGRycy9kb3ducmV2LnhtbESPT2/CMAzF75P4DpGRuI2UHdhWCAjxR+IysQHibDWm&#10;KTRO1WS0+/bzYdJutt7zez/Pl72v1YPaWAU2MBlnoIiLYCsuDZxPu+c3UDEhW6wDk4EfirBcDJ7m&#10;mNvQ8Rc9jqlUEsIxRwMupSbXOhaOPMZxaIhFu4bWY5K1LbVtsZNwX+uXLJtqjxVLg8OG1o6K+/Hb&#10;G+jQHdwrn3HjPz770+2w3V4vmTGjYb+agUrUp3/z3/XeCv674MszMoF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F60T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1" o:spid="_x0000_s1371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O38AA&#10;AADcAAAADwAAAGRycy9kb3ducmV2LnhtbERPS4vCMBC+L/gfwgje1tQ9uFqNIj7Ai/jE89CMTbWZ&#10;lCZr67/fLCx4m4/vOdN5a0vxpNoXjhUM+gkI4szpgnMFl/PmcwTCB2SNpWNS8CIP81nnY4qpdg0f&#10;6XkKuYgh7FNUYEKoUil9Zsii77uKOHI3V1sMEda51DU2MdyW8itJhtJiwbHBYEVLQ9nj9GMVNGj2&#10;5psvuLK7Q3u+79fr2zVRqtdtFxMQgdrwFv+7tzrOHw/g75l4gZ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lO3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92" o:spid="_x0000_s1372" style="position:absolute;left:1135;top:8791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<v:shape id="Text Box 193" o:spid="_x0000_s1373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1M8EA&#10;AADcAAAADwAAAGRycy9kb3ducmV2LnhtbERPTYvCMBC9C/6HMAt703Rd0N1qFHEVvIi7Kp6HZmyq&#10;zaQ0WVv/vREEb/N4nzOZtbYUV6p94VjBRz8BQZw5XXCu4LBf9b5A+ICssXRMCm7kYTbtdiaYatfw&#10;H113IRcxhH2KCkwIVSqlzwxZ9H1XEUfu5GqLIcI6l7rGJobbUg6SZCgtFhwbDFa0MJRddv9WQYNm&#10;a0Z8wB+7+W335+1yeTomSr2/tfMxiEBteImf7rWO878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XdTP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4" o:spid="_x0000_s1374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tR8EA&#10;AADcAAAADwAAAGRycy9kb3ducmV2LnhtbERPTYvCMBC9C/6HMAt703Rl0d1qFHEVvIi7Kp6HZmyq&#10;zaQ0WVv/vREEb/N4nzOZtbYUV6p94VjBRz8BQZw5XXCu4LBf9b5A+ICssXRMCm7kYTbtdiaYatfw&#10;H113IRcxhH2KCkwIVSqlzwxZ9H1XEUfu5GqLIcI6l7rGJobbUg6SZCgtFhwbDFa0MJRddv9WQYNm&#10;a0Z8wB+7+W335+1yeTomSr2/tfMxiEBteImf7rWO878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+7Uf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5" o:spid="_x0000_s1375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JI3MEA&#10;AADcAAAADwAAAGRycy9kb3ducmV2LnhtbERPTYvCMBC9C/6HMAt703SF1d1qFHEVvIi7Kp6HZmyq&#10;zaQ0WVv/vREEb/N4nzOZtbYUV6p94VjBRz8BQZw5XXCu4LBf9b5A+ICssXRMCm7kYTbtdiaYatfw&#10;H113IRcxhH2KCkwIVSqlzwxZ9H1XEUfu5GqLIcI6l7rGJobbUg6SZCgtFhwbDFa0MJRddv9WQYNm&#10;a0Z8wB+7+W335+1yeTomSr2/tfMxiEBteImf7rWO878/4fFMvE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ySNz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6" o:spid="_x0000_s1376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Wq8AA&#10;AADcAAAADwAAAGRycy9kb3ducmV2LnhtbERPS4vCMBC+L/gfwgje1lQPrlajiA/wIroqnodmbKrN&#10;pDTR1n+/WVjY23x8z5ktWluKF9W+cKxg0E9AEGdOF5wruJy3n2MQPiBrLB2Tgjd5WMw7HzNMtWv4&#10;m16nkIsYwj5FBSaEKpXSZ4Ys+r6riCN3c7XFEGGdS11jE8NtKYdJMpIWC44NBitaGcoep6dV0KA5&#10;mC++4Nruj+35fthsbtdEqV63XU5BBGrDv/jPvdNx/mQEv8/EC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DWq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7" o:spid="_x0000_s1377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zMMIA&#10;AADcAAAADwAAAGRycy9kb3ducmV2LnhtbERPyWrDMBC9F/oPYgK9NXJyqBPXSihNCrmUbCbnwZpY&#10;bq2RsVTb+fuqUMhtHm+dfD3aRvTU+dqxgtk0AUFcOl1zpaA4fzwvQPiArLFxTApu5GG9enzIMdNu&#10;4CP1p1CJGMI+QwUmhDaT0peGLPqpa4kjd3WdxRBhV0nd4RDDbSPnSfIiLdYcGwy29G6o/D79WAUD&#10;mr1JucCN/TyM56/9dnu9JEo9Tca3VxCBxnAX/7t3Os5fpvD3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HMw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8" o:spid="_x0000_s1378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nQsQA&#10;AADcAAAADwAAAGRycy9kb3ducmV2LnhtbESPT2/CMAzF75P4DpGRuI2UHdhWCAjxR+IysQHibDWm&#10;KTRO1WS0+/bzYdJutt7zez/Pl72v1YPaWAU2MBlnoIiLYCsuDZxPu+c3UDEhW6wDk4EfirBcDJ7m&#10;mNvQ8Rc9jqlUEsIxRwMupSbXOhaOPMZxaIhFu4bWY5K1LbVtsZNwX+uXLJtqjxVLg8OG1o6K+/Hb&#10;G+jQHdwrn3HjPz770+2w3V4vmTGjYb+agUrUp3/z3/XeCv670MozMoF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z50L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9" o:spid="_x0000_s1379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C2cIA&#10;AADcAAAADwAAAGRycy9kb3ducmV2LnhtbERPS2vCQBC+F/wPywi91U17qJq6StEUeik+EnoesmM2&#10;bXY2ZLdJ+u9dQfA2H99zVpvRNqKnzteOFTzPEhDEpdM1VwqK/ONpAcIHZI2NY1LwTx4268nDClPt&#10;Bj5SfwqViCHsU1RgQmhTKX1pyKKfuZY4cmfXWQwRdpXUHQ4x3DbyJUlepcWaY4PBlraGyt/Tn1Uw&#10;oNmbORe4s1+HMf/ZZ9n5O1HqcTq+v4EINIa7+Ob+1HH+cgnXZ+IF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0LZ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0" o:spid="_x0000_s1380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fv8IA&#10;AADcAAAADwAAAGRycy9kb3ducmV2LnhtbESPT4vCMBTE74LfITxhb5rqYVe6RhH/gBdRq+z50Tyb&#10;avNSmmjrt98IC3scZuY3zGzR2Uo8qfGlYwXjUQKCOHe65ELB5bwdTkH4gKyxckwKXuRhMe/3Zphq&#10;1/KJnlkoRISwT1GBCaFOpfS5IYt+5Gri6F1dYzFE2RRSN9hGuK3kJEk+pcWS44LBmlaG8nv2sApa&#10;NAfzxRdc2/2xO98Om831J1HqY9Atv0EE6sJ/+K+90woiEd5n4hG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h+/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1" o:spid="_x0000_s1381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6JMMA&#10;AADcAAAADwAAAGRycy9kb3ducmV2LnhtbESPT2sCMRTE7wW/Q3iCt5rowZbVKOIf6EVsV/H82Dw3&#10;q5uXZZO667dvCoUeh5n5DbNY9a4WD2pD5VnDZKxAEBfeVFxqOJ/2r+8gQkQ2WHsmDU8KsFoOXhaY&#10;Gd/xFz3yWIoE4ZChBhtjk0kZCksOw9g3xMm7+tZhTLItpWmxS3BXy6lSM+mw4rRgsaGNpeKefzsN&#10;HdqjfeMzbt3hsz/djrvd9aK0Hg379RxEpD7+h//aH0bDVE3g90w6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a6J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2" o:spid="_x0000_s1382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QkU8MA&#10;AADcAAAADwAAAGRycy9kb3ducmV2LnhtbESPT2sCMRTE7wW/Q3iCt5q4B1tWo4h/wEuxVfH82Dw3&#10;q5uXZRPd7bdvCoUeh5n5DTNf9q4WT2pD5VnDZKxAEBfeVFxqOJ92r+8gQkQ2WHsmDd8UYLkYvMwx&#10;N77jL3oeYykShEOOGmyMTS5lKCw5DGPfECfv6luHMcm2lKbFLsFdLTOlptJhxWnBYkNrS8X9+HAa&#10;OrQH+8Zn3LiPz/50O2y314vSejTsVzMQkfr4H/5r742GTGXweyYdAb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QkU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03" o:spid="_x0000_s1383" style="position:absolute;left:1135;top:924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<v:shape id="Text Box 204" o:spid="_x0000_s1384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ZvMMA&#10;AADcAAAADwAAAGRycy9kb3ducmV2LnhtbESPW2sCMRSE3wv+h3CEvtVEkSpboxQv0JfiFZ8Pm+Nm&#10;283Jsonu9t83guDjMDPfMLNF5ypxoyaUnjUMBwoEce5NyYWG03HzNgURIrLByjNp+KMAi3nvZYaZ&#10;8S3v6XaIhUgQDhlqsDHWmZQht+QwDHxNnLyLbxzGJJtCmgbbBHeVHCn1Lh2WnBYs1rS0lP8erk5D&#10;i3ZrJ3zClfvedcef7Xp9OSutX/vd5weISF18hh/tL6NhpMZwP5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EZv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5" o:spid="_x0000_s1385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8J8MA&#10;AADcAAAADwAAAGRycy9kb3ducmV2LnhtbESPW2sCMRSE3wv+h3CEvtVEwSpboxQv0JfiFZ8Pm+Nm&#10;283Jsonu9t83guDjMDPfMLNF5ypxoyaUnjUMBwoEce5NyYWG03HzNgURIrLByjNp+KMAi3nvZYaZ&#10;8S3v6XaIhUgQDhlqsDHWmZQht+QwDHxNnLyLbxzGJJtCmgbbBHeVHCn1Lh2WnBYs1rS0lP8erk5D&#10;i3ZrJ3zClfvedcef7Xp9OSutX/vd5weISF18hh/tL6NhpMZwP5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28J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6" o:spid="_x0000_s1386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iUMQA&#10;AADcAAAADwAAAGRycy9kb3ducmV2LnhtbESPT2sCMRTE74LfITzBmyZ6sLI1K6Va8CLWP/T82Lzd&#10;bLt5WTapu377plDocZiZ3zCb7eAacacu1J41LOYKBHHhTc2Vhtv1bbYGESKywcYzaXhQgG0+Hm0w&#10;M77nM90vsRIJwiFDDTbGNpMyFJYchrlviZNX+s5hTLKrpOmwT3DXyKVSK+mw5rRgsaVXS8XX5dtp&#10;6NGe7BPfcOeO78P187Tflx9K6+lkeHkGEWmI/+G/9sFoWKoV/J5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IlD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7" o:spid="_x0000_s1387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Hy8MA&#10;AADcAAAADwAAAGRycy9kb3ducmV2LnhtbESPzWrDMBCE74G+g9hCb4nUHJrgRg4hTaGXkl96Xqy1&#10;5cRaGUuNnbePAoUeh5n5hlksB9eIK3Wh9qzhdaJAEBfe1FxpOB0/x3MQISIbbDyThhsFWOZPowVm&#10;xve8p+shViJBOGSowcbYZlKGwpLDMPEtcfJK3zmMSXaVNB32Ce4aOVXqTTqsOS1YbGltqbgcfp2G&#10;Hu3WzviEH+57NxzP282m/FFavzwPq3cQkYb4H/5rfxkNUzWDx5l0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OHy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8" o:spid="_x0000_s1388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TucEA&#10;AADcAAAADwAAAGRycy9kb3ducmV2LnhtbERPz2vCMBS+C/sfwhvspsk8TOmMMjaFXUZnKzs/mmdT&#10;bV5KE9vuv18Owo4f3+/NbnKtGKgPjWcNzwsFgrjypuFaw6k8zNcgQkQ22HomDb8UYLd9mG0wM37k&#10;Iw1FrEUK4ZChBhtjl0kZKksOw8J3xIk7+95hTLCvpelxTOGulUulXqTDhlODxY7eLVXX4uY0jGhz&#10;u+ITfriv76m85Pv9+Udp/fQ4vb2CiDTFf/Hd/Wk0LFVam86k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cE7n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9" o:spid="_x0000_s1389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2IsMA&#10;AADcAAAADwAAAGRycy9kb3ducmV2LnhtbESPzWsCMRTE7wX/h/CE3mqiB6tboxQ/oJfiJ54fm+dm&#10;283Lsonu9r9vBMHjMDO/YWaLzlXiRk0oPWsYDhQI4tybkgsNp+PmbQIiRGSDlWfS8EcBFvPeywwz&#10;41ve0+0QC5EgHDLUYGOsMylDbslhGPiaOHkX3ziMSTaFNA22Ce4qOVJqLB2WnBYs1rS0lP8erk5D&#10;i3Zr3/mEK/e9644/2/X6clZav/a7zw8Qkbr4DD/aX0bDSE3hfiYd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C2I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0" o:spid="_x0000_s1390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JYsAA&#10;AADcAAAADwAAAGRycy9kb3ducmV2LnhtbERPy4rCMBTdD/gP4QrupqkuHKlGER/gRhy1uL4016ba&#10;3JQm2s7fTxYDszyc92LV21q8qfWVYwXjJAVBXDhdcakgv+4/ZyB8QNZYOyYFP+RhtRx8LDDTruMz&#10;vS+hFDGEfYYKTAhNJqUvDFn0iWuII3d3rcUQYVtK3WIXw20tJ2k6lRYrjg0GG9oYKp6Xl1XQoTmZ&#10;L85xa4/f/fVx2u3ut1Sp0bBfz0EE6sO/+M990Aom4zg/nolH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OJY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1" o:spid="_x0000_s1391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s+cIA&#10;AADcAAAADwAAAGRycy9kb3ducmV2LnhtbESPT4vCMBTE78J+h/AWvGlaDypdoyy7LngR/7LnR/Ns&#10;qs1LaaKt394IgsdhZn7DzBadrcSNGl86VpAOExDEudMlFwqOh7/BFIQPyBorx6TgTh4W84/eDDPt&#10;Wt7RbR8KESHsM1RgQqgzKX1uyKIfupo4eifXWAxRNoXUDbYRbis5SpKxtFhyXDBY04+h/LK/WgUt&#10;mo2Z8BF/7XrbHc6b5fL0nyjV/+y+v0AE6sI7/GqvtIJRmsL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yz5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2" o:spid="_x0000_s1392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2yjsQA&#10;AADcAAAADwAAAGRycy9kb3ducmV2LnhtbESPQWvCQBSE74X+h+UVvDWb5GBL6iqlTcFL0Wro+ZF9&#10;ZqPZtyG7mvTfdwXB4zAz3zCL1WQ7caHBt44VZEkKgrh2uuVGQbX/en4F4QOyxs4xKfgjD6vl48MC&#10;C+1G/qHLLjQiQtgXqMCE0BdS+tqQRZ+4njh6BzdYDFEOjdQDjhFuO5mn6VxabDkuGOzpw1B92p2t&#10;ghHNxrxwhZ/2ezvtj5uyPPymSs2epvc3EIGmcA/f2mutIM9yu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so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3" o:spid="_x0000_s1393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XFcMA&#10;AADcAAAADwAAAGRycy9kb3ducmV2LnhtbESPT4vCMBTE74LfITzBm6Yq7Eo1irgKXsT1D54fzbOp&#10;Ni+lydr67TcLCx6HmfkNM1+2thRPqn3hWMFomIAgzpwuOFdwOW8HUxA+IGssHZOCF3lYLrqdOaba&#10;NXyk5ynkIkLYp6jAhFClUvrMkEU/dBVx9G6uthiirHOpa2wi3JZynCQf0mLBccFgRWtD2eP0YxU0&#10;aA7mky/4Zfff7fl+2Gxu10Spfq9dzUAEasM7/N/eaQXj0QT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EXF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14" o:spid="_x0000_s1394" style="position:absolute;left:1135;top:9711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<v:shape id="Text Box 215" o:spid="_x0000_s1395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q+sMA&#10;AADcAAAADwAAAGRycy9kb3ducmV2LnhtbESPT4vCMBTE74LfITzBm6YK7ko1irgKXsT1D54fzbOp&#10;Ni+lydr67TcLCx6HmfkNM1+2thRPqn3hWMFomIAgzpwuOFdwOW8HUxA+IGssHZOCF3lYLrqdOaba&#10;NXyk5ynkIkLYp6jAhFClUvrMkEU/dBVx9G6uthiirHOpa2wi3JZynCQf0mLBccFgRWtD2eP0YxU0&#10;aA7mky/4Zfff7fl+2Gxu10Spfq9dzUAEasM7/N/eaQXj0QT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Qq+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6" o:spid="_x0000_s1396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0jcIA&#10;AADcAAAADwAAAGRycy9kb3ducmV2LnhtbESPQYvCMBSE7wv+h/AEb2uqB12qUURd8CK6Kp4fzbOp&#10;Ni+lydr6740geBxm5htmOm9tKe5U+8KxgkE/AUGcOV1wruB0/P3+AeEDssbSMSl4kIf5rPM1xVS7&#10;hv/ofgi5iBD2KSowIVSplD4zZNH3XUUcvYurLYYo61zqGpsIt6UcJslIWiw4LhisaGkoux3+rYIG&#10;zc6M+YQru923x+tuvb6cE6V63XYxARGoDZ/wu73RCoaDE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rSN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7" o:spid="_x0000_s1397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oRFsIA&#10;AADcAAAADwAAAGRycy9kb3ducmV2LnhtbESPQYvCMBSE74L/ITzBm6Z60KUaRdQFL+JuFc+P5tlU&#10;m5fSZG3992ZhYY/DzHzDLNedrcSTGl86VjAZJyCIc6dLLhRczp+jDxA+IGusHJOCF3lYr/q9Jaba&#10;tfxNzywUIkLYp6jAhFCnUvrckEU/djVx9G6usRiibAqpG2wj3FZymiQzabHkuGCwpq2h/JH9WAUt&#10;mpOZ8wV39vjVne+n/f52TZQaDrrNAkSgLvyH/9oHrWA6mcPvmXg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2hEW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8" o:spid="_x0000_s1398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FZMAA&#10;AADcAAAADwAAAGRycy9kb3ducmV2LnhtbERPy4rCMBTdD/gP4QrupqkuHKlGER/gRhy1uL4016ba&#10;3JQm2s7fTxYDszyc92LV21q8qfWVYwXjJAVBXDhdcakgv+4/ZyB8QNZYOyYFP+RhtRx8LDDTruMz&#10;vS+hFDGEfYYKTAhNJqUvDFn0iWuII3d3rcUQYVtK3WIXw20tJ2k6lRYrjg0GG9oYKp6Xl1XQoTmZ&#10;L85xa4/f/fVx2u3ut1Sp0bBfz0EE6sO/+M990Aom47g2nolH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WFZ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9" o:spid="_x0000_s1399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g/8MA&#10;AADcAAAADwAAAGRycy9kb3ducmV2LnhtbESPT4vCMBTE74LfITzBm6Z6cNdqFHEVvIjrHzw/mmdT&#10;bV5Kk7X1228WFjwOM/MbZr5sbSmeVPvCsYLRMAFBnDldcK7gct4OPkH4gKyxdEwKXuRhueh25phq&#10;1/CRnqeQiwhhn6ICE0KVSukzQxb90FXE0bu52mKIss6lrrGJcFvKcZJMpMWC44LBitaGssfpxypo&#10;0BzMB1/wy+6/2/P9sNncrolS/V67moEI1IZ3+L+90wrGoyn8nY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kg/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0" o:spid="_x0000_s1400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9D38AA&#10;AADcAAAADwAAAGRycy9kb3ducmV2LnhtbERPTYvCMBC9C/6HMMLeNLUHlWqUZVXwsqhVPA/N2HS3&#10;mZQm2u6/3xwEj4/3vdr0thZPan3lWMF0koAgLpyuuFRwvezHCxA+IGusHZOCP/KwWQ8HK8y06/hM&#10;zzyUIoawz1CBCaHJpPSFIYt+4hriyN1dazFE2JZSt9jFcFvLNElm0mLFscFgQ1+Git/8YRV0aI5m&#10;zlfc2u9Tf/k57nb3W6LUx6j/XIII1Ie3+OU+aAVpGufHM/EI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9D3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1" o:spid="_x0000_s1401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mRMQA&#10;AADcAAAADwAAAGRycy9kb3ducmV2LnhtbESPQWvCQBSE74X+h+UVvDWb5GBL6iqlTcFL0Wro+ZF9&#10;ZqPZtyG7mvTfdwXB4zAz3zCL1WQ7caHBt44VZEkKgrh2uuVGQbX/en4F4QOyxs4xKfgjD6vl48MC&#10;C+1G/qHLLjQiQtgXqMCE0BdS+tqQRZ+4njh6BzdYDFEOjdQDjhFuO5mn6VxabDkuGOzpw1B92p2t&#10;ghHNxrxwhZ/2ezvtj5uyPPymSs2epvc3EIGmcA/f2mutIM8zu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T5kT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2" o:spid="_x0000_s1402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4M8MA&#10;AADcAAAADwAAAGRycy9kb3ducmV2LnhtbESPT4vCMBTE7wt+h/AEb2tqD+5SjSL+AS+LrornR/Ns&#10;qs1LaaLtfvuNIHgcZuY3zHTe2Uo8qPGlYwWjYQKCOHe65ELB6bj5/AbhA7LGyjEp+CMP81nvY4qZ&#10;di3/0uMQChEh7DNUYEKoMyl9bsiiH7qaOHoX11gMUTaF1A22EW4rmSbJWFosOS4YrGlpKL8d7lZB&#10;i2ZnvviEK/uz747X3Xp9OSdKDfrdYgIiUBfe4Vd7qxWkaQrP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F4M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3" o:spid="_x0000_s1403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dqMQA&#10;AADcAAAADwAAAGRycy9kb3ducmV2LnhtbESPQWvCQBSE74X+h+UVequbpqAlZpVSLfRS1Cg9P7Iv&#10;2djs25BdTfrvXUHwOMzMN0y+HG0rztT7xrGC10kCgrh0uuFawWH/9fIOwgdkja1jUvBPHpaLx4cc&#10;M+0G3tG5CLWIEPYZKjAhdJmUvjRk0U9cRxy9yvUWQ5R9LXWPQ4TbVqZJMpUWG44LBjv6NFT+FSer&#10;YECzMTM+4Mr+bMf9cbNeV7+JUs9P48ccRKAx3MO39rdWkKZv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3aj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4" o:spid="_x0000_s1404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RF3MQA&#10;AADcAAAADwAAAGRycy9kb3ducmV2LnhtbESPQWvCQBSE74X+h+UVequbhqIlZpVSLfRS1Cg9P7Iv&#10;2djs25BdTfrvXUHwOMzMN0y+HG0rztT7xrGC10kCgrh0uuFawWH/9fIOwgdkja1jUvBPHpaLx4cc&#10;M+0G3tG5CLWIEPYZKjAhdJmUvjRk0U9cRxy9yvUWQ5R9LXWPQ4TbVqZJMpUWG44LBjv6NFT+FSer&#10;YECzMTM+4Mr+bMf9cbNeV7+JUs9P48ccRKAx3MO39rdWkKZv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kRdz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25" o:spid="_x0000_s1405" style="position:absolute;left:1135;top:1016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<v:shape id="Text Box 226" o:spid="_x0000_s1406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+MMMA&#10;AADcAAAADwAAAGRycy9kb3ducmV2LnhtbESPzYvCMBTE74L/Q3iCN03tQaVrFPEDvCyuH+z50Tyb&#10;avNSmmi7/71ZWNjjMDO/YRarzlbiRY0vHSuYjBMQxLnTJRcKrpf9aA7CB2SNlWNS8EMeVst+b4GZ&#10;di2f6HUOhYgQ9hkqMCHUmZQ+N2TRj11NHL2bayyGKJtC6gbbCLeVTJNkKi2WHBcM1rQxlD/OT6ug&#10;RXM0M77i1n5+dZf7cbe7fSdKDQfd+gNEoC78h//aB60gTafwe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p+M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7" o:spid="_x0000_s1407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bbq8QA&#10;AADcAAAADwAAAGRycy9kb3ducmV2LnhtbESPzWrDMBCE74W+g9hCb7VcH5rgRgmldaCXkj/T82Jt&#10;LCfWyliK7b59FQjkOMzMN8xiNdlWDNT7xrGC1yQFQVw53XCtoDysX+YgfEDW2DomBX/kYbV8fFhg&#10;rt3IOxr2oRYRwj5HBSaELpfSV4Ys+sR1xNE7ut5iiLKvpe5xjHDbyixN36TFhuOCwY4+DVXn/cUq&#10;GNFszIxL/LI/2+lw2hTF8TdV6vlp+ngHEWgK9/Ct/a0VZNkMr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226v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8" o:spid="_x0000_s1408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P2cAA&#10;AADcAAAADwAAAGRycy9kb3ducmV2LnhtbERPTYvCMBC9C/6HMMLeNLUHlWqUZVXwsqhVPA/N2HS3&#10;mZQm2u6/3xwEj4/3vdr0thZPan3lWMF0koAgLpyuuFRwvezHCxA+IGusHZOCP/KwWQ8HK8y06/hM&#10;zzyUIoawz1CBCaHJpPSFIYt+4hriyN1dazFE2JZSt9jFcFvLNElm0mLFscFgQ1+Git/8YRV0aI5m&#10;zlfc2u9Tf/k57nb3W6LUx6j/XIII1Ie3+OU+aAVpGtfGM/EI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lP2c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9" o:spid="_x0000_s1409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qQsQA&#10;AADcAAAADwAAAGRycy9kb3ducmV2LnhtbESPQWvCQBSE74X+h+UVequb5lBtzCqlWuilqFF6fmRf&#10;srHZtyG7mvTfu4LgcZiZb5h8OdpWnKn3jWMFr5MEBHHpdMO1gsP+62UGwgdkja1jUvBPHpaLx4cc&#10;M+0G3tG5CLWIEPYZKjAhdJmUvjRk0U9cRxy9yvUWQ5R9LXWPQ4TbVqZJ8iYtNhwXDHb0aaj8K05W&#10;wYBmY6Z8wJX92Y7742a9rn4TpZ6fxo85iEBjuIdv7W+tIE3f4XomHg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l6kL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0" o:spid="_x0000_s1410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VAsEA&#10;AADcAAAADwAAAGRycy9kb3ducmV2LnhtbERPz2vCMBS+C/sfwhN2s6kdTOmMZUwHuwy1Fc+P5tl0&#10;a15KE2333y+HwY4f3+9NMdlO3GnwrWMFyyQFQVw73XKj4Fy9L9YgfEDW2DkmBT/kodg+zDaYazfy&#10;ie5laEQMYZ+jAhNCn0vpa0MWfeJ64shd3WAxRDg0Ug84xnDbySxNn6XFlmODwZ7eDNXf5c0qGNEc&#10;zIrPuLOfx6n6Ouz310uq1ON8en0BEWgK/+I/94dWkD3F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G1QL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1" o:spid="_x0000_s1411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pwmcMA&#10;AADcAAAADwAAAGRycy9kb3ducmV2LnhtbESPT4vCMBTE74LfITzBm6Yq7Eo1irgKXsT1D54fzbOp&#10;Ni+lydr67TcLCx6HmfkNM1+2thRPqn3hWMFomIAgzpwuOFdwOW8HUxA+IGssHZOCF3lYLrqdOaba&#10;NXyk5ynkIkLYp6jAhFClUvrMkEU/dBVx9G6uthiirHOpa2wi3JZynCQf0mLBccFgRWtD2eP0YxU0&#10;aA7mky/4Zfff7fl+2Gxu10Spfq9dzUAEasM7/N/eaQXjyQj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pwm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2" o:spid="_x0000_s1412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u7sQA&#10;AADcAAAADwAAAGRycy9kb3ducmV2LnhtbESPQWvCQBSE74X+h+UVequbpqAlZpVSLfRS1Cg9P7Iv&#10;2djs25BdTfrvXUHwOMzMN0y+HG0rztT7xrGC10kCgrh0uuFawWH/9fIOwgdkja1jUvBPHpaLx4cc&#10;M+0G3tG5CLWIEPYZKjAhdJmUvjRk0U9cRxy9yvUWQ5R9LXWPQ4TbVqZJMpUWG44LBjv6NFT+FSer&#10;YECzMTM+4Mr+bMf9cbNeV7+JUs9P48ccRKAx3MO39rdWkL6l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Y7u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3" o:spid="_x0000_s1413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RLdcIA&#10;AADcAAAADwAAAGRycy9kb3ducmV2LnhtbESPT4vCMBTE78J+h/AWvGm6CirVKMuugpfFv3h+NM+m&#10;2ryUJtrutzeC4HGYmd8ws0VrS3Gn2heOFXz1ExDEmdMF5wqOh1VvAsIHZI2lY1LwTx4W84/ODFPt&#10;Gt7RfR9yESHsU1RgQqhSKX1myKLvu4o4emdXWwxR1rnUNTYRbks5SJKRtFhwXDBY0Y+h7Lq/WQUN&#10;mo0Z8xF/7d+2PVw2y+X5lCjV/Wy/pyACteEdfrXXWsFgOIT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Et1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4" o:spid="_x0000_s1414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3TAcMA&#10;AADcAAAADwAAAGRycy9kb3ducmV2LnhtbESPQWvCQBSE70L/w/IK3nRTK1qiq5TWQi+iRun5kX1m&#10;Y7NvQ3Y18d+7guBxmJlvmPmys5W4UONLxwrehgkI4tzpkgsFh/3P4AOED8gaK8ek4EoelouX3hxT&#10;7Vre0SULhYgQ9ikqMCHUqZQ+N2TRD11NHL2jayyGKJtC6gbbCLeVHCXJRFosOS4YrOnLUP6fna2C&#10;Fs3GTPmA33a97fanzWp1/EuU6r92nzMQgbrwDD/av1rB6H0M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3TA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5" o:spid="_x0000_s1415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2msMA&#10;AADcAAAADwAAAGRycy9kb3ducmV2LnhtbESPQWvCQBSE70L/w/IK3nRTi1qiq5TWQi+iRun5kX1m&#10;Y7NvQ3Y18d+7guBxmJlvmPmys5W4UONLxwrehgkI4tzpkgsFh/3P4AOED8gaK8ek4EoelouX3hxT&#10;7Vre0SULhYgQ9ikqMCHUqZQ+N2TRD11NHL2jayyGKJtC6gbbCLeVHCXJRFosOS4YrOnLUP6fna2C&#10;Fs3GTPmA33a97fanzWp1/EuU6r92nzMQgbrwDD/av1rB6H0M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F2m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36" o:spid="_x0000_s1416" style="position:absolute;left:1135;top:10616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<v:shape id="Text Box 237" o:spid="_x0000_s1417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9NdsMA&#10;AADcAAAADwAAAGRycy9kb3ducmV2LnhtbESPT4vCMBTE74LfITzBm6YqrFKNIuqCl8X1D54fzbOp&#10;Ni+lydr67TcLCx6HmfkNs1i1thRPqn3hWMFomIAgzpwuOFdwOX8OZiB8QNZYOiYFL/KwWnY7C0y1&#10;a/hIz1PIRYSwT1GBCaFKpfSZIYt+6Cri6N1cbTFEWedS19hEuC3lOEk+pMWC44LBijaGssfpxypo&#10;0BzMlC+4tV/f7fl+2O1u10Spfq9dz0EEasM7/N/eawXjyRT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9Nd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8" o:spid="_x0000_s1418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ZBMEA&#10;AADcAAAADwAAAGRycy9kb3ducmV2LnhtbERPz2vCMBS+C/sfwhN2s6kdTOmMZUwHuwy1Fc+P5tl0&#10;a15KE2333y+HwY4f3+9NMdlO3GnwrWMFyyQFQVw73XKj4Fy9L9YgfEDW2DkmBT/kodg+zDaYazfy&#10;ie5laEQMYZ+jAhNCn0vpa0MWfeJ64shd3WAxRDg0Ug84xnDbySxNn6XFlmODwZ7eDNXf5c0qGNEc&#10;zIrPuLOfx6n6Ouz310uq1ON8en0BEWgK/+I/94dWkD3Ft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w2QT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9" o:spid="_x0000_s1419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8n8MA&#10;AADcAAAADwAAAGRycy9kb3ducmV2LnhtbESPQWvCQBSE70L/w/IK3nRTC2qjq5TWQi+iRun5kX1m&#10;Y7NvQ3Y18d+7guBxmJlvmPmys5W4UONLxwrehgkI4tzpkgsFh/3PYArCB2SNlWNScCUPy8VLb46p&#10;di3v6JKFQkQI+xQVmBDqVEqfG7Loh64mjt7RNRZDlE0hdYNthNtKjpJkLC2WHBcM1vRlKP/PzlZB&#10;i2ZjJnzAb7vedvvTZrU6/iVK9V+7zxmIQF14hh/tX61g9P4B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8n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0" o:spid="_x0000_s1420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mf8EA&#10;AADcAAAADwAAAGRycy9kb3ducmV2LnhtbERPz2vCMBS+C/sfwhN2s6llTOmMZUwHuwy1Fc+P5tl0&#10;a15KE2333y+HwY4f3+9NMdlO3GnwrWMFyyQFQVw73XKj4Fy9L9YgfEDW2DkmBT/kodg+zDaYazfy&#10;ie5laEQMYZ+jAhNCn0vpa0MWfeJ64shd3WAxRDg0Ug84xnDbySxNn6XFlmODwZ7eDNXf5c0qGNEc&#10;zIrPuLOfx6n6Ouz310uq1ON8en0BEWgK/+I/94dWkD3F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Apn/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1" o:spid="_x0000_s1421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D5MMA&#10;AADcAAAADwAAAGRycy9kb3ducmV2LnhtbESPT4vCMBTE74LfITzBm6aK7Eo1irgKXsT1D54fzbOp&#10;Ni+lydr67TcLCx6HmfkNM1+2thRPqn3hWMFomIAgzpwuOFdwOW8HUxA+IGssHZOCF3lYLrqdOaba&#10;NXyk5ynkIkLYp6jAhFClUvrMkEU/dBVx9G6uthiirHOpa2wi3JZynCQf0mLBccFgRWtD2eP0YxU0&#10;aA7mky/4Zfff7fl+2Gxu10Spfq9dzUAEasM7/N/eaQXjyQj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wD5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2" o:spid="_x0000_s1422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dk8QA&#10;AADcAAAADwAAAGRycy9kb3ducmV2LnhtbESPQWvCQBSE74X+h+UVequbhqIlZpVSLfRS1Cg9P7Iv&#10;2djs25BdTfrvXUHwOMzMN0y+HG0rztT7xrGC10kCgrh0uuFawWH/9fIOwgdkja1jUvBPHpaLx4cc&#10;M+0G3tG5CLWIEPYZKjAhdJmUvjRk0U9cRxy9yvUWQ5R9LXWPQ4TbVqZJMpUWG44LBjv6NFT+FSer&#10;YECzMTM+4Mr+bMf9cbNeV7+JUs9P48ccRKAx3MO39rdWkL6l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nZP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3" o:spid="_x0000_s1423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4CMMA&#10;AADcAAAADwAAAGRycy9kb3ducmV2LnhtbESPQWvCQBSE70L/w/IK3nRTK1qiq5TWQi+iRun5kX1m&#10;Y7NvQ3Y18d+7guBxmJlvmPmys5W4UONLxwrehgkI4tzpkgsFh/3P4AOED8gaK8ek4EoelouX3hxT&#10;7Vre0SULhYgQ9ikqMCHUqZQ+N2TRD11NHL2jayyGKJtC6gbbCLeVHCXJRFosOS4YrOnLUP6fna2C&#10;Fs3GTPmA33a97fanzWp1/EuU6r92nzMQgbrwDD/av1rBaPwO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I4C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4" o:spid="_x0000_s1424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gfMIA&#10;AADcAAAADwAAAGRycy9kb3ducmV2LnhtbESPT4vCMBTE78J+h/AWvGm6IirVKMuugpfFv3h+NM+m&#10;2ryUJtrutzeC4HGYmd8ws0VrS3Gn2heOFXz1ExDEmdMF5wqOh1VvAsIHZI2lY1LwTx4W84/ODFPt&#10;Gt7RfR9yESHsU1RgQqhSKX1myKLvu4o4emdXWwxR1rnUNTYRbks5SJKRtFhwXDBY0Y+h7Lq/WQUN&#10;mo0Z8xF/7d+2PVw2y+X5lCjV/Wy/pyACteEdfrXXWsFgOIT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6B8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5" o:spid="_x0000_s1425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F58MA&#10;AADcAAAADwAAAGRycy9kb3ducmV2LnhtbESPQWvCQBSE70L/w/IK3nRTqVqiq5TWQi+iRun5kX1m&#10;Y7NvQ3Y18d+7guBxmJlvmPmys5W4UONLxwrehgkI4tzpkgsFh/3P4AOED8gaK8ek4EoelouX3hxT&#10;7Vre0SULhYgQ9ikqMCHUqZQ+N2TRD11NHL2jayyGKJtC6gbbCLeVHCXJRFosOS4YrOnLUP6fna2C&#10;Fs3GTPmA33a97fanzWp1/EuU6r92nzMQgbrwDD/av1rB6H0M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cF5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6" o:spid="_x0000_s1426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bkMMA&#10;AADcAAAADwAAAGRycy9kb3ducmV2LnhtbESPT4vCMBTE7wt+h/AEb2uqiCvVKKIueFlc/+D50Tyb&#10;avNSmqyt334jCB6HmfkNM1u0thR3qn3hWMGgn4AgzpwuOFdwOn5/TkD4gKyxdEwKHuRhMe98zDDV&#10;ruE93Q8hFxHCPkUFJoQqldJnhiz6vquIo3dxtcUQZZ1LXWMT4baUwyQZS4sFxwWDFa0MZbfDn1XQ&#10;oNmZLz7h2v78tsfrbrO5nBOlet12OQURqA3v8Ku91QqGoz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Wbk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47" o:spid="_x0000_s1427" style="position:absolute;left:1135;top:11069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<v:shape id="Text Box 248" o:spid="_x0000_s1428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qecEA&#10;AADcAAAADwAAAGRycy9kb3ducmV2LnhtbERPz2vCMBS+C/sfwhN2s6llTOmMZUwHuwy1Fc+P5tl0&#10;a15KE2333y+HwY4f3+9NMdlO3GnwrWMFyyQFQVw73XKj4Fy9L9YgfEDW2DkmBT/kodg+zDaYazfy&#10;ie5laEQMYZ+jAhNCn0vpa0MWfeJ64shd3WAxRDg0Ug84xnDbySxNn6XFlmODwZ7eDNXf5c0qGNEc&#10;zIrPuLOfx6n6Ouz310uq1ON8en0BEWgK/+I/94dWkD3Ft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2qnn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9" o:spid="_x0000_s1429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oP4sMA&#10;AADcAAAADwAAAGRycy9kb3ducmV2LnhtbESPQWvCQBSE70L/w/IK3nRTKWqjq5TWQi+iRun5kX1m&#10;Y7NvQ3Y18d+7guBxmJlvmPmys5W4UONLxwrehgkI4tzpkgsFh/3PYArCB2SNlWNScCUPy8VLb46p&#10;di3v6JKFQkQI+xQVmBDqVEqfG7Loh64mjt7RNRZDlE0hdYNthNtKjpJkLC2WHBcM1vRlKP/PzlZB&#10;i2ZjJnzAb7vedvvTZrU6/iVK9V+7zxmIQF14hh/tX61g9P4B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oP4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0" o:spid="_x0000_s1430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wosEA&#10;AADcAAAADwAAAGRycy9kb3ducmV2LnhtbERPz2vCMBS+C/sfwhN2s6mFTemMZUwHuwy1Fc+P5tl0&#10;a15KE2333y+HwY4f3+9NMdlO3GnwrWMFyyQFQVw73XKj4Fy9L9YgfEDW2DkmBT/kodg+zDaYazfy&#10;ie5laEQMYZ+jAhNCn0vpa0MWfeJ64shd3WAxRDg0Ug84xnDbySxNn6XFlmODwZ7eDNXf5c0qGNEc&#10;zIrPuLOfx6n6Ouz310uq1ON8en0BEWgK/+I/94dWkD3F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ZMKL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1" o:spid="_x0000_s1431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OcMA&#10;AADcAAAADwAAAGRycy9kb3ducmV2LnhtbESPT4vCMBTE74LfITzBm6YK7ko1irgKXsT1D54fzbOp&#10;Ni+lydr67TcLCx6HmfkNM1+2thRPqn3hWMFomIAgzpwuOFdwOW8HUxA+IGssHZOCF3lYLrqdOaba&#10;NXyk5ynkIkLYp6jAhFClUvrMkEU/dBVx9G6uthiirHOpa2wi3JZynCQf0mLBccFgRWtD2eP0YxU0&#10;aA7mky/4Zfff7fl+2Gxu10Spfq9dzUAEasM7/N/eaQXjyQj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WVO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2" o:spid="_x0000_s1432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LTsQA&#10;AADcAAAADwAAAGRycy9kb3ducmV2LnhtbESPQWvCQBSE74X+h+UVequbBqolZpVSLfRS1Cg9P7Iv&#10;2djs25BdTfrvXUHwOMzMN0y+HG0rztT7xrGC10kCgrh0uuFawWH/9fIOwgdkja1jUvBPHpaLx4cc&#10;M+0G3tG5CLWIEPYZKjAhdJmUvjRk0U9cRxy9yvUWQ5R9LXWPQ4TbVqZJMpUWG44LBjv6NFT+FSer&#10;YECzMTM+4Mr+bMf9cbNeV7+JUs9P48ccRKAx3MO39rdWkL6l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HC0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3" o:spid="_x0000_s1433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u1cMA&#10;AADcAAAADwAAAGRycy9kb3ducmV2LnhtbESPQWvCQBSE70L/w/IK3nRTi1qiq5TWQi+iRun5kX1m&#10;Y7NvQ3Y18d+7guBxmJlvmPmys5W4UONLxwrehgkI4tzpkgsFh/3P4AOED8gaK8ek4EoelouX3hxT&#10;7Vre0SULhYgQ9ikqMCHUqZQ+N2TRD11NHL2jayyGKJtC6gbbCLeVHCXJRFosOS4YrOnLUP6fna2C&#10;Fs3GTPmA33a97fanzWp1/EuU6r92nzMQgbrwDD/av1rBaPwO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uu1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4" o:spid="_x0000_s1434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2ocMA&#10;AADcAAAADwAAAGRycy9kb3ducmV2LnhtbESPQWvCQBSE70L/w/IK3nRTqVqiq5TWQi+iRun5kX1m&#10;Y7NvQ3Y18d+7guBxmJlvmPmys5W4UONLxwrehgkI4tzpkgsFh/3P4AOED8gaK8ek4EoelouX3hxT&#10;7Vre0SULhYgQ9ikqMCHUqZQ+N2TRD11NHL2jayyGKJtC6gbbCLeVHCXJRFosOS4YrOnLUP6fna2C&#10;Fs3GTPmA33a97fanzWp1/EuU6r92nzMQgbrwDD/av1rBaPwO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I2o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5" o:spid="_x0000_s1435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6TOsMA&#10;AADcAAAADwAAAGRycy9kb3ducmV2LnhtbESPW4vCMBSE34X9D+Es+KbpCl6oRll2FXxZvOLzoTk2&#10;1eakNNF2/70RBB+HmfmGmS1aW4o71b5wrOCrn4AgzpwuOFdwPKx6ExA+IGssHZOCf/KwmH90Zphq&#10;1/CO7vuQiwhhn6ICE0KVSukzQxZ931XE0Tu72mKIss6lrrGJcFvKQZKMpMWC44LBin4MZdf9zSpo&#10;0GzMmI/4a/+27eGyWS7Pp0Sp7mf7PQURqA3v8Ku91goGwyE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6TO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6" o:spid="_x0000_s1436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wNTcMA&#10;AADcAAAADwAAAGRycy9kb3ducmV2LnhtbESPT4vCMBTE7wt+h/AEb2uqoCvVKKIueFlc/+D50Tyb&#10;avNSmqyt334jCB6HmfkNM1u0thR3qn3hWMGgn4AgzpwuOFdwOn5/TkD4gKyxdEwKHuRhMe98zDDV&#10;ruE93Q8hFxHCPkUFJoQqldJnhiz6vquIo3dxtcUQZZ1LXWMT4baUwyQZS4sFxwWDFa0MZbfDn1XQ&#10;oNmZLz7h2v78tsfrbrO5nBOlet12OQURqA3v8Ku91QqGoz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wNT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7" o:spid="_x0000_s1437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o1sMA&#10;AADcAAAADwAAAGRycy9kb3ducmV2LnhtbESPT4vCMBTE74LfITzBm6YKrlKNIuqCl8X1D54fzbOp&#10;Ni+lydr67TcLCx6HmfkNs1i1thRPqn3hWMFomIAgzpwuOFdwOX8OZiB8QNZYOiYFL/KwWnY7C0y1&#10;a/hIz1PIRYSwT1GBCaFKpfSZIYt+6Cri6N1cbTFEWedS19hEuC3lOEk+pMWC44LBijaGssfpxypo&#10;0BzMlC+4tV/f7fl+2O1u10Spfq9dz0EEasM7/N/eawXjyRT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Co1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58" o:spid="_x0000_s1438" style="position:absolute;left:1135;top:11522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<v:shape id="Text Box 259" o:spid="_x0000_s1439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ZP8MA&#10;AADcAAAADwAAAGRycy9kb3ducmV2LnhtbESPQWvCQBSE70L/w/IK3nRToWqjq5TWQi+iRun5kX1m&#10;Y7NvQ3Y18d+7guBxmJlvmPmys5W4UONLxwrehgkI4tzpkgsFh/3PYArCB2SNlWNScCUPy8VLb46p&#10;di3v6JKFQkQI+xQVmBDqVEqfG7Loh64mjt7RNRZDlE0hdYNthNtKjpJkLC2WHBcM1vRlKP/PzlZB&#10;i2ZjJnzAb7vedvvTZrU6/iVK9V+7zxmIQF14hh/tX61g9P4B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OZP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0" o:spid="_x0000_s1440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6H78A&#10;AADcAAAADwAAAGRycy9kb3ducmV2LnhtbERPy4rCMBTdC/5DuII7TXWhQzWK+AA3oqPi+tJcm2pz&#10;U5poO38/WQguD+c9X7a2FG+qfeFYwWiYgCDOnC44V3C97AY/IHxA1lg6JgV/5GG56HbmmGrX8C+9&#10;zyEXMYR9igpMCFUqpc8MWfRDVxFH7u5qiyHCOpe6xiaG21KOk2QiLRYcGwxWtDaUPc8vq6BBczRT&#10;vuLGHk7t5XHcbu+3RKl+r13NQARqw1f8ce+1gvEkzo9n4hG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NfofvwAAANw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1" o:spid="_x0000_s1441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hMIA&#10;AADcAAAADwAAAGRycy9kb3ducmV2LnhtbESPQYvCMBSE7wv+h/AEb2uqB12qUURd8CK6Kp4fzbOp&#10;Ni+lydr6740geBxm5htmOm9tKe5U+8KxgkE/AUGcOV1wruB0/P3+AeEDssbSMSl4kIf5rPM1xVS7&#10;hv/ofgi5iBD2KSowIVSplD4zZNH3XUUcvYurLYYo61zqGpsIt6UcJslIWiw4LhisaGkoux3+rYIG&#10;zc6M+YQru923x+tuvb6cE6V63XYxARGoDZ/wu73RCoajAbzOxCM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V+E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2" o:spid="_x0000_s1442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88MA&#10;AADcAAAADwAAAGRycy9kb3ducmV2LnhtbESPzYvCMBTE74L/Q3iCN03tQaVrFPEDvCyuH+z50Tyb&#10;avNSmmi7/71ZWNjjMDO/YRarzlbiRY0vHSuYjBMQxLnTJRcKrpf9aA7CB2SNlWNS8EMeVst+b4GZ&#10;di2f6HUOhYgQ9hkqMCHUmZQ+N2TRj11NHL2bayyGKJtC6gbbCLeVTJNkKi2WHBcM1rQxlD/OT6ug&#10;RXM0M77i1n5+dZf7cbe7fSdKDQfd+gNEoC78h//aB60gnabwe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vB8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3" o:spid="_x0000_s1443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dkaMMA&#10;AADcAAAADwAAAGRycy9kb3ducmV2LnhtbESPT4vCMBTE7wt+h/AEb2uqgivVKKIueFlc/+D50Tyb&#10;avNSmqyt334jCB6HmfkNM1u0thR3qn3hWMGgn4AgzpwuOFdwOn5/TkD4gKyxdEwKHuRhMe98zDDV&#10;ruE93Q8hFxHCPkUFJoQqldJnhiz6vquIo3dxtcUQZZ1LXWMT4baUwyQZS4sFxwWDFa0MZbfDn1XQ&#10;oNmZLz7h2v78tsfrbrO5nBOlet12OQURqA3v8Ku91QqG4x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dka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4" o:spid="_x0000_s1444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8HMMA&#10;AADcAAAADwAAAGRycy9kb3ducmV2LnhtbESPT4vCMBTE7wt+h/AEb2uqiCvVKKIueFlc/+D50Tyb&#10;avNSmqyt334jCB6HmfkNM1u0thR3qn3hWMGgn4AgzpwuOFdwOn5/TkD4gKyxdEwKHuRhMe98zDDV&#10;ruE93Q8hFxHCPkUFJoQqldJnhiz6vquIo3dxtcUQZZ1LXWMT4baUwyQZS4sFxwWDFa0MZbfDn1XQ&#10;oNmZLz7h2v78tsfrbrO5nBOlet12OQURqA3v8Ku91QqG4x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8H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5" o:spid="_x0000_s1445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Zh8MA&#10;AADcAAAADwAAAGRycy9kb3ducmV2LnhtbESPT4vCMBTE7wt+h/AEb2uqoCvVKKIueFlc/+D50Tyb&#10;avNSmqyt334jCB6HmfkNM1u0thR3qn3hWMGgn4AgzpwuOFdwOn5/TkD4gKyxdEwKHuRhMe98zDDV&#10;ruE93Q8hFxHCPkUFJoQqldJnhiz6vquIo3dxtcUQZZ1LXWMT4baUwyQZS4sFxwWDFa0MZbfDn1XQ&#10;oNmZLz7h2v78tsfrbrO5nBOlet12OQURqA3v8Ku91QqG4x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JZh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6" o:spid="_x0000_s1446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DH8MIA&#10;AADcAAAADwAAAGRycy9kb3ducmV2LnhtbESPT4vCMBTE78J+h/AWvGm6Hqp0jbLsKngR/7LnR/Ns&#10;qs1LaaKt394IgsdhZn7DTOedrcSNGl86VvA1TEAQ506XXCg4HpaDCQgfkDVWjknBnTzMZx+9KWba&#10;tbyj2z4UIkLYZ6jAhFBnUvrckEU/dDVx9E6usRiibAqpG2wj3FZylCSptFhyXDBY06+h/LK/WgUt&#10;mo0Z8xH/7HrbHc6bxeL0nyjV/+x+vkEE6sI7/GqvtIJRmsL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Mfw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7" o:spid="_x0000_s1447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ia8QA&#10;AADcAAAADwAAAGRycy9kb3ducmV2LnhtbESPQWvCQBSE7wX/w/IEb82mHkyJWUVaC72IrYrnR/aZ&#10;jWbfhuw2if/eLRR6HGbmG6ZYj7YRPXW+dqzgJUlBEJdO11wpOB0/nl9B+ICssXFMCu7kYb2aPBWY&#10;azfwN/WHUIkIYZ+jAhNCm0vpS0MWfeJa4uhdXGcxRNlVUnc4RLht5DxNF9JizXHBYEtvhsrb4ccq&#10;GNDsTcYnfLe7r/F43W+3l3Oq1Gw6bpYgAo3hP/zX/tQK5osMf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Ymv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8" o:spid="_x0000_s1448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P2Gb8A&#10;AADcAAAADwAAAGRycy9kb3ducmV2LnhtbERPy4rCMBTdC/5DuII7TXWhQzWK+AA3oqPi+tJcm2pz&#10;U5poO38/WQguD+c9X7a2FG+qfeFYwWiYgCDOnC44V3C97AY/IHxA1lg6JgV/5GG56HbmmGrX8C+9&#10;zyEXMYR9igpMCFUqpc8MWfRDVxFH7u5qiyHCOpe6xiaG21KOk2QiLRYcGwxWtDaUPc8vq6BBczRT&#10;vuLGHk7t5XHcbu+3RKl+r13NQARqw1f8ce+1gvEkro1n4hG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Q/YZvwAAANwAAAAPAAAAAAAAAAAAAAAAAJgCAABkcnMvZG93bnJl&#10;di54bWxQSwUGAAAAAAQABAD1AAAAhA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69" o:spid="_x0000_s1449" style="position:absolute;left:1135;top:1197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<v:shape id="Text Box 270" o:spid="_x0000_s1450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swsAA&#10;AADcAAAADwAAAGRycy9kb3ducmV2LnhtbERPy4rCMBTdD/gP4QruxlQXOtRGER/gZtBRcX1pbptq&#10;c1OaaDt/P1kMuDycd7bqbS1e1PrKsYLJOAFBnDtdcangetl/foHwAVlj7ZgU/JKH1XLwkWGqXcc/&#10;9DqHUsQQ9ikqMCE0qZQ+N2TRj11DHLnCtRZDhG0pdYtdDLe1nCbJTFqsODYYbGhjKH+cn1ZBh+Zo&#10;5nzFrf0+9Zf7cbcrbolSo2G/XoAI1Ie3+N990Aqm8zg/nolH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xsw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1" o:spid="_x0000_s1451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DJWcIA&#10;AADcAAAADwAAAGRycy9kb3ducmV2LnhtbESPQYvCMBSE74L/ITzBm6Z60KUaRdQFL+JuFc+P5tlU&#10;m5fSZG3992ZhYY/DzHzDLNedrcSTGl86VjAZJyCIc6dLLhRczp+jDxA+IGusHJOCF3lYr/q9Jaba&#10;tfxNzywUIkLYp6jAhFCnUvrckEU/djVx9G6usRiibAqpG2wj3FZymiQzabHkuGCwpq2h/JH9WAUt&#10;mpOZ8wV39vjVne+n/f52TZQaDrrNAkSgLvyH/9oHrWA6n8DvmXgE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MlZ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2" o:spid="_x0000_s1452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JXLsQA&#10;AADcAAAADwAAAGRycy9kb3ducmV2LnhtbESPzWrDMBCE74W+g9hCb7VcH5rgRgmldaCXkj/T82Jt&#10;LCfWyliK7b59FQjkOMzMN8xiNdlWDNT7xrGC1yQFQVw53XCtoDysX+YgfEDW2DomBX/kYbV8fFhg&#10;rt3IOxr2oRYRwj5HBSaELpfSV4Ys+sR1xNE7ut5iiLKvpe5xjHDbyixN36TFhuOCwY4+DVXn/cUq&#10;GNFszIxL/LI/2+lw2hTF8TdV6vlp+ngHEWgK9/Ct/a0VZLMMr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yVy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3" o:spid="_x0000_s1453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7ytcMA&#10;AADcAAAADwAAAGRycy9kb3ducmV2LnhtbESPT4vCMBTE74LfITzBm6YqrFKNIuqCl8X1D54fzbOp&#10;Ni+lydr67TcLCx6HmfkNs1i1thRPqn3hWMFomIAgzpwuOFdwOX8OZiB8QNZYOiYFL/KwWnY7C0y1&#10;a/hIz1PIRYSwT1GBCaFKpfSZIYt+6Cri6N1cbTFEWedS19hEuC3lOEk+pMWC44LBijaGssfpxypo&#10;0BzMlC+4tV/f7fl+2O1u10Spfq9dz0EEasM7/N/eawXj6QT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7yt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4" o:spid="_x0000_s1454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dqwcMA&#10;AADcAAAADwAAAGRycy9kb3ducmV2LnhtbESPT4vCMBTE74LfITzBm6aKrFKNIuqCl8X1D54fzbOp&#10;Ni+lydr67TcLCx6HmfkNs1i1thRPqn3hWMFomIAgzpwuOFdwOX8OZiB8QNZYOiYFL/KwWnY7C0y1&#10;a/hIz1PIRYSwT1GBCaFKpfSZIYt+6Cri6N1cbTFEWedS19hEuC3lOEk+pMWC44LBijaGssfpxypo&#10;0BzMlC+4tV/f7fl+2O1u10Spfq9dz0EEasM7/N/eawXj6QT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dqw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5" o:spid="_x0000_s1455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PWsMA&#10;AADcAAAADwAAAGRycy9kb3ducmV2LnhtbESPT4vCMBTE74LfITzBm6YKrlKNIuqCl8X1D54fzbOp&#10;Ni+lydr67TcLCx6HmfkNs1i1thRPqn3hWMFomIAgzpwuOFdwOX8OZiB8QNZYOiYFL/KwWnY7C0y1&#10;a/hIz1PIRYSwT1GBCaFKpfSZIYt+6Cri6N1cbTFEWedS19hEuC3lOEk+pMWC44LBijaGssfpxypo&#10;0BzMlC+4tV/f7fl+2O1u10Spfq9dz0EEasM7/N/eawXj6QT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vPW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6" o:spid="_x0000_s1456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RLcQA&#10;AADcAAAADwAAAGRycy9kb3ducmV2LnhtbESPQWvCQBSE7wX/w/IEb82mHkyJWUVaC72IrYrnR/aZ&#10;jWbfhuw2if/eLRR6HGbmG6ZYj7YRPXW+dqzgJUlBEJdO11wpOB0/nl9B+ICssXFMCu7kYb2aPBWY&#10;azfwN/WHUIkIYZ+jAhNCm0vpS0MWfeJa4uhdXGcxRNlVUnc4RLht5DxNF9JizXHBYEtvhsrb4ccq&#10;GNDsTcYnfLe7r/F43W+3l3Oq1Gw6bpYgAo3hP/zX/tQK5tkCf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US3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7" o:spid="_x0000_s1457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0tsIA&#10;AADcAAAADwAAAGRycy9kb3ducmV2LnhtbESPT4vCMBTE78J+h/AWvGm6Hqx0jbLsKngR/7LnR/Ns&#10;qs1LaaKt394IgsdhZn7DTOedrcSNGl86VvA1TEAQ506XXCg4HpaDCQgfkDVWjknBnTzMZx+9KWba&#10;tbyj2z4UIkLYZ6jAhFBnUvrckEU/dDVx9E6usRiibAqpG2wj3FZylCRjabHkuGCwpl9D+WV/tQpa&#10;NBuT8hH/7HrbHc6bxeL0nyjV/+x+vkEE6sI7/GqvtIJRmsL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fS2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8" o:spid="_x0000_s1458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gxMAA&#10;AADcAAAADwAAAGRycy9kb3ducmV2LnhtbERPy4rCMBTdD/gP4QruxlQXOtRGER/gZtBRcX1pbptq&#10;c1OaaDt/P1kMuDycd7bqbS1e1PrKsYLJOAFBnDtdcangetl/foHwAVlj7ZgU/JKH1XLwkWGqXcc/&#10;9DqHUsQQ9ikqMCE0qZQ+N2TRj11DHLnCtRZDhG0pdYtdDLe1nCbJTFqsODYYbGhjKH+cn1ZBh+Zo&#10;5nzFrf0+9Zf7cbcrbolSo2G/XoAI1Ie3+N990Aqm87g2nolH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pgxM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9" o:spid="_x0000_s1459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FX8MA&#10;AADcAAAADwAAAGRycy9kb3ducmV2LnhtbESPT4vCMBTE7wt+h/AEb2uqB12rUURd8LK4/sHzo3k2&#10;1ealNFlbv/1GEDwOM/MbZrZobSnuVPvCsYJBPwFBnDldcK7gdPz+/ALhA7LG0jEpeJCHxbzzMcNU&#10;u4b3dD+EXEQI+xQVmBCqVEqfGbLo+64ijt7F1RZDlHUudY1NhNtSDpNkJC0WHBcMVrQylN0Of1ZB&#10;g2ZnxnzCtf35bY/X3WZzOSdK9brtcgoiUBve4Vd7qxUMxxN4no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bFX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80" o:spid="_x0000_s1460" style="position:absolute;left:1135;top:12442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<v:shape id="Text Box 281" o:spid="_x0000_s1461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W5fsQA&#10;AADcAAAADwAAAGRycy9kb3ducmV2LnhtbESPzWrDMBCE74G+g9hCb4lsH5rgRjGhdaCXkuaHnBdr&#10;Y7mxVsZSYvftq0Ahx2FmvmGWxWhbcaPeN44VpLMEBHHldMO1guNhM12A8AFZY+uYFPySh2L1NFli&#10;rt3AO7rtQy0ihH2OCkwIXS6lrwxZ9DPXEUfv7HqLIcq+lrrHIcJtK7MkeZUWG44LBjt6N1Rd9ler&#10;YECzNXM+4of9+h4PP9uyPJ8SpV6ex/UbiEBjeIT/259aQbZI4X4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1uX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2" o:spid="_x0000_s1462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nCcIA&#10;AADcAAAADwAAAGRycy9kb3ducmV2LnhtbESPQYvCMBSE7wv+h/AEb2tqD65Uo4i64EV0VTw/mmdT&#10;bV5Kk7X135sFYY/DzHzDzBadrcSDGl86VjAaJiCIc6dLLhScT9+fExA+IGusHJOCJ3lYzHsfM8y0&#10;a/mHHsdQiAhhn6ECE0KdSelzQxb90NXE0bu6xmKIsimkbrCNcFvJNEnG0mLJccFgTStD+f34axW0&#10;aPbmi8+4trtDd7rtN5vrJVFq0O+WUxCBuvAffre3WkE6SeHvTDw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ycJ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3" o:spid="_x0000_s1463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CksMA&#10;AADcAAAADwAAAGRycy9kb3ducmV2LnhtbESPT4vCMBTE74LfITzBm6Yq7Eo1irgKXsT1D54fzbOp&#10;Ni+lydr67TcLCx6HmfkNM1+2thRPqn3hWMFomIAgzpwuOFdwOW8HUxA+IGssHZOCF3lYLrqdOaba&#10;NXyk5ynkIkLYp6jAhFClUvrMkEU/dBVx9G6uthiirHOpa2wi3JZynCQf0mLBccFgRWtD2eP0YxU0&#10;aA7mky/4Zfff7fl+2Gxu10Spfq9dzUAEasM7/N/eaQXj6QT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Ck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4" o:spid="_x0000_s1464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a5sMA&#10;AADcAAAADwAAAGRycy9kb3ducmV2LnhtbESPT4vCMBTE74LfITzBm6aK7Eo1irgKXsT1D54fzbOp&#10;Ni+lydr67TcLCx6HmfkNM1+2thRPqn3hWMFomIAgzpwuOFdwOW8HUxA+IGssHZOCF3lYLrqdOaba&#10;NXyk5ynkIkLYp6jAhFClUvrMkEU/dBVx9G6uthiirHOpa2wi3JZynCQf0mLBccFgRWtD2eP0YxU0&#10;aA7mky/4Zfff7fl+2Gxu10Spfq9dzUAEasM7/N/eaQXj6QT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Ia5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5" o:spid="_x0000_s1465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6/fcMA&#10;AADcAAAADwAAAGRycy9kb3ducmV2LnhtbESPT4vCMBTE74LfITzBm6YK7ko1irgKXsT1D54fzbOp&#10;Ni+lydr67TcLCx6HmfkNM1+2thRPqn3hWMFomIAgzpwuOFdwOW8HUxA+IGssHZOCF3lYLrqdOaba&#10;NXyk5ynkIkLYp6jAhFClUvrMkEU/dBVx9G6uthiirHOpa2wi3JZynCQf0mLBccFgRWtD2eP0YxU0&#10;aA7mky/4Zfff7fl+2Gxu10Spfq9dzUAEasM7/N/eaQXj6QT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6/f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6" o:spid="_x0000_s1466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hCsMA&#10;AADcAAAADwAAAGRycy9kb3ducmV2LnhtbESPT4vCMBTE78J+h/AW9qapHlS6RhH/gJdFreL50Tyb&#10;rs1LaaLtfvuNIHgcZuY3zGzR2Uo8qPGlYwXDQQKCOHe65ELB+bTtT0H4gKyxckwK/sjDYv7Rm2Gq&#10;XctHemShEBHCPkUFJoQ6ldLnhiz6gauJo3d1jcUQZVNI3WAb4baSoyQZS4slxwWDNa0M5bfsbhW0&#10;aPZmwmdc259Dd/rdbzbXS6LU12e3/AYRqAvv8Ku90wpG0z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whC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7" o:spid="_x0000_s1467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CEkcQA&#10;AADcAAAADwAAAGRycy9kb3ducmV2LnhtbESPQWvCQBSE74X+h+UVems29dBImlWkteClxEbx/Mg+&#10;s6nZtyG7mvTfu4LQ4zAz3zDFcrKduNDgW8cKXpMUBHHtdMuNgv3u62UOwgdkjZ1jUvBHHpaLx4cC&#10;c+1G/qFLFRoRIexzVGBC6HMpfW3Iok9cTxy9oxsshiiHRuoBxwi3nZyl6Zu02HJcMNjTh6H6VJ2t&#10;ghFNaTLe46f93k6733K9Ph5SpZ6fptU7iEBT+A/f2xutYDbP4HYmHg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QhJH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8" o:spid="_x0000_s1468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8Q48AA&#10;AADcAAAADwAAAGRycy9kb3ducmV2LnhtbERPy4rCMBTdD/gP4QruxlQXjtRGER/gZtBRcX1pbptq&#10;c1OaaDt/P1kIszycd7bqbS1e1PrKsYLJOAFBnDtdcangetl/zkH4gKyxdkwKfsnDajn4yDDVruMf&#10;ep1DKWII+xQVmBCaVEqfG7Lox64hjlzhWoshwraUusUuhttaTpNkJi1WHBsMNrQxlD/OT6ugQ3M0&#10;X3zFrf0+9Zf7cbcrbolSo2G/XoAI1Id/8dt90Aqm87g2nolH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8Q48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9" o:spid="_x0000_s1469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1eMMA&#10;AADcAAAADwAAAGRycy9kb3ducmV2LnhtbESPT4vCMBTE74LfITzBm6Z6cLUaRdQFL4vrHzw/mmdT&#10;bV5Kk7X1228WFjwOM/MbZrFqbSmeVPvCsYLRMAFBnDldcK7gcv4cTEH4gKyxdEwKXuRhtex2Fphq&#10;1/CRnqeQiwhhn6ICE0KVSukzQxb90FXE0bu52mKIss6lrrGJcFvKcZJMpMWC44LBijaGssfpxypo&#10;0BzMB19wa7++2/P9sNvdrolS/V67noMI1IZ3+L+91wrG0xn8nY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O1e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0" o:spid="_x0000_s1470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KOMEA&#10;AADcAAAADwAAAGRycy9kb3ducmV2LnhtbERPPW/CMBDdkfofrEPqRhwytJBioqpQqUsFJIj5FB9x&#10;2vgcxYak/74eKnV8et+bYrKduNPgW8cKlkkKgrh2uuVGwbl6X6xA+ICssXNMCn7IQ7F9mG0w127k&#10;E93L0IgYwj5HBSaEPpfS14Ys+sT1xJG7usFiiHBopB5wjOG2k1maPkmLLccGgz29Gaq/y5tVMKI5&#10;mGc+485+Hqfq67DfXy+pUo/z6fUFRKAp/Iv/3B9aQbaO8+O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ijj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91" o:spid="_x0000_s1471" style="position:absolute;left:1135;top:1289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shape id="Text Box 292" o:spid="_x0000_s1472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6x1MQA&#10;AADcAAAADwAAAGRycy9kb3ducmV2LnhtbESPQWvCQBSE74X+h+UVequb5lBtzCqlWuilqFF6fmRf&#10;srHZtyG7mvTfu4LgcZiZb5h8OdpWnKn3jWMFr5MEBHHpdMO1gsP+62UGwgdkja1jUvBPHpaLx4cc&#10;M+0G3tG5CLWIEPYZKjAhdJmUvjRk0U9cRxy9yvUWQ5R9LXWPQ4TbVqZJ8iYtNhwXDHb0aaj8K05W&#10;wYBmY6Z8wJX92Y7742a9rn4TpZ6fxo85iEBjuIdv7W+tIH1P4XomHg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+sdT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3" o:spid="_x0000_s1473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UT8MA&#10;AADcAAAADwAAAGRycy9kb3ducmV2LnhtbESPQWvCQBSE70L/w/IK3nRTC2qjq5TWQi+iRun5kX1m&#10;Y7NvQ3Y18d+7guBxmJlvmPmys5W4UONLxwrehgkI4tzpkgsFh/3PYArCB2SNlWNScCUPy8VLb46p&#10;di3v6JKFQkQI+xQVmBDqVEqfG7Loh64mjt7RNRZDlE0hdYNthNtKjpJkLC2WHBcM1vRlKP/PzlZB&#10;i2ZjJnzAb7vedvvTZrU6/iVK9V+7zxmIQF14hh/tX61g9PEO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IUT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4" o:spid="_x0000_s1474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uMO8MA&#10;AADcAAAADwAAAGRycy9kb3ducmV2LnhtbESPQWvCQBSE70L/w/IK3nRTKWqjq5TWQi+iRun5kX1m&#10;Y7NvQ3Y18d+7guBxmJlvmPmys5W4UONLxwrehgkI4tzpkgsFh/3PYArCB2SNlWNScCUPy8VLb46p&#10;di3v6JKFQkQI+xQVmBDqVEqfG7Loh64mjt7RNRZDlE0hdYNthNtKjpJkLC2WHBcM1vRlKP/PzlZB&#10;i2ZjJnzAb7vedvvTZrU6/iVK9V+7zxmIQF14hh/tX61g9PEO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uMO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5" o:spid="_x0000_s1475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poMMA&#10;AADcAAAADwAAAGRycy9kb3ducmV2LnhtbESPQWvCQBSE70L/w/IK3nRToWqjq5TWQi+iRun5kX1m&#10;Y7NvQ3Y18d+7guBxmJlvmPmys5W4UONLxwrehgkI4tzpkgsFh/3PYArCB2SNlWNScCUPy8VLb46p&#10;di3v6JKFQkQI+xQVmBDqVEqfG7Loh64mjt7RNRZDlE0hdYNthNtKjpJkLC2WHBcM1vRlKP/PzlZB&#10;i2ZjJnzAb7vedvvTZrU6/iVK9V+7zxmIQF14hh/tX61g9PEO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cpo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6" o:spid="_x0000_s1476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318MA&#10;AADcAAAADwAAAGRycy9kb3ducmV2LnhtbESPzYvCMBTE78L+D+EteNN0PfhRjbLsKnhZ/MTzo3k2&#10;1ealNNF2/3sjCB6HmfkNM1u0thR3qn3hWMFXPwFBnDldcK7geFj1xiB8QNZYOiYF/+RhMf/ozDDV&#10;ruEd3fchFxHCPkUFJoQqldJnhiz6vquIo3d2tcUQZZ1LXWMT4baUgyQZSosFxwWDFf0Yyq77m1XQ&#10;oNmYER/x1/5t28Nls1yeT4lS3c/2ewoiUBve4Vd7rRUMJk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W31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7" o:spid="_x0000_s1477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STMMA&#10;AADcAAAADwAAAGRycy9kb3ducmV2LnhtbESPT4vCMBTE7wt+h/AEb2uqB12rUURd8LK4/sHzo3k2&#10;1ealNFlbv/1GEDwOM/MbZrZobSnuVPvCsYJBPwFBnDldcK7gdPz+/ALhA7LG0jEpeJCHxbzzMcNU&#10;u4b3dD+EXEQI+xQVmBCqVEqfGbLo+64ijt7F1RZDlHUudY1NhNtSDpNkJC0WHBcMVrQylN0Of1ZB&#10;g2ZnxnzCtf35bY/X3WZzOSdK9brtcgoiUBve4Vd7qxUMJ2N4no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kST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8" o:spid="_x0000_s1478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GPsEA&#10;AADcAAAADwAAAGRycy9kb3ducmV2LnhtbERPPW/CMBDdkfofrEPqRhwytJBioqpQqUsFJIj5FB9x&#10;2vgcxYak/74eKnV8et+bYrKduNPgW8cKlkkKgrh2uuVGwbl6X6xA+ICssXNMCn7IQ7F9mG0w127k&#10;E93L0IgYwj5HBSaEPpfS14Ys+sT1xJG7usFiiHBopB5wjOG2k1maPkmLLccGgz29Gaq/y5tVMKI5&#10;mGc+485+Hqfq67DfXy+pUo/z6fUFRKAp/Iv/3B9aQbaOa+O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Whj7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9" o:spid="_x0000_s1479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jpcMA&#10;AADcAAAADwAAAGRycy9kb3ducmV2LnhtbESPT4vCMBTE74LfITzBm6Z6cNdqFHEVvIjrHzw/mmdT&#10;bV5Kk7X1228WFjwOM/MbZr5sbSmeVPvCsYLRMAFBnDldcK7gct4OPkH4gKyxdEwKXuRhueh25phq&#10;1/CRnqeQiwhhn6ICE0KVSukzQxb90FXE0bu52mKIss6lrrGJcFvKcZJMpMWC44LBitaGssfpxypo&#10;0BzMB1/wy+6/2/P9sNncrolS/V67moEI1IZ3+L+90wrG0yn8nY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ojp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0" o:spid="_x0000_s1480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QIsEA&#10;AADcAAAADwAAAGRycy9kb3ducmV2LnhtbERPy2oCMRTdF/oP4RbcdRIrWJkaRXyAm2J90PVlcp2M&#10;Tm6GSepM/94sBJeH857Oe1eLG7Wh8qxhmCkQxIU3FZcaTsfN+wREiMgGa8+k4Z8CzGevL1PMje94&#10;T7dDLEUK4ZCjBhtjk0sZCksOQ+Yb4sSdfeswJtiW0rTYpXBXyw+lxtJhxanBYkNLS8X18Oc0dGh3&#10;9pNPuHLfP/3xsluvz79K68Fbv/gCEamPT/HDvTUaRirNT2fSEZ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ECL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1" o:spid="_x0000_s1481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1ucMA&#10;AADcAAAADwAAAGRycy9kb3ducmV2LnhtbESPzWrDMBCE74G8g9hAb4mUFJriRg4lSaGXkl96Xqy1&#10;5dZaGUuJ3bevCoUch5n5hlmtB9eIG3Wh9qxhPlMgiAtvaq40XM5v02cQISIbbDyThh8KsM7HoxVm&#10;xvd8pNspViJBOGSowcbYZlKGwpLDMPMtcfJK3zmMSXaVNB32Ce4auVDqSTqsOS1YbGljqfg+XZ2G&#10;Hu3eLvmCW/dxGM5f+92u/FRaP0yG1xcQkYZ4D/+3342GRzWHvzPp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e1u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02" o:spid="_x0000_s1482" style="position:absolute;left:1135;top:13347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Text Box 303" o:spid="_x0000_s1483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OVcMA&#10;AADcAAAADwAAAGRycy9kb3ducmV2LnhtbESPzWrDMBCE74W8g9hAb42UBJriRg4lSaGXkl96Xqy1&#10;5dZaGUuN3bevAoEch5n5hlmuBteIC3Wh9qxhOlEgiAtvaq40nE/vTy8gQkQ22HgmDX8UYJWPHpaY&#10;Gd/zgS7HWIkE4ZChBhtjm0kZCksOw8S3xMkrfecwJtlV0nTYJ7hr5EypZ+mw5rRgsaW1peLn+Os0&#10;9Gh3dsFn3LjP/XD63m235ZfS+nE8vL2CiDTEe/jW/jAa5moO1zPpCM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mOV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4" o:spid="_x0000_s1484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WIcMA&#10;AADcAAAADwAAAGRycy9kb3ducmV2LnhtbESPQWsCMRSE7wX/Q3hCbzWxlSqrUaRV8CK2Kp4fm+dm&#10;dfOybFJ3/femUOhxmJlvmNmic5W4URNKzxqGAwWCOPem5ELD8bB+mYAIEdlg5Zk03CnAYt57mmFm&#10;fMvfdNvHQiQIhww12BjrTMqQW3IYBr4mTt7ZNw5jkk0hTYNtgrtKvir1Lh2WnBYs1vRhKb/uf5yG&#10;Fu3OjvmIn2771R0uu9XqfFJaP/e75RREpC7+h//aG6PhTY3g90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AWI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5" o:spid="_x0000_s1485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zusMA&#10;AADcAAAADwAAAGRycy9kb3ducmV2LnhtbESPQWsCMRSE7wX/Q3hCbzWxxSqrUaRV8CK2Kp4fm+dm&#10;dfOybFJ3/femUOhxmJlvmNmic5W4URNKzxqGAwWCOPem5ELD8bB+mYAIEdlg5Zk03CnAYt57mmFm&#10;fMvfdNvHQiQIhww12BjrTMqQW3IYBr4mTt7ZNw5jkk0hTYNtgrtKvir1Lh2WnBYs1vRhKb/uf5yG&#10;Fu3OjvmIn2771R0uu9XqfFJaP/e75RREpC7+h//aG6PhTY3g90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yzu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6" o:spid="_x0000_s1486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tzcQA&#10;AADcAAAADwAAAGRycy9kb3ducmV2LnhtbESPQWsCMRSE74L/IbxCb5rUgpatWSlqoRfRqvT82Lzd&#10;bLt5WTapu/33RhB6HGbmG2a5GlwjLtSF2rOGp6kCQVx4U3Ol4Xx6n7yACBHZYOOZNPxRgFU+Hi0x&#10;M77nT7ocYyUShEOGGmyMbSZlKCw5DFPfEiev9J3DmGRXSdNhn+CukTOl5tJhzWnBYktrS8XP8ddp&#10;6NHu7YLPuHG7w3D63m+35ZfS+vFheHsFEWmI/+F7+8NoeFZzuJ1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uLc3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7" o:spid="_x0000_s1487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VsQA&#10;AADcAAAADwAAAGRycy9kb3ducmV2LnhtbESPQWsCMRSE74L/ITzBmyZWqLI1K8Uq9FJsVTw/Nm83&#10;225elk10t/++KRR6HGbmG2azHVwj7tSF2rOGxVyBIC68qbnScDkfZmsQISIbbDyThm8KsM3How1m&#10;xvf8QfdTrESCcMhQg42xzaQMhSWHYe5b4uSVvnMYk+wqaTrsE9w18kGpR+mw5rRgsaWdpeLrdHMa&#10;erRHu+ILvri39+H8edzvy6vSejoZnp9ARBrif/iv/Wo0LNUKfs+k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iFb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8" o:spid="_x0000_s1488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cJMEA&#10;AADcAAAADwAAAGRycy9kb3ducmV2LnhtbERPy2oCMRTdF/oP4RbcdRIrWJkaRXyAm2J90PVlcp2M&#10;Tm6GSepM/94sBJeH857Oe1eLG7Wh8qxhmCkQxIU3FZcaTsfN+wREiMgGa8+k4Z8CzGevL1PMje94&#10;T7dDLEUK4ZCjBhtjk0sZCksOQ+Yb4sSdfeswJtiW0rTYpXBXyw+lxtJhxanBYkNLS8X18Oc0dGh3&#10;9pNPuHLfP/3xsluvz79K68Fbv/gCEamPT/HDvTUaRiqtTWfSEZ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9HCT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9" o:spid="_x0000_s1489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5v8MA&#10;AADcAAAADwAAAGRycy9kb3ducmV2LnhtbESPQWsCMRSE7wX/Q3hCbzWxBaurUaRV8CK2Kp4fm+dm&#10;dfOybFJ3/femUOhxmJlvmNmic5W4URNKzxqGAwWCOPem5ELD8bB+GYMIEdlg5Zk03CnAYt57mmFm&#10;fMvfdNvHQiQIhww12BjrTMqQW3IYBr4mTt7ZNw5jkk0hTYNtgrtKvio1kg5LTgsWa/qwlF/3P05D&#10;i3Zn3/mIn2771R0uu9XqfFJaP/e75RREpC7+h//aG6PhTU3g90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G5v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0" o:spid="_x0000_s1490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KG/8EA&#10;AADcAAAADwAAAGRycy9kb3ducmV2LnhtbERPz2vCMBS+D/wfwhO8zdQN5uiMMtSBF1Fb2fnRPJtu&#10;zUtJMlv/++UgePz4fi9Wg23FlXxoHCuYTTMQxJXTDdcKzuXX8zuIEJE1to5JwY0CrJajpwXm2vV8&#10;omsRa5FCOOSowMTY5VKGypDFMHUdceIuzluMCfpaao99CretfMmyN2mx4dRgsKO1oeq3+LMKejQH&#10;M+czbuz+OJQ/h+328p0pNRkPnx8gIg3xIb67d1rB6yzNT2fS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hv/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1" o:spid="_x0000_s1491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jZMMA&#10;AADcAAAADwAAAGRycy9kb3ducmV2LnhtbESPT4vCMBTE78J+h/AWvGlaF1ypRpFdF7wsrn/w/Gie&#10;TbV5KU203W9vBMHjMDO/YWaLzlbiRo0vHStIhwkI4tzpkgsFh/3PYALCB2SNlWNS8E8eFvO33gwz&#10;7Vre0m0XChEh7DNUYEKoMyl9bsiiH7qaOHon11gMUTaF1A22EW4rOUqSsbRYclwwWNOXofyyu1oF&#10;LZqN+eQDftvfv25/3qxWp2OiVP+9W05BBOrCK/xsr7WCjzSFx5l4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4jZ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2" o:spid="_x0000_s1492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9E8MA&#10;AADcAAAADwAAAGRycy9kb3ducmV2LnhtbESPT4vCMBTE74LfITzBm6Yq7Eo1irgKXsT1D54fzbOp&#10;Ni+lydr67TcLCx6HmfkNM1+2thRPqn3hWMFomIAgzpwuOFdwOW8HUxA+IGssHZOCF3lYLrqdOaba&#10;NXyk5ynkIkLYp6jAhFClUvrMkEU/dBVx9G6uthiirHOpa2wi3JZynCQf0mLBccFgRWtD2eP0YxU0&#10;aA7mky/4Zfff7fl+2Gxu10Spfq9dzUAEasM7/N/eaQWT0Rj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y9E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13" o:spid="_x0000_s1493" style="position:absolute;left:1135;top:13799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<v:shape id="Text Box 314" o:spid="_x0000_s1494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A/MMA&#10;AADcAAAADwAAAGRycy9kb3ducmV2LnhtbESPQWvCQBSE74L/YXlCb7qxLSrRVaS10EtRo3h+ZJ/Z&#10;aPZtyG5N+u+7guBxmJlvmMWqs5W4UeNLxwrGowQEce50yYWC4+FrOAPhA7LGyjEp+CMPq2W/t8BU&#10;u5b3dMtCISKEfYoKTAh1KqXPDVn0I1cTR+/sGoshyqaQusE2wm0lX5NkIi2WHBcM1vRhKL9mv1ZB&#10;i2ZrpnzET/uz6w6X7WZzPiVKvQy69RxEoC48w4/2t1bwNn6H+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mA/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5" o:spid="_x0000_s1495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lZ8MA&#10;AADcAAAADwAAAGRycy9kb3ducmV2LnhtbESPQWvCQBSE74L/YXlCb7qxpSrRVaS10EtRo3h+ZJ/Z&#10;aPZtyG5N+u+7guBxmJlvmMWqs5W4UeNLxwrGowQEce50yYWC4+FrOAPhA7LGyjEp+CMPq2W/t8BU&#10;u5b3dMtCISKEfYoKTAh1KqXPDVn0I1cTR+/sGoshyqaQusE2wm0lX5NkIi2WHBcM1vRhKL9mv1ZB&#10;i2ZrpnzET/uz6w6X7WZzPiVKvQy69RxEoC48w4/2t1bwNn6H+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UlZ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6" o:spid="_x0000_s1496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e7EMIA&#10;AADcAAAADwAAAGRycy9kb3ducmV2LnhtbESPT4vCMBTE7wv7HcIT9ramuqBSjSKrgpfFv3h+NM+m&#10;2ryUJtr67TeC4HGYmd8wk1lrS3Gn2heOFfS6CQjizOmCcwXHw+p7BMIHZI2lY1LwIA+z6efHBFPt&#10;Gt7RfR9yESHsU1RgQqhSKX1myKLvuoo4emdXWwxR1rnUNTYRbkvZT5KBtFhwXDBY0a+h7Lq/WQUN&#10;mo0Z8hEX9m/bHi6b5fJ8SpT66rTzMYhAbXiHX+21VvDTG8DzTDwC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7sQ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7" o:spid="_x0000_s1497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ei8IA&#10;AADcAAAADwAAAGRycy9kb3ducmV2LnhtbESPT4vCMBTE7wt+h/AEb2vqCqtUo4irsJfFv3h+NM+m&#10;2ryUJtrutzeC4HGYmd8w03lrS3Gn2heOFQz6CQjizOmCcwXHw/pzDMIHZI2lY1LwTx7ms87HFFPt&#10;Gt7RfR9yESHsU1RgQqhSKX1myKLvu4o4emdXWwxR1rnUNTYRbkv5lSTf0mLBccFgRUtD2XV/swoa&#10;NBsz4iP+2L9te7hsVqvzKVGq120XExCB2vAOv9q/WsFwMIL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x6L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8" o:spid="_x0000_s1498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K+cEA&#10;AADcAAAADwAAAGRycy9kb3ducmV2LnhtbERPz2vCMBS+D/wfwhO8zdQN5uiMMtSBF1Fb2fnRPJtu&#10;zUtJMlv/++UgePz4fi9Wg23FlXxoHCuYTTMQxJXTDdcKzuXX8zuIEJE1to5JwY0CrJajpwXm2vV8&#10;omsRa5FCOOSowMTY5VKGypDFMHUdceIuzluMCfpaao99CretfMmyN2mx4dRgsKO1oeq3+LMKejQH&#10;M+czbuz+OJQ/h+328p0pNRkPnx8gIg3xIb67d1rB6yytTWfS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kivn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9" o:spid="_x0000_s1499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vYsMA&#10;AADcAAAADwAAAGRycy9kb3ducmV2LnhtbESPQWvCQBSE74L/YXlCb7qxharRVaS10EtRo3h+ZJ/Z&#10;aPZtyG5N+u+7guBxmJlvmMWqs5W4UeNLxwrGowQEce50yYWC4+FrOAXhA7LGyjEp+CMPq2W/t8BU&#10;u5b3dMtCISKEfYoKTAh1KqXPDVn0I1cTR+/sGoshyqaQusE2wm0lX5PkXVosOS4YrOnDUH7Nfq2C&#10;Fs3WTPiIn/Zn1x0u283mfEqUehl06zmIQF14hh/tb63gbTyD+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vY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0" o:spid="_x0000_s1500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5MQsEA&#10;AADcAAAADwAAAGRycy9kb3ducmV2LnhtbERPz2vCMBS+C/sfwhN2s6kdTOmMZUwHuwy1Fc+P5tl0&#10;a15KE2333y+HwY4f3+9NMdlO3GnwrWMFyyQFQVw73XKj4Fy9L9YgfEDW2DkmBT/kodg+zDaYazfy&#10;ie5laEQMYZ+jAhNCn0vpa0MWfeJ64shd3WAxRDg0Ug84xnDbySxNn6XFlmODwZ7eDNXf5c0qGNEc&#10;zIrPuLOfx6n6Ouz310uq1ON8en0BEWgK/+I/94dW8JTF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+TEL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1" o:spid="_x0000_s1501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p2cMA&#10;AADcAAAADwAAAGRycy9kb3ducmV2LnhtbESPT4vCMBTE74LfITzBm6Yq7Eo1irgKXsT1D54fzbOp&#10;Ni+lydr67TcLCx6HmfkNM1+2thRPqn3hWMFomIAgzpwuOFdwOW8HUxA+IGssHZOCF3lYLrqdOaba&#10;NXyk5ynkIkLYp6jAhFClUvrMkEU/dBVx9G6uthiirHOpa2wi3JZynCQf0mLBccFgRWtD2eP0YxU0&#10;aA7mky/4Zfff7fl+2Gxu10Spfq9dzUAEasM7/N/eaQWT8Qj+zs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Lp2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2" o:spid="_x0000_s1502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3rsQA&#10;AADcAAAADwAAAGRycy9kb3ducmV2LnhtbESPQWvCQBSE74X+h+UVequbpqAlZpVSLfRS1Cg9P7Iv&#10;2djs25BdTfrvXUHwOMzMN0y+HG0rztT7xrGC10kCgrh0uuFawWH/9fIOwgdkja1jUvBPHpaLx4cc&#10;M+0G3tG5CLWIEPYZKjAhdJmUvjRk0U9cRxy9yvUWQ5R9LXWPQ4TbVqZJMpUWG44LBjv6NFT+FSer&#10;YECzMTM+4Mr+bMf9cbNeV7+JUs9P48ccRKAx3MO39rdW8JamcD0Tj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gd67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3" o:spid="_x0000_s1503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SNcIA&#10;AADcAAAADwAAAGRycy9kb3ducmV2LnhtbESPT4vCMBTE78J+h/AWvGm6CirVKMuugpfFv3h+NM+m&#10;2ryUJtrutzeC4HGYmd8ws0VrS3Gn2heOFXz1ExDEmdMF5wqOh1VvAsIHZI2lY1LwTx4W84/ODFPt&#10;Gt7RfR9yESHsU1RgQqhSKX1myKLvu4o4emdXWwxR1rnUNTYRbks5SJKRtFhwXDBY0Y+h7Lq/WQUN&#10;mo0Z8xF/7d+2PVw2y+X5lCjV/Wy/pyACteEdfrXXWsFwMIT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NI1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24" o:spid="_x0000_s1504" style="position:absolute;left:1135;top:14252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<v:shape id="Text Box 325" o:spid="_x0000_s1505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v2sMA&#10;AADcAAAADwAAAGRycy9kb3ducmV2LnhtbESPQWvCQBSE70L/w/IK3nRTi1qiq5TWQi+iRun5kX1m&#10;Y7NvQ3Y18d+7guBxmJlvmPmys5W4UONLxwrehgkI4tzpkgsFh/3P4AOED8gaK8ek4EoelouX3hxT&#10;7Vre0SULhYgQ9ikqMCHUqZQ+N2TRD11NHL2jayyGKJtC6gbbCLeVHCXJRFosOS4YrOnLUP6fna2C&#10;Fs3GTPmA33a97fanzWp1/EuU6r92nzMQgbrwDD/av1rB+2gM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v2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6" o:spid="_x0000_s1506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xrcMA&#10;AADcAAAADwAAAGRycy9kb3ducmV2LnhtbESPT4vCMBTE7wt+h/AEb2uqgivVKKIueFlc/+D50Tyb&#10;avNSmqyt334jCB6HmfkNM1u0thR3qn3hWMGgn4AgzpwuOFdwOn5/TkD4gKyxdEwKHuRhMe98zDDV&#10;ruE93Q8hFxHCPkUFJoQqldJnhiz6vquIo3dxtcUQZZ1LXWMT4baUwyQZS4sFxwWDFa0MZbfDn1XQ&#10;oNmZLz7h2v78tsfrbrO5nBOlet12OQURqA3v8Ku91QpGwzE8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txr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7" o:spid="_x0000_s1507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UNsMA&#10;AADcAAAADwAAAGRycy9kb3ducmV2LnhtbESPT4vCMBTE74LfITzBm6YqrFKNIuqCl8X1D54fzbOp&#10;Ni+lydr67TcLCx6HmfkNs1i1thRPqn3hWMFomIAgzpwuOFdwOX8OZiB8QNZYOiYFL/KwWnY7C0y1&#10;a/hIz1PIRYSwT1GBCaFKpfSZIYt+6Cri6N1cbTFEWedS19hEuC3lOEk+pMWC44LBijaGssfpxypo&#10;0BzMlC+4tV/f7fl+2O1u10Spfq9dz0EEasM7/N/eawWT8RT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UN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8" o:spid="_x0000_s1508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hARMEA&#10;AADcAAAADwAAAGRycy9kb3ducmV2LnhtbERPz2vCMBS+C/sfwhN2s6kdTOmMZUwHuwy1Fc+P5tl0&#10;a15KE2333y+HwY4f3+9NMdlO3GnwrWMFyyQFQVw73XKj4Fy9L9YgfEDW2DkmBT/kodg+zDaYazfy&#10;ie5laEQMYZ+jAhNCn0vpa0MWfeJ64shd3WAxRDg0Ug84xnDbySxNn6XFlmODwZ7eDNXf5c0qGNEc&#10;zIrPuLOfx6n6Ouz310uq1ON8en0BEWgK/+I/94dW8JTFt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IQET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9" o:spid="_x0000_s1509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l38MA&#10;AADcAAAADwAAAGRycy9kb3ducmV2LnhtbESPQWvCQBSE70L/w/IK3nRTC2qjq5TWQi+iRun5kX1m&#10;Y7NvQ3Y18d+7guBxmJlvmPmys5W4UONLxwrehgkI4tzpkgsFh/3PYArCB2SNlWNScCUPy8VLb46p&#10;di3v6JKFQkQI+xQVmBDqVEqfG7Loh64mjt7RNRZDlE0hdYNthNtKjpJkLC2WHBcM1vRlKP/PzlZB&#10;i2ZjJnzAb7vedvvTZrU6/iVK9V+7zxmIQF14hh/tX63gffQB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Tl38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0" o:spid="_x0000_s1510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an8EA&#10;AADcAAAADwAAAGRycy9kb3ducmV2LnhtbERPz2vCMBS+D/Y/hCfsNlMnbFKNRbYKu4izFc+P5tlU&#10;m5fSRFv/++Uw2PHj+73KRtuKO/W+caxgNk1AEFdON1wrOJbb1wUIH5A1to5JwYM8ZOvnpxWm2g18&#10;oHsRahFD2KeowITQpVL6ypBFP3UdceTOrrcYIuxrqXscYrht5VuSvEuLDccGgx19Gqquxc0qGNDs&#10;zQcf8cvufsbyss/z8ylR6mUybpYgAo3hX/zn/tYK5vM4P56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n2p/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1" o:spid="_x0000_s1511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/BMMA&#10;AADcAAAADwAAAGRycy9kb3ducmV2LnhtbESPT4vCMBTE7wt+h/AEb2vqCq5Uo4jrghdx/YPnR/Ns&#10;qs1LabK2fnsjCB6HmfkNM523thQ3qn3hWMGgn4AgzpwuOFdwPPx+jkH4gKyxdEwK7uRhPut8TDHV&#10;ruEd3fYhFxHCPkUFJoQqldJnhiz6vquIo3d2tcUQZZ1LXWMT4baUX0kykhYLjgsGK1oayq77f6ug&#10;QbM133zEH7v5aw+X7Wp1PiVK9brtYgIiUBve4Vd7rRUMhw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t/B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2" o:spid="_x0000_s1512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nhc8IA&#10;AADcAAAADwAAAGRycy9kb3ducmV2LnhtbESPT4vCMBTE78J+h/AWvGm6CirVKMuugpfFv3h+NM+m&#10;2ryUJtrutzeC4HGYmd8ws0VrS3Gn2heOFXz1ExDEmdMF5wqOh1VvAsIHZI2lY1LwTx4W84/ODFPt&#10;Gt7RfR9yESHsU1RgQqhSKX1myKLvu4o4emdXWwxR1rnUNTYRbks5SJKRtFhwXDBY0Y+h7Lq/WQUN&#10;mo0Z8xF/7d+2PVw2y+X5lCjV/Wy/pyACteEdfrXXWsFwOID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eFzwgAAANwAAAAPAAAAAAAAAAAAAAAAAJgCAABkcnMvZG93&#10;bnJldi54bWxQSwUGAAAAAAQABAD1AAAAhwMAAAAA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3" o:spid="_x0000_s1513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E6MQA&#10;AADcAAAADwAAAGRycy9kb3ducmV2LnhtbESPQWvCQBSE70L/w/IKvemmBmqJWaVUC72IGqXnR/Yl&#10;G5t9G7JbE/99t1DwOMzMN0y+Hm0rrtT7xrGC51kCgrh0uuFawfn0MX0F4QOyxtYxKbiRh/XqYZJj&#10;pt3AR7oWoRYRwj5DBSaELpPSl4Ys+pnriKNXud5iiLKvpe5xiHDbynmSvEiLDccFgx29Gyq/ix+r&#10;YECzNws+48buDuPpst9uq69EqafH8W0JItAY7uH/9qdWkKYp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1ROj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4" o:spid="_x0000_s1514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zcnMMA&#10;AADcAAAADwAAAGRycy9kb3ducmV2LnhtbESPT4vCMBTE7wt+h/AEb2vqKqtUo4jrwl7Ev3h+NM+m&#10;2ryUJtr67c3Cwh6HmfkNM1u0thQPqn3hWMGgn4AgzpwuOFdwOn6/T0D4gKyxdEwKnuRhMe+8zTDV&#10;ruE9PQ4hFxHCPkUFJoQqldJnhiz6vquIo3dxtcUQZZ1LXWMT4baUH0nyKS0WHBcMVrQylN0Od6ug&#10;QbM1Yz7hl93s2uN1u15fzolSvW67nIII1Ib/8F/7RysYDkfweyYe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zcn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35" o:spid="_x0000_s1515" style="position:absolute;left:1135;top:14704;width:10482;height:454" coordorigin="1822,2477" coordsize="1047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<v:shape id="Text Box 336" o:spid="_x0000_s1516" type="#_x0000_t202" style="position:absolute;left:1822;top:24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ncMMA&#10;AADcAAAADwAAAGRycy9kb3ducmV2LnhtbESPW4vCMBSE3xf8D+EIvq2pCq5Uo4gX2JfF9YLPh+bY&#10;VJuT0kTb/fcbQfBxmJlvmNmitaV4UO0LxwoG/QQEceZ0wbmC03H7OQHhA7LG0jEp+CMPi3nnY4ap&#10;dg3v6XEIuYgQ9ikqMCFUqZQ+M2TR911FHL2Lqy2GKOtc6hqbCLelHCbJWFosOC4YrGhlKLsd7lZB&#10;g2ZnvviEa/vz2x6vu83mck6U6nXb5RREoDa8w6/2t1YwGo3heS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ncM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7" o:spid="_x0000_s1517" type="#_x0000_t202" style="position:absolute;left:2276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5C68QA&#10;AADcAAAADwAAAGRycy9kb3ducmV2LnhtbESPQWvCQBSE74L/YXlCb2ZjhVpS1yCaQi8lrUrPj+wz&#10;G82+DdmtSf99t1DwOMzMN8w6H20rbtT7xrGCRZKCIK6cbrhWcDq+zp9B+ICssXVMCn7IQ76ZTtaY&#10;aTfwJ90OoRYRwj5DBSaELpPSV4Ys+sR1xNE7u95iiLKvpe5xiHDbysc0fZIWG44LBjvaGaquh2+r&#10;YEBTmhWfcG/fP8bjpSyK81eq1MNs3L6ACDSGe/i//aYVLJcr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OQuv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8" o:spid="_x0000_s1518" type="#_x0000_t202" style="position:absolute;left:11734;top:2477;width:56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WmcEA&#10;AADcAAAADwAAAGRycy9kb3ducmV2LnhtbERPz2vCMBS+D/Y/hCfsNlMnbFKNRbYKu4izFc+P5tlU&#10;m5fSRFv/++Uw2PHj+73KRtuKO/W+caxgNk1AEFdON1wrOJbb1wUIH5A1to5JwYM8ZOvnpxWm2g18&#10;oHsRahFD2KeowITQpVL6ypBFP3UdceTOrrcYIuxrqXscYrht5VuSvEuLDccGgx19Gqquxc0qGNDs&#10;zQcf8cvufsbyss/z8ylR6mUybpYgAo3hX/zn/tYK5vO4Np6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R1pnBAAAA3AAAAA8AAAAAAAAAAAAAAAAAmAIAAGRycy9kb3du&#10;cmV2LnhtbFBLBQYAAAAABAAEAPUAAACG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9" o:spid="_x0000_s1519" type="#_x0000_t202" style="position:absolute;left:3400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1zAsMA&#10;AADcAAAADwAAAGRycy9kb3ducmV2LnhtbESPT4vCMBTE7wt+h/AEb2vqCq5Wo4jrwl7Ev3h+NM+m&#10;2ryUJtr67c3Cwh6HmfkNM1u0thQPqn3hWMGgn4AgzpwuOFdwOn6/j0H4gKyxdEwKnuRhMe+8zTDV&#10;ruE9PQ4hFxHCPkUFJoQqldJnhiz6vquIo3dxtcUQZZ1LXWMT4baUH0kykhYLjgsGK1oZym6Hu1XQ&#10;oNmaTz7hl93s2uN1u15fzolSvW67nIII1Ib/8F/7RysYDifweyYe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1zA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0" o:spid="_x0000_s1520" type="#_x0000_t202" style="position:absolute;left:4534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p4sAA&#10;AADcAAAADwAAAGRycy9kb3ducmV2LnhtbERPy4rCMBTdC/5DuIK7MXUcRqlGEUdhNuIT15fm2lSb&#10;m9JE2/n7yUJweTjv2aK1pXhS7QvHCoaDBARx5nTBuYLzafMxAeEDssbSMSn4Iw+Lebczw1S7hg/0&#10;PIZcxBD2KSowIVSplD4zZNEPXEUcuaurLYYI61zqGpsYbkv5mSTf0mLBscFgRStD2f34sAoaNDsz&#10;5jP+2O2+Pd126/X1kijV77XLKYhAbXiLX+5frWD0FefHM/EI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p4sAAAADcAAAADwAAAAAAAAAAAAAAAACYAgAAZHJzL2Rvd25y&#10;ZXYueG1sUEsFBgAAAAAEAAQA9QAAAIU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1" o:spid="_x0000_s1521" type="#_x0000_t202" style="position:absolute;left:5668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MecMA&#10;AADcAAAADwAAAGRycy9kb3ducmV2LnhtbESPQWvCQBSE74L/YXlCb7qxLSrRVaS10EtRo3h+ZJ/Z&#10;aPZtyG5N+u+7guBxmJlvmMWqs5W4UeNLxwrGowQEce50yYWC4+FrOAPhA7LGyjEp+CMPq2W/t8BU&#10;u5b3dMtCISKEfYoKTAh1KqXPDVn0I1cTR+/sGoshyqaQusE2wm0lX5NkIi2WHBcM1vRhKL9mv1ZB&#10;i2ZrpnzET/uz6w6X7WZzPiVKvQy69RxEoC48w4/2t1bw9j6G+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0Me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2" o:spid="_x0000_s1522" type="#_x0000_t202" style="position:absolute;left:6802;top:2477;width:113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+SDsMA&#10;AADcAAAADwAAAGRycy9kb3ducmV2LnhtbESPQWvCQBSE70L/w/IK3nRTK1qiq5TWQi+iRun5kX1m&#10;Y7NvQ3Y18d+7guBxmJlvmPmys5W4UONLxwrehgkI4tzpkgsFh/3P4AOED8gaK8ek4EoelouX3hxT&#10;7Vre0SULhYgQ9ikqMCHUqZQ+N2TRD11NHL2jayyGKJtC6gbbCLeVHCXJRFosOS4YrOnLUP6fna2C&#10;Fs3GTPmA33a97fanzWp1/EuU6r92nzMQgbrwDD/av1rB+3gE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+SDs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3" o:spid="_x0000_s1523" type="#_x0000_t202" style="position:absolute;left:7936;top:2477;width:1701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3lcMA&#10;AADcAAAADwAAAGRycy9kb3ducmV2LnhtbESPT4vCMBTE7wt+h/AEb2vqKqtUo4jrwl7Ev3h+NM+m&#10;2ryUJtr67c3Cwh6HmfkNM1u0thQPqn3hWMGgn4AgzpwuOFdwOn6/T0D4gKyxdEwKnuRhMe+8zTDV&#10;ruE9PQ4hFxHCPkUFJoQqldJnhiz6vquIo3dxtcUQZZ1LXWMT4baUH0nyKS0WHBcMVrQylN0Od6ug&#10;QbM1Yz7hl93s2uN1u15fzolSvW67nIII1Ib/8F/7RysYjobweyYe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M3l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4" o:spid="_x0000_s1524" type="#_x0000_t202" style="position:absolute;left:9637;top:2477;width:124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qv4cMA&#10;AADcAAAADwAAAGRycy9kb3ducmV2LnhtbESPW4vCMBSE3xf8D+EIvq2pF1apRhF1YV/EKz4fmmNT&#10;bU5Kk7Xdf28WFvZxmJlvmPmytaV4Uu0LxwoG/QQEceZ0wbmCy/nzfQrCB2SNpWNS8EMelovO2xxT&#10;7Ro+0vMUchEh7FNUYEKoUil9Zsii77uKOHo3V1sMUda51DU2EW5LOUySD2mx4LhgsKK1oexx+rYK&#10;GjR7M+ELbuzu0J7v++32dk2U6nXb1QxEoDb8h//aX1rBaDyG3zPx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qv4cMAAADcAAAADwAAAAAAAAAAAAAAAACYAgAAZHJzL2Rv&#10;d25yZXYueG1sUEsFBgAAAAAEAAQA9QAAAIgDAAAAAA=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5" o:spid="_x0000_s1525" type="#_x0000_t202" style="position:absolute;left:10884;top:2477;width:85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KesQA&#10;AADcAAAADwAAAGRycy9kb3ducmV2LnhtbESPQWvCQBSE74L/YXlCb3Vja62krlJaC16K1gTPj+wz&#10;m5p9G7JbE/+9WxA8DjPzDbNY9bYWZ2p95VjBZJyAIC6crrhUkGdfj3MQPiBrrB2Tggt5WC2HgwWm&#10;2nX8Q+d9KEWEsE9RgQmhSaX0hSGLfuwa4ugdXWsxRNmWUrfYRbit5VOSzKTFiuOCwYY+DBWn/Z9V&#10;0KHZmlfO8dN+7/rsd7teHw+JUg+j/v0NRKA+3MO39kYreJ6+wP+Ze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CnrEAAAA3AAAAA8AAAAAAAAAAAAAAAAAmAIAAGRycy9k&#10;b3ducmV2LnhtbFBLBQYAAAAABAAEAPUAAACJAwAAAAA=&#10;">
                  <v:textbox inset=".5mm,,.5mm">
                    <w:txbxContent>
                      <w:p w:rsidR="00BC1077" w:rsidRDefault="00BC1077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46" o:spid="_x0000_s1526" style="position:absolute;left:567;top:8578;width:561;height:8003" coordorigin="3194,6929" coordsize="561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<v:group id="Group 347" o:spid="_x0000_s1527" style="position:absolute;left:3194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Text Box 348" o:spid="_x0000_s1528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cmXMMA&#10;AADcAAAADwAAAGRycy9kb3ducmV2LnhtbERPTWvCQBC9F/oflhF6qxtbY0qaTQgBQaEetKXnaXaa&#10;hGZnQ3bV6K/vHgSPj/edFZPpxYlG11lWsJhHIIhrqztuFHx9rp/fQDiPrLG3TAou5KDIHx8yTLU9&#10;855OB9+IEMIuRQWt90MqpatbMujmdiAO3K8dDfoAx0bqEc8h3PTyJYpW0mDHoaHFgaqW6r/D0SgY&#10;4h/Z777Lj2u5tW6ZJPG+SmKlnmZT+Q7C0+Tv4pt7oxW8LsPacCYc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cmXMMAAADcAAAADwAAAAAAAAAAAAAAAACYAgAAZHJzL2Rv&#10;d25yZXYueG1sUEsFBgAAAAAEAAQA9QAAAIgDAAAAAA=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349" o:spid="_x0000_s1529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Dx8YA&#10;AADcAAAADwAAAGRycy9kb3ducmV2LnhtbESPT2vCQBTE7wW/w/KE3upGa4xGVwmCUKE9+AfPz+wz&#10;CWbfhuyqqZ++Wyj0OMzMb5jFqjO1uFPrKssKhoMIBHFudcWFguNh8zYF4TyyxtoyKfgmB6tl72WB&#10;qbYP3tF97wsRIOxSVFB636RSurwkg25gG+LgXWxr0AfZFlK3+AhwU8tRFE2kwYrDQokNrUvKr/ub&#10;UdDEZ1l/nbLPZ7a1bpwk8W6dxEq99rtsDsJT5//Df+0PreB9PIP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uDx8YAAADcAAAADwAAAAAAAAAAAAAAAACYAgAAZHJz&#10;L2Rvd25yZXYueG1sUEsFBgAAAAAEAAQA9QAAAIsDAAAAAA=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350" o:spid="_x0000_s1530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8h8EA&#10;AADcAAAADwAAAGRycy9kb3ducmV2LnhtbERPTYvCMBC9C/6HMII3TdWtXapRiiAorAd12fNsM7bF&#10;ZlKaqHV//eYgeHy87+W6M7W4U+sqywom4wgEcW51xYWC7/N29AnCeWSNtWVS8CQH61W/t8RU2wcf&#10;6X7yhQgh7FJUUHrfpFK6vCSDbmwb4sBdbGvQB9gWUrf4COGmltMomkuDFYeGEhvalJRfTzejoIl/&#10;ZX34yb7+sr11H0kSHzdJrNRw0GULEJ46/xa/3DutYBaH+eF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YvIfBAAAA3AAAAA8AAAAAAAAAAAAAAAAAmAIAAGRycy9kb3du&#10;cmV2LnhtbFBLBQYAAAAABAAEAPUAAACGAwAAAAA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351" o:spid="_x0000_s1531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ZHMYA&#10;AADcAAAADwAAAGRycy9kb3ducmV2LnhtbESPQWvCQBSE74X+h+UVequbtKaR1I0EQVDQg2np+Zl9&#10;TUKzb0N21dhf3xUEj8PMfMPMF6PpxIkG11pWEE8iEMSV1S3XCr4+Vy8zEM4ja+wsk4ILOVjkjw9z&#10;zLQ9855Opa9FgLDLUEHjfZ9J6aqGDLqJ7YmD92MHgz7IoZZ6wHOAm06+RtG7NNhyWGiwp2VD1W95&#10;NAr65CC73Xex/Ss21k3TNNkv00Sp56ex+ADhafT38K291grekhiuZ8IR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QZHMYAAADcAAAADwAAAAAAAAAAAAAAAACYAgAAZHJz&#10;L2Rvd25yZXYueG1sUEsFBgAAAAAEAAQA9QAAAIsDAAAAAA=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352" o:spid="_x0000_s1532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Ha8YA&#10;AADcAAAADwAAAGRycy9kb3ducmV2LnhtbESPQWvCQBSE74X+h+UVvNVN1TSSuglBKFTQg2np+Zl9&#10;TUKzb0N2q6m/3hUEj8PMfMOs8tF04kiDay0reJlGIIgrq1uuFXx9vj8vQTiPrLGzTAr+yUGePT6s&#10;MNX2xHs6lr4WAcIuRQWN930qpasaMuimticO3o8dDPogh1rqAU8Bbjo5i6JXabDlsNBgT+uGqt/y&#10;zyjo44Psdt/F9lxsrFskSbxfJ7FSk6exeAPhafT38K39oRXM4xlcz4Qj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aHa8YAAADcAAAADwAAAAAAAAAAAAAAAACYAgAAZHJz&#10;L2Rvd25yZXYueG1sUEsFBgAAAAAEAAQA9QAAAIsDAAAAAA=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353" o:spid="_x0000_s1533" style="position:absolute;left:3472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Text Box 354" o:spid="_x0000_s1534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6hMUA&#10;AADcAAAADwAAAGRycy9kb3ducmV2LnhtbESPT2vCQBTE7wW/w/IEb3WjNUaiqwShYMEe/IPnZ/aZ&#10;BLNvQ3bVtJ++KxQ8DjPzG2ax6kwt7tS6yrKC0TACQZxbXXGh4Hj4fJ+BcB5ZY22ZFPyQg9Wy97bA&#10;VNsH7+i+94UIEHYpKii9b1IpXV6SQTe0DXHwLrY16INsC6lbfAS4qeU4iqbSYMVhocSG1iXl1/3N&#10;KGjis6y/T9n2N/uybpIk8W6dxEoN+l02B+Gp86/wf3ujFXzEE3ie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7qExQAAANwAAAAPAAAAAAAAAAAAAAAAAJgCAABkcnMv&#10;ZG93bnJldi54bWxQSwUGAAAAAAQABAD1AAAAigMAAAAA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5" o:spid="_x0000_s1535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fH8UA&#10;AADcAAAADwAAAGRycy9kb3ducmV2LnhtbESPQWvCQBSE74X+h+UJvdWNrWtKdJUgFCrUg2np+Zl9&#10;JsHs25DdauqvdwuCx2FmvmEWq8G24kS9bxxrmIwTEMSlMw1XGr6/3p/fQPiAbLB1TBr+yMNq+fiw&#10;wMy4M+/oVIRKRAj7DDXUIXSZlL6syaIfu444egfXWwxR9pU0PZ4j3LbyJUlm0mLDcaHGjtY1lcfi&#10;12ro1F6225/885JvnJ+mqdqtU6X102jI5yACDeEevrU/jIZXpeD/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x8fxQAAANwAAAAPAAAAAAAAAAAAAAAAAJgCAABkcnMv&#10;ZG93bnJldi54bWxQSwUGAAAAAAQABAD1AAAAigMAAAAA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6" o:spid="_x0000_s1536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2BaMQA&#10;AADcAAAADwAAAGRycy9kb3ducmV2LnhtbESPQWvCQBSE70L/w/IK3nSjNkZSVwmCoGAPWvH8zL4m&#10;wezbkF019te7BaHHYWa+YebLztTiRq2rLCsYDSMQxLnVFRcKjt/rwQyE88gaa8uk4EEOlou33hxT&#10;be+8p9vBFyJA2KWooPS+SaV0eUkG3dA2xMH7sa1BH2RbSN3iPcBNLcdRNJUGKw4LJTa0Kim/HK5G&#10;QROfZf11yna/2da6jySJ96skVqr/3mWfIDx1/j/8am+0gkk8hb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9gWjEAAAA3AAAAA8AAAAAAAAAAAAAAAAAmAIAAGRycy9k&#10;b3ducmV2LnhtbFBLBQYAAAAABAAEAPUAAACJAwAAAAA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7" o:spid="_x0000_s1537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k88UA&#10;AADcAAAADwAAAGRycy9kb3ducmV2LnhtbESPQWvCQBSE70L/w/KE3nRja0xJXSUIgoIeTEvPr9nX&#10;JDT7NmRXjf56VxA8DjPzDTNf9qYRJ+pcbVnBZByBIC6srrlU8P21Hn2AcB5ZY2OZFFzIwXLxMphj&#10;qu2ZD3TKfSkChF2KCirv21RKV1Rk0I1tSxy8P9sZ9EF2pdQdngPcNPItimbSYM1hocKWVhUV//nR&#10;KGjjX9nsf7LdNdtaN02S+LBKYqVeh332CcJT75/hR3ujFbzHCdzPh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STzxQAAANwAAAAPAAAAAAAAAAAAAAAAAJgCAABkcnMv&#10;ZG93bnJldi54bWxQSwUGAAAAAAQABAD1AAAAigMAAAAA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8" o:spid="_x0000_s1538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6wgcEA&#10;AADcAAAADwAAAGRycy9kb3ducmV2LnhtbERPTYvCMBC9C/6HMII3TdWtXapRiiAorAd12fNsM7bF&#10;ZlKaqHV//eYgeHy87+W6M7W4U+sqywom4wgEcW51xYWC7/N29AnCeWSNtWVS8CQH61W/t8RU2wcf&#10;6X7yhQgh7FJUUHrfpFK6vCSDbmwb4sBdbGvQB9gWUrf4COGmltMomkuDFYeGEhvalJRfTzejoIl/&#10;ZX34yb7+sr11H0kSHzdJrNRw0GULEJ46/xa/3DutYBaHteF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usIHBAAAA3AAAAA8AAAAAAAAAAAAAAAAAmAIAAGRycy9kb3du&#10;cmV2LnhtbFBLBQYAAAAABAAEAPUAAACGAwAAAAA=&#10;" filled="f" strokeweight="2.25pt">
                    <v:textbox style="layout-flow:vertical;mso-layout-flow-alt:bottom-to-top" inset=".5mm,.3mm,.5mm,.3mm">
                      <w:txbxContent>
                        <w:p w:rsidR="00BC1077" w:rsidRDefault="00BC1077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359" o:spid="_x0000_s1539" style="position:absolute;left:1128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RdccA&#10;AADcAAAADwAAAGRycy9kb3ducmV2LnhtbESPT2vCQBTE7wW/w/IKvdWNsf6LrmIDBaFejIJ6e2Rf&#10;k2D2bchuNfXTdwsFj8PM/IZZrDpTiyu1rrKsYNCPQBDnVldcKDjsP16nIJxH1lhbJgU/5GC17D0t&#10;MNH2xju6Zr4QAcIuQQWl900ipctLMuj6tiEO3pdtDfog20LqFm8BbmoZR9FYGqw4LJTYUFpSfsm+&#10;jYLd6H19Pk2GR3OPPrO3dGvidBAr9fLcrecgPHX+Ef5vb7SC4WgG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cEXXHAAAA3AAAAA8AAAAAAAAAAAAAAAAAmAIAAGRy&#10;cy9kb3ducmV2LnhtbFBLBQYAAAAABAAEAPUAAACMAwAAAAA=&#10;" filled="f" strokeweight="2.25pt"/>
              <v:group id="Group 360" o:spid="_x0000_s1540" style="position:absolute;left:1583;top:1958;width:9474;height:13743" coordorigin="1586,2096" coordsize="9474,13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<v:line id="Line 361" o:spid="_x0000_s1541" style="position:absolute;visibility:visible;mso-wrap-style:square" from="1586,2132" to="1592,15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fnrsQAAADcAAAADwAAAGRycy9kb3ducmV2LnhtbESPQWvCQBSE7wX/w/KE3upGKyKpq0hA&#10;yCE9JC31+si+ZoPZt0l2q+m/7wpCj8PMfMPsDpPtxJVG3zpWsFwkIIhrp1tuFHx+nF62IHxA1tg5&#10;JgW/5OGwnz3tMNXuxiVdq9CICGGfogITQp9K6WtDFv3C9cTR+3ajxRDl2Eg94i3CbSdXSbKRFluO&#10;CwZ7ygzVl+rHKli/50afp8IXZZJ/UTuss6FySj3Pp+MbiEBT+A8/2rlW8LpZwv1MP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+euxAAAANwAAAAPAAAAAAAAAAAA&#10;AAAAAKECAABkcnMvZG93bnJldi54bWxQSwUGAAAAAAQABAD5AAAAkgMAAAAA&#10;" strokeweight="2.25pt"/>
                <v:line id="Line 362" o:spid="_x0000_s1542" style="position:absolute;visibility:visible;mso-wrap-style:square" from="2726,2129" to="2732,15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V52cMAAADcAAAADwAAAGRycy9kb3ducmV2LnhtbESPT4vCMBTE7wt+h/AEb2vqH0SqUUQQ&#10;enAPdkWvj+bZFJuX2kSt334jCHscZuY3zHLd2Vo8qPWVYwWjYQKCuHC64lLB8Xf3PQfhA7LG2jEp&#10;eJGH9ar3tcRUuycf6JGHUkQI+xQVmBCaVEpfGLLoh64hjt7FtRZDlG0pdYvPCLe1HCfJTFqsOC4Y&#10;bGhrqLjmd6tg+pMZfe72fn9IshNVt+n2ljulBv1uswARqAv/4U870womszG8z8Qj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lednDAAAA3AAAAA8AAAAAAAAAAAAA&#10;AAAAoQIAAGRycy9kb3ducmV2LnhtbFBLBQYAAAAABAAEAPkAAACRAwAAAAA=&#10;" strokeweight="2.25pt"/>
                <v:line id="Line 363" o:spid="_x0000_s1543" style="position:absolute;visibility:visible;mso-wrap-style:square" from="3851,2129" to="3857,15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ncQsMAAADcAAAADwAAAGRycy9kb3ducmV2LnhtbESPT4vCMBTE7wt+h/CEva2pfxCpRhFB&#10;6EEPdkWvj+bZFJuX2kTtfnsjCHscZuY3zGLV2Vo8qPWVYwXDQQKCuHC64lLB8Xf7MwPhA7LG2jEp&#10;+CMPq2Xva4Gpdk8+0CMPpYgQ9ikqMCE0qZS+MGTRD1xDHL2Lay2GKNtS6hafEW5rOUqSqbRYcVww&#10;2NDGUHHN71bBZJ8Zfe52fndIshNVt8nmljulvvvdeg4iUBf+w592phWMp2N4n4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p3ELDAAAA3AAAAA8AAAAAAAAAAAAA&#10;AAAAoQIAAGRycy9kb3ducmV2LnhtbFBLBQYAAAAABAAEAPkAAACRAwAAAAA=&#10;" strokeweight="2.25pt"/>
                <v:line id="Line 364" o:spid="_x0000_s1544" style="position:absolute;visibility:visible;mso-wrap-style:square" from="4985,2129" to="4991,15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BENsQAAADcAAAADwAAAGRycy9kb3ducmV2LnhtbESPwWrDMBBE74X8g9hAb42c1ITgRgkh&#10;EPDBPdgN6XWxtpaptXIs1Xb/vioUehxm5g2zP862EyMNvnWsYL1KQBDXTrfcKLi+XZ52IHxA1tg5&#10;JgXf5OF4WDzsMdNu4pLGKjQiQthnqMCE0GdS+tqQRb9yPXH0PtxgMUQ5NFIPOEW47eQmSbbSYstx&#10;wWBPZ0P1Z/VlFaSvudHvc+GLMslv1N7T871ySj0u59MLiEBz+A//tXOt4Hmbwu+ZeATk4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EQ2xAAAANwAAAAPAAAAAAAAAAAA&#10;AAAAAKECAABkcnMvZG93bnJldi54bWxQSwUGAAAAAAQABAD5AAAAkgMAAAAA&#10;" strokeweight="2.25pt"/>
                <v:line id="Line 365" o:spid="_x0000_s1545" style="position:absolute;visibility:visible;mso-wrap-style:square" from="6110,2096" to="6116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zhrcMAAADcAAAADwAAAGRycy9kb3ducmV2LnhtbESPQYvCMBSE7wv+h/CEva2propUo4gg&#10;9OAerKLXR/Nsis1LbbLa/fcbQfA4zMw3zGLV2VrcqfWVYwXDQQKCuHC64lLB8bD9moHwAVlj7ZgU&#10;/JGH1bL3scBUuwfv6Z6HUkQI+xQVmBCaVEpfGLLoB64hjt7FtRZDlG0pdYuPCLe1HCXJVFqsOC4Y&#10;bGhjqLjmv1bB+Ccz+tzt/G6fZCeqbuPNLXdKffa79RxEoC68w692phV8Tyf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4a3DAAAA3AAAAA8AAAAAAAAAAAAA&#10;AAAAoQIAAGRycy9kb3ducmV2LnhtbFBLBQYAAAAABAAEAPkAAACRAwAAAAA=&#10;" strokeweight="2.25pt"/>
                <v:line id="Line 366" o:spid="_x0000_s1546" style="position:absolute;visibility:visible;mso-wrap-style:square" from="7243,2129" to="7249,15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5/2sMAAADcAAAADwAAAGRycy9kb3ducmV2LnhtbESPQYvCMBSE78L+h/AWvGm6q5SlGmUR&#10;FnrQg1XW66N5NsXmpTZR6783guBxmJlvmPmyt424Uudrxwq+xgkI4tLpmisF+93f6AeED8gaG8ek&#10;4E4elouPwRwz7W68pWsRKhEh7DNUYEJoMyl9aciiH7uWOHpH11kMUXaV1B3eItw28jtJUmmx5rhg&#10;sKWVofJUXKyC6SY3+tCv/Xqb5P9Un6erc+GUGn72vzMQgfrwDr/auVYwSVN4no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ef9rDAAAA3AAAAA8AAAAAAAAAAAAA&#10;AAAAoQIAAGRycy9kb3ducmV2LnhtbFBLBQYAAAAABAAEAPkAAACRAwAAAAA=&#10;" strokeweight="2.25pt"/>
                <v:line id="Line 367" o:spid="_x0000_s1547" style="position:absolute;visibility:visible;mso-wrap-style:square" from="8955,2096" to="8961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LaQcQAAADcAAAADwAAAGRycy9kb3ducmV2LnhtbESPT4vCMBTE7wt+h/AEb2vqH1SqUUQQ&#10;enAPdhe9PppnU2xeahO1fnuzsLDHYWZ+w6w2na3Fg1pfOVYwGiYgiAunKy4V/HzvPxcgfEDWWDsm&#10;BS/ysFn3PlaYavfkIz3yUIoIYZ+iAhNCk0rpC0MW/dA1xNG7uNZiiLItpW7xGeG2luMkmUmLFccF&#10;gw3tDBXX/G4VTL8yo8/dwR+OSXai6jbd3XKn1KDfbZcgAnXhP/zXzrSCyWwO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0tpBxAAAANwAAAAPAAAAAAAAAAAA&#10;AAAAAKECAABkcnMvZG93bnJldi54bWxQSwUGAAAAAAQABAD5AAAAkgMAAAAA&#10;" strokeweight="2.25pt"/>
                <v:line id="Line 368" o:spid="_x0000_s1548" style="position:absolute;visibility:visible;mso-wrap-style:square" from="10203,2096" to="10209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1OM8IAAADcAAAADwAAAGRycy9kb3ducmV2LnhtbERPz2uDMBS+F/Y/hFfYrY3dShmuUYYw&#10;8GAPutJdH+bNyMyLmqy1//1yGOz48f0+5osdxJVm3ztWsNsmIIhbp3vuFJw/3jcvIHxA1jg4JgV3&#10;8pBnD6sjptrduKZrEzoRQ9inqMCEMKZS+taQRb91I3HkvtxsMUQ4d1LPeIvhdpBPSXKQFnuODQZH&#10;Kgy1382PVbA/lUZ/LpWv6qS8UD/ti6lxSj2ul7dXEIGW8C/+c5dawfMhro1n4hG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1OM8IAAADcAAAADwAAAAAAAAAAAAAA&#10;AAChAgAAZHJzL2Rvd25yZXYueG1sUEsFBgAAAAAEAAQA+QAAAJADAAAAAA==&#10;" strokeweight="2.25pt"/>
                <v:line id="Line 369" o:spid="_x0000_s1549" style="position:absolute;visibility:visible;mso-wrap-style:square" from="11054,2096" to="11060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HrqMQAAADcAAAADwAAAGRycy9kb3ducmV2LnhtbESPT4vCMBTE7wt+h/AEb2vqH0SrUUQQ&#10;enAPdhe9PppnU2xeahO1fnuzsLDHYWZ+w6w2na3Fg1pfOVYwGiYgiAunKy4V/HzvP+cgfEDWWDsm&#10;BS/ysFn3PlaYavfkIz3yUIoIYZ+iAhNCk0rpC0MW/dA1xNG7uNZiiLItpW7xGeG2luMkmUmLFccF&#10;gw3tDBXX/G4VTL8yo8/dwR+OSXai6jbd3XKn1KDfbZcgAnXhP/zXzrSCyWwB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euoxAAAANwAAAAPAAAAAAAAAAAA&#10;AAAAAKECAABkcnMvZG93bnJldi54bWxQSwUGAAAAAAQABAD5AAAAkgMAAAAA&#10;" strokeweight="2.25pt"/>
              </v:group>
              <v:group id="Group 370" o:spid="_x0000_s1550" style="position:absolute;left:1128;top:15633;width:10489;height:940" coordorigin="1140,12894" coordsize="10489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<v:rect id="Rectangle 371" o:spid="_x0000_s1551" style="position:absolute;left:1140;top:12894;width:1048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Z6O8YA&#10;AADcAAAADwAAAGRycy9kb3ducmV2LnhtbESPT2vCQBTE74LfYXmCl6Ib7R/b6ColWKg9tdFLb4/s&#10;axLMvk3zVk2/fbdQ8DjMzG+Y1aZ3jTpTJ7VnA7NpAoq48Lbm0sBh/zJ5BCUB2WLjmQz8kMBmPRys&#10;MLX+wh90zkOpIoQlRQNVCG2qtRQVOZSpb4mj9+U7hyHKrtS2w0uEu0bPk+RBO6w5LlTYUlZRccxP&#10;zgC6XXm3+356y+Ug2/v9TfYun5kx41H/vAQVqA/X8H/71Rq4Xczg70w8An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Z6O8YAAADcAAAADwAAAAAAAAAAAAAAAACYAgAAZHJz&#10;L2Rvd25yZXYueG1sUEsFBgAAAAAEAAQA9QAAAIsDAAAAAA==&#10;" strokeweight="2.25pt"/>
                <v:group id="Group 372" o:spid="_x0000_s1552" style="position:absolute;left:1143;top:12894;width:10486;height:853" coordorigin="989,11410" coordsize="10486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group id="Group 373" o:spid="_x0000_s1553" style="position:absolute;left:10908;top:11410;width:567;height:853" coordorigin="9096,9973" coordsize="851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<v:shape id="Text Box 374" o:spid="_x0000_s1554" type="#_x0000_t202" style="position:absolute;left:9096;top:9973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sbcMA&#10;AADcAAAADwAAAGRycy9kb3ducmV2LnhtbESPQWvCQBSE7wX/w/KE3pqNphhJXUUEwWOrgu3tmX1N&#10;gtm3YXeN6b/vCoLHYWa+YRarwbSiJ+cbywomSQqCuLS64UrB8bB9m4PwAVlja5kU/JGH1XL0ssBC&#10;2xt/Ub8PlYgQ9gUqqEPoCil9WZNBn9iOOHq/1hkMUbpKaoe3CDetnKbpTBpsOC7U2NGmpvKyvxoF&#10;1cH95P1nup7qNj/j6TuzVmZKvY6H9QeIQEN4hh/tnVaQ5e9wPx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ZsbcMAAADcAAAADwAAAAAAAAAAAAAAAACYAgAAZHJzL2Rv&#10;d25yZXYueG1sUEsFBgAAAAAEAAQA9QAAAIgDAAAAAA==&#10;" strokeweight="2.25pt">
                      <v:textbox inset=".5mm,.3mm,.5mm,.3mm">
                        <w:txbxContent>
                          <w:p w:rsidR="00BC1077" w:rsidRDefault="00BC1077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375" o:spid="_x0000_s1555" type="#_x0000_t202" style="position:absolute;left:9097;top:10259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J9sMA&#10;AADcAAAADwAAAGRycy9kb3ducmV2LnhtbESPQWvCQBSE7wX/w/KE3pqNhhpJXUUEwWOrgu3tmX1N&#10;gtm3YXeN6b/vCoLHYWa+YRarwbSiJ+cbywomSQqCuLS64UrB8bB9m4PwAVlja5kU/JGH1XL0ssBC&#10;2xt/Ub8PlYgQ9gUqqEPoCil9WZNBn9iOOHq/1hkMUbpKaoe3CDetnKbpTBpsOC7U2NGmpvKyvxoF&#10;1cH95P1nup7qNj/j6TuzVmZKvY6H9QeIQEN4hh/tnVaQ5e9wPx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rJ9sMAAADcAAAADwAAAAAAAAAAAAAAAACYAgAAZHJzL2Rv&#10;d25yZXYueG1sUEsFBgAAAAAEAAQA9QAAAIgDAAAAAA==&#10;" strokeweight="2.25pt">
                      <v:textbox inset=".5mm,.3mm,.5mm,.3mm">
                        <w:txbxContent>
                          <w:p w:rsidR="00BC1077" w:rsidRPr="00E60BEA" w:rsidRDefault="00BC1077">
                            <w:pPr>
                              <w:pStyle w:val="a9"/>
                              <w:spacing w:before="120"/>
                              <w:rPr>
                                <w:noProof w:val="0"/>
                                <w:sz w:val="22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separate"/>
                            </w:r>
                            <w:r w:rsidR="004F210A">
                              <w:rPr>
                                <w:sz w:val="22"/>
                              </w:rPr>
                              <w:t>24</w: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376" o:spid="_x0000_s1556" type="#_x0000_t202" style="position:absolute;left:4672;top:11413;width:623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XgcQA&#10;AADcAAAADwAAAGRycy9kb3ducmV2LnhtbESPwWrDMBBE74X8g9hAb40UG+LgRgkmUMgxTQptbltr&#10;Y5tYKyOpjvv3VaHQ4zAzb5jNbrK9GMmHzrGG5UKBIK6d6bjR8HZ+eVqDCBHZYO+YNHxTgN129rDB&#10;0rg7v9J4io1IEA4lamhjHEopQ92SxbBwA3Hyrs5bjEn6RhqP9wS3vcyUWkmLHaeFFgfat1TfTl9W&#10;Q3P2l2I8qiozffGJ7x+5czLX+nE+Vc8gIk3xP/zXPhgNebGC3zPp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IV4HEAAAA3AAAAA8AAAAAAAAAAAAAAAAAmAIAAGRycy9k&#10;b3ducmV2LnhtbFBLBQYAAAAABAAEAPUAAACJAwAAAAA=&#10;" strokeweight="2.25pt">
                    <v:textbox inset=".5mm,.3mm,.5mm,.3mm">
                      <w:txbxContent>
                        <w:p w:rsidR="00BC1077" w:rsidRPr="00565CAC" w:rsidRDefault="00BC1077" w:rsidP="00565CAC">
                          <w:pPr>
                            <w:pStyle w:val="a9"/>
                            <w:spacing w:before="160"/>
                            <w:rPr>
                              <w:noProof w:val="0"/>
                              <w:sz w:val="30"/>
                            </w:rPr>
                          </w:pPr>
                          <w:r w:rsidRPr="006F227B">
                            <w:rPr>
                              <w:noProof w:val="0"/>
                              <w:sz w:val="30"/>
                            </w:rPr>
                            <w:t>Техниче</w:t>
                          </w:r>
                          <w:r>
                            <w:rPr>
                              <w:noProof w:val="0"/>
                              <w:sz w:val="30"/>
                            </w:rPr>
                            <w:t>ский проект. Основные положения</w:t>
                          </w:r>
                        </w:p>
                      </w:txbxContent>
                    </v:textbox>
                  </v:shape>
                  <v:group id="Group 377" o:spid="_x0000_s1557" style="position:absolute;left:989;top:11413;width:3683;height:850" coordorigin="1248,9691" coordsize="368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<v:group id="Group 378" o:spid="_x0000_s1558" style="position:absolute;left:1248;top:10272;width:3682;height:280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  <v:shape id="Text Box 379" o:spid="_x0000_s1559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D88QA&#10;AADcAAAADwAAAGRycy9kb3ducmV2LnhtbESPQWvCQBSE7wX/w/IEb81GA42N2YgIgsdWC7W3Z/Y1&#10;Cc2+DbtrTP99t1DocZiZb5hyO5lejOR8Z1nBMklBENdWd9woeDsfHtcgfEDW2FsmBd/kYVvNHkos&#10;tL3zK42n0IgIYV+ggjaEoZDS1y0Z9IkdiKP3aZ3BEKVrpHZ4j3DTy1WaPkmDHceFFgfat1R/nW5G&#10;QXN2H/n4ku5Wus+v+H7JrJWZUov5tNuACDSF//Bf+6gVZPkz/J6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w/PEAAAA3AAAAA8AAAAAAAAAAAAAAAAAmAIAAGRycy9k&#10;b3ducmV2LnhtbFBLBQYAAAAABAAEAPUAAACJAwAAAAA=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380" o:spid="_x0000_s1560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aSb8A&#10;AADcAAAADwAAAGRycy9kb3ducmV2LnhtbERPy4rCMBTdD/gP4QruxlQLKh1jKcKAS1+g7u40d9oy&#10;zU1JMrX+vVkILg/nvc4H04qenG8sK5hNExDEpdUNVwrOp+/PFQgfkDW2lknBgzzkm9HHGjNt73yg&#10;/hgqEUPYZ6igDqHLpPRlTQb91HbEkfu1zmCI0FVSO7zHcNPKeZIspMGGY0ONHW1rKv+O/0ZBdXK3&#10;Zb9Pirlulz94uabWylSpyXgovkAEGsJb/HLvtIJ0FefHM/EI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BpJvwAAANwAAAAPAAAAAAAAAAAAAAAAAJgCAABkcnMvZG93bnJl&#10;di54bWxQSwUGAAAAAAQABAD1AAAAhAMAAAAA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381" o:spid="_x0000_s1561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/0sMA&#10;AADcAAAADwAAAGRycy9kb3ducmV2LnhtbESPQWvCQBSE7wX/w/KE3urGBKpEVxFB6LFNCurtmX0m&#10;wezbsLtN0n/fLRR6HGbmG2a7n0wnBnK+taxguUhAEFdWt1wr+CxPL2sQPiBr7CyTgm/ysN/NnraY&#10;azvyBw1FqEWEsM9RQRNCn0vpq4YM+oXtiaN3t85giNLVUjscI9x0Mk2SV2mw5bjQYE/HhqpH8WUU&#10;1KW7rob35JDqbnXD8yWzVmZKPc+nwwZEoCn8h//ab1pBtl7C75l4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S/0sMAAADcAAAADwAAAAAAAAAAAAAAAACYAgAAZHJzL2Rv&#10;d25yZXYueG1sUEsFBgAAAAAEAAQA9QAAAIgDAAAAAA==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82" o:spid="_x0000_s1562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hpcIA&#10;AADcAAAADwAAAGRycy9kb3ducmV2LnhtbESPT4vCMBTE78J+h/AWvGm6LahUo8jCgkf/ge7tbfNs&#10;yzYvJYm1fnsjCB6HmfkNs1j1phEdOV9bVvA1TkAQF1bXXCo4Hn5GMxA+IGtsLJOCO3lYLT8GC8y1&#10;vfGOun0oRYSwz1FBFUKbS+mLigz6sW2Jo3exzmCI0pVSO7xFuGlkmiQTabDmuFBhS98VFf/7q1FQ&#10;HtzvtNsm61Q30z88nTNrZabU8LNfz0EE6sM7/GpvtIJslsLzTD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iGlwgAAANwAAAAPAAAAAAAAAAAAAAAAAJgCAABkcnMvZG93&#10;bnJldi54bWxQSwUGAAAAAAQABAD1AAAAhwMAAAAA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83" o:spid="_x0000_s1563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EPsIA&#10;AADcAAAADwAAAGRycy9kb3ducmV2LnhtbESPT4vCMBTE7wt+h/AEb2uqBZVqFBEEj/5ZUG/P5tkW&#10;m5eSxFq/vVlY2OMwM79hFqvO1KIl5yvLCkbDBARxbnXFhYKf0/Z7BsIHZI21ZVLwJg+rZe9rgZm2&#10;Lz5QewyFiBD2GSooQ2gyKX1ekkE/tA1x9O7WGQxRukJqh68IN7UcJ8lEGqw4LpTY0Kak/HF8GgXF&#10;yV2n7T5Zj3U9veH5klorU6UG/W49BxGoC//hv/ZOK0hnKfyeiUd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oQ+wgAAANwAAAAPAAAAAAAAAAAAAAAAAJgCAABkcnMvZG93&#10;bnJldi54bWxQSwUGAAAAAAQABAD1AAAAhwMAAAAA&#10;" strokeweight="2.25pt">
                        <v:textbox inset=".5mm,.3mm,.5mm,.3mm">
                          <w:txbxContent>
                            <w:p w:rsidR="00BC1077" w:rsidRDefault="00BC1077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384" o:spid="_x0000_s1564" style="position:absolute;left:1248;top:9691;width:3683;height:581" coordorigin="3033,9482" coordsize="3683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<v:group id="Group 385" o:spid="_x0000_s1565" style="position:absolute;left:3034;top:9492;width:3682;height:561" coordorigin="1240,9793" coordsize="3685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    <v:group id="Group 386" o:spid="_x0000_s1566" style="position:absolute;left:1240;top:10078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      <v:shape id="Text Box 387" o:spid="_x0000_s1567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vG8UA&#10;AADcAAAADwAAAGRycy9kb3ducmV2LnhtbESPQWsCMRSE7wX/Q3iCt5pUwS5bo9iWghcPXYX1+Ny8&#10;7i7dvGyTVNd/bwoFj8PMfMMs14PtxJl8aB1reJoqEMSVMy3XGg77j8cMRIjIBjvHpOFKAdar0cMS&#10;c+Mu/EnnItYiQTjkqKGJsc+lDFVDFsPU9cTJ+3LeYkzS19J4vCS47eRMqYW02HJaaLCnt4aq7+LX&#10;atipoSxVefRhhu/ZjzldD5vXQuvJeNi8gIg0xHv4v701GubZM/yd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O8b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88" o:spid="_x0000_s1568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7acEA&#10;AADcAAAADwAAAGRycy9kb3ducmV2LnhtbERPz2vCMBS+D/wfwhO8zUSFUTqjqEPw4mGd0B2fzbMt&#10;Ni9dErX+98thsOPH93u5Hmwn7uRD61jDbKpAEFfOtFxrOH3tXzMQISIb7ByThicFWK9GL0vMjXvw&#10;J92LWIsUwiFHDU2MfS5lqBqyGKauJ07cxXmLMUFfS+PxkcJtJ+dKvUmLLaeGBnvaNVRdi5vVcFRD&#10;Wary24c5fmQ/5vw8bbaF1pPxsHkHEWmI/+I/98FoWGRpbT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ve2nBAAAA3AAAAA8AAAAAAAAAAAAAAAAAmAIAAGRycy9kb3du&#10;cmV2LnhtbFBLBQYAAAAABAAEAPUAAACG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89" o:spid="_x0000_s1569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e8sUA&#10;AADcAAAADwAAAGRycy9kb3ducmV2LnhtbESPQWsCMRSE7wX/Q3iCt5pUQdatUWxLwYuHrsJ6fG5e&#10;d5duXrZJquu/N4VCj8PMfMOsNoPtxIV8aB1reJoqEMSVMy3XGo6H98cMRIjIBjvHpOFGATbr0cMK&#10;c+Ou/EGXItYiQTjkqKGJsc+lDFVDFsPU9cTJ+3TeYkzS19J4vCa47eRMqYW02HJaaLCn14aqr+LH&#10;atiroSxVefJhhm/ZtznfjtuXQuvJeNg+g4g0xP/wX3tnNMyzJfyeS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97y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0" o:spid="_x0000_s1570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hssIA&#10;AADcAAAADwAAAGRycy9kb3ducmV2LnhtbERPz2vCMBS+D/wfwhO8zUQH4jpjqRsDLx5Whe741jzb&#10;YvPSJZnW/345DHb8+H5v8tH24ko+dI41LOYKBHHtTMeNhtPx/XENIkRkg71j0nCnAPl28rDBzLgb&#10;f9C1jI1IIRwy1NDGOGRShroli2HuBuLEnZ23GBP0jTQebync9nKp1Epa7Dg1tDjQa0v1pfyxGg5q&#10;rCpVffqwxLf1t/m6n4pdqfVsOhYvICKN8V/8594bDU/PaX4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OGywgAAANwAAAAPAAAAAAAAAAAAAAAAAJgCAABkcnMvZG93&#10;bnJldi54bWxQSwUGAAAAAAQABAD1AAAAhw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1" o:spid="_x0000_s1571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EKcQA&#10;AADcAAAADwAAAGRycy9kb3ducmV2LnhtbESPQWsCMRSE7wX/Q3iCt5qoUHRrFG0RvHjoKqzH183r&#10;7tLNy5pEXf99Uyj0OMzMN8xy3dtW3MiHxrGGyViBIC6dabjScDrunucgQkQ22DomDQ8KsF4NnpaY&#10;GXfnD7rlsRIJwiFDDXWMXSZlKGuyGMauI07el/MWY5K+ksbjPcFtK6dKvUiLDaeFGjt6q6n8zq9W&#10;w0H1RaGKsw9TfJ9fzOfjtNnmWo+G/eYVRKQ+/of/2nujYbaY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RCnEAAAA3AAAAA8AAAAAAAAAAAAAAAAAmAIAAGRycy9k&#10;b3ducmV2LnhtbFBLBQYAAAAABAAEAPUAAACJAwAAAAA=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392" o:spid="_x0000_s1572" style="position:absolute;left:1240;top:9793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<v:shape id="Text Box 393" o:spid="_x0000_s1573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/xcUA&#10;AADcAAAADwAAAGRycy9kb3ducmV2LnhtbESPT2sCMRTE7wW/Q3hCbzVRoejWKP6h4MVDV2E9vm5e&#10;d5duXtYk6vrtm0Khx2FmfsMsVr1txY18aBxrGI8UCOLSmYYrDafj+8sMRIjIBlvHpOFBAVbLwdMC&#10;M+Pu/EG3PFYiQThkqKGOscukDGVNFsPIdcTJ+3LeYkzSV9J4vCe4beVEqVdpseG0UGNH25rK7/xq&#10;NRxUXxSqOPswwd3sYj4fp/Um1/p52K/fQETq43/4r703GqbzKf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n/F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4" o:spid="_x0000_s1574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nscUA&#10;AADcAAAADwAAAGRycy9kb3ducmV2LnhtbESPQWsCMRSE74X+h/AK3mpSLaJbo2hLoRcPrsL2+Lp5&#10;3V26eVmTVNd/bwTB4zAz3zDzZW9bcSQfGscaXoYKBHHpTMOVhv3u83kKIkRkg61j0nCmAMvF48Mc&#10;M+NOvKVjHiuRIBwy1FDH2GVShrImi2HoOuLk/TpvMSbpK2k8nhLctnKk1ERabDgt1NjRe03lX/5v&#10;NWxUXxSq+PZhhB/Tg/k571frXOvBU796AxGpj/fwrf1lNIxnr3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+ex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5" o:spid="_x0000_s1575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CKsUA&#10;AADcAAAADwAAAGRycy9kb3ducmV2LnhtbESPQWsCMRSE74X+h/AK3mpSpaJbo2hLoRcPrsL2+Lp5&#10;3V26eVmTVNd/bwTB4zAz3zDzZW9bcSQfGscaXoYKBHHpTMOVhv3u83kKIkRkg61j0nCmAMvF48Mc&#10;M+NOvKVjHiuRIBwy1FDH2GVShrImi2HoOuLk/TpvMSbpK2k8nhLctnKk1ERabDgt1NjRe03lX/5v&#10;NWxUXxSq+PZhhB/Tg/k571frXOvBU796AxGpj/fwrf1lNIxnr3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0Iq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6" o:spid="_x0000_s1576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cXcUA&#10;AADcAAAADwAAAGRycy9kb3ducmV2LnhtbESPQWsCMRSE74X+h/CE3jTRguhqFNtS6KWHrgvr8bl5&#10;7i5uXrZJquu/bwpCj8PMfMOst4PtxIV8aB1rmE4UCOLKmZZrDcX+fbwAESKywc4xabhRgO3m8WGN&#10;mXFX/qJLHmuRIBwy1NDE2GdShqohi2HieuLknZy3GJP0tTQerwluOzlTai4ttpwWGuzptaHqnP9Y&#10;DZ9qKEtVHnyY4dvi2xxvxe4l1/ppNOxWICIN8T98b38YDc/LO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dxd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7" o:spid="_x0000_s1577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5xsUA&#10;AADcAAAADwAAAGRycy9kb3ducmV2LnhtbESPQWsCMRSE74X+h/AK3mpShapbo2hLoRcPrsL2+Lp5&#10;3V26eVmTVNd/bwTB4zAz3zDzZW9bcSQfGscaXoYKBHHpTMOVhv3u83kKIkRkg61j0nCmAMvF48Mc&#10;M+NOvKVjHiuRIBwy1FDH2GVShrImi2HoOuLk/TpvMSbpK2k8nhLctnKk1Ku02HBaqLGj95rKv/zf&#10;atiovihU8e3DCD+mB/Nz3q/WudaDp371BiJSH+/hW/vLaBjPJn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XnGxQAAANwAAAAPAAAAAAAAAAAAAAAAAJgCAABkcnMv&#10;ZG93bnJldi54bWxQSwUGAAAAAAQABAD1AAAAigMAAAAA&#10;" strokeweight="1pt">
                            <v:textbox inset=".5mm,.3mm,.5mm,.3mm">
                              <w:txbxContent>
                                <w:p w:rsidR="00BC1077" w:rsidRDefault="00BC1077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398" o:spid="_x0000_s1578" style="position:absolute;visibility:visible;mso-wrap-style:square" from="5299,9482" to="5299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g+FMIAAADcAAAADwAAAGRycy9kb3ducmV2LnhtbERPz2vCMBS+D/wfwhN2W9M5GbMaRQqD&#10;HvRgN+b10TybsualJlnt/vvlIOz48f3e7Cbbi5F86BwreM5yEMSN0x23Cj4/3p/eQISIrLF3TAp+&#10;KcBuO3vYYKHdjU801rEVKYRDgQpMjEMhZWgMWQyZG4gTd3HeYkzQt1J7vKVw28tFnr9Kix2nBoMD&#10;lYaa7/rHKlgeK6PP0yEcTnn1Rd11WV5rp9TjfNqvQUSa4r/47q60gpdVWpvOpCM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g+FMIAAADcAAAADwAAAAAAAAAAAAAA&#10;AAChAgAAZHJzL2Rvd25yZXYueG1sUEsFBgAAAAAEAAQA+QAAAJADAAAAAA==&#10;" strokeweight="2.25pt"/>
                      <v:line id="Line 399" o:spid="_x0000_s1579" style="position:absolute;visibility:visible;mso-wrap-style:square" from="3033,9492" to="3033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Sbj8MAAADcAAAADwAAAGRycy9kb3ducmV2LnhtbESPQYvCMBSE7wv+h/CEva2prohWo4gg&#10;9OAerKLXR/Nsis1LbbLa/fcbQfA4zMw3zGLV2VrcqfWVYwXDQQKCuHC64lLB8bD9moLwAVlj7ZgU&#10;/JGH1bL3scBUuwfv6Z6HUkQI+xQVmBCaVEpfGLLoB64hjt7FtRZDlG0pdYuPCLe1HCXJRFqsOC4Y&#10;bGhjqLjmv1bB+Ccz+tzt/G6fZCeqbuPNLXdKffa79RxEoC68w692phV8z2b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Um4/DAAAA3AAAAA8AAAAAAAAAAAAA&#10;AAAAoQIAAGRycy9kb3ducmV2LnhtbFBLBQYAAAAABAAEAPkAAACRAwAAAAA=&#10;" strokeweight="2.25pt"/>
                      <v:line id="Line 400" o:spid="_x0000_s1580" style="position:absolute;visibility:visible;mso-wrap-style:square" from="6715,9482" to="6715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q8MAAAADcAAAADwAAAGRycy9kb3ducmV2LnhtbERPTWvCQBC9F/oflin0ZnYrUiR1FREK&#10;OdiDUdrrkJ1mg9nZmF01/fedQ6HHx/tebabQqxuNqYts4aUwoIib6DpuLZyO77MlqJSRHfaRycIP&#10;JdisHx9WWLp45wPd6twqCeFUogWf81BqnRpPAVMRB2LhvuMYMAscW+1GvEt46PXcmFcdsGNp8DjQ&#10;zlNzrq/BwuKj8u5r2qf9wVSf1F0Wu0sdrX1+mrZvoDJN+V/8566c+IzMlzNyBP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OavDAAAAA3AAAAA8AAAAAAAAAAAAAAAAA&#10;oQIAAGRycy9kb3ducmV2LnhtbFBLBQYAAAAABAAEAPkAAACOAwAAAAA=&#10;" strokeweight="2.25pt"/>
                      <v:line id="Line 401" o:spid="_x0000_s1581" style="position:absolute;visibility:visible;mso-wrap-style:square" from="6148,9482" to="6148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LPa8IAAADcAAAADwAAAGRycy9kb3ducmV2LnhtbESPQYvCMBSE78L+h/AW9qaJi4hUo4iw&#10;0IMerKLXR/Nsis1LbaJ2//1mQfA4zHwzzGLVu0Y8qAu1Zw3jkQJBXHpTc6XhePgZzkCEiGyw8Uwa&#10;finAavkxWGBm/JP39ChiJVIJhww12BjbTMpQWnIYRr4lTt7Fdw5jkl0lTYfPVO4a+a3UVDqsOS1Y&#10;bGljqbwWd6dhssutOffbsN2r/ET1bbK5FV7rr89+PQcRqY/v8IvOTeLUGP7PpCM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LPa8IAAADcAAAADwAAAAAAAAAAAAAA&#10;AAChAgAAZHJzL2Rvd25yZXYueG1sUEsFBgAAAAAEAAQA+QAAAJADAAAAAA==&#10;" strokeweight="2.25pt"/>
                      <v:line id="Line 402" o:spid="_x0000_s1582" style="position:absolute;visibility:visible;mso-wrap-style:square" from="3430,9492" to="3430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RHMIAAADcAAAADwAAAGRycy9kb3ducmV2LnhtbESPQYvCMBSE74L/ITzB25ooIkvXKIsg&#10;9OAerKLXR/O2Kdu81Car9d8bQfA4zHwzzHLdu0ZcqQu1Zw3TiQJBXHpTc6XheNh+fIIIEdlg45k0&#10;3CnAejUcLDEz/sZ7uhaxEqmEQ4YabIxtJmUoLTkME98SJ+/Xdw5jkl0lTYe3VO4aOVNqIR3WnBYs&#10;trSxVP4V/07D/Ce35tzvwm6v8hPVl/nmUnitx6P++wtEpD6+wy86N4lTM3ieSUd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BRHMIAAADcAAAADwAAAAAAAAAAAAAA&#10;AAChAgAAZHJzL2Rvd25yZXYueG1sUEsFBgAAAAAEAAQA+QAAAJADAAAAAA==&#10;" strokeweight="2.25pt"/>
                      <v:line id="Line 403" o:spid="_x0000_s1583" style="position:absolute;visibility:visible;mso-wrap-style:square" from="3996,9482" to="3996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z0h8MAAADcAAAADwAAAGRycy9kb3ducmV2LnhtbESPQWvCQBSE74L/YXlCb7prKyKpayiC&#10;kIMejKVeH9nXbGj2bZLdavz33UKhx2Hmm2G2+ehacaMhNJ41LBcKBHHlTcO1hvfLYb4BESKywdYz&#10;aXhQgHw3nWwxM/7OZ7qVsRaphEOGGmyMXSZlqCw5DAvfESfv0w8OY5JDLc2A91TuWvms1Fo6bDgt&#10;WOxob6n6Kr+dhtWpsOY6HsPxrIoPavrVvi+91k+z8e0VRKQx/of/6MIkTr3A75l0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c9IfDAAAA3AAAAA8AAAAAAAAAAAAA&#10;AAAAoQIAAGRycy9kb3ducmV2LnhtbFBLBQYAAAAABAAEAPkAAACRAwAAAAA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24F1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3268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ED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2232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E6A4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30D1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6CE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0017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DA2AF4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BECB2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11F25"/>
    <w:multiLevelType w:val="hybridMultilevel"/>
    <w:tmpl w:val="05D0686C"/>
    <w:lvl w:ilvl="0" w:tplc="8C16CA12">
      <w:start w:val="1"/>
      <w:numFmt w:val="bullet"/>
      <w:pStyle w:val="a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7BD13CA"/>
    <w:multiLevelType w:val="hybridMultilevel"/>
    <w:tmpl w:val="966422B6"/>
    <w:lvl w:ilvl="0" w:tplc="06844C08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DB5732"/>
    <w:multiLevelType w:val="hybridMultilevel"/>
    <w:tmpl w:val="7876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24936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EA900D8"/>
    <w:multiLevelType w:val="multilevel"/>
    <w:tmpl w:val="653C0EF6"/>
    <w:styleLink w:val="a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F485153"/>
    <w:multiLevelType w:val="multilevel"/>
    <w:tmpl w:val="22E2996A"/>
    <w:lvl w:ilvl="0">
      <w:start w:val="1"/>
      <w:numFmt w:val="bullet"/>
      <w:pStyle w:val="10"/>
      <w:lvlText w:val="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lowerLetter"/>
      <w:pStyle w:val="21"/>
      <w:lvlText w:val="%2"/>
      <w:lvlJc w:val="left"/>
      <w:pPr>
        <w:ind w:left="189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2707666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7674736"/>
    <w:multiLevelType w:val="hybridMultilevel"/>
    <w:tmpl w:val="4E42C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D6E43"/>
    <w:multiLevelType w:val="hybridMultilevel"/>
    <w:tmpl w:val="1E4E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922AF"/>
    <w:multiLevelType w:val="hybridMultilevel"/>
    <w:tmpl w:val="BD7E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E04BB"/>
    <w:multiLevelType w:val="hybridMultilevel"/>
    <w:tmpl w:val="30B612D8"/>
    <w:lvl w:ilvl="0" w:tplc="82D83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0494C"/>
    <w:multiLevelType w:val="hybridMultilevel"/>
    <w:tmpl w:val="65AC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F5B0A"/>
    <w:multiLevelType w:val="hybridMultilevel"/>
    <w:tmpl w:val="BAA6E6C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22B24"/>
    <w:multiLevelType w:val="multilevel"/>
    <w:tmpl w:val="27BE0E38"/>
    <w:lvl w:ilvl="0">
      <w:start w:val="1"/>
      <w:numFmt w:val="decimal"/>
      <w:pStyle w:val="1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4">
    <w:nsid w:val="7B4014CD"/>
    <w:multiLevelType w:val="multilevel"/>
    <w:tmpl w:val="10E81B26"/>
    <w:lvl w:ilvl="0">
      <w:start w:val="1"/>
      <w:numFmt w:val="decimal"/>
      <w:pStyle w:val="12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3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2014"/>
        </w:tabs>
        <w:ind w:left="2014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abstractNum w:abstractNumId="25">
    <w:nsid w:val="7C5F1D66"/>
    <w:multiLevelType w:val="hybridMultilevel"/>
    <w:tmpl w:val="F4CA79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23"/>
    <w:lvlOverride w:ilvl="0">
      <w:startOverride w:val="1"/>
    </w:lvlOverride>
  </w:num>
  <w:num w:numId="17">
    <w:abstractNumId w:val="11"/>
  </w:num>
  <w:num w:numId="18">
    <w:abstractNumId w:val="19"/>
  </w:num>
  <w:num w:numId="19">
    <w:abstractNumId w:val="17"/>
  </w:num>
  <w:num w:numId="20">
    <w:abstractNumId w:val="20"/>
  </w:num>
  <w:num w:numId="21">
    <w:abstractNumId w:val="22"/>
  </w:num>
  <w:num w:numId="22">
    <w:abstractNumId w:val="21"/>
  </w:num>
  <w:num w:numId="23">
    <w:abstractNumId w:val="12"/>
  </w:num>
  <w:num w:numId="24">
    <w:abstractNumId w:val="18"/>
  </w:num>
  <w:num w:numId="25">
    <w:abstractNumId w:val="25"/>
  </w:num>
  <w:num w:numId="2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3"/>
    <w:rsid w:val="00005332"/>
    <w:rsid w:val="00007F35"/>
    <w:rsid w:val="00022384"/>
    <w:rsid w:val="000437E5"/>
    <w:rsid w:val="0004456C"/>
    <w:rsid w:val="00050A4D"/>
    <w:rsid w:val="00051EE5"/>
    <w:rsid w:val="000573AC"/>
    <w:rsid w:val="00071156"/>
    <w:rsid w:val="00074312"/>
    <w:rsid w:val="00082D37"/>
    <w:rsid w:val="00090ADE"/>
    <w:rsid w:val="00096998"/>
    <w:rsid w:val="000976FF"/>
    <w:rsid w:val="000A37C7"/>
    <w:rsid w:val="000A7E81"/>
    <w:rsid w:val="000B1E23"/>
    <w:rsid w:val="000B483F"/>
    <w:rsid w:val="000B57D7"/>
    <w:rsid w:val="000C317A"/>
    <w:rsid w:val="000C6135"/>
    <w:rsid w:val="000D2B83"/>
    <w:rsid w:val="000E2DA5"/>
    <w:rsid w:val="000F3D25"/>
    <w:rsid w:val="000F5D36"/>
    <w:rsid w:val="001354D2"/>
    <w:rsid w:val="0014116A"/>
    <w:rsid w:val="0014613E"/>
    <w:rsid w:val="001505C9"/>
    <w:rsid w:val="00152580"/>
    <w:rsid w:val="00154D04"/>
    <w:rsid w:val="00166CE9"/>
    <w:rsid w:val="0017410D"/>
    <w:rsid w:val="0019787C"/>
    <w:rsid w:val="001A064C"/>
    <w:rsid w:val="001A2151"/>
    <w:rsid w:val="001A2F55"/>
    <w:rsid w:val="001A7E01"/>
    <w:rsid w:val="001B25C5"/>
    <w:rsid w:val="001B59C6"/>
    <w:rsid w:val="001D5D2D"/>
    <w:rsid w:val="001F2565"/>
    <w:rsid w:val="001F64D0"/>
    <w:rsid w:val="0021082F"/>
    <w:rsid w:val="00214FE1"/>
    <w:rsid w:val="00225313"/>
    <w:rsid w:val="00235849"/>
    <w:rsid w:val="002410F8"/>
    <w:rsid w:val="0024405A"/>
    <w:rsid w:val="0024797E"/>
    <w:rsid w:val="00250B08"/>
    <w:rsid w:val="00263206"/>
    <w:rsid w:val="0026646C"/>
    <w:rsid w:val="002748E1"/>
    <w:rsid w:val="00292FF5"/>
    <w:rsid w:val="002933C0"/>
    <w:rsid w:val="002977DE"/>
    <w:rsid w:val="002A142B"/>
    <w:rsid w:val="002A1EAC"/>
    <w:rsid w:val="002A7DE6"/>
    <w:rsid w:val="002B4BC9"/>
    <w:rsid w:val="002C3653"/>
    <w:rsid w:val="002C71EC"/>
    <w:rsid w:val="002E3915"/>
    <w:rsid w:val="002E5A6E"/>
    <w:rsid w:val="002F285C"/>
    <w:rsid w:val="00300EED"/>
    <w:rsid w:val="00301E05"/>
    <w:rsid w:val="00306DBB"/>
    <w:rsid w:val="0031255F"/>
    <w:rsid w:val="00316D18"/>
    <w:rsid w:val="00317714"/>
    <w:rsid w:val="0032078E"/>
    <w:rsid w:val="0033364D"/>
    <w:rsid w:val="00334489"/>
    <w:rsid w:val="00337E43"/>
    <w:rsid w:val="00343055"/>
    <w:rsid w:val="00364301"/>
    <w:rsid w:val="00364355"/>
    <w:rsid w:val="00366D5C"/>
    <w:rsid w:val="003802A1"/>
    <w:rsid w:val="00397537"/>
    <w:rsid w:val="003B69EE"/>
    <w:rsid w:val="003B7932"/>
    <w:rsid w:val="003C453E"/>
    <w:rsid w:val="003D7354"/>
    <w:rsid w:val="003E19E5"/>
    <w:rsid w:val="003F3063"/>
    <w:rsid w:val="003F3496"/>
    <w:rsid w:val="00400B1F"/>
    <w:rsid w:val="004017BB"/>
    <w:rsid w:val="004021BA"/>
    <w:rsid w:val="004039B0"/>
    <w:rsid w:val="00404D9C"/>
    <w:rsid w:val="00411D29"/>
    <w:rsid w:val="00414E52"/>
    <w:rsid w:val="00440F7F"/>
    <w:rsid w:val="0044417A"/>
    <w:rsid w:val="0045468A"/>
    <w:rsid w:val="0046051C"/>
    <w:rsid w:val="00475117"/>
    <w:rsid w:val="00481B1B"/>
    <w:rsid w:val="004835C1"/>
    <w:rsid w:val="0048655F"/>
    <w:rsid w:val="0049027E"/>
    <w:rsid w:val="004908C1"/>
    <w:rsid w:val="00492826"/>
    <w:rsid w:val="004946B2"/>
    <w:rsid w:val="004956F0"/>
    <w:rsid w:val="004A0C04"/>
    <w:rsid w:val="004A6D81"/>
    <w:rsid w:val="004C6919"/>
    <w:rsid w:val="004E6477"/>
    <w:rsid w:val="004F162D"/>
    <w:rsid w:val="004F210A"/>
    <w:rsid w:val="004F6EF9"/>
    <w:rsid w:val="004F79E0"/>
    <w:rsid w:val="00502654"/>
    <w:rsid w:val="0051669D"/>
    <w:rsid w:val="005216F4"/>
    <w:rsid w:val="00522E07"/>
    <w:rsid w:val="005263D2"/>
    <w:rsid w:val="00531A8F"/>
    <w:rsid w:val="0053288E"/>
    <w:rsid w:val="00535D42"/>
    <w:rsid w:val="005417FD"/>
    <w:rsid w:val="005513B4"/>
    <w:rsid w:val="005566C9"/>
    <w:rsid w:val="00557112"/>
    <w:rsid w:val="00564921"/>
    <w:rsid w:val="00565CAC"/>
    <w:rsid w:val="005855B9"/>
    <w:rsid w:val="005974DE"/>
    <w:rsid w:val="005A0C91"/>
    <w:rsid w:val="005A75FE"/>
    <w:rsid w:val="005B2A52"/>
    <w:rsid w:val="005B7C18"/>
    <w:rsid w:val="005C1CA3"/>
    <w:rsid w:val="005C42F2"/>
    <w:rsid w:val="005C686B"/>
    <w:rsid w:val="005C7AE0"/>
    <w:rsid w:val="005D1B7E"/>
    <w:rsid w:val="005D3B99"/>
    <w:rsid w:val="005D61E7"/>
    <w:rsid w:val="005E2578"/>
    <w:rsid w:val="005F0F9B"/>
    <w:rsid w:val="00601FE7"/>
    <w:rsid w:val="00612D7B"/>
    <w:rsid w:val="00612E00"/>
    <w:rsid w:val="00613CE9"/>
    <w:rsid w:val="00614A5D"/>
    <w:rsid w:val="00621A41"/>
    <w:rsid w:val="0063371B"/>
    <w:rsid w:val="00633CCB"/>
    <w:rsid w:val="00642C65"/>
    <w:rsid w:val="0064449E"/>
    <w:rsid w:val="006479E3"/>
    <w:rsid w:val="006532E5"/>
    <w:rsid w:val="00653851"/>
    <w:rsid w:val="00653BFB"/>
    <w:rsid w:val="00660C2A"/>
    <w:rsid w:val="0066116D"/>
    <w:rsid w:val="006704E1"/>
    <w:rsid w:val="006748BD"/>
    <w:rsid w:val="006816C3"/>
    <w:rsid w:val="00682475"/>
    <w:rsid w:val="00690CAF"/>
    <w:rsid w:val="00691854"/>
    <w:rsid w:val="006A1F3B"/>
    <w:rsid w:val="006A7948"/>
    <w:rsid w:val="006C1E3D"/>
    <w:rsid w:val="006C3905"/>
    <w:rsid w:val="006C5F1E"/>
    <w:rsid w:val="006C7D52"/>
    <w:rsid w:val="006D276D"/>
    <w:rsid w:val="006F227B"/>
    <w:rsid w:val="006F37F0"/>
    <w:rsid w:val="00700B3C"/>
    <w:rsid w:val="0070109E"/>
    <w:rsid w:val="007137F2"/>
    <w:rsid w:val="00717CD5"/>
    <w:rsid w:val="00720B0C"/>
    <w:rsid w:val="00721612"/>
    <w:rsid w:val="007345F5"/>
    <w:rsid w:val="00752B39"/>
    <w:rsid w:val="00757CF4"/>
    <w:rsid w:val="007606D1"/>
    <w:rsid w:val="0076248E"/>
    <w:rsid w:val="007731D4"/>
    <w:rsid w:val="00786545"/>
    <w:rsid w:val="00793D2D"/>
    <w:rsid w:val="007A105C"/>
    <w:rsid w:val="007A56D6"/>
    <w:rsid w:val="007B0DF4"/>
    <w:rsid w:val="007B4E08"/>
    <w:rsid w:val="007C01AB"/>
    <w:rsid w:val="007D69CE"/>
    <w:rsid w:val="007E4E5C"/>
    <w:rsid w:val="007F2252"/>
    <w:rsid w:val="00804188"/>
    <w:rsid w:val="00804BCC"/>
    <w:rsid w:val="0080724D"/>
    <w:rsid w:val="0082053D"/>
    <w:rsid w:val="008257EE"/>
    <w:rsid w:val="00836AB0"/>
    <w:rsid w:val="008439E4"/>
    <w:rsid w:val="00846C60"/>
    <w:rsid w:val="00850A50"/>
    <w:rsid w:val="00855861"/>
    <w:rsid w:val="00856D2C"/>
    <w:rsid w:val="0085783D"/>
    <w:rsid w:val="00874C20"/>
    <w:rsid w:val="00883F5D"/>
    <w:rsid w:val="00884DE8"/>
    <w:rsid w:val="00884EA3"/>
    <w:rsid w:val="0088777B"/>
    <w:rsid w:val="008901F9"/>
    <w:rsid w:val="00895B64"/>
    <w:rsid w:val="008A2071"/>
    <w:rsid w:val="008B04BC"/>
    <w:rsid w:val="008D1F23"/>
    <w:rsid w:val="008D46DD"/>
    <w:rsid w:val="008D53E4"/>
    <w:rsid w:val="008E68BF"/>
    <w:rsid w:val="0090025B"/>
    <w:rsid w:val="009028F3"/>
    <w:rsid w:val="009031B2"/>
    <w:rsid w:val="00906E5C"/>
    <w:rsid w:val="00910EC1"/>
    <w:rsid w:val="00911DF8"/>
    <w:rsid w:val="009123C4"/>
    <w:rsid w:val="00913322"/>
    <w:rsid w:val="009134B7"/>
    <w:rsid w:val="009256FB"/>
    <w:rsid w:val="009413BD"/>
    <w:rsid w:val="00946377"/>
    <w:rsid w:val="0097424B"/>
    <w:rsid w:val="00980A28"/>
    <w:rsid w:val="00984DB2"/>
    <w:rsid w:val="00991B0C"/>
    <w:rsid w:val="0099643A"/>
    <w:rsid w:val="00997BDB"/>
    <w:rsid w:val="009A4E8C"/>
    <w:rsid w:val="009A5CD1"/>
    <w:rsid w:val="009B03C9"/>
    <w:rsid w:val="009B1C65"/>
    <w:rsid w:val="009B2D25"/>
    <w:rsid w:val="009C4568"/>
    <w:rsid w:val="009C533E"/>
    <w:rsid w:val="009D6D81"/>
    <w:rsid w:val="009D7658"/>
    <w:rsid w:val="00A15137"/>
    <w:rsid w:val="00A30944"/>
    <w:rsid w:val="00A31C52"/>
    <w:rsid w:val="00A528D5"/>
    <w:rsid w:val="00A541F7"/>
    <w:rsid w:val="00A552C6"/>
    <w:rsid w:val="00A56C38"/>
    <w:rsid w:val="00A6093B"/>
    <w:rsid w:val="00A623C8"/>
    <w:rsid w:val="00A64BB6"/>
    <w:rsid w:val="00A8077D"/>
    <w:rsid w:val="00A968AB"/>
    <w:rsid w:val="00AA0863"/>
    <w:rsid w:val="00AB0744"/>
    <w:rsid w:val="00AB7DFB"/>
    <w:rsid w:val="00AC2A47"/>
    <w:rsid w:val="00AD1660"/>
    <w:rsid w:val="00AD48DF"/>
    <w:rsid w:val="00AD612A"/>
    <w:rsid w:val="00B010F9"/>
    <w:rsid w:val="00B016B7"/>
    <w:rsid w:val="00B06BA5"/>
    <w:rsid w:val="00B11467"/>
    <w:rsid w:val="00B13B75"/>
    <w:rsid w:val="00B21896"/>
    <w:rsid w:val="00B22737"/>
    <w:rsid w:val="00B22D08"/>
    <w:rsid w:val="00B24070"/>
    <w:rsid w:val="00B279D1"/>
    <w:rsid w:val="00B3026D"/>
    <w:rsid w:val="00B31F5E"/>
    <w:rsid w:val="00B346F7"/>
    <w:rsid w:val="00B4730E"/>
    <w:rsid w:val="00B52F2E"/>
    <w:rsid w:val="00B539AC"/>
    <w:rsid w:val="00B54745"/>
    <w:rsid w:val="00B55AEB"/>
    <w:rsid w:val="00B60045"/>
    <w:rsid w:val="00B66681"/>
    <w:rsid w:val="00B72189"/>
    <w:rsid w:val="00B72D01"/>
    <w:rsid w:val="00B84BCB"/>
    <w:rsid w:val="00B973D5"/>
    <w:rsid w:val="00BA1AB6"/>
    <w:rsid w:val="00BA4221"/>
    <w:rsid w:val="00BB23AC"/>
    <w:rsid w:val="00BC1077"/>
    <w:rsid w:val="00BC623D"/>
    <w:rsid w:val="00BD08B3"/>
    <w:rsid w:val="00BD45F0"/>
    <w:rsid w:val="00BE11AB"/>
    <w:rsid w:val="00BE66BD"/>
    <w:rsid w:val="00BF4B0F"/>
    <w:rsid w:val="00BF7CC2"/>
    <w:rsid w:val="00C302EB"/>
    <w:rsid w:val="00C3457E"/>
    <w:rsid w:val="00C44912"/>
    <w:rsid w:val="00C50A24"/>
    <w:rsid w:val="00C554A4"/>
    <w:rsid w:val="00C731FE"/>
    <w:rsid w:val="00C7716C"/>
    <w:rsid w:val="00C8051E"/>
    <w:rsid w:val="00C80E6E"/>
    <w:rsid w:val="00C81539"/>
    <w:rsid w:val="00C834DC"/>
    <w:rsid w:val="00C909C7"/>
    <w:rsid w:val="00C94056"/>
    <w:rsid w:val="00CA163C"/>
    <w:rsid w:val="00CA2111"/>
    <w:rsid w:val="00CB49C4"/>
    <w:rsid w:val="00CB5BF0"/>
    <w:rsid w:val="00CC27D3"/>
    <w:rsid w:val="00CC38AF"/>
    <w:rsid w:val="00CC6A30"/>
    <w:rsid w:val="00CC7852"/>
    <w:rsid w:val="00CD357A"/>
    <w:rsid w:val="00CE2B22"/>
    <w:rsid w:val="00CE2B52"/>
    <w:rsid w:val="00CF5016"/>
    <w:rsid w:val="00D05917"/>
    <w:rsid w:val="00D11960"/>
    <w:rsid w:val="00D20A83"/>
    <w:rsid w:val="00D24DB6"/>
    <w:rsid w:val="00D25A24"/>
    <w:rsid w:val="00D36EC3"/>
    <w:rsid w:val="00D37B91"/>
    <w:rsid w:val="00D42BE5"/>
    <w:rsid w:val="00D52BE0"/>
    <w:rsid w:val="00D52C1A"/>
    <w:rsid w:val="00D55D62"/>
    <w:rsid w:val="00D57D28"/>
    <w:rsid w:val="00D6335C"/>
    <w:rsid w:val="00D64066"/>
    <w:rsid w:val="00D6785B"/>
    <w:rsid w:val="00D76595"/>
    <w:rsid w:val="00D81B61"/>
    <w:rsid w:val="00D907FE"/>
    <w:rsid w:val="00D93A5A"/>
    <w:rsid w:val="00D95508"/>
    <w:rsid w:val="00DA1404"/>
    <w:rsid w:val="00DA18F9"/>
    <w:rsid w:val="00DA1D2D"/>
    <w:rsid w:val="00DA4CB6"/>
    <w:rsid w:val="00DB63C8"/>
    <w:rsid w:val="00DC3AA2"/>
    <w:rsid w:val="00DC4C77"/>
    <w:rsid w:val="00DD3AF6"/>
    <w:rsid w:val="00DD533A"/>
    <w:rsid w:val="00DD6DB2"/>
    <w:rsid w:val="00DF1C5C"/>
    <w:rsid w:val="00E036E3"/>
    <w:rsid w:val="00E041B6"/>
    <w:rsid w:val="00E10039"/>
    <w:rsid w:val="00E10369"/>
    <w:rsid w:val="00E146DD"/>
    <w:rsid w:val="00E23B1F"/>
    <w:rsid w:val="00E23B90"/>
    <w:rsid w:val="00E243E3"/>
    <w:rsid w:val="00E330F0"/>
    <w:rsid w:val="00E37347"/>
    <w:rsid w:val="00E44BCD"/>
    <w:rsid w:val="00E44FDF"/>
    <w:rsid w:val="00E50822"/>
    <w:rsid w:val="00E60BEA"/>
    <w:rsid w:val="00E70434"/>
    <w:rsid w:val="00E77624"/>
    <w:rsid w:val="00E85857"/>
    <w:rsid w:val="00E92A16"/>
    <w:rsid w:val="00EA6730"/>
    <w:rsid w:val="00EB597C"/>
    <w:rsid w:val="00EC729B"/>
    <w:rsid w:val="00ED1250"/>
    <w:rsid w:val="00ED1B8A"/>
    <w:rsid w:val="00ED34F7"/>
    <w:rsid w:val="00ED6413"/>
    <w:rsid w:val="00EE0ED4"/>
    <w:rsid w:val="00EE4919"/>
    <w:rsid w:val="00EE6F78"/>
    <w:rsid w:val="00EF0F41"/>
    <w:rsid w:val="00EF2A31"/>
    <w:rsid w:val="00EF3DC1"/>
    <w:rsid w:val="00EF53B9"/>
    <w:rsid w:val="00F01635"/>
    <w:rsid w:val="00F15F47"/>
    <w:rsid w:val="00F21355"/>
    <w:rsid w:val="00F24EE9"/>
    <w:rsid w:val="00F25F33"/>
    <w:rsid w:val="00F44FAC"/>
    <w:rsid w:val="00F45D5A"/>
    <w:rsid w:val="00F55255"/>
    <w:rsid w:val="00F55280"/>
    <w:rsid w:val="00F618F6"/>
    <w:rsid w:val="00F70CFE"/>
    <w:rsid w:val="00F72CD6"/>
    <w:rsid w:val="00F9056B"/>
    <w:rsid w:val="00FA3195"/>
    <w:rsid w:val="00FB7085"/>
    <w:rsid w:val="00FC3571"/>
    <w:rsid w:val="00FC5A65"/>
    <w:rsid w:val="00FC78F4"/>
    <w:rsid w:val="00FD1959"/>
    <w:rsid w:val="00FE0500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080870B-4638-42E7-B2D3-5643698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C3457E"/>
    <w:pPr>
      <w:spacing w:line="360" w:lineRule="auto"/>
      <w:ind w:firstLine="851"/>
      <w:jc w:val="both"/>
    </w:pPr>
    <w:rPr>
      <w:sz w:val="26"/>
    </w:rPr>
  </w:style>
  <w:style w:type="paragraph" w:styleId="12">
    <w:name w:val="heading 1"/>
    <w:basedOn w:val="a4"/>
    <w:next w:val="a4"/>
    <w:link w:val="13"/>
    <w:uiPriority w:val="9"/>
    <w:qFormat/>
    <w:rsid w:val="009031B2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3">
    <w:name w:val="heading 2"/>
    <w:basedOn w:val="a4"/>
    <w:next w:val="a4"/>
    <w:link w:val="24"/>
    <w:uiPriority w:val="9"/>
    <w:qFormat/>
    <w:rsid w:val="00CC6A30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b/>
      <w:bCs/>
      <w:iCs/>
      <w:sz w:val="28"/>
      <w:szCs w:val="28"/>
    </w:rPr>
  </w:style>
  <w:style w:type="paragraph" w:styleId="31">
    <w:name w:val="heading 3"/>
    <w:basedOn w:val="a4"/>
    <w:next w:val="a4"/>
    <w:link w:val="32"/>
    <w:uiPriority w:val="9"/>
    <w:qFormat/>
    <w:rsid w:val="00CC6A30"/>
    <w:pPr>
      <w:keepNext/>
      <w:numPr>
        <w:ilvl w:val="2"/>
        <w:numId w:val="1"/>
      </w:numPr>
      <w:suppressAutoHyphens/>
      <w:spacing w:before="120"/>
      <w:outlineLvl w:val="2"/>
    </w:pPr>
    <w:rPr>
      <w:b/>
      <w:bCs/>
      <w:szCs w:val="26"/>
    </w:rPr>
  </w:style>
  <w:style w:type="paragraph" w:styleId="41">
    <w:name w:val="heading 4"/>
    <w:aliases w:val="Map Title,4,14,h4,l4,a.,parapoint,¶,H4,l4+toc4,Numbered List,Level 2 - a,Level 2 - (a),N_Заголовок 4"/>
    <w:basedOn w:val="a4"/>
    <w:next w:val="a4"/>
    <w:link w:val="42"/>
    <w:uiPriority w:val="99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aliases w:val="Block Label,Level 3 - i,Level 3 - (i),N_Заголовок 5"/>
    <w:basedOn w:val="a4"/>
    <w:next w:val="a4"/>
    <w:link w:val="52"/>
    <w:uiPriority w:val="99"/>
    <w:qFormat/>
    <w:rsid w:val="009031B2"/>
    <w:pPr>
      <w:spacing w:before="240" w:after="60"/>
      <w:outlineLvl w:val="4"/>
    </w:pPr>
    <w:rPr>
      <w:bCs/>
      <w:iCs/>
      <w:szCs w:val="26"/>
    </w:rPr>
  </w:style>
  <w:style w:type="paragraph" w:styleId="6">
    <w:name w:val="heading 6"/>
    <w:aliases w:val="Legal Level 1.,N_Заголовок 6"/>
    <w:basedOn w:val="a4"/>
    <w:next w:val="a4"/>
    <w:link w:val="60"/>
    <w:uiPriority w:val="99"/>
    <w:qFormat/>
    <w:rsid w:val="00BE11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Legal Level 1.1."/>
    <w:basedOn w:val="a4"/>
    <w:next w:val="a4"/>
    <w:link w:val="70"/>
    <w:uiPriority w:val="99"/>
    <w:qFormat/>
    <w:rsid w:val="00BE11A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Legal Level 1.1.1."/>
    <w:basedOn w:val="a4"/>
    <w:next w:val="a4"/>
    <w:link w:val="80"/>
    <w:uiPriority w:val="99"/>
    <w:qFormat/>
    <w:rsid w:val="00BE11A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Legal Level 1.1.1.1."/>
    <w:basedOn w:val="a4"/>
    <w:next w:val="a4"/>
    <w:link w:val="90"/>
    <w:uiPriority w:val="99"/>
    <w:qFormat/>
    <w:rsid w:val="00BE11A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link w:val="ab"/>
    <w:rsid w:val="00564921"/>
    <w:pPr>
      <w:tabs>
        <w:tab w:val="center" w:pos="4153"/>
        <w:tab w:val="right" w:pos="8306"/>
      </w:tabs>
    </w:pPr>
  </w:style>
  <w:style w:type="paragraph" w:styleId="ac">
    <w:name w:val="footer"/>
    <w:basedOn w:val="a4"/>
    <w:link w:val="ad"/>
    <w:rsid w:val="00564921"/>
    <w:pPr>
      <w:tabs>
        <w:tab w:val="center" w:pos="4153"/>
        <w:tab w:val="right" w:pos="8306"/>
      </w:tabs>
    </w:pPr>
  </w:style>
  <w:style w:type="paragraph" w:styleId="ae">
    <w:name w:val="Body Text"/>
    <w:basedOn w:val="a4"/>
    <w:semiHidden/>
    <w:rsid w:val="00564921"/>
    <w:pPr>
      <w:ind w:firstLine="709"/>
    </w:pPr>
  </w:style>
  <w:style w:type="paragraph" w:customStyle="1" w:styleId="af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f0">
    <w:name w:val="caption"/>
    <w:basedOn w:val="a4"/>
    <w:next w:val="a4"/>
    <w:uiPriority w:val="35"/>
    <w:qFormat/>
    <w:rsid w:val="00564921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3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4">
    <w:name w:val="Заголовок 1 без номера"/>
    <w:basedOn w:val="12"/>
    <w:rsid w:val="00CC6A30"/>
    <w:pPr>
      <w:numPr>
        <w:numId w:val="0"/>
      </w:numPr>
      <w:spacing w:before="240"/>
      <w:ind w:left="680" w:hanging="680"/>
    </w:pPr>
    <w:rPr>
      <w:bCs/>
    </w:rPr>
  </w:style>
  <w:style w:type="paragraph" w:customStyle="1" w:styleId="af1">
    <w:name w:val="Заполнение"/>
    <w:next w:val="a4"/>
    <w:semiHidden/>
    <w:rsid w:val="00B279D1"/>
    <w:rPr>
      <w:iCs/>
      <w:sz w:val="2"/>
    </w:rPr>
  </w:style>
  <w:style w:type="paragraph" w:customStyle="1" w:styleId="af2">
    <w:name w:val="Гриф"/>
    <w:basedOn w:val="a9"/>
    <w:semiHidden/>
    <w:rsid w:val="00CC6A30"/>
    <w:pPr>
      <w:jc w:val="right"/>
    </w:pPr>
    <w:rPr>
      <w:i w:val="0"/>
    </w:rPr>
  </w:style>
  <w:style w:type="table" w:styleId="af3">
    <w:name w:val="Table Grid"/>
    <w:basedOn w:val="a6"/>
    <w:uiPriority w:val="59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4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5">
    <w:name w:val="Ячейка"/>
    <w:basedOn w:val="a4"/>
    <w:rsid w:val="00400B1F"/>
    <w:pPr>
      <w:ind w:firstLine="0"/>
      <w:jc w:val="left"/>
    </w:pPr>
  </w:style>
  <w:style w:type="numbering" w:customStyle="1" w:styleId="a3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1">
    <w:name w:val="маркированный"/>
    <w:basedOn w:val="a4"/>
    <w:rsid w:val="00CC6A30"/>
    <w:pPr>
      <w:numPr>
        <w:numId w:val="3"/>
      </w:numPr>
    </w:pPr>
  </w:style>
  <w:style w:type="paragraph" w:customStyle="1" w:styleId="af6">
    <w:name w:val="Подпись таблицы"/>
    <w:basedOn w:val="a4"/>
    <w:semiHidden/>
    <w:rsid w:val="006704E1"/>
    <w:pPr>
      <w:keepNext/>
      <w:ind w:firstLine="0"/>
    </w:pPr>
  </w:style>
  <w:style w:type="paragraph" w:styleId="25">
    <w:name w:val="toc 2"/>
    <w:basedOn w:val="a4"/>
    <w:next w:val="a4"/>
    <w:uiPriority w:val="39"/>
    <w:rsid w:val="00BE11AB"/>
    <w:pPr>
      <w:spacing w:before="120" w:line="240" w:lineRule="auto"/>
      <w:ind w:left="1134" w:right="284" w:hanging="567"/>
    </w:pPr>
  </w:style>
  <w:style w:type="character" w:styleId="af7">
    <w:name w:val="FollowedHyperlink"/>
    <w:semiHidden/>
    <w:rsid w:val="00316D18"/>
    <w:rPr>
      <w:color w:val="800080"/>
      <w:u w:val="single"/>
    </w:rPr>
  </w:style>
  <w:style w:type="paragraph" w:styleId="15">
    <w:name w:val="toc 1"/>
    <w:basedOn w:val="a4"/>
    <w:next w:val="a4"/>
    <w:uiPriority w:val="39"/>
    <w:rsid w:val="00BE11AB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3">
    <w:name w:val="toc 3"/>
    <w:basedOn w:val="a4"/>
    <w:next w:val="a4"/>
    <w:autoRedefine/>
    <w:uiPriority w:val="39"/>
    <w:rsid w:val="00CC6A30"/>
    <w:pPr>
      <w:spacing w:before="120" w:line="240" w:lineRule="auto"/>
      <w:ind w:left="1730" w:hanging="709"/>
    </w:pPr>
  </w:style>
  <w:style w:type="paragraph" w:styleId="43">
    <w:name w:val="toc 4"/>
    <w:basedOn w:val="a4"/>
    <w:next w:val="a4"/>
    <w:autoRedefine/>
    <w:semiHidden/>
    <w:rsid w:val="002A142B"/>
    <w:pPr>
      <w:ind w:left="720"/>
    </w:pPr>
  </w:style>
  <w:style w:type="character" w:styleId="af8">
    <w:name w:val="Hyperlink"/>
    <w:uiPriority w:val="99"/>
    <w:rsid w:val="002A142B"/>
    <w:rPr>
      <w:color w:val="0000FF"/>
      <w:u w:val="single"/>
    </w:rPr>
  </w:style>
  <w:style w:type="paragraph" w:customStyle="1" w:styleId="16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9">
    <w:name w:val="Заголовок не в содержание"/>
    <w:basedOn w:val="14"/>
    <w:rsid w:val="00CC6A30"/>
  </w:style>
  <w:style w:type="paragraph" w:customStyle="1" w:styleId="afa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b">
    <w:name w:val="Обычный (центр)"/>
    <w:basedOn w:val="a4"/>
    <w:rsid w:val="00660C2A"/>
    <w:pPr>
      <w:ind w:firstLine="0"/>
      <w:jc w:val="center"/>
    </w:pPr>
  </w:style>
  <w:style w:type="paragraph" w:customStyle="1" w:styleId="afc">
    <w:name w:val="Ячейка (центр)"/>
    <w:basedOn w:val="a4"/>
    <w:rsid w:val="00660C2A"/>
    <w:pPr>
      <w:ind w:firstLine="0"/>
      <w:jc w:val="center"/>
    </w:pPr>
  </w:style>
  <w:style w:type="paragraph" w:customStyle="1" w:styleId="17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1TimesNewRoman12">
    <w:name w:val="Стиль !Титул1 + Times New Roman 12 пт"/>
    <w:basedOn w:val="16"/>
    <w:semiHidden/>
    <w:rsid w:val="00CC6A30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3"/>
    <w:semiHidden/>
    <w:rsid w:val="00CC6A30"/>
    <w:pPr>
      <w:jc w:val="center"/>
    </w:pPr>
    <w:rPr>
      <w:rFonts w:ascii="Times New Roman" w:hAnsi="Times New Roman"/>
      <w:sz w:val="26"/>
    </w:rPr>
  </w:style>
  <w:style w:type="numbering" w:styleId="1ai">
    <w:name w:val="Outline List 1"/>
    <w:basedOn w:val="a7"/>
    <w:semiHidden/>
    <w:rsid w:val="00BE11AB"/>
    <w:pPr>
      <w:numPr>
        <w:numId w:val="4"/>
      </w:numPr>
    </w:pPr>
  </w:style>
  <w:style w:type="paragraph" w:styleId="HTML">
    <w:name w:val="HTML Address"/>
    <w:basedOn w:val="a4"/>
    <w:semiHidden/>
    <w:rsid w:val="00BE11AB"/>
    <w:rPr>
      <w:i/>
      <w:iCs/>
    </w:rPr>
  </w:style>
  <w:style w:type="paragraph" w:styleId="afd">
    <w:name w:val="envelope address"/>
    <w:basedOn w:val="a4"/>
    <w:semiHidden/>
    <w:rsid w:val="00BE1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BE11AB"/>
  </w:style>
  <w:style w:type="table" w:styleId="-1">
    <w:name w:val="Table Web 1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e">
    <w:name w:val="Emphasis"/>
    <w:uiPriority w:val="20"/>
    <w:qFormat/>
    <w:rsid w:val="00BE11AB"/>
    <w:rPr>
      <w:i/>
      <w:iCs/>
    </w:rPr>
  </w:style>
  <w:style w:type="paragraph" w:styleId="aff">
    <w:name w:val="Date"/>
    <w:basedOn w:val="a4"/>
    <w:next w:val="a4"/>
    <w:semiHidden/>
    <w:rsid w:val="00BE11AB"/>
  </w:style>
  <w:style w:type="paragraph" w:styleId="aff0">
    <w:name w:val="Note Heading"/>
    <w:basedOn w:val="a4"/>
    <w:next w:val="a4"/>
    <w:semiHidden/>
    <w:rsid w:val="00BE11AB"/>
  </w:style>
  <w:style w:type="table" w:styleId="aff1">
    <w:name w:val="Table Elegant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BE11AB"/>
    <w:rPr>
      <w:rFonts w:ascii="Courier New" w:hAnsi="Courier New" w:cs="Courier New"/>
      <w:sz w:val="20"/>
      <w:szCs w:val="20"/>
    </w:rPr>
  </w:style>
  <w:style w:type="table" w:styleId="19">
    <w:name w:val="Table Classic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BE11AB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BE11AB"/>
    <w:rPr>
      <w:rFonts w:ascii="Courier New" w:hAnsi="Courier New" w:cs="Courier New"/>
      <w:sz w:val="20"/>
      <w:szCs w:val="20"/>
    </w:rPr>
  </w:style>
  <w:style w:type="paragraph" w:styleId="aff2">
    <w:name w:val="Body Text First Indent"/>
    <w:basedOn w:val="ae"/>
    <w:semiHidden/>
    <w:rsid w:val="00BE11AB"/>
    <w:pPr>
      <w:spacing w:after="120"/>
      <w:ind w:firstLine="210"/>
    </w:pPr>
  </w:style>
  <w:style w:type="paragraph" w:styleId="aff3">
    <w:name w:val="Body Text Indent"/>
    <w:basedOn w:val="a4"/>
    <w:semiHidden/>
    <w:rsid w:val="00BE11AB"/>
    <w:pPr>
      <w:spacing w:after="120"/>
      <w:ind w:left="283"/>
    </w:pPr>
  </w:style>
  <w:style w:type="paragraph" w:styleId="28">
    <w:name w:val="Body Text First Indent 2"/>
    <w:basedOn w:val="aff3"/>
    <w:semiHidden/>
    <w:rsid w:val="00BE11AB"/>
    <w:pPr>
      <w:ind w:firstLine="210"/>
    </w:pPr>
  </w:style>
  <w:style w:type="paragraph" w:styleId="a0">
    <w:name w:val="List Bullet"/>
    <w:basedOn w:val="a4"/>
    <w:semiHidden/>
    <w:rsid w:val="00BE11AB"/>
    <w:pPr>
      <w:numPr>
        <w:numId w:val="5"/>
      </w:numPr>
    </w:pPr>
  </w:style>
  <w:style w:type="paragraph" w:styleId="20">
    <w:name w:val="List Bullet 2"/>
    <w:basedOn w:val="a4"/>
    <w:semiHidden/>
    <w:rsid w:val="00BE11AB"/>
    <w:pPr>
      <w:numPr>
        <w:numId w:val="6"/>
      </w:numPr>
    </w:pPr>
  </w:style>
  <w:style w:type="paragraph" w:styleId="30">
    <w:name w:val="List Bullet 3"/>
    <w:basedOn w:val="a4"/>
    <w:semiHidden/>
    <w:rsid w:val="00BE11AB"/>
    <w:pPr>
      <w:numPr>
        <w:numId w:val="7"/>
      </w:numPr>
    </w:pPr>
  </w:style>
  <w:style w:type="paragraph" w:styleId="40">
    <w:name w:val="List Bullet 4"/>
    <w:basedOn w:val="a4"/>
    <w:semiHidden/>
    <w:rsid w:val="00BE11AB"/>
    <w:pPr>
      <w:numPr>
        <w:numId w:val="8"/>
      </w:numPr>
    </w:pPr>
  </w:style>
  <w:style w:type="paragraph" w:styleId="50">
    <w:name w:val="List Bullet 5"/>
    <w:basedOn w:val="a4"/>
    <w:semiHidden/>
    <w:rsid w:val="00BE11AB"/>
    <w:pPr>
      <w:numPr>
        <w:numId w:val="9"/>
      </w:numPr>
    </w:pPr>
  </w:style>
  <w:style w:type="paragraph" w:styleId="aff4">
    <w:name w:val="Title"/>
    <w:basedOn w:val="a4"/>
    <w:link w:val="aff5"/>
    <w:uiPriority w:val="10"/>
    <w:qFormat/>
    <w:rsid w:val="00BE11A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aff6">
    <w:name w:val="page number"/>
    <w:basedOn w:val="a5"/>
    <w:uiPriority w:val="99"/>
    <w:rsid w:val="00BE11AB"/>
  </w:style>
  <w:style w:type="character" w:styleId="aff7">
    <w:name w:val="line number"/>
    <w:basedOn w:val="a5"/>
    <w:semiHidden/>
    <w:rsid w:val="00BE11AB"/>
  </w:style>
  <w:style w:type="paragraph" w:styleId="2">
    <w:name w:val="List Number 2"/>
    <w:basedOn w:val="a4"/>
    <w:semiHidden/>
    <w:rsid w:val="00BE11AB"/>
    <w:pPr>
      <w:numPr>
        <w:numId w:val="10"/>
      </w:numPr>
    </w:pPr>
  </w:style>
  <w:style w:type="paragraph" w:styleId="3">
    <w:name w:val="List Number 3"/>
    <w:basedOn w:val="a4"/>
    <w:semiHidden/>
    <w:rsid w:val="00BE11AB"/>
    <w:pPr>
      <w:numPr>
        <w:numId w:val="11"/>
      </w:numPr>
    </w:pPr>
  </w:style>
  <w:style w:type="paragraph" w:styleId="4">
    <w:name w:val="List Number 4"/>
    <w:basedOn w:val="a4"/>
    <w:semiHidden/>
    <w:rsid w:val="00BE11AB"/>
    <w:pPr>
      <w:numPr>
        <w:numId w:val="12"/>
      </w:numPr>
    </w:pPr>
  </w:style>
  <w:style w:type="paragraph" w:styleId="5">
    <w:name w:val="List Number 5"/>
    <w:basedOn w:val="a4"/>
    <w:semiHidden/>
    <w:rsid w:val="00BE11AB"/>
    <w:pPr>
      <w:numPr>
        <w:numId w:val="13"/>
      </w:numPr>
    </w:pPr>
  </w:style>
  <w:style w:type="character" w:styleId="HTML3">
    <w:name w:val="HTML Sample"/>
    <w:semiHidden/>
    <w:rsid w:val="00BE11AB"/>
    <w:rPr>
      <w:rFonts w:ascii="Courier New" w:hAnsi="Courier New" w:cs="Courier New"/>
    </w:rPr>
  </w:style>
  <w:style w:type="paragraph" w:styleId="29">
    <w:name w:val="envelope return"/>
    <w:basedOn w:val="a4"/>
    <w:semiHidden/>
    <w:rsid w:val="00BE11AB"/>
    <w:rPr>
      <w:rFonts w:ascii="Arial" w:hAnsi="Arial" w:cs="Arial"/>
      <w:sz w:val="20"/>
    </w:rPr>
  </w:style>
  <w:style w:type="table" w:styleId="1a">
    <w:name w:val="Table 3D effects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BE11AB"/>
    <w:rPr>
      <w:i/>
      <w:iCs/>
    </w:rPr>
  </w:style>
  <w:style w:type="paragraph" w:styleId="2b">
    <w:name w:val="Body Text 2"/>
    <w:basedOn w:val="a4"/>
    <w:semiHidden/>
    <w:rsid w:val="00BE11AB"/>
    <w:pPr>
      <w:spacing w:after="120" w:line="480" w:lineRule="auto"/>
    </w:pPr>
  </w:style>
  <w:style w:type="paragraph" w:styleId="36">
    <w:name w:val="Body Text 3"/>
    <w:basedOn w:val="a4"/>
    <w:semiHidden/>
    <w:rsid w:val="00BE11AB"/>
    <w:pPr>
      <w:spacing w:after="120"/>
    </w:pPr>
    <w:rPr>
      <w:sz w:val="16"/>
      <w:szCs w:val="16"/>
    </w:rPr>
  </w:style>
  <w:style w:type="paragraph" w:styleId="2c">
    <w:name w:val="Body Text Indent 2"/>
    <w:basedOn w:val="a4"/>
    <w:semiHidden/>
    <w:rsid w:val="00BE11AB"/>
    <w:pPr>
      <w:spacing w:after="120" w:line="480" w:lineRule="auto"/>
      <w:ind w:left="283"/>
    </w:pPr>
  </w:style>
  <w:style w:type="paragraph" w:styleId="37">
    <w:name w:val="Body Text Indent 3"/>
    <w:basedOn w:val="a4"/>
    <w:semiHidden/>
    <w:rsid w:val="00BE11AB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BE11AB"/>
    <w:rPr>
      <w:i/>
      <w:iCs/>
    </w:rPr>
  </w:style>
  <w:style w:type="character" w:styleId="HTML6">
    <w:name w:val="HTML Typewriter"/>
    <w:semiHidden/>
    <w:rsid w:val="00BE11AB"/>
    <w:rPr>
      <w:rFonts w:ascii="Courier New" w:hAnsi="Courier New" w:cs="Courier New"/>
      <w:sz w:val="20"/>
      <w:szCs w:val="20"/>
    </w:rPr>
  </w:style>
  <w:style w:type="paragraph" w:styleId="aff8">
    <w:name w:val="Subtitle"/>
    <w:basedOn w:val="a4"/>
    <w:link w:val="aff9"/>
    <w:uiPriority w:val="11"/>
    <w:qFormat/>
    <w:rsid w:val="00BE11AB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ffa">
    <w:name w:val="Signature"/>
    <w:basedOn w:val="a4"/>
    <w:semiHidden/>
    <w:rsid w:val="00BE11AB"/>
    <w:pPr>
      <w:ind w:left="4252"/>
    </w:pPr>
  </w:style>
  <w:style w:type="paragraph" w:styleId="affb">
    <w:name w:val="Salutation"/>
    <w:basedOn w:val="a4"/>
    <w:next w:val="a4"/>
    <w:semiHidden/>
    <w:rsid w:val="00BE11AB"/>
  </w:style>
  <w:style w:type="paragraph" w:styleId="2d">
    <w:name w:val="List Continue 2"/>
    <w:basedOn w:val="a4"/>
    <w:semiHidden/>
    <w:rsid w:val="00BE11AB"/>
    <w:pPr>
      <w:spacing w:after="120"/>
      <w:ind w:left="566"/>
    </w:pPr>
  </w:style>
  <w:style w:type="paragraph" w:styleId="38">
    <w:name w:val="List Continue 3"/>
    <w:basedOn w:val="a4"/>
    <w:semiHidden/>
    <w:rsid w:val="00BE11AB"/>
    <w:pPr>
      <w:spacing w:after="120"/>
      <w:ind w:left="849"/>
    </w:pPr>
  </w:style>
  <w:style w:type="paragraph" w:styleId="45">
    <w:name w:val="List Continue 4"/>
    <w:basedOn w:val="a4"/>
    <w:semiHidden/>
    <w:rsid w:val="00BE11AB"/>
    <w:pPr>
      <w:spacing w:after="120"/>
      <w:ind w:left="1132"/>
    </w:pPr>
  </w:style>
  <w:style w:type="paragraph" w:styleId="54">
    <w:name w:val="List Continue 5"/>
    <w:basedOn w:val="a4"/>
    <w:semiHidden/>
    <w:rsid w:val="00BE11AB"/>
    <w:pPr>
      <w:spacing w:after="120"/>
      <w:ind w:left="1415"/>
    </w:pPr>
  </w:style>
  <w:style w:type="table" w:styleId="1b">
    <w:name w:val="Table Simple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c">
    <w:name w:val="Closing"/>
    <w:basedOn w:val="a4"/>
    <w:semiHidden/>
    <w:rsid w:val="00BE11AB"/>
    <w:pPr>
      <w:ind w:left="4252"/>
    </w:pPr>
  </w:style>
  <w:style w:type="table" w:styleId="1c">
    <w:name w:val="Table Grid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0">
    <w:name w:val="List 2"/>
    <w:basedOn w:val="a4"/>
    <w:semiHidden/>
    <w:rsid w:val="00BE11AB"/>
    <w:pPr>
      <w:ind w:left="566" w:hanging="283"/>
    </w:pPr>
  </w:style>
  <w:style w:type="paragraph" w:styleId="3b">
    <w:name w:val="List 3"/>
    <w:basedOn w:val="a4"/>
    <w:semiHidden/>
    <w:rsid w:val="00BE11AB"/>
    <w:pPr>
      <w:ind w:left="849" w:hanging="283"/>
    </w:pPr>
  </w:style>
  <w:style w:type="paragraph" w:styleId="47">
    <w:name w:val="List 4"/>
    <w:basedOn w:val="a4"/>
    <w:semiHidden/>
    <w:rsid w:val="00BE11AB"/>
    <w:pPr>
      <w:ind w:left="1132" w:hanging="283"/>
    </w:pPr>
  </w:style>
  <w:style w:type="paragraph" w:styleId="56">
    <w:name w:val="List 5"/>
    <w:basedOn w:val="a4"/>
    <w:semiHidden/>
    <w:rsid w:val="00BE11AB"/>
    <w:pPr>
      <w:ind w:left="1415" w:hanging="283"/>
    </w:pPr>
  </w:style>
  <w:style w:type="table" w:styleId="affe">
    <w:name w:val="Table Professional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BE11AB"/>
    <w:rPr>
      <w:rFonts w:ascii="Courier New" w:hAnsi="Courier New" w:cs="Courier New"/>
      <w:sz w:val="20"/>
    </w:rPr>
  </w:style>
  <w:style w:type="numbering" w:styleId="a2">
    <w:name w:val="Outline List 3"/>
    <w:basedOn w:val="a7"/>
    <w:semiHidden/>
    <w:rsid w:val="00BE11AB"/>
    <w:pPr>
      <w:numPr>
        <w:numId w:val="14"/>
      </w:numPr>
    </w:pPr>
  </w:style>
  <w:style w:type="table" w:styleId="1d">
    <w:name w:val="Table Columns 1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">
    <w:name w:val="Strong"/>
    <w:uiPriority w:val="22"/>
    <w:qFormat/>
    <w:rsid w:val="00BE11AB"/>
    <w:rPr>
      <w:b/>
      <w:bCs/>
    </w:rPr>
  </w:style>
  <w:style w:type="table" w:styleId="-10">
    <w:name w:val="Table List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BE11AB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0">
    <w:name w:val="Plain Text"/>
    <w:basedOn w:val="a4"/>
    <w:semiHidden/>
    <w:rsid w:val="00BE11AB"/>
    <w:rPr>
      <w:rFonts w:ascii="Courier New" w:hAnsi="Courier New" w:cs="Courier New"/>
      <w:sz w:val="20"/>
    </w:rPr>
  </w:style>
  <w:style w:type="table" w:styleId="afff1">
    <w:name w:val="Table Theme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Colorful 1"/>
    <w:basedOn w:val="a6"/>
    <w:semiHidden/>
    <w:rsid w:val="00BE11AB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2">
    <w:name w:val="Block Text"/>
    <w:basedOn w:val="a4"/>
    <w:semiHidden/>
    <w:rsid w:val="00BE11AB"/>
    <w:pPr>
      <w:spacing w:after="120"/>
      <w:ind w:left="1440" w:right="1440"/>
    </w:pPr>
  </w:style>
  <w:style w:type="character" w:styleId="HTML8">
    <w:name w:val="HTML Cite"/>
    <w:semiHidden/>
    <w:rsid w:val="00BE11AB"/>
    <w:rPr>
      <w:i/>
      <w:iCs/>
    </w:rPr>
  </w:style>
  <w:style w:type="paragraph" w:styleId="afff3">
    <w:name w:val="E-mail Signature"/>
    <w:basedOn w:val="a4"/>
    <w:semiHidden/>
    <w:rsid w:val="00BE11AB"/>
  </w:style>
  <w:style w:type="paragraph" w:styleId="afff4">
    <w:name w:val="Message Header"/>
    <w:basedOn w:val="a4"/>
    <w:semiHidden/>
    <w:rsid w:val="00BE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fff5">
    <w:name w:val="Шапка табл."/>
    <w:basedOn w:val="a4"/>
    <w:rsid w:val="00BE11AB"/>
    <w:pPr>
      <w:spacing w:line="240" w:lineRule="auto"/>
      <w:ind w:firstLine="0"/>
      <w:jc w:val="center"/>
    </w:pPr>
    <w:rPr>
      <w:b/>
    </w:rPr>
  </w:style>
  <w:style w:type="paragraph" w:customStyle="1" w:styleId="afff6">
    <w:name w:val="Ячейка ( по правому краю)"/>
    <w:basedOn w:val="a4"/>
    <w:rsid w:val="00BE11AB"/>
    <w:pPr>
      <w:spacing w:line="240" w:lineRule="auto"/>
      <w:ind w:firstLine="0"/>
      <w:jc w:val="right"/>
    </w:pPr>
  </w:style>
  <w:style w:type="paragraph" w:styleId="a">
    <w:name w:val="List Number"/>
    <w:basedOn w:val="a4"/>
    <w:rsid w:val="00BE11AB"/>
    <w:pPr>
      <w:numPr>
        <w:numId w:val="15"/>
      </w:numPr>
    </w:pPr>
  </w:style>
  <w:style w:type="paragraph" w:customStyle="1" w:styleId="afff7">
    <w:name w:val="_табличный"/>
    <w:basedOn w:val="a4"/>
    <w:rsid w:val="00700B3C"/>
    <w:pPr>
      <w:ind w:firstLine="0"/>
    </w:pPr>
    <w:rPr>
      <w:sz w:val="28"/>
    </w:rPr>
  </w:style>
  <w:style w:type="paragraph" w:customStyle="1" w:styleId="afff8">
    <w:name w:val="_Основной"/>
    <w:basedOn w:val="a4"/>
    <w:link w:val="afff9"/>
    <w:rsid w:val="00883F5D"/>
    <w:pPr>
      <w:spacing w:line="240" w:lineRule="auto"/>
      <w:ind w:firstLine="709"/>
    </w:pPr>
    <w:rPr>
      <w:sz w:val="24"/>
    </w:rPr>
  </w:style>
  <w:style w:type="character" w:customStyle="1" w:styleId="afff9">
    <w:name w:val="_Основной Знак"/>
    <w:link w:val="afff8"/>
    <w:rsid w:val="00883F5D"/>
    <w:rPr>
      <w:sz w:val="24"/>
    </w:rPr>
  </w:style>
  <w:style w:type="paragraph" w:customStyle="1" w:styleId="11">
    <w:name w:val="_Нумеров 1"/>
    <w:basedOn w:val="afff8"/>
    <w:link w:val="1f"/>
    <w:rsid w:val="00883F5D"/>
    <w:pPr>
      <w:numPr>
        <w:numId w:val="16"/>
      </w:numPr>
    </w:pPr>
  </w:style>
  <w:style w:type="character" w:customStyle="1" w:styleId="1f">
    <w:name w:val="_Нумеров 1 Знак Знак"/>
    <w:link w:val="11"/>
    <w:rsid w:val="00883F5D"/>
    <w:rPr>
      <w:sz w:val="24"/>
    </w:rPr>
  </w:style>
  <w:style w:type="paragraph" w:customStyle="1" w:styleId="1">
    <w:name w:val="_перечень 1"/>
    <w:basedOn w:val="afff8"/>
    <w:link w:val="1f0"/>
    <w:rsid w:val="00883F5D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f0">
    <w:name w:val="_перечень 1 Знак"/>
    <w:link w:val="1"/>
    <w:rsid w:val="00883F5D"/>
    <w:rPr>
      <w:sz w:val="24"/>
    </w:rPr>
  </w:style>
  <w:style w:type="paragraph" w:customStyle="1" w:styleId="22">
    <w:name w:val="_Нумеров 2.2"/>
    <w:basedOn w:val="afff8"/>
    <w:link w:val="220"/>
    <w:rsid w:val="00883F5D"/>
    <w:pPr>
      <w:numPr>
        <w:ilvl w:val="1"/>
        <w:numId w:val="16"/>
      </w:numPr>
      <w:tabs>
        <w:tab w:val="clear" w:pos="1800"/>
        <w:tab w:val="num" w:pos="2149"/>
      </w:tabs>
      <w:ind w:left="2149" w:hanging="360"/>
    </w:pPr>
  </w:style>
  <w:style w:type="paragraph" w:customStyle="1" w:styleId="afffa">
    <w:name w:val="Текст документа"/>
    <w:basedOn w:val="a4"/>
    <w:rsid w:val="00AB7DFB"/>
    <w:pPr>
      <w:ind w:firstLine="720"/>
    </w:pPr>
    <w:rPr>
      <w:sz w:val="24"/>
    </w:rPr>
  </w:style>
  <w:style w:type="paragraph" w:customStyle="1" w:styleId="FSN12">
    <w:name w:val="Основной текст документа FSN_12"/>
    <w:basedOn w:val="a4"/>
    <w:rsid w:val="00B06BA5"/>
    <w:pPr>
      <w:spacing w:line="240" w:lineRule="auto"/>
      <w:ind w:firstLine="567"/>
    </w:pPr>
    <w:rPr>
      <w:sz w:val="24"/>
    </w:rPr>
  </w:style>
  <w:style w:type="character" w:customStyle="1" w:styleId="FSN120">
    <w:name w:val="Основной текст документа FSN_1 Знак2"/>
    <w:rsid w:val="00B06BA5"/>
    <w:rPr>
      <w:sz w:val="24"/>
      <w:lang w:val="ru-RU" w:eastAsia="ru-RU" w:bidi="ar-SA"/>
    </w:rPr>
  </w:style>
  <w:style w:type="paragraph" w:customStyle="1" w:styleId="1TimesNewRoman">
    <w:name w:val="Стиль Заголовок 1 + TimesNewRoman"/>
    <w:basedOn w:val="12"/>
    <w:rsid w:val="00B06BA5"/>
    <w:pPr>
      <w:keepNext/>
      <w:tabs>
        <w:tab w:val="clear" w:pos="0"/>
        <w:tab w:val="num" w:pos="1068"/>
      </w:tabs>
      <w:suppressAutoHyphens w:val="0"/>
      <w:spacing w:before="240" w:after="60" w:line="240" w:lineRule="auto"/>
      <w:ind w:left="1066" w:hanging="357"/>
      <w:jc w:val="left"/>
    </w:pPr>
    <w:rPr>
      <w:rFonts w:ascii="TimesNewRoman" w:hAnsi="TimesNewRoman" w:cs="Arial"/>
      <w:bCs/>
      <w:caps w:val="0"/>
      <w:kern w:val="32"/>
    </w:rPr>
  </w:style>
  <w:style w:type="paragraph" w:customStyle="1" w:styleId="afffb">
    <w:name w:val="_Табличный"/>
    <w:basedOn w:val="afff8"/>
    <w:rsid w:val="00CD357A"/>
    <w:pPr>
      <w:spacing w:line="360" w:lineRule="auto"/>
      <w:ind w:firstLine="0"/>
      <w:jc w:val="left"/>
    </w:pPr>
    <w:rPr>
      <w:sz w:val="28"/>
      <w:szCs w:val="28"/>
    </w:rPr>
  </w:style>
  <w:style w:type="paragraph" w:styleId="afffc">
    <w:name w:val="Normal (Web)"/>
    <w:basedOn w:val="a4"/>
    <w:uiPriority w:val="99"/>
    <w:rsid w:val="00CD357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d">
    <w:name w:val="Стиль СИС заголовок таблицы"/>
    <w:basedOn w:val="a4"/>
    <w:rsid w:val="00EE0ED4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e">
    <w:name w:val="СИС текст таблица"/>
    <w:basedOn w:val="a4"/>
    <w:rsid w:val="00EE0ED4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f">
    <w:name w:val="СИС заголовок таблицы жирный"/>
    <w:basedOn w:val="a4"/>
    <w:next w:val="a4"/>
    <w:rsid w:val="00EE0ED4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9">
    <w:name w:val="Заголовок 4 б/н"/>
    <w:basedOn w:val="41"/>
    <w:rsid w:val="00EE0ED4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f"/>
    <w:rsid w:val="00EE0ED4"/>
    <w:rPr>
      <w:rFonts w:ascii="Tahoma" w:hAnsi="Tahoma"/>
      <w:bCs/>
      <w:kern w:val="28"/>
    </w:rPr>
  </w:style>
  <w:style w:type="paragraph" w:styleId="affff0">
    <w:name w:val="table of figures"/>
    <w:basedOn w:val="a4"/>
    <w:next w:val="a4"/>
    <w:uiPriority w:val="99"/>
    <w:rsid w:val="00DA18F9"/>
  </w:style>
  <w:style w:type="character" w:customStyle="1" w:styleId="220">
    <w:name w:val="_Нумеров 2.2 Знак Знак"/>
    <w:link w:val="22"/>
    <w:rsid w:val="007A105C"/>
    <w:rPr>
      <w:sz w:val="24"/>
    </w:rPr>
  </w:style>
  <w:style w:type="character" w:customStyle="1" w:styleId="st">
    <w:name w:val="st"/>
    <w:rsid w:val="00EA6730"/>
  </w:style>
  <w:style w:type="paragraph" w:styleId="affff1">
    <w:name w:val="Document Map"/>
    <w:basedOn w:val="a4"/>
    <w:link w:val="affff2"/>
    <w:uiPriority w:val="99"/>
    <w:rsid w:val="009C533E"/>
    <w:rPr>
      <w:rFonts w:ascii="Tahoma" w:hAnsi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rsid w:val="009C533E"/>
    <w:rPr>
      <w:rFonts w:ascii="Tahoma" w:hAnsi="Tahoma" w:cs="Tahoma"/>
      <w:sz w:val="16"/>
      <w:szCs w:val="16"/>
    </w:rPr>
  </w:style>
  <w:style w:type="paragraph" w:styleId="affff3">
    <w:name w:val="List Paragraph"/>
    <w:basedOn w:val="a4"/>
    <w:uiPriority w:val="34"/>
    <w:qFormat/>
    <w:rsid w:val="004039B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Заголовок 1 Знак"/>
    <w:link w:val="12"/>
    <w:uiPriority w:val="9"/>
    <w:rsid w:val="00D76595"/>
    <w:rPr>
      <w:b/>
      <w:caps/>
      <w:sz w:val="32"/>
      <w:szCs w:val="32"/>
    </w:rPr>
  </w:style>
  <w:style w:type="character" w:customStyle="1" w:styleId="24">
    <w:name w:val="Заголовок 2 Знак"/>
    <w:link w:val="23"/>
    <w:uiPriority w:val="9"/>
    <w:rsid w:val="00D76595"/>
    <w:rPr>
      <w:b/>
      <w:bCs/>
      <w:iCs/>
      <w:sz w:val="28"/>
      <w:szCs w:val="28"/>
    </w:rPr>
  </w:style>
  <w:style w:type="character" w:customStyle="1" w:styleId="32">
    <w:name w:val="Заголовок 3 Знак"/>
    <w:link w:val="31"/>
    <w:uiPriority w:val="9"/>
    <w:rsid w:val="00D76595"/>
    <w:rPr>
      <w:b/>
      <w:bCs/>
      <w:sz w:val="26"/>
      <w:szCs w:val="26"/>
    </w:rPr>
  </w:style>
  <w:style w:type="character" w:customStyle="1" w:styleId="42">
    <w:name w:val="Заголовок 4 Знак"/>
    <w:aliases w:val="Map Title Знак,4 Знак,14 Знак,h4 Знак,l4 Знак,a. Знак,parapoint Знак,¶ Знак,H4 Знак,l4+toc4 Знак,Numbered List Знак,Level 2 - a Знак,Level 2 - (a) Знак,N_Заголовок 4 Знак"/>
    <w:link w:val="41"/>
    <w:uiPriority w:val="99"/>
    <w:rsid w:val="00D76595"/>
    <w:rPr>
      <w:b/>
      <w:bCs/>
      <w:sz w:val="26"/>
      <w:szCs w:val="28"/>
    </w:rPr>
  </w:style>
  <w:style w:type="character" w:customStyle="1" w:styleId="52">
    <w:name w:val="Заголовок 5 Знак"/>
    <w:aliases w:val="Block Label Знак,Level 3 - i Знак,Level 3 - (i) Знак,N_Заголовок 5 Знак"/>
    <w:link w:val="51"/>
    <w:uiPriority w:val="99"/>
    <w:rsid w:val="00D76595"/>
    <w:rPr>
      <w:bCs/>
      <w:iCs/>
      <w:sz w:val="26"/>
      <w:szCs w:val="26"/>
    </w:rPr>
  </w:style>
  <w:style w:type="character" w:customStyle="1" w:styleId="60">
    <w:name w:val="Заголовок 6 Знак"/>
    <w:aliases w:val="Legal Level 1. Знак,N_Заголовок 6 Знак"/>
    <w:link w:val="6"/>
    <w:uiPriority w:val="99"/>
    <w:rsid w:val="00D76595"/>
    <w:rPr>
      <w:b/>
      <w:bCs/>
      <w:sz w:val="22"/>
      <w:szCs w:val="22"/>
    </w:rPr>
  </w:style>
  <w:style w:type="character" w:customStyle="1" w:styleId="70">
    <w:name w:val="Заголовок 7 Знак"/>
    <w:aliases w:val="Legal Level 1.1. Знак"/>
    <w:link w:val="7"/>
    <w:uiPriority w:val="99"/>
    <w:rsid w:val="00D76595"/>
    <w:rPr>
      <w:sz w:val="24"/>
      <w:szCs w:val="24"/>
    </w:rPr>
  </w:style>
  <w:style w:type="character" w:customStyle="1" w:styleId="80">
    <w:name w:val="Заголовок 8 Знак"/>
    <w:aliases w:val="Legal Level 1.1.1. Знак"/>
    <w:link w:val="8"/>
    <w:uiPriority w:val="99"/>
    <w:rsid w:val="00D76595"/>
    <w:rPr>
      <w:i/>
      <w:iCs/>
      <w:sz w:val="24"/>
      <w:szCs w:val="24"/>
    </w:rPr>
  </w:style>
  <w:style w:type="character" w:customStyle="1" w:styleId="90">
    <w:name w:val="Заголовок 9 Знак"/>
    <w:aliases w:val="Legal Level 1.1.1.1. Знак"/>
    <w:link w:val="9"/>
    <w:uiPriority w:val="99"/>
    <w:rsid w:val="00D76595"/>
    <w:rPr>
      <w:rFonts w:ascii="Arial" w:hAnsi="Arial" w:cs="Arial"/>
      <w:sz w:val="22"/>
      <w:szCs w:val="22"/>
    </w:rPr>
  </w:style>
  <w:style w:type="character" w:customStyle="1" w:styleId="aff5">
    <w:name w:val="Название Знак"/>
    <w:link w:val="aff4"/>
    <w:uiPriority w:val="10"/>
    <w:rsid w:val="00D76595"/>
    <w:rPr>
      <w:rFonts w:ascii="Arial" w:hAnsi="Arial" w:cs="Arial"/>
      <w:b/>
      <w:bCs/>
      <w:kern w:val="28"/>
      <w:sz w:val="32"/>
      <w:szCs w:val="32"/>
    </w:rPr>
  </w:style>
  <w:style w:type="character" w:customStyle="1" w:styleId="aff9">
    <w:name w:val="Подзаголовок Знак"/>
    <w:link w:val="aff8"/>
    <w:uiPriority w:val="11"/>
    <w:rsid w:val="00D76595"/>
    <w:rPr>
      <w:rFonts w:ascii="Arial" w:hAnsi="Arial" w:cs="Arial"/>
      <w:sz w:val="24"/>
      <w:szCs w:val="24"/>
    </w:rPr>
  </w:style>
  <w:style w:type="paragraph" w:styleId="affff4">
    <w:name w:val="No Spacing"/>
    <w:uiPriority w:val="1"/>
    <w:qFormat/>
    <w:rsid w:val="00D76595"/>
    <w:rPr>
      <w:rFonts w:ascii="Calibri" w:hAnsi="Calibri"/>
      <w:sz w:val="22"/>
      <w:szCs w:val="22"/>
      <w:lang w:val="en-US" w:eastAsia="en-US" w:bidi="en-US"/>
    </w:rPr>
  </w:style>
  <w:style w:type="paragraph" w:styleId="2f3">
    <w:name w:val="Quote"/>
    <w:basedOn w:val="a4"/>
    <w:next w:val="a4"/>
    <w:link w:val="2f4"/>
    <w:uiPriority w:val="29"/>
    <w:qFormat/>
    <w:rsid w:val="00D76595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f4">
    <w:name w:val="Цитата 2 Знак"/>
    <w:link w:val="2f3"/>
    <w:uiPriority w:val="29"/>
    <w:rsid w:val="00D76595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fff5">
    <w:name w:val="Intense Quote"/>
    <w:basedOn w:val="a4"/>
    <w:next w:val="a4"/>
    <w:link w:val="affff6"/>
    <w:uiPriority w:val="30"/>
    <w:qFormat/>
    <w:rsid w:val="00D76595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ff6">
    <w:name w:val="Выделенная цитата Знак"/>
    <w:link w:val="affff5"/>
    <w:uiPriority w:val="30"/>
    <w:rsid w:val="00D76595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fff7">
    <w:name w:val="Subtle Emphasis"/>
    <w:uiPriority w:val="19"/>
    <w:qFormat/>
    <w:rsid w:val="00D76595"/>
    <w:rPr>
      <w:i/>
      <w:iCs/>
      <w:color w:val="808080"/>
    </w:rPr>
  </w:style>
  <w:style w:type="character" w:styleId="affff8">
    <w:name w:val="Intense Emphasis"/>
    <w:uiPriority w:val="21"/>
    <w:qFormat/>
    <w:rsid w:val="00D76595"/>
    <w:rPr>
      <w:b/>
      <w:bCs/>
      <w:i/>
      <w:iCs/>
      <w:color w:val="4F81BD"/>
    </w:rPr>
  </w:style>
  <w:style w:type="character" w:styleId="affff9">
    <w:name w:val="Subtle Reference"/>
    <w:uiPriority w:val="31"/>
    <w:qFormat/>
    <w:rsid w:val="00D76595"/>
    <w:rPr>
      <w:smallCaps/>
      <w:color w:val="C0504D"/>
      <w:u w:val="single"/>
    </w:rPr>
  </w:style>
  <w:style w:type="character" w:styleId="affffa">
    <w:name w:val="Intense Reference"/>
    <w:uiPriority w:val="32"/>
    <w:qFormat/>
    <w:rsid w:val="00D76595"/>
    <w:rPr>
      <w:b/>
      <w:bCs/>
      <w:smallCaps/>
      <w:color w:val="C0504D"/>
      <w:spacing w:val="5"/>
      <w:u w:val="single"/>
    </w:rPr>
  </w:style>
  <w:style w:type="character" w:styleId="affffb">
    <w:name w:val="Book Title"/>
    <w:uiPriority w:val="33"/>
    <w:qFormat/>
    <w:rsid w:val="00D76595"/>
    <w:rPr>
      <w:b/>
      <w:bCs/>
      <w:smallCaps/>
      <w:spacing w:val="5"/>
    </w:rPr>
  </w:style>
  <w:style w:type="paragraph" w:styleId="affffc">
    <w:name w:val="TOC Heading"/>
    <w:basedOn w:val="12"/>
    <w:next w:val="a4"/>
    <w:uiPriority w:val="39"/>
    <w:semiHidden/>
    <w:unhideWhenUsed/>
    <w:qFormat/>
    <w:rsid w:val="00D76595"/>
    <w:pPr>
      <w:keepNext/>
      <w:keepLines/>
      <w:pageBreakBefore w:val="0"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36"/>
      <w:szCs w:val="28"/>
      <w:lang w:val="en-US" w:eastAsia="en-US" w:bidi="en-US"/>
    </w:rPr>
  </w:style>
  <w:style w:type="paragraph" w:customStyle="1" w:styleId="1f1">
    <w:name w:val="Абзац списка1"/>
    <w:basedOn w:val="a4"/>
    <w:rsid w:val="00D76595"/>
    <w:pPr>
      <w:spacing w:line="240" w:lineRule="auto"/>
      <w:ind w:left="720" w:firstLine="1134"/>
      <w:contextualSpacing/>
    </w:pPr>
    <w:rPr>
      <w:sz w:val="24"/>
      <w:szCs w:val="24"/>
    </w:rPr>
  </w:style>
  <w:style w:type="character" w:customStyle="1" w:styleId="fexample">
    <w:name w:val="f_example"/>
    <w:basedOn w:val="a5"/>
    <w:rsid w:val="00D76595"/>
  </w:style>
  <w:style w:type="paragraph" w:customStyle="1" w:styleId="pheading2">
    <w:name w:val="p_heading2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heading2">
    <w:name w:val="f_heading2"/>
    <w:basedOn w:val="a5"/>
    <w:rsid w:val="00D76595"/>
  </w:style>
  <w:style w:type="paragraph" w:customStyle="1" w:styleId="pnotes">
    <w:name w:val="p_notes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notes">
    <w:name w:val="f_notes"/>
    <w:basedOn w:val="a5"/>
    <w:rsid w:val="00D76595"/>
  </w:style>
  <w:style w:type="paragraph" w:customStyle="1" w:styleId="pexample">
    <w:name w:val="p_example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D76595"/>
    <w:rPr>
      <w:sz w:val="26"/>
    </w:rPr>
  </w:style>
  <w:style w:type="character" w:customStyle="1" w:styleId="ab">
    <w:name w:val="Верхний колонтитул Знак"/>
    <w:link w:val="aa"/>
    <w:rsid w:val="00D76595"/>
    <w:rPr>
      <w:sz w:val="26"/>
    </w:rPr>
  </w:style>
  <w:style w:type="paragraph" w:customStyle="1" w:styleId="KCText">
    <w:name w:val="KC Text"/>
    <w:basedOn w:val="a4"/>
    <w:link w:val="KCText0"/>
    <w:rsid w:val="00D76595"/>
    <w:pPr>
      <w:tabs>
        <w:tab w:val="left" w:pos="851"/>
      </w:tabs>
      <w:spacing w:before="60" w:after="60" w:line="240" w:lineRule="auto"/>
      <w:ind w:left="851" w:firstLine="0"/>
      <w:jc w:val="left"/>
    </w:pPr>
    <w:rPr>
      <w:rFonts w:ascii="Arial" w:hAnsi="Arial"/>
      <w:kern w:val="28"/>
      <w:sz w:val="20"/>
    </w:rPr>
  </w:style>
  <w:style w:type="character" w:customStyle="1" w:styleId="KCText0">
    <w:name w:val="KC Text Знак"/>
    <w:link w:val="KCText"/>
    <w:rsid w:val="00D76595"/>
    <w:rPr>
      <w:rFonts w:ascii="Arial" w:hAnsi="Arial"/>
      <w:kern w:val="28"/>
    </w:rPr>
  </w:style>
  <w:style w:type="paragraph" w:customStyle="1" w:styleId="2f5">
    <w:name w:val="Стиль Заголовок 2 + (латиница) +Основной текст"/>
    <w:basedOn w:val="23"/>
    <w:rsid w:val="00D76595"/>
    <w:pPr>
      <w:keepLines/>
      <w:numPr>
        <w:ilvl w:val="0"/>
        <w:numId w:val="0"/>
      </w:numPr>
      <w:suppressAutoHyphens w:val="0"/>
      <w:spacing w:before="200" w:after="200" w:line="276" w:lineRule="auto"/>
    </w:pPr>
    <w:rPr>
      <w:rFonts w:ascii="Calibri" w:hAnsi="Calibri"/>
      <w:iCs w:val="0"/>
      <w:color w:val="4F81BD"/>
      <w:sz w:val="26"/>
      <w:szCs w:val="26"/>
      <w:lang w:eastAsia="en-US" w:bidi="en-US"/>
    </w:rPr>
  </w:style>
  <w:style w:type="table" w:customStyle="1" w:styleId="1f2">
    <w:name w:val="Сетка таблицы1"/>
    <w:basedOn w:val="a6"/>
    <w:next w:val="af3"/>
    <w:uiPriority w:val="59"/>
    <w:rsid w:val="000B48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6"/>
    <w:next w:val="af3"/>
    <w:uiPriority w:val="59"/>
    <w:rsid w:val="009123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d">
    <w:name w:val="НЕнум_список"/>
    <w:basedOn w:val="a"/>
    <w:qFormat/>
    <w:rsid w:val="004908C1"/>
    <w:pPr>
      <w:numPr>
        <w:numId w:val="0"/>
      </w:numPr>
      <w:tabs>
        <w:tab w:val="left" w:pos="426"/>
      </w:tabs>
      <w:spacing w:after="120" w:line="240" w:lineRule="auto"/>
      <w:contextualSpacing/>
    </w:pPr>
    <w:rPr>
      <w:rFonts w:ascii="Calibri" w:hAnsi="Calibri"/>
      <w:sz w:val="22"/>
      <w:szCs w:val="22"/>
    </w:rPr>
  </w:style>
  <w:style w:type="paragraph" w:customStyle="1" w:styleId="10">
    <w:name w:val="ЕСО_Список маркированный 1"/>
    <w:basedOn w:val="affff3"/>
    <w:rsid w:val="004908C1"/>
    <w:pPr>
      <w:numPr>
        <w:numId w:val="2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ЕСО_Список_маркированный 2"/>
    <w:basedOn w:val="a4"/>
    <w:rsid w:val="004908C1"/>
    <w:pPr>
      <w:numPr>
        <w:ilvl w:val="1"/>
        <w:numId w:val="26"/>
      </w:numPr>
      <w:spacing w:before="120" w:line="240" w:lineRule="auto"/>
    </w:pPr>
    <w:rPr>
      <w:sz w:val="24"/>
      <w:lang w:eastAsia="en-US"/>
    </w:rPr>
  </w:style>
  <w:style w:type="paragraph" w:styleId="affffe">
    <w:name w:val="Balloon Text"/>
    <w:basedOn w:val="a4"/>
    <w:link w:val="afffff"/>
    <w:semiHidden/>
    <w:unhideWhenUsed/>
    <w:rsid w:val="004F21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ff">
    <w:name w:val="Текст выноски Знак"/>
    <w:basedOn w:val="a5"/>
    <w:link w:val="affffe"/>
    <w:semiHidden/>
    <w:rsid w:val="004F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Visio1.vsd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prj-exp.ru/patterns/pattern_tech_project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1939-140F-49C7-897B-E0955490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</Template>
  <TotalTime>208</TotalTime>
  <Pages>24</Pages>
  <Words>2759</Words>
  <Characters>22775</Characters>
  <Application>Microsoft Office Word</Application>
  <DocSecurity>0</DocSecurity>
  <Lines>189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алгоритма</vt:lpstr>
    </vt:vector>
  </TitlesOfParts>
  <Company>GIS</Company>
  <LinksUpToDate>false</LinksUpToDate>
  <CharactersWithSpaces>25484</CharactersWithSpaces>
  <SharedDoc>false</SharedDoc>
  <HLinks>
    <vt:vector size="240" baseType="variant">
      <vt:variant>
        <vt:i4>2424902</vt:i4>
      </vt:variant>
      <vt:variant>
        <vt:i4>243</vt:i4>
      </vt:variant>
      <vt:variant>
        <vt:i4>0</vt:i4>
      </vt:variant>
      <vt:variant>
        <vt:i4>5</vt:i4>
      </vt:variant>
      <vt:variant>
        <vt:lpwstr>http://www.prj-exp.ru/patterns/pattern_tech_project.php</vt:lpwstr>
      </vt:variant>
      <vt:variant>
        <vt:lpwstr>tech_project21</vt:lpwstr>
      </vt:variant>
      <vt:variant>
        <vt:i4>1966141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_Toc528877746</vt:lpwstr>
      </vt:variant>
      <vt:variant>
        <vt:i4>1966141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_Toc528877745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_Toc528877744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_Toc528877743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_Toc528877742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_Toc528877741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_Toc528877740</vt:lpwstr>
      </vt:variant>
      <vt:variant>
        <vt:i4>1638461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_Toc528877739</vt:lpwstr>
      </vt:variant>
      <vt:variant>
        <vt:i4>1638461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_Toc528877738</vt:lpwstr>
      </vt:variant>
      <vt:variant>
        <vt:i4>1638461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_Toc528877737</vt:lpwstr>
      </vt:variant>
      <vt:variant>
        <vt:i4>1638461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_Toc528877736</vt:lpwstr>
      </vt:variant>
      <vt:variant>
        <vt:i4>1638461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_Toc528877735</vt:lpwstr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_Toc528877734</vt:lpwstr>
      </vt:variant>
      <vt:variant>
        <vt:i4>1638461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_Toc528877733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_Toc528877732</vt:lpwstr>
      </vt:variant>
      <vt:variant>
        <vt:i4>1638461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_Toc528877731</vt:lpwstr>
      </vt:variant>
      <vt:variant>
        <vt:i4>1638461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_Toc528877730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_Toc528877729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_Toc528877728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_Toc528877727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_Toc528877726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_Toc528877725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_Toc528877724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_Toc528877723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_Toc528877722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_Toc528877721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_Toc528877720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_Toc528877719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_Toc528877718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_Toc528877717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_Toc528877716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_Toc528877715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_Toc528877714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_Toc528877713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_Toc528877712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_Toc528877711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_Toc528877710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_Toc528877709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_Toc528877708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алгоритма</dc:title>
  <dc:subject/>
  <dc:creator>Анна А. Сухарева</dc:creator>
  <cp:keywords/>
  <cp:lastModifiedBy>user</cp:lastModifiedBy>
  <cp:revision>4</cp:revision>
  <cp:lastPrinted>2018-11-14T15:56:00Z</cp:lastPrinted>
  <dcterms:created xsi:type="dcterms:W3CDTF">2018-11-14T08:07:00Z</dcterms:created>
  <dcterms:modified xsi:type="dcterms:W3CDTF">2018-11-14T16:01:00Z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 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 </vt:lpwstr>
  </property>
  <property fmtid="{D5CDD505-2E9C-101B-9397-08002B2CF9AE}" pid="7" name="Н.контр.">
    <vt:lpwstr>Кузьмичев В.Г </vt:lpwstr>
  </property>
  <property fmtid="{D5CDD505-2E9C-101B-9397-08002B2CF9AE}" pid="8" name="Шифр">
    <vt:lpwstr>"__"</vt:lpwstr>
  </property>
</Properties>
</file>