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76" w:type="dxa"/>
        <w:tblLook w:val="01E0" w:firstRow="1" w:lastRow="1" w:firstColumn="1" w:lastColumn="1" w:noHBand="0" w:noVBand="0"/>
      </w:tblPr>
      <w:tblGrid>
        <w:gridCol w:w="9005"/>
        <w:gridCol w:w="1357"/>
        <w:gridCol w:w="114"/>
      </w:tblGrid>
      <w:tr w:rsidR="00700B3C" w:rsidRPr="00CC38AF" w:rsidTr="00E44BCD">
        <w:trPr>
          <w:trHeight w:val="603"/>
        </w:trPr>
        <w:tc>
          <w:tcPr>
            <w:tcW w:w="5238" w:type="dxa"/>
          </w:tcPr>
          <w:p w:rsidR="00700B3C" w:rsidRPr="00910EC1" w:rsidRDefault="00700B3C" w:rsidP="00E44BCD">
            <w:pPr>
              <w:pStyle w:val="ae"/>
              <w:ind w:firstLine="0"/>
            </w:pPr>
          </w:p>
        </w:tc>
        <w:tc>
          <w:tcPr>
            <w:tcW w:w="5238" w:type="dxa"/>
            <w:gridSpan w:val="2"/>
          </w:tcPr>
          <w:p w:rsidR="00700B3C" w:rsidRPr="00CC38AF" w:rsidRDefault="00700B3C" w:rsidP="00E44BCD">
            <w:pPr>
              <w:pStyle w:val="af2"/>
              <w:jc w:val="center"/>
            </w:pPr>
          </w:p>
        </w:tc>
      </w:tr>
      <w:tr w:rsidR="00700B3C" w:rsidTr="00E44BCD">
        <w:trPr>
          <w:gridAfter w:val="1"/>
          <w:wAfter w:w="445" w:type="dxa"/>
          <w:trHeight w:val="1507"/>
        </w:trPr>
        <w:tc>
          <w:tcPr>
            <w:tcW w:w="5238" w:type="dxa"/>
          </w:tcPr>
          <w:tbl>
            <w:tblPr>
              <w:tblW w:w="8789" w:type="dxa"/>
              <w:tblLook w:val="04A0" w:firstRow="1" w:lastRow="0" w:firstColumn="1" w:lastColumn="0" w:noHBand="0" w:noVBand="1"/>
            </w:tblPr>
            <w:tblGrid>
              <w:gridCol w:w="4500"/>
              <w:gridCol w:w="4289"/>
            </w:tblGrid>
            <w:tr w:rsidR="00881796" w:rsidRPr="00835DFA" w:rsidTr="00404467">
              <w:tc>
                <w:tcPr>
                  <w:tcW w:w="4500" w:type="dxa"/>
                </w:tcPr>
                <w:p w:rsidR="00881796" w:rsidRPr="00835DFA" w:rsidRDefault="00881796" w:rsidP="00881796">
                  <w:pPr>
                    <w:keepNext/>
                    <w:keepLines/>
                    <w:ind w:right="281" w:firstLine="0"/>
                    <w:jc w:val="right"/>
                    <w:rPr>
                      <w:b/>
                      <w:sz w:val="28"/>
                      <w:szCs w:val="28"/>
                    </w:rPr>
                  </w:pPr>
                  <w:r w:rsidRPr="00835DFA">
                    <w:rPr>
                      <w:b/>
                      <w:sz w:val="28"/>
                      <w:szCs w:val="28"/>
                    </w:rPr>
                    <w:t>«СОГЛАСОВАНО»</w:t>
                  </w:r>
                </w:p>
                <w:p w:rsidR="00881796" w:rsidRPr="00835DFA" w:rsidRDefault="00881796" w:rsidP="00881796">
                  <w:pPr>
                    <w:keepNext/>
                    <w:keepLines/>
                    <w:ind w:right="-108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Руководитель проекта</w:t>
                  </w:r>
                </w:p>
                <w:p w:rsidR="00881796" w:rsidRDefault="00881796" w:rsidP="00881796">
                  <w:pPr>
                    <w:keepNext/>
                    <w:keepLines/>
                    <w:ind w:left="-108" w:right="281" w:firstLine="34"/>
                    <w:jc w:val="right"/>
                    <w:rPr>
                      <w:sz w:val="28"/>
                      <w:szCs w:val="28"/>
                    </w:rPr>
                  </w:pPr>
                  <w:r w:rsidRPr="00EF0F41">
                    <w:rPr>
                      <w:sz w:val="28"/>
                      <w:szCs w:val="28"/>
                    </w:rPr>
                    <w:t>ООО «</w:t>
                  </w:r>
                  <w:r>
                    <w:rPr>
                      <w:sz w:val="28"/>
                      <w:szCs w:val="28"/>
                    </w:rPr>
                    <w:t>АДК</w:t>
                  </w:r>
                  <w:r w:rsidRPr="00EF0F41">
                    <w:rPr>
                      <w:sz w:val="28"/>
                      <w:szCs w:val="28"/>
                    </w:rPr>
                    <w:t>»</w:t>
                  </w:r>
                </w:p>
                <w:p w:rsidR="00881796" w:rsidRDefault="00881796" w:rsidP="00881796">
                  <w:pPr>
                    <w:keepNext/>
                    <w:keepLines/>
                    <w:ind w:right="281" w:firstLine="0"/>
                    <w:jc w:val="left"/>
                    <w:rPr>
                      <w:sz w:val="28"/>
                      <w:szCs w:val="28"/>
                    </w:rPr>
                  </w:pPr>
                </w:p>
                <w:p w:rsidR="00881796" w:rsidRDefault="00881796" w:rsidP="00881796">
                  <w:pPr>
                    <w:keepNext/>
                    <w:keepLines/>
                    <w:ind w:right="281" w:firstLine="0"/>
                    <w:jc w:val="left"/>
                    <w:rPr>
                      <w:sz w:val="28"/>
                      <w:szCs w:val="28"/>
                    </w:rPr>
                  </w:pPr>
                </w:p>
                <w:p w:rsidR="00881796" w:rsidRPr="00EF4E0C" w:rsidRDefault="00881796" w:rsidP="00881796">
                  <w:pPr>
                    <w:keepNext/>
                    <w:keepLines/>
                    <w:ind w:right="281" w:firstLine="601"/>
                    <w:jc w:val="left"/>
                    <w:rPr>
                      <w:sz w:val="28"/>
                      <w:szCs w:val="28"/>
                    </w:rPr>
                  </w:pPr>
                  <w:r w:rsidRPr="00835DFA">
                    <w:rPr>
                      <w:sz w:val="28"/>
                      <w:szCs w:val="28"/>
                    </w:rPr>
                    <w:t xml:space="preserve">_________ </w:t>
                  </w:r>
                  <w:r>
                    <w:rPr>
                      <w:sz w:val="28"/>
                      <w:szCs w:val="28"/>
                    </w:rPr>
                    <w:t xml:space="preserve">Ю.Ю. </w:t>
                  </w:r>
                  <w:proofErr w:type="spellStart"/>
                  <w:r>
                    <w:rPr>
                      <w:sz w:val="28"/>
                      <w:szCs w:val="28"/>
                    </w:rPr>
                    <w:t>Ретинский</w:t>
                  </w:r>
                  <w:proofErr w:type="spellEnd"/>
                </w:p>
                <w:p w:rsidR="00881796" w:rsidRDefault="00881796" w:rsidP="00881796">
                  <w:pPr>
                    <w:keepNext/>
                    <w:keepLines/>
                    <w:ind w:right="281" w:firstLine="601"/>
                    <w:jc w:val="left"/>
                    <w:rPr>
                      <w:sz w:val="28"/>
                      <w:szCs w:val="28"/>
                    </w:rPr>
                  </w:pPr>
                </w:p>
                <w:p w:rsidR="00881796" w:rsidRPr="00835DFA" w:rsidRDefault="00881796" w:rsidP="00881796">
                  <w:pPr>
                    <w:keepNext/>
                    <w:keepLines/>
                    <w:ind w:right="281" w:firstLine="601"/>
                    <w:jc w:val="left"/>
                    <w:rPr>
                      <w:sz w:val="28"/>
                      <w:szCs w:val="28"/>
                    </w:rPr>
                  </w:pPr>
                  <w:r w:rsidRPr="00835DFA">
                    <w:rPr>
                      <w:sz w:val="28"/>
                      <w:szCs w:val="28"/>
                    </w:rPr>
                    <w:t>«____»___________ 201</w:t>
                  </w:r>
                  <w:r w:rsidRPr="00F85376">
                    <w:rPr>
                      <w:sz w:val="28"/>
                      <w:szCs w:val="28"/>
                    </w:rPr>
                    <w:t>8</w:t>
                  </w:r>
                  <w:r w:rsidRPr="00835DFA">
                    <w:rPr>
                      <w:sz w:val="28"/>
                      <w:szCs w:val="28"/>
                    </w:rPr>
                    <w:t xml:space="preserve"> г.</w:t>
                  </w:r>
                </w:p>
                <w:p w:rsidR="00881796" w:rsidRPr="00835DFA" w:rsidRDefault="00881796" w:rsidP="00881796">
                  <w:pPr>
                    <w:keepNext/>
                    <w:keepLines/>
                    <w:jc w:val="left"/>
                    <w:rPr>
                      <w:caps/>
                      <w:sz w:val="28"/>
                      <w:szCs w:val="28"/>
                    </w:rPr>
                  </w:pPr>
                </w:p>
              </w:tc>
              <w:tc>
                <w:tcPr>
                  <w:tcW w:w="4289" w:type="dxa"/>
                </w:tcPr>
                <w:p w:rsidR="00881796" w:rsidRPr="00835DFA" w:rsidRDefault="00881796" w:rsidP="00881796">
                  <w:pPr>
                    <w:keepNext/>
                    <w:keepLines/>
                    <w:ind w:right="-108"/>
                    <w:jc w:val="right"/>
                    <w:rPr>
                      <w:b/>
                      <w:sz w:val="28"/>
                      <w:szCs w:val="28"/>
                    </w:rPr>
                  </w:pPr>
                  <w:r w:rsidRPr="00835DFA">
                    <w:rPr>
                      <w:b/>
                      <w:sz w:val="28"/>
                      <w:szCs w:val="28"/>
                    </w:rPr>
                    <w:t>«УТВЕРЖДАЮ»</w:t>
                  </w:r>
                </w:p>
                <w:p w:rsidR="00881796" w:rsidRPr="00835DFA" w:rsidRDefault="00881796" w:rsidP="00881796">
                  <w:pPr>
                    <w:keepNext/>
                    <w:keepLines/>
                    <w:ind w:right="-108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Руководитель проекта</w:t>
                  </w:r>
                </w:p>
                <w:p w:rsidR="00881796" w:rsidRPr="00835DFA" w:rsidRDefault="00881796" w:rsidP="00881796">
                  <w:pPr>
                    <w:keepNext/>
                    <w:keepLines/>
                    <w:ind w:right="-108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ООО «ЭДИСМАРТ</w:t>
                  </w:r>
                  <w:r w:rsidRPr="00835DFA">
                    <w:rPr>
                      <w:sz w:val="28"/>
                      <w:szCs w:val="28"/>
                    </w:rPr>
                    <w:t>»</w:t>
                  </w:r>
                </w:p>
                <w:p w:rsidR="00881796" w:rsidRPr="00835DFA" w:rsidRDefault="00881796" w:rsidP="00881796">
                  <w:pPr>
                    <w:keepNext/>
                    <w:keepLines/>
                    <w:ind w:right="-108"/>
                    <w:jc w:val="right"/>
                    <w:rPr>
                      <w:caps/>
                      <w:sz w:val="28"/>
                      <w:szCs w:val="28"/>
                    </w:rPr>
                  </w:pPr>
                </w:p>
                <w:p w:rsidR="00881796" w:rsidRPr="00835DFA" w:rsidRDefault="00881796" w:rsidP="00881796">
                  <w:pPr>
                    <w:keepNext/>
                    <w:keepLines/>
                    <w:ind w:right="-108"/>
                    <w:jc w:val="right"/>
                    <w:rPr>
                      <w:caps/>
                      <w:sz w:val="28"/>
                      <w:szCs w:val="28"/>
                    </w:rPr>
                  </w:pPr>
                </w:p>
                <w:p w:rsidR="00881796" w:rsidRPr="00835DFA" w:rsidRDefault="00881796" w:rsidP="00881796">
                  <w:pPr>
                    <w:keepNext/>
                    <w:keepLines/>
                    <w:ind w:left="-108" w:right="-108"/>
                    <w:jc w:val="right"/>
                    <w:rPr>
                      <w:sz w:val="28"/>
                      <w:szCs w:val="28"/>
                    </w:rPr>
                  </w:pPr>
                  <w:r w:rsidRPr="00835DFA">
                    <w:rPr>
                      <w:sz w:val="28"/>
                      <w:szCs w:val="28"/>
                    </w:rPr>
                    <w:t>_________</w:t>
                  </w:r>
                  <w:r>
                    <w:rPr>
                      <w:sz w:val="28"/>
                      <w:szCs w:val="28"/>
                    </w:rPr>
                    <w:t xml:space="preserve">В.С. </w:t>
                  </w:r>
                  <w:proofErr w:type="spellStart"/>
                  <w:r>
                    <w:rPr>
                      <w:sz w:val="28"/>
                      <w:szCs w:val="28"/>
                    </w:rPr>
                    <w:t>Габайдулин</w:t>
                  </w:r>
                  <w:proofErr w:type="spellEnd"/>
                </w:p>
                <w:p w:rsidR="00881796" w:rsidRPr="00835DFA" w:rsidRDefault="00881796" w:rsidP="00881796">
                  <w:pPr>
                    <w:keepNext/>
                    <w:keepLines/>
                    <w:ind w:left="252" w:right="-108"/>
                    <w:jc w:val="right"/>
                    <w:rPr>
                      <w:sz w:val="28"/>
                      <w:szCs w:val="28"/>
                    </w:rPr>
                  </w:pPr>
                </w:p>
                <w:p w:rsidR="00881796" w:rsidRPr="00835DFA" w:rsidRDefault="00881796" w:rsidP="00881796">
                  <w:pPr>
                    <w:pStyle w:val="afff7"/>
                    <w:ind w:right="-108"/>
                    <w:jc w:val="right"/>
                    <w:rPr>
                      <w:szCs w:val="28"/>
                      <w:lang w:eastAsia="en-US"/>
                    </w:rPr>
                  </w:pPr>
                  <w:r w:rsidRPr="00835DFA">
                    <w:rPr>
                      <w:szCs w:val="28"/>
                      <w:lang w:eastAsia="en-US"/>
                    </w:rPr>
                    <w:t xml:space="preserve"> «____»___________ 201</w:t>
                  </w:r>
                  <w:r w:rsidRPr="00EF4E0C">
                    <w:rPr>
                      <w:szCs w:val="28"/>
                      <w:lang w:eastAsia="en-US"/>
                    </w:rPr>
                    <w:t>8</w:t>
                  </w:r>
                  <w:r w:rsidRPr="00835DFA">
                    <w:rPr>
                      <w:szCs w:val="28"/>
                      <w:lang w:eastAsia="en-US"/>
                    </w:rPr>
                    <w:t xml:space="preserve"> г.</w:t>
                  </w:r>
                </w:p>
                <w:p w:rsidR="00881796" w:rsidRDefault="00881796" w:rsidP="00881796">
                  <w:pPr>
                    <w:keepNext/>
                    <w:keepLines/>
                    <w:ind w:right="-108"/>
                    <w:rPr>
                      <w:sz w:val="28"/>
                      <w:szCs w:val="28"/>
                    </w:rPr>
                  </w:pPr>
                </w:p>
                <w:p w:rsidR="00881796" w:rsidRDefault="00881796" w:rsidP="00881796">
                  <w:pPr>
                    <w:keepNext/>
                    <w:keepLines/>
                    <w:ind w:right="-108"/>
                    <w:rPr>
                      <w:sz w:val="28"/>
                      <w:szCs w:val="28"/>
                    </w:rPr>
                  </w:pPr>
                </w:p>
                <w:p w:rsidR="00881796" w:rsidRDefault="00881796" w:rsidP="00881796">
                  <w:pPr>
                    <w:keepNext/>
                    <w:keepLines/>
                    <w:ind w:right="-108"/>
                    <w:rPr>
                      <w:sz w:val="28"/>
                      <w:szCs w:val="28"/>
                    </w:rPr>
                  </w:pPr>
                </w:p>
                <w:p w:rsidR="00881796" w:rsidRPr="00835DFA" w:rsidRDefault="00881796" w:rsidP="00881796">
                  <w:pPr>
                    <w:keepNext/>
                    <w:keepLines/>
                    <w:ind w:right="-108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00B3C" w:rsidRPr="00835DFA" w:rsidRDefault="00700B3C" w:rsidP="00E44B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93" w:type="dxa"/>
          </w:tcPr>
          <w:p w:rsidR="00700B3C" w:rsidRPr="00835DFA" w:rsidRDefault="00700B3C" w:rsidP="00E44BCD">
            <w:pPr>
              <w:jc w:val="center"/>
              <w:rPr>
                <w:sz w:val="28"/>
                <w:szCs w:val="28"/>
              </w:rPr>
            </w:pPr>
          </w:p>
        </w:tc>
      </w:tr>
      <w:tr w:rsidR="008D53E4" w:rsidRPr="00C204EA" w:rsidTr="00E44BCD">
        <w:trPr>
          <w:gridAfter w:val="1"/>
          <w:wAfter w:w="445" w:type="dxa"/>
          <w:trHeight w:val="2132"/>
        </w:trPr>
        <w:tc>
          <w:tcPr>
            <w:tcW w:w="10031" w:type="dxa"/>
            <w:gridSpan w:val="2"/>
          </w:tcPr>
          <w:p w:rsidR="004039B0" w:rsidRDefault="004039B0" w:rsidP="00EE0ED4">
            <w:pPr>
              <w:ind w:firstLine="0"/>
              <w:jc w:val="center"/>
              <w:rPr>
                <w:rFonts w:eastAsia="Calibri"/>
                <w:b/>
                <w:sz w:val="32"/>
                <w:szCs w:val="32"/>
              </w:rPr>
            </w:pPr>
            <w:r>
              <w:rPr>
                <w:rFonts w:eastAsia="Calibri"/>
                <w:b/>
                <w:sz w:val="32"/>
                <w:szCs w:val="32"/>
              </w:rPr>
              <w:t>ТЕХНИЧЕСКИЙ ПРОЕКТ</w:t>
            </w:r>
          </w:p>
          <w:p w:rsidR="004039B0" w:rsidRDefault="004039B0" w:rsidP="00EE0ED4">
            <w:pPr>
              <w:ind w:firstLine="0"/>
              <w:jc w:val="center"/>
              <w:rPr>
                <w:rFonts w:eastAsia="Calibri"/>
                <w:b/>
                <w:sz w:val="32"/>
                <w:szCs w:val="32"/>
              </w:rPr>
            </w:pPr>
            <w:r>
              <w:rPr>
                <w:rFonts w:eastAsia="Calibri"/>
                <w:b/>
                <w:sz w:val="32"/>
                <w:szCs w:val="32"/>
              </w:rPr>
              <w:t>Автоматизированной информационной системы</w:t>
            </w:r>
          </w:p>
          <w:p w:rsidR="004039B0" w:rsidRDefault="004039B0" w:rsidP="00EE0ED4">
            <w:pPr>
              <w:ind w:firstLine="0"/>
              <w:jc w:val="center"/>
              <w:rPr>
                <w:rFonts w:eastAsia="Calibri"/>
                <w:b/>
                <w:sz w:val="32"/>
                <w:szCs w:val="32"/>
              </w:rPr>
            </w:pPr>
            <w:r>
              <w:rPr>
                <w:rFonts w:eastAsia="Calibri"/>
                <w:b/>
                <w:sz w:val="32"/>
                <w:szCs w:val="32"/>
              </w:rPr>
              <w:t>«</w:t>
            </w:r>
            <w:r w:rsidRPr="002748E1">
              <w:rPr>
                <w:rFonts w:eastAsia="Calibri"/>
                <w:b/>
                <w:sz w:val="32"/>
                <w:szCs w:val="32"/>
              </w:rPr>
              <w:t>АИС</w:t>
            </w:r>
            <w:r w:rsidR="002748E1" w:rsidRPr="002748E1">
              <w:rPr>
                <w:rFonts w:eastAsia="Calibri"/>
                <w:b/>
                <w:sz w:val="32"/>
                <w:szCs w:val="32"/>
              </w:rPr>
              <w:t xml:space="preserve"> </w:t>
            </w:r>
            <w:r w:rsidR="002748E1" w:rsidRPr="002748E1">
              <w:rPr>
                <w:rFonts w:cs="Arial"/>
                <w:b/>
                <w:sz w:val="32"/>
                <w:szCs w:val="32"/>
              </w:rPr>
              <w:t>Планирования и Мониторинга</w:t>
            </w:r>
            <w:r>
              <w:rPr>
                <w:rFonts w:eastAsia="Calibri"/>
                <w:b/>
                <w:sz w:val="32"/>
                <w:szCs w:val="32"/>
              </w:rPr>
              <w:t>»</w:t>
            </w:r>
            <w:r w:rsidR="00404D9C">
              <w:rPr>
                <w:rFonts w:eastAsia="Calibri"/>
                <w:b/>
                <w:sz w:val="32"/>
                <w:szCs w:val="32"/>
              </w:rPr>
              <w:t>.</w:t>
            </w:r>
          </w:p>
          <w:p w:rsidR="00881796" w:rsidRDefault="00881796" w:rsidP="00C81539">
            <w:pPr>
              <w:ind w:firstLine="0"/>
              <w:jc w:val="center"/>
              <w:rPr>
                <w:rFonts w:eastAsia="Calibri"/>
                <w:b/>
                <w:sz w:val="32"/>
                <w:szCs w:val="32"/>
              </w:rPr>
            </w:pPr>
          </w:p>
          <w:p w:rsidR="008D53E4" w:rsidRPr="00C81539" w:rsidRDefault="00881796" w:rsidP="00C81539">
            <w:pPr>
              <w:ind w:firstLine="0"/>
              <w:jc w:val="center"/>
              <w:rPr>
                <w:sz w:val="32"/>
                <w:szCs w:val="32"/>
              </w:rPr>
            </w:pPr>
            <w:r>
              <w:rPr>
                <w:rFonts w:eastAsia="Calibri"/>
                <w:b/>
                <w:sz w:val="32"/>
                <w:szCs w:val="32"/>
              </w:rPr>
              <w:t xml:space="preserve">Приложение 5. </w:t>
            </w:r>
            <w:r w:rsidR="00EB6000">
              <w:rPr>
                <w:rFonts w:eastAsia="Calibri"/>
                <w:b/>
                <w:sz w:val="32"/>
                <w:szCs w:val="32"/>
              </w:rPr>
              <w:t>Программа и методика испытаний</w:t>
            </w:r>
          </w:p>
        </w:tc>
      </w:tr>
      <w:tr w:rsidR="008D53E4" w:rsidRPr="00C204EA" w:rsidTr="00E44BCD">
        <w:trPr>
          <w:gridAfter w:val="1"/>
          <w:wAfter w:w="445" w:type="dxa"/>
          <w:trHeight w:val="707"/>
        </w:trPr>
        <w:tc>
          <w:tcPr>
            <w:tcW w:w="10031" w:type="dxa"/>
            <w:gridSpan w:val="2"/>
          </w:tcPr>
          <w:p w:rsidR="008D53E4" w:rsidRDefault="008D53E4" w:rsidP="003B69EE">
            <w:pPr>
              <w:jc w:val="center"/>
              <w:rPr>
                <w:b/>
                <w:sz w:val="32"/>
                <w:szCs w:val="32"/>
              </w:rPr>
            </w:pPr>
          </w:p>
          <w:p w:rsidR="008D53E4" w:rsidRDefault="008D53E4" w:rsidP="003B69EE">
            <w:pPr>
              <w:jc w:val="center"/>
              <w:rPr>
                <w:b/>
                <w:sz w:val="32"/>
                <w:szCs w:val="32"/>
              </w:rPr>
            </w:pPr>
          </w:p>
          <w:p w:rsidR="008D53E4" w:rsidRDefault="008D53E4" w:rsidP="003B69EE">
            <w:pPr>
              <w:jc w:val="center"/>
              <w:rPr>
                <w:b/>
                <w:sz w:val="32"/>
                <w:szCs w:val="32"/>
              </w:rPr>
            </w:pPr>
          </w:p>
          <w:p w:rsidR="008D53E4" w:rsidRDefault="008D53E4" w:rsidP="003B69EE">
            <w:pPr>
              <w:jc w:val="center"/>
              <w:rPr>
                <w:b/>
                <w:sz w:val="32"/>
                <w:szCs w:val="32"/>
              </w:rPr>
            </w:pPr>
          </w:p>
          <w:p w:rsidR="008D53E4" w:rsidRDefault="008D53E4" w:rsidP="003B69EE">
            <w:pPr>
              <w:jc w:val="center"/>
              <w:rPr>
                <w:b/>
                <w:sz w:val="32"/>
                <w:szCs w:val="32"/>
              </w:rPr>
            </w:pPr>
          </w:p>
          <w:p w:rsidR="008D53E4" w:rsidRDefault="008D53E4" w:rsidP="003B69EE">
            <w:pPr>
              <w:jc w:val="center"/>
              <w:rPr>
                <w:b/>
                <w:sz w:val="32"/>
                <w:szCs w:val="32"/>
              </w:rPr>
            </w:pPr>
          </w:p>
          <w:p w:rsidR="008D53E4" w:rsidRDefault="008D53E4" w:rsidP="003B69EE">
            <w:pPr>
              <w:jc w:val="center"/>
              <w:rPr>
                <w:b/>
                <w:sz w:val="32"/>
                <w:szCs w:val="32"/>
              </w:rPr>
            </w:pPr>
          </w:p>
          <w:p w:rsidR="008D53E4" w:rsidRDefault="008D53E4" w:rsidP="00881796">
            <w:pPr>
              <w:ind w:firstLine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Санкт-Петербург</w:t>
            </w:r>
          </w:p>
          <w:p w:rsidR="008D53E4" w:rsidRPr="002748E1" w:rsidRDefault="008D53E4" w:rsidP="00881796">
            <w:pPr>
              <w:ind w:firstLine="0"/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</w:rPr>
              <w:t>201</w:t>
            </w:r>
            <w:r w:rsidR="002748E1">
              <w:rPr>
                <w:b/>
                <w:sz w:val="32"/>
                <w:szCs w:val="32"/>
                <w:lang w:val="en-US"/>
              </w:rPr>
              <w:t>8</w:t>
            </w:r>
          </w:p>
          <w:p w:rsidR="008D53E4" w:rsidRPr="00835DFA" w:rsidRDefault="008D53E4" w:rsidP="003B69EE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80724D" w:rsidRPr="00B279D1" w:rsidRDefault="0080724D" w:rsidP="00B279D1">
      <w:pPr>
        <w:pStyle w:val="af1"/>
        <w:sectPr w:rsidR="0080724D" w:rsidRPr="00B279D1" w:rsidSect="00B11467">
          <w:headerReference w:type="default" r:id="rId8"/>
          <w:type w:val="continuous"/>
          <w:pgSz w:w="11907" w:h="16840" w:code="9"/>
          <w:pgMar w:top="851" w:right="567" w:bottom="567" w:left="1531" w:header="284" w:footer="284" w:gutter="0"/>
          <w:cols w:space="720"/>
        </w:sectPr>
      </w:pPr>
    </w:p>
    <w:p w:rsidR="008E6FEF" w:rsidRDefault="00BE11AB" w:rsidP="001518F4">
      <w:pPr>
        <w:pStyle w:val="af9"/>
        <w:rPr>
          <w:noProof/>
        </w:rPr>
      </w:pPr>
      <w:bookmarkStart w:id="0" w:name="_Toc529982650"/>
      <w:r>
        <w:lastRenderedPageBreak/>
        <w:t>Содержание</w:t>
      </w:r>
      <w:bookmarkEnd w:id="0"/>
      <w:r w:rsidR="00A754E6">
        <w:fldChar w:fldCharType="begin"/>
      </w:r>
      <w:r w:rsidR="001518F4">
        <w:instrText xml:space="preserve"> TOC \o "1-2" \h \z \u </w:instrText>
      </w:r>
      <w:r w:rsidR="00A754E6">
        <w:fldChar w:fldCharType="separate"/>
      </w:r>
    </w:p>
    <w:p w:rsidR="008E6FEF" w:rsidRDefault="008E6FEF">
      <w:pPr>
        <w:pStyle w:val="15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529982650" w:history="1">
        <w:r w:rsidRPr="00186417">
          <w:rPr>
            <w:rStyle w:val="af8"/>
            <w:noProof/>
          </w:rPr>
          <w:t>Содержание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_Toc529982650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C4641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8E6FEF" w:rsidRDefault="008E6FEF">
      <w:pPr>
        <w:pStyle w:val="15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529982651" w:history="1">
        <w:r w:rsidRPr="00186417">
          <w:rPr>
            <w:rStyle w:val="af8"/>
            <w:noProof/>
          </w:rPr>
          <w:t>Основные положения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_Toc529982651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C4641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E6FEF" w:rsidRDefault="008E6FEF">
      <w:pPr>
        <w:pStyle w:val="25"/>
        <w:tabs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9982652" w:history="1">
        <w:r w:rsidRPr="00186417">
          <w:rPr>
            <w:rStyle w:val="af8"/>
            <w:noProof/>
          </w:rPr>
          <w:t>Цель испытаний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_Toc529982652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C4641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E6FEF" w:rsidRDefault="008E6FEF">
      <w:pPr>
        <w:pStyle w:val="25"/>
        <w:tabs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9982653" w:history="1">
        <w:r w:rsidRPr="00186417">
          <w:rPr>
            <w:rStyle w:val="af8"/>
            <w:noProof/>
          </w:rPr>
          <w:t>Место и продолжительность испытаний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_Toc529982653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C4641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E6FEF" w:rsidRDefault="008E6FEF">
      <w:pPr>
        <w:pStyle w:val="25"/>
        <w:tabs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9982654" w:history="1">
        <w:r w:rsidRPr="00186417">
          <w:rPr>
            <w:rStyle w:val="af8"/>
            <w:noProof/>
          </w:rPr>
          <w:t>Подготовка испытаний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_Toc529982654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C4641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E6FEF" w:rsidRDefault="008E6FEF">
      <w:pPr>
        <w:pStyle w:val="15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529982655" w:history="1">
        <w:r w:rsidRPr="00186417">
          <w:rPr>
            <w:rStyle w:val="af8"/>
            <w:noProof/>
          </w:rPr>
          <w:t>Методика проведения испытаний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_Toc529982655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C4641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8E6FEF" w:rsidRDefault="008E6FEF">
      <w:pPr>
        <w:pStyle w:val="15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529982656" w:history="1">
        <w:r w:rsidRPr="00186417">
          <w:rPr>
            <w:rStyle w:val="af8"/>
            <w:noProof/>
          </w:rPr>
          <w:t>1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</w:rPr>
          <w:tab/>
        </w:r>
        <w:r w:rsidRPr="00186417">
          <w:rPr>
            <w:rStyle w:val="af8"/>
            <w:noProof/>
          </w:rPr>
          <w:t>Проверка требований ТП по загрузке массивов из внешних систем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_Toc529982656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C4641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8E6FEF" w:rsidRDefault="008E6FEF">
      <w:pPr>
        <w:pStyle w:val="25"/>
        <w:tabs>
          <w:tab w:val="left" w:pos="1134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9982657" w:history="1">
        <w:r w:rsidRPr="00186417">
          <w:rPr>
            <w:rStyle w:val="af8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86417">
          <w:rPr>
            <w:rStyle w:val="af8"/>
            <w:noProof/>
          </w:rPr>
          <w:t>Загрузка глобального справочника адресов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_Toc529982657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C4641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8E6FEF" w:rsidRDefault="008E6FEF">
      <w:pPr>
        <w:pStyle w:val="25"/>
        <w:tabs>
          <w:tab w:val="left" w:pos="1134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9982658" w:history="1">
        <w:r w:rsidRPr="00186417">
          <w:rPr>
            <w:rStyle w:val="af8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86417">
          <w:rPr>
            <w:rStyle w:val="af8"/>
            <w:noProof/>
          </w:rPr>
          <w:t>Загрузка  районов поставщика услуг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_Toc529982658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C4641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8E6FEF" w:rsidRDefault="008E6FEF">
      <w:pPr>
        <w:pStyle w:val="25"/>
        <w:tabs>
          <w:tab w:val="left" w:pos="1134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9982659" w:history="1">
        <w:r w:rsidRPr="00186417">
          <w:rPr>
            <w:rStyle w:val="af8"/>
            <w:noProof/>
          </w:rPr>
          <w:t>1.3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86417">
          <w:rPr>
            <w:rStyle w:val="af8"/>
            <w:noProof/>
          </w:rPr>
          <w:t>Создание прототипа заказа ПУ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_Toc529982659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C4641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8E6FEF" w:rsidRDefault="008E6FEF">
      <w:pPr>
        <w:pStyle w:val="15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529982660" w:history="1">
        <w:r w:rsidRPr="00186417">
          <w:rPr>
            <w:rStyle w:val="af8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</w:rPr>
          <w:tab/>
        </w:r>
        <w:r w:rsidRPr="00186417">
          <w:rPr>
            <w:rStyle w:val="af8"/>
            <w:noProof/>
          </w:rPr>
          <w:t>Проверка требований ТП по планированию заказа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_Toc529982660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C4641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8E6FEF" w:rsidRDefault="008E6FEF">
      <w:pPr>
        <w:pStyle w:val="25"/>
        <w:tabs>
          <w:tab w:val="left" w:pos="1134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9982661" w:history="1">
        <w:r w:rsidRPr="00186417">
          <w:rPr>
            <w:rStyle w:val="af8"/>
            <w:noProof/>
          </w:rPr>
          <w:t>2.1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86417">
          <w:rPr>
            <w:rStyle w:val="af8"/>
            <w:noProof/>
          </w:rPr>
          <w:t>Загрузка адресной программы в проект проекта ПУ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_Toc529982661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C4641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8E6FEF" w:rsidRDefault="008E6FEF">
      <w:pPr>
        <w:pStyle w:val="25"/>
        <w:tabs>
          <w:tab w:val="left" w:pos="1134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9982662" w:history="1">
        <w:r w:rsidRPr="00186417">
          <w:rPr>
            <w:rStyle w:val="af8"/>
            <w:noProof/>
          </w:rPr>
          <w:t>2.2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86417">
          <w:rPr>
            <w:rStyle w:val="af8"/>
            <w:noProof/>
          </w:rPr>
          <w:t>Создание заказа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_Toc529982662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C4641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8E6FEF" w:rsidRDefault="008E6FEF">
      <w:pPr>
        <w:pStyle w:val="25"/>
        <w:tabs>
          <w:tab w:val="left" w:pos="1134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9982663" w:history="1">
        <w:r w:rsidRPr="00186417">
          <w:rPr>
            <w:rStyle w:val="af8"/>
            <w:noProof/>
          </w:rPr>
          <w:t>2.3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86417">
          <w:rPr>
            <w:rStyle w:val="af8"/>
            <w:noProof/>
          </w:rPr>
          <w:t>Загрузка списка маршрутных листов Курьера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_Toc529982663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C4641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8E6FEF" w:rsidRDefault="008E6FEF">
      <w:pPr>
        <w:pStyle w:val="25"/>
        <w:tabs>
          <w:tab w:val="left" w:pos="1134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9982664" w:history="1">
        <w:r w:rsidRPr="00186417">
          <w:rPr>
            <w:rStyle w:val="af8"/>
            <w:noProof/>
          </w:rPr>
          <w:t>2.4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86417">
          <w:rPr>
            <w:rStyle w:val="af8"/>
            <w:noProof/>
          </w:rPr>
          <w:t>Актуализация маршрутов заказа (в карточке заказа)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_Toc529982664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C4641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8E6FEF" w:rsidRDefault="008E6FEF">
      <w:pPr>
        <w:pStyle w:val="25"/>
        <w:tabs>
          <w:tab w:val="left" w:pos="1134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9982665" w:history="1">
        <w:r w:rsidRPr="00186417">
          <w:rPr>
            <w:rStyle w:val="af8"/>
            <w:noProof/>
          </w:rPr>
          <w:t>2.5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86417">
          <w:rPr>
            <w:rStyle w:val="af8"/>
            <w:noProof/>
          </w:rPr>
          <w:t>Планирование маршрутов заказа Курьером вручную (в карточке заказа)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_Toc529982665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C4641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8E6FEF" w:rsidRDefault="008E6FEF">
      <w:pPr>
        <w:pStyle w:val="25"/>
        <w:tabs>
          <w:tab w:val="left" w:pos="1134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9982666" w:history="1">
        <w:r w:rsidRPr="00186417">
          <w:rPr>
            <w:rStyle w:val="af8"/>
            <w:noProof/>
          </w:rPr>
          <w:t>2.6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86417">
          <w:rPr>
            <w:rStyle w:val="af8"/>
            <w:noProof/>
          </w:rPr>
          <w:t>Планирование маршрутов заказа Курьером на основе подготовленного файла (в карточке заказа)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_Toc529982666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C4641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8E6FEF" w:rsidRDefault="008E6FEF">
      <w:pPr>
        <w:pStyle w:val="25"/>
        <w:tabs>
          <w:tab w:val="left" w:pos="1134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9982667" w:history="1">
        <w:r w:rsidRPr="00186417">
          <w:rPr>
            <w:rStyle w:val="af8"/>
            <w:noProof/>
          </w:rPr>
          <w:t>2.7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86417">
          <w:rPr>
            <w:rStyle w:val="af8"/>
            <w:noProof/>
          </w:rPr>
          <w:t>Планирование заказа Курьером (на карте)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_Toc529982667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C4641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8E6FEF" w:rsidRDefault="008E6FEF">
      <w:pPr>
        <w:pStyle w:val="25"/>
        <w:tabs>
          <w:tab w:val="left" w:pos="1134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9982668" w:history="1">
        <w:r w:rsidRPr="00186417">
          <w:rPr>
            <w:rStyle w:val="af8"/>
            <w:noProof/>
          </w:rPr>
          <w:t>2.8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86417">
          <w:rPr>
            <w:rStyle w:val="af8"/>
            <w:noProof/>
          </w:rPr>
          <w:t xml:space="preserve">Загрузка </w:t>
        </w:r>
        <w:r w:rsidRPr="00186417">
          <w:rPr>
            <w:rStyle w:val="af8"/>
            <w:noProof/>
            <w:lang w:val="en-US"/>
          </w:rPr>
          <w:t>c</w:t>
        </w:r>
        <w:r w:rsidRPr="00186417">
          <w:rPr>
            <w:rStyle w:val="af8"/>
            <w:noProof/>
          </w:rPr>
          <w:t>писка распределения маршрутов по коробам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_Toc529982668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C4641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8E6FEF" w:rsidRDefault="008E6FEF">
      <w:pPr>
        <w:pStyle w:val="25"/>
        <w:tabs>
          <w:tab w:val="left" w:pos="1134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9982669" w:history="1">
        <w:r w:rsidRPr="00186417">
          <w:rPr>
            <w:rStyle w:val="af8"/>
            <w:noProof/>
          </w:rPr>
          <w:t>2.9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86417">
          <w:rPr>
            <w:rStyle w:val="af8"/>
            <w:noProof/>
          </w:rPr>
          <w:t>Загрузка порядка сортировки печати по районам Типографией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_Toc529982669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C4641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8E6FEF" w:rsidRDefault="008E6FEF">
      <w:pPr>
        <w:pStyle w:val="25"/>
        <w:tabs>
          <w:tab w:val="left" w:pos="1730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9982670" w:history="1">
        <w:r w:rsidRPr="00186417">
          <w:rPr>
            <w:rStyle w:val="af8"/>
            <w:noProof/>
          </w:rPr>
          <w:t>2.10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86417">
          <w:rPr>
            <w:rStyle w:val="af8"/>
            <w:noProof/>
          </w:rPr>
          <w:t>Планирование заказа Типографией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_Toc529982670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C4641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8E6FEF" w:rsidRDefault="008E6FEF">
      <w:pPr>
        <w:pStyle w:val="15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529982671" w:history="1">
        <w:r w:rsidRPr="00186417">
          <w:rPr>
            <w:rStyle w:val="af8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</w:rPr>
          <w:tab/>
        </w:r>
        <w:r w:rsidRPr="00186417">
          <w:rPr>
            <w:rStyle w:val="af8"/>
            <w:noProof/>
          </w:rPr>
          <w:t>Проверка требований ТП по вводу фактов исполнения заказа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_Toc529982671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C4641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8E6FEF" w:rsidRDefault="008E6FEF">
      <w:pPr>
        <w:pStyle w:val="25"/>
        <w:tabs>
          <w:tab w:val="left" w:pos="1134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9982672" w:history="1">
        <w:r w:rsidRPr="00186417">
          <w:rPr>
            <w:rStyle w:val="af8"/>
            <w:noProof/>
          </w:rPr>
          <w:t>3.1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86417">
          <w:rPr>
            <w:rStyle w:val="af8"/>
            <w:noProof/>
          </w:rPr>
          <w:t>Запуск выполнения заказа (для работ с контролем на уровне заказа).  Формирования файлов для печати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_Toc529982672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C4641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8E6FEF" w:rsidRDefault="008E6FEF">
      <w:pPr>
        <w:pStyle w:val="25"/>
        <w:tabs>
          <w:tab w:val="left" w:pos="1134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9982673" w:history="1">
        <w:r w:rsidRPr="00186417">
          <w:rPr>
            <w:rStyle w:val="af8"/>
            <w:noProof/>
          </w:rPr>
          <w:t>3.2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86417">
          <w:rPr>
            <w:rStyle w:val="af8"/>
            <w:noProof/>
          </w:rPr>
          <w:t>Перевод заказа в следующую стадию (для работ с контролем на уровне заказа). Завершение подготовки файлов печати.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_Toc529982673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C4641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8E6FEF" w:rsidRDefault="008E6FEF">
      <w:pPr>
        <w:pStyle w:val="25"/>
        <w:tabs>
          <w:tab w:val="left" w:pos="1134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9982674" w:history="1">
        <w:r w:rsidRPr="00186417">
          <w:rPr>
            <w:rStyle w:val="af8"/>
            <w:noProof/>
          </w:rPr>
          <w:t>3.3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86417">
          <w:rPr>
            <w:rStyle w:val="af8"/>
            <w:noProof/>
          </w:rPr>
          <w:t>Регистрация фактов выполнения внутренних работ Типографии (для работ с контролем на уровне района). Выполнение текущей работы.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_Toc529982674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C4641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8E6FEF" w:rsidRDefault="008E6FEF">
      <w:pPr>
        <w:pStyle w:val="25"/>
        <w:tabs>
          <w:tab w:val="left" w:pos="1134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9982675" w:history="1">
        <w:r w:rsidRPr="00186417">
          <w:rPr>
            <w:rStyle w:val="af8"/>
            <w:noProof/>
          </w:rPr>
          <w:t>3.4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86417">
          <w:rPr>
            <w:rStyle w:val="af8"/>
            <w:noProof/>
          </w:rPr>
          <w:t>Перевод списка районов заказа в следующую стадию (для работ с контролем на уровне района)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_Toc529982675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C4641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8E6FEF" w:rsidRDefault="008E6FEF">
      <w:pPr>
        <w:pStyle w:val="25"/>
        <w:tabs>
          <w:tab w:val="left" w:pos="1134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9982676" w:history="1">
        <w:r w:rsidRPr="00186417">
          <w:rPr>
            <w:rStyle w:val="af8"/>
            <w:noProof/>
          </w:rPr>
          <w:t>3.5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86417">
          <w:rPr>
            <w:rStyle w:val="af8"/>
            <w:noProof/>
          </w:rPr>
          <w:t>Регистрация фактов выполнения внутренних работ Курьера (для работ с контролем на уровне района). Выполнение текущей работы.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_Toc529982676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C4641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8E6FEF" w:rsidRDefault="008E6FEF">
      <w:pPr>
        <w:pStyle w:val="25"/>
        <w:tabs>
          <w:tab w:val="left" w:pos="1134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9982677" w:history="1">
        <w:r w:rsidRPr="00186417">
          <w:rPr>
            <w:rStyle w:val="af8"/>
            <w:noProof/>
          </w:rPr>
          <w:t>3.6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86417">
          <w:rPr>
            <w:rStyle w:val="af8"/>
            <w:noProof/>
          </w:rPr>
          <w:t>Перевод списка маршрутных листов заказа в следующую стадию (для работ с контролем на уровне маршрута)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_Toc529982677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C4641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8E6FEF" w:rsidRDefault="008E6FEF">
      <w:pPr>
        <w:pStyle w:val="25"/>
        <w:tabs>
          <w:tab w:val="left" w:pos="1134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9982678" w:history="1">
        <w:r w:rsidRPr="00186417">
          <w:rPr>
            <w:rStyle w:val="af8"/>
            <w:noProof/>
          </w:rPr>
          <w:t>3.7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86417">
          <w:rPr>
            <w:rStyle w:val="af8"/>
            <w:noProof/>
          </w:rPr>
          <w:t>Перевод пункта доставки в следующую стадию (для работ с контролем на уровне пункта доставки)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_Toc529982678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C4641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:rsidR="008E6FEF" w:rsidRDefault="008E6FEF">
      <w:pPr>
        <w:pStyle w:val="15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529982679" w:history="1">
        <w:r w:rsidRPr="00186417">
          <w:rPr>
            <w:rStyle w:val="af8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</w:rPr>
          <w:tab/>
        </w:r>
        <w:r w:rsidRPr="00186417">
          <w:rPr>
            <w:rStyle w:val="af8"/>
            <w:noProof/>
          </w:rPr>
          <w:t>Проверка требований ТП по созданию и обработки инцидентов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_Toc529982679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C4641"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:rsidR="008E6FEF" w:rsidRDefault="008E6FEF">
      <w:pPr>
        <w:pStyle w:val="25"/>
        <w:tabs>
          <w:tab w:val="left" w:pos="1134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9982680" w:history="1">
        <w:r w:rsidRPr="00186417">
          <w:rPr>
            <w:rStyle w:val="af8"/>
            <w:noProof/>
          </w:rPr>
          <w:t>4.1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86417">
          <w:rPr>
            <w:rStyle w:val="af8"/>
            <w:noProof/>
          </w:rPr>
          <w:t>Создание инцидента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_Toc529982680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C4641"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:rsidR="008E6FEF" w:rsidRDefault="008E6FEF">
      <w:pPr>
        <w:pStyle w:val="15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529982681" w:history="1">
        <w:r w:rsidRPr="00186417">
          <w:rPr>
            <w:rStyle w:val="af8"/>
            <w:noProof/>
          </w:rPr>
          <w:t>5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</w:rPr>
          <w:tab/>
        </w:r>
        <w:r w:rsidRPr="00186417">
          <w:rPr>
            <w:rStyle w:val="af8"/>
            <w:noProof/>
          </w:rPr>
          <w:t>Проверка требований ТП по созданию и обработке обращений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_Toc529982681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C4641"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:rsidR="008E6FEF" w:rsidRDefault="008E6FEF">
      <w:pPr>
        <w:pStyle w:val="25"/>
        <w:tabs>
          <w:tab w:val="left" w:pos="1134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9982682" w:history="1">
        <w:r w:rsidRPr="00186417">
          <w:rPr>
            <w:rStyle w:val="af8"/>
            <w:noProof/>
          </w:rPr>
          <w:t>5.1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86417">
          <w:rPr>
            <w:rStyle w:val="af8"/>
            <w:noProof/>
          </w:rPr>
          <w:t>Создание обращения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_Toc529982682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C4641"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:rsidR="008E6FEF" w:rsidRDefault="008E6FEF">
      <w:pPr>
        <w:pStyle w:val="15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529982683" w:history="1">
        <w:r w:rsidRPr="00186417">
          <w:rPr>
            <w:rStyle w:val="af8"/>
            <w:noProof/>
          </w:rPr>
          <w:t>6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</w:rPr>
          <w:tab/>
        </w:r>
        <w:r w:rsidRPr="00186417">
          <w:rPr>
            <w:rStyle w:val="af8"/>
            <w:noProof/>
          </w:rPr>
          <w:t>Проверка требований ТП по мониторингу и просмотру статистики обработки заказов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_Toc529982683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C4641"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:rsidR="008E6FEF" w:rsidRDefault="008E6FEF">
      <w:pPr>
        <w:pStyle w:val="25"/>
        <w:tabs>
          <w:tab w:val="left" w:pos="1134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9982684" w:history="1">
        <w:r w:rsidRPr="00186417">
          <w:rPr>
            <w:rStyle w:val="af8"/>
            <w:noProof/>
          </w:rPr>
          <w:t>6.1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86417">
          <w:rPr>
            <w:rStyle w:val="af8"/>
            <w:noProof/>
          </w:rPr>
          <w:t>Работа с экраном статистики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_Toc529982684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C4641"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:rsidR="008E6FEF" w:rsidRDefault="008E6FEF">
      <w:pPr>
        <w:pStyle w:val="25"/>
        <w:tabs>
          <w:tab w:val="left" w:pos="1134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9982685" w:history="1">
        <w:r w:rsidRPr="00186417">
          <w:rPr>
            <w:rStyle w:val="af8"/>
            <w:noProof/>
          </w:rPr>
          <w:t>6.2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86417">
          <w:rPr>
            <w:rStyle w:val="af8"/>
            <w:noProof/>
          </w:rPr>
          <w:t>Работа с тепловой картой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_Toc529982685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C4641"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:rsidR="00B31F5E" w:rsidRPr="009D2454" w:rsidRDefault="00A754E6" w:rsidP="005F1F7B">
      <w:pPr>
        <w:pStyle w:val="af9"/>
      </w:pPr>
      <w:r>
        <w:lastRenderedPageBreak/>
        <w:fldChar w:fldCharType="end"/>
      </w:r>
      <w:bookmarkStart w:id="1" w:name="_Toc327531977"/>
      <w:bookmarkStart w:id="2" w:name="_Toc529982651"/>
      <w:r w:rsidR="00EB6000">
        <w:t>Основные положения</w:t>
      </w:r>
      <w:bookmarkEnd w:id="2"/>
    </w:p>
    <w:p w:rsidR="00EB6000" w:rsidRPr="009D2454" w:rsidRDefault="00EB6000" w:rsidP="00B50FC5">
      <w:pPr>
        <w:pStyle w:val="23"/>
        <w:numPr>
          <w:ilvl w:val="0"/>
          <w:numId w:val="0"/>
        </w:numPr>
        <w:ind w:left="576" w:hanging="576"/>
      </w:pPr>
      <w:bookmarkStart w:id="3" w:name="_Toc529982652"/>
      <w:r w:rsidRPr="004B1286">
        <w:t>Цель испытаний</w:t>
      </w:r>
      <w:bookmarkEnd w:id="3"/>
    </w:p>
    <w:p w:rsidR="00EB6000" w:rsidRPr="009D2454" w:rsidRDefault="00EB6000" w:rsidP="00EB6000">
      <w:pPr>
        <w:pStyle w:val="ae"/>
      </w:pPr>
      <w:r w:rsidRPr="004B1286">
        <w:t xml:space="preserve">Испытания проводятся с целью определения готовности </w:t>
      </w:r>
      <w:r>
        <w:t>АИС</w:t>
      </w:r>
      <w:r w:rsidRPr="004B1286">
        <w:t xml:space="preserve"> к опытной эксплуатации. Проверке подлежит соответствие реализованной в </w:t>
      </w:r>
      <w:r>
        <w:t>АИС</w:t>
      </w:r>
      <w:r w:rsidRPr="004B1286">
        <w:t xml:space="preserve"> функциональности и эксплуатационной документации требованиям Технического </w:t>
      </w:r>
      <w:r>
        <w:t>проекта</w:t>
      </w:r>
      <w:r w:rsidRPr="004B1286">
        <w:t>.</w:t>
      </w:r>
    </w:p>
    <w:p w:rsidR="00EB6000" w:rsidRPr="004B1286" w:rsidRDefault="00EB6000" w:rsidP="00B50FC5">
      <w:pPr>
        <w:pStyle w:val="23"/>
        <w:numPr>
          <w:ilvl w:val="0"/>
          <w:numId w:val="0"/>
        </w:numPr>
        <w:ind w:left="576" w:hanging="576"/>
      </w:pPr>
      <w:bookmarkStart w:id="4" w:name="_Toc403055335"/>
      <w:bookmarkStart w:id="5" w:name="_Toc529982653"/>
      <w:r w:rsidRPr="004B1286">
        <w:t>Место и продолжительность испытаний</w:t>
      </w:r>
      <w:bookmarkEnd w:id="4"/>
      <w:bookmarkEnd w:id="5"/>
    </w:p>
    <w:p w:rsidR="00EB6000" w:rsidRPr="004B1286" w:rsidRDefault="00EB6000" w:rsidP="00EB6000">
      <w:pPr>
        <w:pStyle w:val="ae"/>
      </w:pPr>
      <w:r w:rsidRPr="004B1286">
        <w:t>Испытания проводятся на площадке Заказчика</w:t>
      </w:r>
      <w:r w:rsidR="00404467">
        <w:t xml:space="preserve"> (на серверной аппаратной платформе Исполнителя и рабочих местах Заказчика)</w:t>
      </w:r>
      <w:r w:rsidRPr="004B1286">
        <w:t>.</w:t>
      </w:r>
    </w:p>
    <w:p w:rsidR="00EB6000" w:rsidRPr="00416878" w:rsidRDefault="00EB6000" w:rsidP="00EB6000">
      <w:pPr>
        <w:pStyle w:val="ae"/>
      </w:pPr>
      <w:r w:rsidRPr="004B1286">
        <w:t>Продолжительность испытаний – не более одного рабочего дня. При необходимости (например, в случае возникновения аварийной ситуации) возможно продление времени испытаний.</w:t>
      </w:r>
    </w:p>
    <w:p w:rsidR="00EB6000" w:rsidRPr="004B1286" w:rsidRDefault="00EB6000" w:rsidP="00B50FC5">
      <w:pPr>
        <w:pStyle w:val="23"/>
        <w:numPr>
          <w:ilvl w:val="0"/>
          <w:numId w:val="0"/>
        </w:numPr>
        <w:ind w:left="576" w:hanging="576"/>
      </w:pPr>
      <w:bookmarkStart w:id="6" w:name="_Toc403055349"/>
      <w:bookmarkStart w:id="7" w:name="_Toc529982654"/>
      <w:r w:rsidRPr="004B1286">
        <w:t>Подготовка испытаний</w:t>
      </w:r>
      <w:bookmarkEnd w:id="6"/>
      <w:bookmarkEnd w:id="7"/>
    </w:p>
    <w:p w:rsidR="00EB6000" w:rsidRPr="004B1286" w:rsidRDefault="00EB6000" w:rsidP="00EB6000">
      <w:pPr>
        <w:pStyle w:val="ae"/>
      </w:pPr>
      <w:r w:rsidRPr="004B1286">
        <w:t>На этапе подготовки выполняются следующие работы</w:t>
      </w:r>
      <w:r>
        <w:t>:</w:t>
      </w:r>
    </w:p>
    <w:p w:rsidR="00EB6000" w:rsidRPr="004B1286" w:rsidRDefault="00EB6000" w:rsidP="00EB6000">
      <w:pPr>
        <w:pStyle w:val="a0"/>
        <w:ind w:left="567" w:hanging="567"/>
      </w:pPr>
      <w:r w:rsidRPr="004B1286">
        <w:t xml:space="preserve">подготовка к развертыванию и развертывание </w:t>
      </w:r>
      <w:r>
        <w:t>АИС</w:t>
      </w:r>
      <w:r w:rsidRPr="004B1286">
        <w:t xml:space="preserve"> в тестовой конфигурации;</w:t>
      </w:r>
    </w:p>
    <w:p w:rsidR="00EB6000" w:rsidRPr="004B1286" w:rsidRDefault="00EB6000" w:rsidP="00EB6000">
      <w:pPr>
        <w:pStyle w:val="a0"/>
        <w:ind w:left="567" w:hanging="567"/>
      </w:pPr>
      <w:r w:rsidRPr="004B1286">
        <w:t xml:space="preserve">настройка </w:t>
      </w:r>
      <w:r>
        <w:t>АИС</w:t>
      </w:r>
      <w:r w:rsidRPr="004B1286">
        <w:t xml:space="preserve"> в тестовой конфигурации;</w:t>
      </w:r>
    </w:p>
    <w:p w:rsidR="00EB6000" w:rsidRPr="004B1286" w:rsidRDefault="00EB6000" w:rsidP="00EB6000">
      <w:pPr>
        <w:pStyle w:val="a0"/>
        <w:ind w:left="567" w:hanging="567"/>
      </w:pPr>
      <w:r w:rsidRPr="004B1286">
        <w:t>подготовка документов испытаний;</w:t>
      </w:r>
    </w:p>
    <w:p w:rsidR="00EB6000" w:rsidRPr="004B1286" w:rsidRDefault="00EB6000" w:rsidP="00EB6000">
      <w:pPr>
        <w:pStyle w:val="a0"/>
        <w:ind w:left="567" w:hanging="567"/>
      </w:pPr>
      <w:r w:rsidRPr="004B1286">
        <w:t>формирование рабочей группы, назначение руководителя рабочей группы.</w:t>
      </w:r>
    </w:p>
    <w:p w:rsidR="00EB6000" w:rsidRPr="004B1286" w:rsidRDefault="00EB6000" w:rsidP="00EB6000">
      <w:pPr>
        <w:pStyle w:val="ae"/>
      </w:pPr>
      <w:r w:rsidRPr="004B1286">
        <w:t xml:space="preserve">Настройка </w:t>
      </w:r>
      <w:r>
        <w:t>АИС</w:t>
      </w:r>
      <w:r w:rsidRPr="004B1286">
        <w:t xml:space="preserve"> в тестовой конфигурации включает следующие действия:</w:t>
      </w:r>
    </w:p>
    <w:p w:rsidR="00EB6000" w:rsidRPr="004B1286" w:rsidRDefault="0023404F" w:rsidP="00EB6000">
      <w:pPr>
        <w:pStyle w:val="a0"/>
        <w:ind w:left="567" w:hanging="567"/>
      </w:pPr>
      <w:r>
        <w:t>з</w:t>
      </w:r>
      <w:r w:rsidR="00EB6000">
        <w:t>агрузка домов города Москва</w:t>
      </w:r>
      <w:r>
        <w:t xml:space="preserve"> (тестовый массив)</w:t>
      </w:r>
      <w:r w:rsidR="00EB6000">
        <w:t xml:space="preserve">; </w:t>
      </w:r>
      <w:r w:rsidR="00911935">
        <w:t>Загрузка несколько домов и адресов юридических лиц в Санкт-Петербурге,</w:t>
      </w:r>
      <w:r w:rsidR="00911935" w:rsidRPr="004B1286">
        <w:t xml:space="preserve"> </w:t>
      </w:r>
      <w:r w:rsidR="00EB6000" w:rsidRPr="004B1286">
        <w:t>заполнение справочников</w:t>
      </w:r>
      <w:r w:rsidR="00EB6000">
        <w:t>, используемых АИС</w:t>
      </w:r>
      <w:r w:rsidR="00EB6000" w:rsidRPr="004B1286">
        <w:t xml:space="preserve"> в объеме, достаточном для проведения испытаний;</w:t>
      </w:r>
    </w:p>
    <w:p w:rsidR="00EB6000" w:rsidRPr="004B1286" w:rsidRDefault="00EB6000" w:rsidP="00EB6000">
      <w:pPr>
        <w:pStyle w:val="a0"/>
        <w:ind w:left="567" w:hanging="567"/>
      </w:pPr>
      <w:r>
        <w:t xml:space="preserve">занесение </w:t>
      </w:r>
      <w:r w:rsidRPr="004B1286">
        <w:t>в</w:t>
      </w:r>
      <w:r>
        <w:t xml:space="preserve"> представления, используемые АИС для работы, </w:t>
      </w:r>
      <w:r w:rsidRPr="004B1286">
        <w:t xml:space="preserve">тестовой информации в объеме, необходимом для демонстрации работоспособности </w:t>
      </w:r>
      <w:r>
        <w:t>АИС</w:t>
      </w:r>
      <w:r w:rsidRPr="004B1286">
        <w:t>;</w:t>
      </w:r>
    </w:p>
    <w:p w:rsidR="00EB6000" w:rsidRDefault="00EB6000" w:rsidP="00EB6000">
      <w:pPr>
        <w:pStyle w:val="a0"/>
        <w:ind w:left="567" w:hanging="567"/>
      </w:pPr>
      <w:r w:rsidRPr="004B1286">
        <w:t xml:space="preserve">регистрация пользователей и настройка их прав доступа в </w:t>
      </w:r>
      <w:r>
        <w:t>АИС</w:t>
      </w:r>
      <w:r w:rsidRPr="004B1286">
        <w:t xml:space="preserve">. Перечень ролей и данных аутентификации для испытаний </w:t>
      </w:r>
      <w:r>
        <w:t xml:space="preserve">должен соответствовать требованиям, </w:t>
      </w:r>
      <w:r>
        <w:lastRenderedPageBreak/>
        <w:t>приведенным в «Программах испытаний» соответств</w:t>
      </w:r>
      <w:r w:rsidR="0023404F">
        <w:t>ующих функциональных подсистем.</w:t>
      </w:r>
    </w:p>
    <w:p w:rsidR="00306DBB" w:rsidRDefault="00EB6000" w:rsidP="00B50FC5">
      <w:pPr>
        <w:pStyle w:val="12"/>
        <w:numPr>
          <w:ilvl w:val="0"/>
          <w:numId w:val="0"/>
        </w:numPr>
        <w:ind w:left="432" w:hanging="432"/>
      </w:pPr>
      <w:bookmarkStart w:id="8" w:name="_Toc339973192"/>
      <w:bookmarkStart w:id="9" w:name="_Toc529982655"/>
      <w:r w:rsidRPr="004B1286">
        <w:lastRenderedPageBreak/>
        <w:t>Методика проведения испытаний</w:t>
      </w:r>
      <w:bookmarkEnd w:id="9"/>
    </w:p>
    <w:p w:rsidR="00EB6000" w:rsidRPr="00EC0E22" w:rsidRDefault="00EB6000" w:rsidP="005F1F7B">
      <w:pPr>
        <w:pStyle w:val="12"/>
        <w:pageBreakBefore w:val="0"/>
        <w:ind w:left="431" w:hanging="431"/>
      </w:pPr>
      <w:bookmarkStart w:id="10" w:name="_Ref400440741"/>
      <w:bookmarkStart w:id="11" w:name="_Toc529982656"/>
      <w:bookmarkEnd w:id="1"/>
      <w:bookmarkEnd w:id="8"/>
      <w:r w:rsidRPr="006A09A5">
        <w:t>Проверка требований Т</w:t>
      </w:r>
      <w:r>
        <w:t>П</w:t>
      </w:r>
      <w:r w:rsidRPr="006A09A5">
        <w:t xml:space="preserve"> по </w:t>
      </w:r>
      <w:bookmarkEnd w:id="10"/>
      <w:r>
        <w:t>загрузке массивов из внешних систем</w:t>
      </w:r>
      <w:bookmarkEnd w:id="11"/>
    </w:p>
    <w:p w:rsidR="00EB6000" w:rsidRPr="00BC1CC4" w:rsidRDefault="00EB6000" w:rsidP="00B50FC5">
      <w:pPr>
        <w:pStyle w:val="23"/>
      </w:pPr>
      <w:bookmarkStart w:id="12" w:name="_Toc529982657"/>
      <w:r w:rsidRPr="00BC1CC4">
        <w:t xml:space="preserve">Загрузка глобального </w:t>
      </w:r>
      <w:r w:rsidR="00B50FC5" w:rsidRPr="00BC1CC4">
        <w:t>справочника</w:t>
      </w:r>
      <w:r w:rsidRPr="00BC1CC4">
        <w:t xml:space="preserve"> адресов</w:t>
      </w:r>
      <w:bookmarkEnd w:id="12"/>
    </w:p>
    <w:tbl>
      <w:tblPr>
        <w:tblW w:w="100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701"/>
        <w:gridCol w:w="3402"/>
        <w:gridCol w:w="4102"/>
      </w:tblGrid>
      <w:tr w:rsidR="00EB6000" w:rsidRPr="00F1103A" w:rsidTr="00202716">
        <w:trPr>
          <w:cantSplit/>
          <w:trHeight w:val="109"/>
          <w:tblHeader/>
        </w:trPr>
        <w:tc>
          <w:tcPr>
            <w:tcW w:w="851" w:type="dxa"/>
          </w:tcPr>
          <w:p w:rsidR="00EB6000" w:rsidRPr="00F1103A" w:rsidRDefault="00EB6000" w:rsidP="00EB6000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EB6000" w:rsidRPr="00F1103A" w:rsidRDefault="00EB6000" w:rsidP="00BC1CC4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</w:rPr>
            </w:pPr>
            <w:r w:rsidRPr="00F1103A">
              <w:rPr>
                <w:b/>
              </w:rPr>
              <w:t>Требование</w:t>
            </w:r>
            <w:r w:rsidR="00BC1CC4">
              <w:rPr>
                <w:b/>
              </w:rPr>
              <w:t xml:space="preserve"> </w:t>
            </w:r>
            <w:r w:rsidRPr="00F1103A">
              <w:rPr>
                <w:b/>
              </w:rPr>
              <w:t>Т</w:t>
            </w:r>
            <w:r>
              <w:rPr>
                <w:b/>
              </w:rPr>
              <w:t>П</w:t>
            </w:r>
          </w:p>
        </w:tc>
        <w:tc>
          <w:tcPr>
            <w:tcW w:w="3402" w:type="dxa"/>
          </w:tcPr>
          <w:p w:rsidR="00EB6000" w:rsidRPr="00F1103A" w:rsidRDefault="00EB6000" w:rsidP="00BC1CC4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</w:rPr>
            </w:pPr>
            <w:r w:rsidRPr="00F1103A">
              <w:rPr>
                <w:b/>
              </w:rPr>
              <w:t>Действия</w:t>
            </w:r>
            <w:r w:rsidR="00BC1CC4">
              <w:rPr>
                <w:b/>
              </w:rPr>
              <w:t xml:space="preserve"> </w:t>
            </w:r>
            <w:r w:rsidRPr="00F1103A">
              <w:rPr>
                <w:b/>
              </w:rPr>
              <w:t>пользователя</w:t>
            </w:r>
          </w:p>
        </w:tc>
        <w:tc>
          <w:tcPr>
            <w:tcW w:w="4102" w:type="dxa"/>
          </w:tcPr>
          <w:p w:rsidR="00EB6000" w:rsidRPr="00F1103A" w:rsidRDefault="00EB6000" w:rsidP="00BC1CC4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</w:rPr>
            </w:pPr>
            <w:r w:rsidRPr="00F1103A">
              <w:rPr>
                <w:b/>
              </w:rPr>
              <w:t>Ожидаемый результат</w:t>
            </w:r>
          </w:p>
        </w:tc>
      </w:tr>
      <w:tr w:rsidR="00EB6000" w:rsidRPr="00F1103A" w:rsidTr="00975842">
        <w:trPr>
          <w:cantSplit/>
          <w:trHeight w:val="2063"/>
        </w:trPr>
        <w:tc>
          <w:tcPr>
            <w:tcW w:w="851" w:type="dxa"/>
          </w:tcPr>
          <w:p w:rsidR="00EB6000" w:rsidRPr="00F1103A" w:rsidRDefault="00EB6000" w:rsidP="00975842">
            <w:pPr>
              <w:pStyle w:val="32"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EB6000" w:rsidRPr="00F1103A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Выгрузить шаблон файла загрузки </w:t>
            </w:r>
          </w:p>
        </w:tc>
        <w:tc>
          <w:tcPr>
            <w:tcW w:w="3402" w:type="dxa"/>
          </w:tcPr>
          <w:p w:rsidR="00EB6000" w:rsidRPr="00F1103A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Администратор</w:t>
            </w:r>
            <w:r w:rsidRPr="00F1103A">
              <w:rPr>
                <w:rFonts w:ascii="Times New Roman" w:hAnsi="Times New Roman"/>
              </w:rPr>
              <w:t xml:space="preserve"> может </w:t>
            </w:r>
            <w:r>
              <w:rPr>
                <w:rFonts w:ascii="Times New Roman" w:hAnsi="Times New Roman"/>
              </w:rPr>
              <w:t xml:space="preserve">выбрать доступный ему режим загрузки и найти шаблон для выгрузки </w:t>
            </w:r>
          </w:p>
        </w:tc>
        <w:tc>
          <w:tcPr>
            <w:tcW w:w="4102" w:type="dxa"/>
          </w:tcPr>
          <w:p w:rsidR="00EB6000" w:rsidRPr="00F1103A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Загруженный файл сохранен на диске для дальнейшей обработки</w:t>
            </w:r>
            <w:r w:rsidRPr="00F1103A">
              <w:rPr>
                <w:rFonts w:ascii="Times New Roman" w:hAnsi="Times New Roman"/>
              </w:rPr>
              <w:t xml:space="preserve"> </w:t>
            </w:r>
          </w:p>
        </w:tc>
      </w:tr>
      <w:tr w:rsidR="00EB6000" w:rsidRPr="00F1103A" w:rsidTr="00975842">
        <w:trPr>
          <w:cantSplit/>
          <w:trHeight w:val="109"/>
        </w:trPr>
        <w:tc>
          <w:tcPr>
            <w:tcW w:w="851" w:type="dxa"/>
          </w:tcPr>
          <w:p w:rsidR="00EB6000" w:rsidRPr="00F1103A" w:rsidRDefault="00EB6000" w:rsidP="00975842">
            <w:pPr>
              <w:pStyle w:val="32"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EB6000" w:rsidRPr="00F1103A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Загрузить подготовленный Глобальный справочник адресов</w:t>
            </w:r>
            <w:r w:rsidR="009D2454">
              <w:rPr>
                <w:rFonts w:ascii="Times New Roman" w:hAnsi="Times New Roman"/>
              </w:rPr>
              <w:t xml:space="preserve"> физических лиц</w:t>
            </w:r>
            <w:r>
              <w:rPr>
                <w:rFonts w:ascii="Times New Roman" w:hAnsi="Times New Roman"/>
              </w:rPr>
              <w:t xml:space="preserve"> в систему</w:t>
            </w:r>
          </w:p>
        </w:tc>
        <w:tc>
          <w:tcPr>
            <w:tcW w:w="3402" w:type="dxa"/>
          </w:tcPr>
          <w:p w:rsidR="00EB6000" w:rsidRPr="00F1103A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Администратор выбирает режим загрузки Загрузка адресов, выбирает режим загрузки (обновление или исключение) и загружает подготовленный файл</w:t>
            </w:r>
            <w:r w:rsidRPr="00F1103A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102" w:type="dxa"/>
          </w:tcPr>
          <w:p w:rsidR="00EB6000" w:rsidRPr="00F1103A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Индикатор загрузки отображает процесс подготовки и передачи файла на загрузку. Отображается значок загрузки в строке состояния. Приходит уведомление о завершения процесса загрузки. Доступен протокол ошибок загрузки. Доступен для повторной загрузки незагруженного фрагмент</w:t>
            </w:r>
          </w:p>
        </w:tc>
      </w:tr>
      <w:tr w:rsidR="00EB6000" w:rsidRPr="00F1103A" w:rsidTr="00975842">
        <w:trPr>
          <w:cantSplit/>
          <w:trHeight w:val="109"/>
        </w:trPr>
        <w:tc>
          <w:tcPr>
            <w:tcW w:w="851" w:type="dxa"/>
          </w:tcPr>
          <w:p w:rsidR="00EB6000" w:rsidRPr="00F1103A" w:rsidRDefault="00EB6000" w:rsidP="00975842">
            <w:pPr>
              <w:pStyle w:val="32"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EB6000" w:rsidRPr="00F1103A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 w:rsidRPr="00F1103A">
              <w:rPr>
                <w:rFonts w:ascii="Times New Roman" w:hAnsi="Times New Roman"/>
              </w:rPr>
              <w:t xml:space="preserve">Отображение </w:t>
            </w:r>
            <w:r>
              <w:rPr>
                <w:rFonts w:ascii="Times New Roman" w:hAnsi="Times New Roman"/>
              </w:rPr>
              <w:t>загруженных домов в карточке Поставщик услуг</w:t>
            </w:r>
          </w:p>
        </w:tc>
        <w:tc>
          <w:tcPr>
            <w:tcW w:w="3402" w:type="dxa"/>
          </w:tcPr>
          <w:p w:rsidR="00EB6000" w:rsidRPr="00F1103A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 w:rsidRPr="00F1103A">
              <w:rPr>
                <w:rFonts w:ascii="Times New Roman" w:hAnsi="Times New Roman"/>
              </w:rPr>
              <w:t xml:space="preserve">Пользователь может </w:t>
            </w:r>
            <w:r>
              <w:rPr>
                <w:rFonts w:ascii="Times New Roman" w:hAnsi="Times New Roman"/>
              </w:rPr>
              <w:t xml:space="preserve">обновить карточку Поставщик услуг и проверить список домов по районам и общий список. </w:t>
            </w:r>
          </w:p>
        </w:tc>
        <w:tc>
          <w:tcPr>
            <w:tcW w:w="4102" w:type="dxa"/>
          </w:tcPr>
          <w:p w:rsidR="00EB6000" w:rsidRPr="00F1103A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Доступен список загруженных домов и количество загруженных домов в районе. По ссылке осуществляется переход в карточку дома, в </w:t>
            </w:r>
            <w:r w:rsidR="005F1F7B">
              <w:rPr>
                <w:rFonts w:ascii="Times New Roman" w:hAnsi="Times New Roman"/>
              </w:rPr>
              <w:t xml:space="preserve">которой </w:t>
            </w:r>
            <w:r w:rsidR="005F1F7B" w:rsidRPr="00F1103A">
              <w:rPr>
                <w:rFonts w:ascii="Times New Roman" w:hAnsi="Times New Roman"/>
              </w:rPr>
              <w:t>проставлен</w:t>
            </w:r>
            <w:r>
              <w:rPr>
                <w:rFonts w:ascii="Times New Roman" w:hAnsi="Times New Roman"/>
              </w:rPr>
              <w:t xml:space="preserve"> Район, Адрес дома</w:t>
            </w:r>
          </w:p>
        </w:tc>
      </w:tr>
      <w:tr w:rsidR="00EB6000" w:rsidRPr="00F1103A" w:rsidTr="00975842">
        <w:trPr>
          <w:cantSplit/>
          <w:trHeight w:val="109"/>
        </w:trPr>
        <w:tc>
          <w:tcPr>
            <w:tcW w:w="851" w:type="dxa"/>
          </w:tcPr>
          <w:p w:rsidR="00EB6000" w:rsidRPr="00F1103A" w:rsidRDefault="00EB6000" w:rsidP="00975842">
            <w:pPr>
              <w:pStyle w:val="32"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EB6000" w:rsidRPr="00F1103A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 w:rsidRPr="00F1103A">
              <w:rPr>
                <w:rFonts w:ascii="Times New Roman" w:hAnsi="Times New Roman"/>
              </w:rPr>
              <w:t xml:space="preserve">Отображение </w:t>
            </w:r>
            <w:r>
              <w:rPr>
                <w:rFonts w:ascii="Times New Roman" w:hAnsi="Times New Roman"/>
              </w:rPr>
              <w:t>загруженных домов в карточке Заказа</w:t>
            </w:r>
          </w:p>
        </w:tc>
        <w:tc>
          <w:tcPr>
            <w:tcW w:w="3402" w:type="dxa"/>
          </w:tcPr>
          <w:p w:rsidR="00EB6000" w:rsidRPr="00F1103A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Пользователь может открыть карточку Заказа и проверить список домов по районам в составе заказа</w:t>
            </w:r>
          </w:p>
        </w:tc>
        <w:tc>
          <w:tcPr>
            <w:tcW w:w="4102" w:type="dxa"/>
          </w:tcPr>
          <w:p w:rsidR="00EB6000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Доступен список загруженных домов и количество загруженных домов в районе. По ссылке осуществляется переход в карточку дома, в </w:t>
            </w:r>
            <w:r w:rsidR="005F1F7B">
              <w:rPr>
                <w:rFonts w:ascii="Times New Roman" w:hAnsi="Times New Roman"/>
              </w:rPr>
              <w:t xml:space="preserve">которой </w:t>
            </w:r>
            <w:r w:rsidR="005F1F7B" w:rsidRPr="00F1103A">
              <w:rPr>
                <w:rFonts w:ascii="Times New Roman" w:hAnsi="Times New Roman"/>
              </w:rPr>
              <w:t>проставлен</w:t>
            </w:r>
            <w:r>
              <w:rPr>
                <w:rFonts w:ascii="Times New Roman" w:hAnsi="Times New Roman"/>
              </w:rPr>
              <w:t xml:space="preserve"> Район, Адрес дома.</w:t>
            </w:r>
          </w:p>
        </w:tc>
      </w:tr>
      <w:tr w:rsidR="009D2454" w:rsidRPr="00F1103A" w:rsidTr="00975842">
        <w:trPr>
          <w:cantSplit/>
          <w:trHeight w:val="109"/>
        </w:trPr>
        <w:tc>
          <w:tcPr>
            <w:tcW w:w="851" w:type="dxa"/>
          </w:tcPr>
          <w:p w:rsidR="009D2454" w:rsidRPr="00F1103A" w:rsidRDefault="009D2454" w:rsidP="00975842">
            <w:pPr>
              <w:pStyle w:val="32"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9D2454" w:rsidRPr="00F1103A" w:rsidRDefault="009D2454" w:rsidP="00911935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Загрузить подготовленный Глобальный справочник адресов юридич</w:t>
            </w:r>
            <w:r w:rsidR="00911935"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ских лиц в систему</w:t>
            </w:r>
          </w:p>
        </w:tc>
        <w:tc>
          <w:tcPr>
            <w:tcW w:w="3402" w:type="dxa"/>
          </w:tcPr>
          <w:p w:rsidR="009D2454" w:rsidRPr="00F1103A" w:rsidRDefault="009D2454" w:rsidP="00321D73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Администратор выбирает режим загрузки Загрузка адресов, выбирает режим загрузки (обновление или исключение) и загружает подготовленный файл</w:t>
            </w:r>
            <w:r w:rsidRPr="00F1103A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102" w:type="dxa"/>
          </w:tcPr>
          <w:p w:rsidR="009D2454" w:rsidRPr="00F1103A" w:rsidRDefault="009D2454" w:rsidP="00321D73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Индикатор загрузки отображает процесс подготовки и передачи файла на загрузку. Отображается значок загрузки в строке состояния. Приходит уведомление о завершения процесса загрузки. Доступен протокол ошибок загрузки. Доступен для повторной загрузки незагруженного фрагмент</w:t>
            </w:r>
          </w:p>
        </w:tc>
      </w:tr>
      <w:tr w:rsidR="009D2454" w:rsidRPr="00F1103A" w:rsidTr="00975842">
        <w:trPr>
          <w:cantSplit/>
          <w:trHeight w:val="109"/>
        </w:trPr>
        <w:tc>
          <w:tcPr>
            <w:tcW w:w="851" w:type="dxa"/>
          </w:tcPr>
          <w:p w:rsidR="009D2454" w:rsidRPr="00F1103A" w:rsidRDefault="009D2454" w:rsidP="00975842">
            <w:pPr>
              <w:pStyle w:val="32"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9D2454" w:rsidRPr="00F1103A" w:rsidRDefault="009D2454" w:rsidP="009D2454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 w:rsidRPr="00F1103A">
              <w:rPr>
                <w:rFonts w:ascii="Times New Roman" w:hAnsi="Times New Roman"/>
              </w:rPr>
              <w:t xml:space="preserve">Отображение </w:t>
            </w:r>
            <w:r>
              <w:rPr>
                <w:rFonts w:ascii="Times New Roman" w:hAnsi="Times New Roman"/>
              </w:rPr>
              <w:t>загруженных адресов юридических  в карточке Поставщик услуг</w:t>
            </w:r>
          </w:p>
        </w:tc>
        <w:tc>
          <w:tcPr>
            <w:tcW w:w="3402" w:type="dxa"/>
          </w:tcPr>
          <w:p w:rsidR="009D2454" w:rsidRPr="00F1103A" w:rsidRDefault="009D2454" w:rsidP="00911935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 w:rsidRPr="00F1103A">
              <w:rPr>
                <w:rFonts w:ascii="Times New Roman" w:hAnsi="Times New Roman"/>
              </w:rPr>
              <w:t xml:space="preserve">Пользователь может </w:t>
            </w:r>
            <w:r>
              <w:rPr>
                <w:rFonts w:ascii="Times New Roman" w:hAnsi="Times New Roman"/>
              </w:rPr>
              <w:t xml:space="preserve">обновить карточку Поставщик услуг и проверить список домов по районам и общий список адресов юридических лиц. </w:t>
            </w:r>
          </w:p>
        </w:tc>
        <w:tc>
          <w:tcPr>
            <w:tcW w:w="4102" w:type="dxa"/>
          </w:tcPr>
          <w:p w:rsidR="009D2454" w:rsidRPr="00F1103A" w:rsidRDefault="009D2454" w:rsidP="009D2454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Доступен список загруженных домов с юридическими лицами и количество загруженных домов в районе. По ссылке осуществляется переход в карточку дома, в которой </w:t>
            </w:r>
            <w:r w:rsidRPr="00F1103A">
              <w:rPr>
                <w:rFonts w:ascii="Times New Roman" w:hAnsi="Times New Roman"/>
              </w:rPr>
              <w:t>проставлен</w:t>
            </w:r>
            <w:r>
              <w:rPr>
                <w:rFonts w:ascii="Times New Roman" w:hAnsi="Times New Roman"/>
              </w:rPr>
              <w:t xml:space="preserve"> Район, Адрес дома, Наименование юридического лица и Описание месторасположения юридического лица в доме</w:t>
            </w:r>
          </w:p>
        </w:tc>
      </w:tr>
    </w:tbl>
    <w:p w:rsidR="00EB6000" w:rsidRDefault="00EB6000" w:rsidP="00EB6000"/>
    <w:p w:rsidR="0016212B" w:rsidRDefault="0016212B" w:rsidP="00EB6000">
      <w:pPr>
        <w:rPr>
          <w:highlight w:val="yellow"/>
        </w:rPr>
      </w:pPr>
    </w:p>
    <w:p w:rsidR="00EB6000" w:rsidRDefault="00EB6000" w:rsidP="00B50FC5">
      <w:pPr>
        <w:pStyle w:val="23"/>
      </w:pPr>
      <w:bookmarkStart w:id="13" w:name="_Toc529982658"/>
      <w:r w:rsidRPr="002E3DC3">
        <w:t>Загрузка</w:t>
      </w:r>
      <w:r w:rsidRPr="00D02360">
        <w:t xml:space="preserve"> </w:t>
      </w:r>
      <w:r>
        <w:t xml:space="preserve"> районов поставщика услуг</w:t>
      </w:r>
      <w:bookmarkEnd w:id="13"/>
    </w:p>
    <w:tbl>
      <w:tblPr>
        <w:tblW w:w="100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701"/>
        <w:gridCol w:w="3118"/>
        <w:gridCol w:w="4244"/>
      </w:tblGrid>
      <w:tr w:rsidR="00EB6000" w:rsidRPr="00F1103A" w:rsidTr="00202716">
        <w:trPr>
          <w:cantSplit/>
          <w:trHeight w:val="109"/>
          <w:tblHeader/>
        </w:trPr>
        <w:tc>
          <w:tcPr>
            <w:tcW w:w="993" w:type="dxa"/>
          </w:tcPr>
          <w:p w:rsidR="00EB6000" w:rsidRPr="00F1103A" w:rsidRDefault="00EB6000" w:rsidP="00AC58B7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EB6000" w:rsidRPr="00F1103A" w:rsidRDefault="00EB6000" w:rsidP="00AC58B7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</w:rPr>
            </w:pPr>
            <w:r w:rsidRPr="00F1103A">
              <w:rPr>
                <w:b/>
              </w:rPr>
              <w:t>Требование</w:t>
            </w:r>
            <w:r w:rsidR="00A05410">
              <w:rPr>
                <w:b/>
              </w:rPr>
              <w:t xml:space="preserve"> </w:t>
            </w:r>
            <w:r w:rsidRPr="00F1103A">
              <w:rPr>
                <w:b/>
              </w:rPr>
              <w:t>Т</w:t>
            </w:r>
            <w:r>
              <w:rPr>
                <w:b/>
              </w:rPr>
              <w:t>П</w:t>
            </w:r>
          </w:p>
        </w:tc>
        <w:tc>
          <w:tcPr>
            <w:tcW w:w="3118" w:type="dxa"/>
          </w:tcPr>
          <w:p w:rsidR="00EB6000" w:rsidRPr="00F1103A" w:rsidRDefault="00EB6000" w:rsidP="00AC58B7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</w:rPr>
            </w:pPr>
            <w:r w:rsidRPr="00F1103A">
              <w:rPr>
                <w:b/>
              </w:rPr>
              <w:t>Действия пользователя</w:t>
            </w:r>
          </w:p>
        </w:tc>
        <w:tc>
          <w:tcPr>
            <w:tcW w:w="4244" w:type="dxa"/>
          </w:tcPr>
          <w:p w:rsidR="00EB6000" w:rsidRPr="00F1103A" w:rsidRDefault="00EB6000" w:rsidP="00AC58B7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</w:rPr>
            </w:pPr>
            <w:r w:rsidRPr="00F1103A">
              <w:rPr>
                <w:b/>
              </w:rPr>
              <w:t>Ожидаемый результат</w:t>
            </w:r>
          </w:p>
        </w:tc>
      </w:tr>
      <w:tr w:rsidR="00EB6000" w:rsidRPr="00F1103A" w:rsidTr="00975842">
        <w:trPr>
          <w:cantSplit/>
          <w:trHeight w:val="109"/>
        </w:trPr>
        <w:tc>
          <w:tcPr>
            <w:tcW w:w="993" w:type="dxa"/>
          </w:tcPr>
          <w:p w:rsidR="00EB6000" w:rsidRPr="00F1103A" w:rsidRDefault="00EB6000" w:rsidP="0039419A">
            <w:pPr>
              <w:pStyle w:val="32"/>
            </w:pPr>
          </w:p>
        </w:tc>
        <w:tc>
          <w:tcPr>
            <w:tcW w:w="1701" w:type="dxa"/>
            <w:shd w:val="clear" w:color="auto" w:fill="auto"/>
          </w:tcPr>
          <w:p w:rsidR="00EB6000" w:rsidRPr="00F1103A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Загрузить подготовленный список районов</w:t>
            </w:r>
          </w:p>
        </w:tc>
        <w:tc>
          <w:tcPr>
            <w:tcW w:w="3118" w:type="dxa"/>
          </w:tcPr>
          <w:p w:rsidR="00EB6000" w:rsidRPr="00F1103A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Администратор заходит в карточку Поставщик услуг и выбирает режим Загрузка районов и загружает подготовленный файл</w:t>
            </w:r>
            <w:r w:rsidRPr="00F1103A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244" w:type="dxa"/>
          </w:tcPr>
          <w:p w:rsidR="00EB6000" w:rsidRPr="00F1103A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Индикатор загрузки отображает процесс подготовки и передачи файла на загрузку. Отображается значок загрузки в строке состояния. Приходит уведомление о завершения процесса загрузки. Доступен протокол ошибок загрузки. Доступен для повторной загрузки незагруженного фрагмента</w:t>
            </w:r>
          </w:p>
        </w:tc>
      </w:tr>
      <w:tr w:rsidR="00EB6000" w:rsidRPr="00F1103A" w:rsidTr="00975842">
        <w:trPr>
          <w:cantSplit/>
          <w:trHeight w:val="109"/>
        </w:trPr>
        <w:tc>
          <w:tcPr>
            <w:tcW w:w="993" w:type="dxa"/>
          </w:tcPr>
          <w:p w:rsidR="00EB6000" w:rsidRPr="00F1103A" w:rsidRDefault="00EB6000" w:rsidP="00975842">
            <w:pPr>
              <w:pStyle w:val="32"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EB6000" w:rsidRPr="00F1103A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 w:rsidRPr="00F1103A">
              <w:rPr>
                <w:rFonts w:ascii="Times New Roman" w:hAnsi="Times New Roman"/>
              </w:rPr>
              <w:t xml:space="preserve">Отображение </w:t>
            </w:r>
            <w:r>
              <w:rPr>
                <w:rFonts w:ascii="Times New Roman" w:hAnsi="Times New Roman"/>
              </w:rPr>
              <w:t xml:space="preserve">загруженных районов в карточке Поставщика услуг </w:t>
            </w:r>
          </w:p>
        </w:tc>
        <w:tc>
          <w:tcPr>
            <w:tcW w:w="3118" w:type="dxa"/>
          </w:tcPr>
          <w:p w:rsidR="00EB6000" w:rsidRPr="00F1103A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 w:rsidRPr="00F1103A">
              <w:rPr>
                <w:rFonts w:ascii="Times New Roman" w:hAnsi="Times New Roman"/>
              </w:rPr>
              <w:t xml:space="preserve">Пользователь может </w:t>
            </w:r>
            <w:r>
              <w:rPr>
                <w:rFonts w:ascii="Times New Roman" w:hAnsi="Times New Roman"/>
              </w:rPr>
              <w:t xml:space="preserve">обновить карточку Поставщика услуг и проверить список загруженных районов с внешним идентификатором района. </w:t>
            </w:r>
          </w:p>
        </w:tc>
        <w:tc>
          <w:tcPr>
            <w:tcW w:w="4244" w:type="dxa"/>
          </w:tcPr>
          <w:p w:rsidR="00EB6000" w:rsidRPr="00F1103A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Доступен список загруженных районов Поставщика услуг и внешний идентификатор района</w:t>
            </w:r>
          </w:p>
        </w:tc>
      </w:tr>
    </w:tbl>
    <w:p w:rsidR="00EB6000" w:rsidRPr="00416878" w:rsidRDefault="00EB6000" w:rsidP="00EB6000"/>
    <w:p w:rsidR="00EB6000" w:rsidRPr="002E3DC3" w:rsidRDefault="00EB6000" w:rsidP="00EB6000">
      <w:pPr>
        <w:pStyle w:val="10"/>
        <w:numPr>
          <w:ilvl w:val="0"/>
          <w:numId w:val="0"/>
        </w:numPr>
        <w:rPr>
          <w:b w:val="0"/>
        </w:rPr>
      </w:pPr>
    </w:p>
    <w:p w:rsidR="00283B42" w:rsidRDefault="00283B42" w:rsidP="00283B42">
      <w:pPr>
        <w:pStyle w:val="23"/>
      </w:pPr>
      <w:bookmarkStart w:id="14" w:name="_Toc529982659"/>
      <w:r>
        <w:t>Создание прототипа заказа ПУ</w:t>
      </w:r>
      <w:bookmarkEnd w:id="14"/>
    </w:p>
    <w:tbl>
      <w:tblPr>
        <w:tblW w:w="100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701"/>
        <w:gridCol w:w="3118"/>
        <w:gridCol w:w="4244"/>
      </w:tblGrid>
      <w:tr w:rsidR="00283B42" w:rsidRPr="00F1103A" w:rsidTr="00283B42">
        <w:trPr>
          <w:cantSplit/>
          <w:trHeight w:val="109"/>
          <w:tblHeader/>
        </w:trPr>
        <w:tc>
          <w:tcPr>
            <w:tcW w:w="993" w:type="dxa"/>
          </w:tcPr>
          <w:p w:rsidR="00283B42" w:rsidRPr="00F1103A" w:rsidRDefault="00283B42" w:rsidP="00283B42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283B42" w:rsidRPr="00F1103A" w:rsidRDefault="00283B42" w:rsidP="00283B42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</w:rPr>
            </w:pPr>
            <w:r w:rsidRPr="00F1103A">
              <w:rPr>
                <w:b/>
              </w:rPr>
              <w:t>Требование</w:t>
            </w:r>
            <w:r>
              <w:rPr>
                <w:b/>
              </w:rPr>
              <w:t xml:space="preserve"> </w:t>
            </w:r>
            <w:r w:rsidRPr="00F1103A">
              <w:rPr>
                <w:b/>
              </w:rPr>
              <w:t>Т</w:t>
            </w:r>
            <w:r>
              <w:rPr>
                <w:b/>
              </w:rPr>
              <w:t>П</w:t>
            </w:r>
          </w:p>
        </w:tc>
        <w:tc>
          <w:tcPr>
            <w:tcW w:w="3118" w:type="dxa"/>
          </w:tcPr>
          <w:p w:rsidR="00283B42" w:rsidRPr="00F1103A" w:rsidRDefault="00283B42" w:rsidP="00283B42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</w:rPr>
            </w:pPr>
            <w:r w:rsidRPr="00F1103A">
              <w:rPr>
                <w:b/>
              </w:rPr>
              <w:t>Действия пользователя</w:t>
            </w:r>
          </w:p>
        </w:tc>
        <w:tc>
          <w:tcPr>
            <w:tcW w:w="4244" w:type="dxa"/>
          </w:tcPr>
          <w:p w:rsidR="00283B42" w:rsidRPr="00F1103A" w:rsidRDefault="00283B42" w:rsidP="00283B42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</w:rPr>
            </w:pPr>
            <w:r w:rsidRPr="00F1103A">
              <w:rPr>
                <w:b/>
              </w:rPr>
              <w:t>Ожидаемый результат</w:t>
            </w:r>
          </w:p>
        </w:tc>
      </w:tr>
      <w:tr w:rsidR="00283B42" w:rsidRPr="00F1103A" w:rsidTr="00283B42">
        <w:trPr>
          <w:cantSplit/>
          <w:trHeight w:val="109"/>
        </w:trPr>
        <w:tc>
          <w:tcPr>
            <w:tcW w:w="993" w:type="dxa"/>
          </w:tcPr>
          <w:p w:rsidR="00283B42" w:rsidRPr="00F1103A" w:rsidRDefault="00283B42" w:rsidP="00283B42">
            <w:pPr>
              <w:pStyle w:val="32"/>
            </w:pPr>
          </w:p>
        </w:tc>
        <w:tc>
          <w:tcPr>
            <w:tcW w:w="1701" w:type="dxa"/>
            <w:shd w:val="clear" w:color="auto" w:fill="auto"/>
          </w:tcPr>
          <w:p w:rsidR="00283B42" w:rsidRPr="00F1103A" w:rsidRDefault="00283B42" w:rsidP="00283B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Создать прототип заказа</w:t>
            </w:r>
          </w:p>
        </w:tc>
        <w:tc>
          <w:tcPr>
            <w:tcW w:w="3118" w:type="dxa"/>
          </w:tcPr>
          <w:p w:rsidR="00283B42" w:rsidRDefault="00283B42" w:rsidP="00283B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Администратор переходит на список прототипов Заказа, нажимает кнопку создать и заходит в карточку Прототип зак</w:t>
            </w:r>
            <w:r w:rsidR="005D5E76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за</w:t>
            </w:r>
            <w:r w:rsidR="005D5E76">
              <w:rPr>
                <w:rFonts w:ascii="Times New Roman" w:hAnsi="Times New Roman"/>
              </w:rPr>
              <w:t>.</w:t>
            </w:r>
          </w:p>
          <w:p w:rsidR="005D5E76" w:rsidRDefault="005D5E76" w:rsidP="00283B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Заполнят поля:</w:t>
            </w:r>
          </w:p>
          <w:p w:rsidR="005D5E76" w:rsidRDefault="005D5E76" w:rsidP="00283B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 w:rsidRPr="005D5E76">
              <w:rPr>
                <w:rFonts w:ascii="Times New Roman" w:hAnsi="Times New Roman"/>
              </w:rPr>
              <w:t>Поставщик</w:t>
            </w:r>
            <w:r>
              <w:rPr>
                <w:rFonts w:ascii="Times New Roman" w:hAnsi="Times New Roman"/>
              </w:rPr>
              <w:t xml:space="preserve"> услуг</w:t>
            </w:r>
          </w:p>
          <w:p w:rsidR="005D5E76" w:rsidRDefault="005D5E76" w:rsidP="00283B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документа</w:t>
            </w:r>
          </w:p>
          <w:p w:rsidR="005D5E76" w:rsidRDefault="005D5E76" w:rsidP="00283B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Создавать заказа на каждый период (да/нет)</w:t>
            </w:r>
            <w:r w:rsidRPr="005D5E76">
              <w:rPr>
                <w:rFonts w:ascii="Times New Roman" w:hAnsi="Times New Roman"/>
              </w:rPr>
              <w:t xml:space="preserve"> </w:t>
            </w:r>
          </w:p>
          <w:p w:rsidR="005D5E76" w:rsidRPr="005D5E76" w:rsidRDefault="005D5E76" w:rsidP="00283B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Начальный день учетного периода</w:t>
            </w:r>
          </w:p>
          <w:p w:rsidR="00283B42" w:rsidRDefault="005D5E76" w:rsidP="00283B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Продолжительность выполнения учетного периода.</w:t>
            </w:r>
          </w:p>
          <w:p w:rsidR="005D5E76" w:rsidRDefault="005D5E76" w:rsidP="00283B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Переводит Прототип Заказа в статус подготовлен</w:t>
            </w:r>
          </w:p>
          <w:p w:rsidR="00283B42" w:rsidRPr="00F1103A" w:rsidRDefault="00283B42" w:rsidP="00283B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4244" w:type="dxa"/>
          </w:tcPr>
          <w:p w:rsidR="00283B42" w:rsidRPr="00F1103A" w:rsidRDefault="005D5E76" w:rsidP="005D5E76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Прототип подготовлен. Становиться доступна для настройки таблица типовых работ в порядке исполнения</w:t>
            </w:r>
          </w:p>
        </w:tc>
      </w:tr>
      <w:tr w:rsidR="00283B42" w:rsidRPr="00F1103A" w:rsidTr="00283B42">
        <w:trPr>
          <w:cantSplit/>
          <w:trHeight w:val="109"/>
        </w:trPr>
        <w:tc>
          <w:tcPr>
            <w:tcW w:w="993" w:type="dxa"/>
          </w:tcPr>
          <w:p w:rsidR="00283B42" w:rsidRPr="00F1103A" w:rsidRDefault="00283B42" w:rsidP="00283B42">
            <w:pPr>
              <w:pStyle w:val="32"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283B42" w:rsidRPr="00F1103A" w:rsidRDefault="00283B42" w:rsidP="00283B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Настроить список работ прототипа заказа </w:t>
            </w:r>
          </w:p>
        </w:tc>
        <w:tc>
          <w:tcPr>
            <w:tcW w:w="3118" w:type="dxa"/>
          </w:tcPr>
          <w:p w:rsidR="005D5E76" w:rsidRDefault="005D5E76" w:rsidP="005D5E76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таблице типовых работ Администратор:</w:t>
            </w:r>
          </w:p>
          <w:p w:rsidR="00283B42" w:rsidRDefault="005D5E76" w:rsidP="005D5E76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 w:rsidRPr="005D5E76">
              <w:rPr>
                <w:rFonts w:ascii="Times New Roman" w:hAnsi="Times New Roman"/>
              </w:rPr>
              <w:t>Отме</w:t>
            </w:r>
            <w:r>
              <w:rPr>
                <w:rFonts w:ascii="Times New Roman" w:hAnsi="Times New Roman"/>
              </w:rPr>
              <w:t>ча</w:t>
            </w:r>
            <w:r w:rsidRPr="005D5E76">
              <w:rPr>
                <w:rFonts w:ascii="Times New Roman" w:hAnsi="Times New Roman"/>
              </w:rPr>
              <w:t xml:space="preserve">ет </w:t>
            </w:r>
            <w:r>
              <w:rPr>
                <w:rFonts w:ascii="Times New Roman" w:hAnsi="Times New Roman"/>
              </w:rPr>
              <w:t xml:space="preserve">необходимые </w:t>
            </w:r>
            <w:r w:rsidRPr="005D5E76">
              <w:rPr>
                <w:rFonts w:ascii="Times New Roman" w:hAnsi="Times New Roman"/>
              </w:rPr>
              <w:t xml:space="preserve">работы </w:t>
            </w:r>
            <w:r>
              <w:rPr>
                <w:rFonts w:ascii="Times New Roman" w:hAnsi="Times New Roman"/>
              </w:rPr>
              <w:t>для Заказов (Да/Нет)</w:t>
            </w:r>
          </w:p>
          <w:p w:rsidR="005D5E76" w:rsidRDefault="005D5E76" w:rsidP="005D5E76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Выбирает исполнителя работы (Контрагент)</w:t>
            </w:r>
          </w:p>
          <w:p w:rsidR="005D5E76" w:rsidRDefault="005D5E76" w:rsidP="005D5E76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Указывает срок выполнения работы (Дней и часов)</w:t>
            </w:r>
          </w:p>
          <w:p w:rsidR="005D5E76" w:rsidRDefault="005D5E76" w:rsidP="005D5E76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Максимальное кол-во документа на 1 день работы</w:t>
            </w:r>
          </w:p>
          <w:p w:rsidR="005D5E76" w:rsidRDefault="005D5E76" w:rsidP="005D5E76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контроля выполнения работы (Нет/Заказ/Район/Маршрут/Пункт доставки).</w:t>
            </w:r>
          </w:p>
          <w:p w:rsidR="005D5E76" w:rsidRDefault="005D5E76" w:rsidP="005D5E76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Перевод Прототип заказа в статус Действующий</w:t>
            </w:r>
          </w:p>
          <w:p w:rsidR="005D5E76" w:rsidRPr="005D5E76" w:rsidRDefault="005D5E76" w:rsidP="005D5E76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4244" w:type="dxa"/>
          </w:tcPr>
          <w:p w:rsidR="00283B42" w:rsidRPr="005D5E76" w:rsidRDefault="005D5E76" w:rsidP="00191138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прототип</w:t>
            </w:r>
            <w:r w:rsidRPr="005D5E76"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 выбраны все работы заказа, определены исполнители каждой работы, </w:t>
            </w:r>
            <w:r w:rsidR="00191138">
              <w:rPr>
                <w:rFonts w:ascii="Times New Roman" w:hAnsi="Times New Roman"/>
              </w:rPr>
              <w:t xml:space="preserve"> определены настройки для определения и контроля плановых сроков выполнения каждой работы.</w:t>
            </w:r>
          </w:p>
        </w:tc>
      </w:tr>
      <w:tr w:rsidR="00191138" w:rsidRPr="00F1103A" w:rsidTr="00283B42">
        <w:trPr>
          <w:cantSplit/>
          <w:trHeight w:val="109"/>
        </w:trPr>
        <w:tc>
          <w:tcPr>
            <w:tcW w:w="993" w:type="dxa"/>
          </w:tcPr>
          <w:p w:rsidR="00191138" w:rsidRPr="00F1103A" w:rsidRDefault="00191138" w:rsidP="00283B42">
            <w:pPr>
              <w:pStyle w:val="32"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191138" w:rsidRDefault="00191138" w:rsidP="00191138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Определить районы выполнения прототипа Заказа</w:t>
            </w:r>
          </w:p>
        </w:tc>
        <w:tc>
          <w:tcPr>
            <w:tcW w:w="3118" w:type="dxa"/>
          </w:tcPr>
          <w:p w:rsidR="00191138" w:rsidRDefault="00191138" w:rsidP="00191138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Администратор переходит на закладку Территория исполнения заказа и отмечает Районы поставщика услуг, которые должны быть обработаны в Заказах, созданных по этому прототипу</w:t>
            </w:r>
          </w:p>
        </w:tc>
        <w:tc>
          <w:tcPr>
            <w:tcW w:w="4244" w:type="dxa"/>
          </w:tcPr>
          <w:p w:rsidR="00191138" w:rsidRDefault="00191138" w:rsidP="00191138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Определены районы выполнения Прототипа Заказа</w:t>
            </w:r>
          </w:p>
        </w:tc>
      </w:tr>
    </w:tbl>
    <w:p w:rsidR="00283B42" w:rsidRPr="00416878" w:rsidRDefault="00283B42" w:rsidP="00283B42"/>
    <w:p w:rsidR="00F06E45" w:rsidRPr="00283B42" w:rsidRDefault="00F06E45" w:rsidP="00F06E45"/>
    <w:p w:rsidR="00EB6000" w:rsidRDefault="00EB6000" w:rsidP="00B50FC5">
      <w:pPr>
        <w:pStyle w:val="12"/>
      </w:pPr>
      <w:bookmarkStart w:id="15" w:name="_Toc529982660"/>
      <w:r w:rsidRPr="006A09A5">
        <w:lastRenderedPageBreak/>
        <w:t>Проверка требований Т</w:t>
      </w:r>
      <w:r>
        <w:t>П</w:t>
      </w:r>
      <w:r w:rsidRPr="006A09A5">
        <w:t xml:space="preserve"> по </w:t>
      </w:r>
      <w:r>
        <w:t>планированию заказа</w:t>
      </w:r>
      <w:bookmarkEnd w:id="15"/>
    </w:p>
    <w:p w:rsidR="00A44221" w:rsidRDefault="00A44221" w:rsidP="00B50FC5">
      <w:pPr>
        <w:pStyle w:val="23"/>
      </w:pPr>
      <w:bookmarkStart w:id="16" w:name="_Toc529982661"/>
      <w:r>
        <w:t>Загрузка адресной программы в проект проекта ПУ</w:t>
      </w:r>
      <w:bookmarkEnd w:id="16"/>
    </w:p>
    <w:p w:rsidR="00A44221" w:rsidRDefault="00A44221" w:rsidP="00A44221">
      <w:r>
        <w:t>При наступлении текущего периода планирования АС создае</w:t>
      </w:r>
      <w:r w:rsidR="00394611">
        <w:t>т</w:t>
      </w:r>
      <w:r>
        <w:t xml:space="preserve"> проекты в статусе подготовлен для каждого поставщика услуг, в которых аккумулирует все Заказы ПУ по виду документ</w:t>
      </w:r>
      <w:r w:rsidR="00394611">
        <w:t>а</w:t>
      </w:r>
      <w:r>
        <w:t xml:space="preserve"> (</w:t>
      </w:r>
      <w:r w:rsidR="00A57C97">
        <w:t>например,</w:t>
      </w:r>
      <w:r>
        <w:t xml:space="preserve"> Квитанции на оплату электроэнергии)</w:t>
      </w:r>
      <w:r w:rsidR="00A57C97">
        <w:t>.</w:t>
      </w:r>
    </w:p>
    <w:p w:rsidR="00A44221" w:rsidRPr="00A44221" w:rsidRDefault="00A44221" w:rsidP="00A44221"/>
    <w:tbl>
      <w:tblPr>
        <w:tblW w:w="100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27"/>
        <w:gridCol w:w="2693"/>
        <w:gridCol w:w="4527"/>
      </w:tblGrid>
      <w:tr w:rsidR="00A44221" w:rsidRPr="00F1103A" w:rsidTr="00A44221">
        <w:trPr>
          <w:cantSplit/>
          <w:trHeight w:val="109"/>
          <w:tblHeader/>
        </w:trPr>
        <w:tc>
          <w:tcPr>
            <w:tcW w:w="709" w:type="dxa"/>
          </w:tcPr>
          <w:p w:rsidR="00A44221" w:rsidRPr="00F1103A" w:rsidRDefault="00A44221" w:rsidP="00A44221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A44221" w:rsidRPr="00F1103A" w:rsidRDefault="00A44221" w:rsidP="00A44221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</w:rPr>
            </w:pPr>
            <w:r w:rsidRPr="00F1103A">
              <w:rPr>
                <w:b/>
              </w:rPr>
              <w:t>Требование Т</w:t>
            </w:r>
            <w:r>
              <w:rPr>
                <w:b/>
              </w:rPr>
              <w:t>П</w:t>
            </w:r>
          </w:p>
        </w:tc>
        <w:tc>
          <w:tcPr>
            <w:tcW w:w="2693" w:type="dxa"/>
          </w:tcPr>
          <w:p w:rsidR="00A44221" w:rsidRPr="00F1103A" w:rsidRDefault="00A44221" w:rsidP="00A44221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</w:rPr>
            </w:pPr>
            <w:r w:rsidRPr="00F1103A">
              <w:rPr>
                <w:b/>
              </w:rPr>
              <w:t>Действия пользователя</w:t>
            </w:r>
          </w:p>
        </w:tc>
        <w:tc>
          <w:tcPr>
            <w:tcW w:w="4527" w:type="dxa"/>
          </w:tcPr>
          <w:p w:rsidR="00A44221" w:rsidRPr="00F1103A" w:rsidRDefault="00A44221" w:rsidP="00A44221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</w:rPr>
            </w:pPr>
            <w:r w:rsidRPr="00F1103A">
              <w:rPr>
                <w:b/>
              </w:rPr>
              <w:t>Ожидаемый результат</w:t>
            </w:r>
          </w:p>
        </w:tc>
      </w:tr>
      <w:tr w:rsidR="00A44221" w:rsidRPr="00F1103A" w:rsidTr="00A44221">
        <w:trPr>
          <w:cantSplit/>
          <w:trHeight w:val="109"/>
        </w:trPr>
        <w:tc>
          <w:tcPr>
            <w:tcW w:w="709" w:type="dxa"/>
          </w:tcPr>
          <w:p w:rsidR="00A44221" w:rsidRPr="00F1103A" w:rsidRDefault="00A44221" w:rsidP="00A44221">
            <w:pPr>
              <w:pStyle w:val="32"/>
              <w:jc w:val="left"/>
            </w:pPr>
          </w:p>
        </w:tc>
        <w:tc>
          <w:tcPr>
            <w:tcW w:w="2127" w:type="dxa"/>
            <w:shd w:val="clear" w:color="auto" w:fill="auto"/>
          </w:tcPr>
          <w:p w:rsidR="00A44221" w:rsidRPr="00F1103A" w:rsidRDefault="00283B42" w:rsidP="00A44221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Скорректировать сроки проекта П</w:t>
            </w:r>
          </w:p>
        </w:tc>
        <w:tc>
          <w:tcPr>
            <w:tcW w:w="2693" w:type="dxa"/>
          </w:tcPr>
          <w:p w:rsidR="00283B42" w:rsidRPr="00F1103A" w:rsidRDefault="00A44221" w:rsidP="00283B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 w:rsidRPr="00321D73">
              <w:rPr>
                <w:rFonts w:ascii="Times New Roman" w:hAnsi="Times New Roman"/>
              </w:rPr>
              <w:t>Менеджер заказа</w:t>
            </w:r>
            <w:r>
              <w:rPr>
                <w:rFonts w:ascii="Times New Roman" w:hAnsi="Times New Roman"/>
              </w:rPr>
              <w:t xml:space="preserve"> открывает требуемый </w:t>
            </w:r>
            <w:r w:rsidR="00283B42">
              <w:rPr>
                <w:rFonts w:ascii="Times New Roman" w:hAnsi="Times New Roman"/>
              </w:rPr>
              <w:t>проект и корректирует Дату начала и крайний срок выполнения проекта</w:t>
            </w:r>
          </w:p>
          <w:p w:rsidR="00A44221" w:rsidRPr="00F1103A" w:rsidRDefault="00A44221" w:rsidP="00A44221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4527" w:type="dxa"/>
          </w:tcPr>
          <w:p w:rsidR="00A44221" w:rsidRDefault="00283B42" w:rsidP="00A44221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 всех заказах проекта корректируется Начальный и крайний срок выполнения.</w:t>
            </w:r>
          </w:p>
          <w:p w:rsidR="00A44221" w:rsidRPr="00F1103A" w:rsidRDefault="00A44221" w:rsidP="00A44221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</w:p>
        </w:tc>
      </w:tr>
      <w:tr w:rsidR="00A44221" w:rsidRPr="00F1103A" w:rsidTr="00A44221">
        <w:trPr>
          <w:cantSplit/>
          <w:trHeight w:val="109"/>
        </w:trPr>
        <w:tc>
          <w:tcPr>
            <w:tcW w:w="709" w:type="dxa"/>
          </w:tcPr>
          <w:p w:rsidR="00A44221" w:rsidRPr="00F1103A" w:rsidRDefault="00A44221" w:rsidP="00A44221">
            <w:pPr>
              <w:pStyle w:val="32"/>
              <w:jc w:val="left"/>
            </w:pPr>
          </w:p>
        </w:tc>
        <w:tc>
          <w:tcPr>
            <w:tcW w:w="2127" w:type="dxa"/>
            <w:shd w:val="clear" w:color="auto" w:fill="auto"/>
          </w:tcPr>
          <w:p w:rsidR="00A44221" w:rsidRPr="00F1103A" w:rsidRDefault="00283B42" w:rsidP="00A44221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Загрузить адресную программу в проект</w:t>
            </w:r>
          </w:p>
        </w:tc>
        <w:tc>
          <w:tcPr>
            <w:tcW w:w="2693" w:type="dxa"/>
          </w:tcPr>
          <w:p w:rsidR="00A44221" w:rsidRPr="00F1103A" w:rsidRDefault="00A44221" w:rsidP="00283B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 w:rsidRPr="00321D73">
              <w:rPr>
                <w:rFonts w:ascii="Times New Roman" w:hAnsi="Times New Roman"/>
              </w:rPr>
              <w:t>Менеджер заказа</w:t>
            </w:r>
            <w:r>
              <w:rPr>
                <w:rFonts w:ascii="Times New Roman" w:hAnsi="Times New Roman"/>
              </w:rPr>
              <w:t xml:space="preserve"> выбирает режим загрузки «Загрузка домов</w:t>
            </w:r>
            <w:r w:rsidR="00283B42">
              <w:rPr>
                <w:rFonts w:ascii="Times New Roman" w:hAnsi="Times New Roman"/>
              </w:rPr>
              <w:t xml:space="preserve"> проекта</w:t>
            </w:r>
            <w:r>
              <w:rPr>
                <w:rFonts w:ascii="Times New Roman" w:hAnsi="Times New Roman"/>
              </w:rPr>
              <w:t>», и загружает подготовленный файл</w:t>
            </w:r>
            <w:r w:rsidRPr="00F1103A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527" w:type="dxa"/>
          </w:tcPr>
          <w:p w:rsidR="00A44221" w:rsidRPr="00F1103A" w:rsidRDefault="00A44221" w:rsidP="00A44221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Индикатор загрузки отображает процесс подготовки и передачи файла на загрузку. Отображается значок загрузки в строке состояния. Приходит уведомление о завершения процесса загрузки. Доступен протокол ошибок загрузки. Доступен для повторной загрузки незагруженного фрагмент (</w:t>
            </w:r>
            <w:r w:rsidRPr="00CF4AF2">
              <w:rPr>
                <w:rFonts w:ascii="Times New Roman" w:hAnsi="Times New Roman"/>
              </w:rPr>
              <w:t>Для редактирования незагруженного фрагмента и повторной загрузки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A44221" w:rsidRPr="00F1103A" w:rsidTr="00A44221">
        <w:trPr>
          <w:cantSplit/>
          <w:trHeight w:val="109"/>
        </w:trPr>
        <w:tc>
          <w:tcPr>
            <w:tcW w:w="709" w:type="dxa"/>
          </w:tcPr>
          <w:p w:rsidR="00A44221" w:rsidRPr="00F1103A" w:rsidRDefault="00A44221" w:rsidP="00A44221">
            <w:pPr>
              <w:pStyle w:val="32"/>
              <w:jc w:val="left"/>
            </w:pPr>
          </w:p>
        </w:tc>
        <w:tc>
          <w:tcPr>
            <w:tcW w:w="2127" w:type="dxa"/>
            <w:shd w:val="clear" w:color="auto" w:fill="auto"/>
          </w:tcPr>
          <w:p w:rsidR="00A44221" w:rsidRPr="00F1103A" w:rsidRDefault="00A44221" w:rsidP="00283B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 w:rsidRPr="00F1103A">
              <w:rPr>
                <w:rFonts w:ascii="Times New Roman" w:hAnsi="Times New Roman"/>
              </w:rPr>
              <w:t xml:space="preserve">Отображение </w:t>
            </w:r>
            <w:r>
              <w:rPr>
                <w:rFonts w:ascii="Times New Roman" w:hAnsi="Times New Roman"/>
              </w:rPr>
              <w:t>загруженных домов в карточк</w:t>
            </w:r>
            <w:r w:rsidR="00283B42">
              <w:rPr>
                <w:rFonts w:ascii="Times New Roman" w:hAnsi="Times New Roman"/>
              </w:rPr>
              <w:t>ах</w:t>
            </w:r>
            <w:r>
              <w:rPr>
                <w:rFonts w:ascii="Times New Roman" w:hAnsi="Times New Roman"/>
              </w:rPr>
              <w:t xml:space="preserve"> Заказа</w:t>
            </w:r>
          </w:p>
        </w:tc>
        <w:tc>
          <w:tcPr>
            <w:tcW w:w="2693" w:type="dxa"/>
          </w:tcPr>
          <w:p w:rsidR="00A44221" w:rsidRPr="00F1103A" w:rsidRDefault="00A44221" w:rsidP="00A44221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Пользователь может открыть карточку Заказа</w:t>
            </w:r>
            <w:r w:rsidR="00283B42">
              <w:rPr>
                <w:rFonts w:ascii="Times New Roman" w:hAnsi="Times New Roman"/>
              </w:rPr>
              <w:t xml:space="preserve"> проекта</w:t>
            </w:r>
            <w:r>
              <w:rPr>
                <w:rFonts w:ascii="Times New Roman" w:hAnsi="Times New Roman"/>
              </w:rPr>
              <w:t xml:space="preserve"> и проверить список домов по районам в составе заказа</w:t>
            </w:r>
          </w:p>
        </w:tc>
        <w:tc>
          <w:tcPr>
            <w:tcW w:w="4527" w:type="dxa"/>
          </w:tcPr>
          <w:p w:rsidR="00A44221" w:rsidRDefault="00A44221" w:rsidP="00A44221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Доступен список загруженных домов и количество загруженных домов в районе. По ссылке осуществляется переход в карточку дома, в которой </w:t>
            </w:r>
            <w:r w:rsidRPr="00F1103A">
              <w:rPr>
                <w:rFonts w:ascii="Times New Roman" w:hAnsi="Times New Roman"/>
              </w:rPr>
              <w:t>проставлен</w:t>
            </w:r>
            <w:r>
              <w:rPr>
                <w:rFonts w:ascii="Times New Roman" w:hAnsi="Times New Roman"/>
              </w:rPr>
              <w:t xml:space="preserve"> Район, Адрес дома.</w:t>
            </w:r>
          </w:p>
        </w:tc>
      </w:tr>
    </w:tbl>
    <w:p w:rsidR="00A44221" w:rsidRPr="00A44221" w:rsidRDefault="00A44221" w:rsidP="00A44221"/>
    <w:p w:rsidR="00EB6000" w:rsidRPr="002E3DC3" w:rsidRDefault="00EB6000" w:rsidP="00B50FC5">
      <w:pPr>
        <w:pStyle w:val="23"/>
      </w:pPr>
      <w:bookmarkStart w:id="17" w:name="_Toc529982662"/>
      <w:r>
        <w:lastRenderedPageBreak/>
        <w:t>Создание заказа</w:t>
      </w:r>
      <w:bookmarkEnd w:id="17"/>
    </w:p>
    <w:tbl>
      <w:tblPr>
        <w:tblW w:w="100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27"/>
        <w:gridCol w:w="2693"/>
        <w:gridCol w:w="4527"/>
      </w:tblGrid>
      <w:tr w:rsidR="00EB6000" w:rsidRPr="00F1103A" w:rsidTr="00AC58B7">
        <w:trPr>
          <w:cantSplit/>
          <w:trHeight w:val="109"/>
          <w:tblHeader/>
        </w:trPr>
        <w:tc>
          <w:tcPr>
            <w:tcW w:w="709" w:type="dxa"/>
          </w:tcPr>
          <w:p w:rsidR="00EB6000" w:rsidRPr="00F1103A" w:rsidRDefault="00EB6000" w:rsidP="00EB6000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EB6000" w:rsidRPr="00F1103A" w:rsidRDefault="00EB6000" w:rsidP="00AC58B7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</w:rPr>
            </w:pPr>
            <w:r w:rsidRPr="00F1103A">
              <w:rPr>
                <w:b/>
              </w:rPr>
              <w:t>Требование Т</w:t>
            </w:r>
            <w:r>
              <w:rPr>
                <w:b/>
              </w:rPr>
              <w:t>П</w:t>
            </w:r>
          </w:p>
        </w:tc>
        <w:tc>
          <w:tcPr>
            <w:tcW w:w="2693" w:type="dxa"/>
          </w:tcPr>
          <w:p w:rsidR="00EB6000" w:rsidRPr="00F1103A" w:rsidRDefault="00EB6000" w:rsidP="00AC58B7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</w:rPr>
            </w:pPr>
            <w:r w:rsidRPr="00F1103A">
              <w:rPr>
                <w:b/>
              </w:rPr>
              <w:t>Действия пользователя</w:t>
            </w:r>
          </w:p>
        </w:tc>
        <w:tc>
          <w:tcPr>
            <w:tcW w:w="4527" w:type="dxa"/>
          </w:tcPr>
          <w:p w:rsidR="00EB6000" w:rsidRPr="00F1103A" w:rsidRDefault="00EB6000" w:rsidP="00AC58B7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</w:rPr>
            </w:pPr>
            <w:r w:rsidRPr="00F1103A">
              <w:rPr>
                <w:b/>
              </w:rPr>
              <w:t>Ожидаемый результат</w:t>
            </w:r>
          </w:p>
        </w:tc>
      </w:tr>
      <w:tr w:rsidR="00EB6000" w:rsidRPr="00F1103A" w:rsidTr="00975842">
        <w:trPr>
          <w:cantSplit/>
          <w:trHeight w:val="2063"/>
        </w:trPr>
        <w:tc>
          <w:tcPr>
            <w:tcW w:w="709" w:type="dxa"/>
          </w:tcPr>
          <w:p w:rsidR="00EB6000" w:rsidRPr="00F1103A" w:rsidRDefault="00EB6000" w:rsidP="00975842">
            <w:pPr>
              <w:pStyle w:val="32"/>
              <w:jc w:val="left"/>
            </w:pPr>
          </w:p>
        </w:tc>
        <w:tc>
          <w:tcPr>
            <w:tcW w:w="2127" w:type="dxa"/>
            <w:shd w:val="clear" w:color="auto" w:fill="auto"/>
          </w:tcPr>
          <w:p w:rsidR="00EB6000" w:rsidRPr="00F1103A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Создать Заказ по Прототипу заказа</w:t>
            </w:r>
          </w:p>
        </w:tc>
        <w:tc>
          <w:tcPr>
            <w:tcW w:w="2693" w:type="dxa"/>
          </w:tcPr>
          <w:p w:rsidR="00EB6000" w:rsidRPr="00F1103A" w:rsidRDefault="00F06E45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 w:rsidRPr="0056777F">
              <w:rPr>
                <w:rFonts w:ascii="Times New Roman" w:hAnsi="Times New Roman"/>
              </w:rPr>
              <w:t>Менеджер заказа</w:t>
            </w:r>
            <w:r>
              <w:rPr>
                <w:rFonts w:ascii="Times New Roman" w:hAnsi="Times New Roman"/>
              </w:rPr>
              <w:t xml:space="preserve"> </w:t>
            </w:r>
            <w:r w:rsidR="00EB6000">
              <w:rPr>
                <w:rFonts w:ascii="Times New Roman" w:hAnsi="Times New Roman"/>
              </w:rPr>
              <w:t>переходит на список заказов и нажимает на кнопку «Создать заказ». В созданной карточке заказа выбирает период и прототип заказа, переводит заказ в статус «Подготовлен»</w:t>
            </w:r>
          </w:p>
        </w:tc>
        <w:tc>
          <w:tcPr>
            <w:tcW w:w="4527" w:type="dxa"/>
          </w:tcPr>
          <w:p w:rsidR="00EB6000" w:rsidRPr="00F1103A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Заказ в статусе «Подготовлен», отображается крайний срок выполнения заказа, а в списке работ отображаются работы из прототипа с рассчитанными плановыми датами начала и завершения работ. На закладке «Состав заказа» отображается список районов, указанных в Прототипе. </w:t>
            </w:r>
          </w:p>
        </w:tc>
      </w:tr>
      <w:tr w:rsidR="00EB6000" w:rsidRPr="00F1103A" w:rsidTr="00975842">
        <w:trPr>
          <w:cantSplit/>
          <w:trHeight w:val="109"/>
        </w:trPr>
        <w:tc>
          <w:tcPr>
            <w:tcW w:w="709" w:type="dxa"/>
          </w:tcPr>
          <w:p w:rsidR="00EB6000" w:rsidRPr="00F1103A" w:rsidRDefault="00EB6000" w:rsidP="00975842">
            <w:pPr>
              <w:pStyle w:val="32"/>
              <w:jc w:val="left"/>
            </w:pPr>
          </w:p>
        </w:tc>
        <w:tc>
          <w:tcPr>
            <w:tcW w:w="2127" w:type="dxa"/>
            <w:shd w:val="clear" w:color="auto" w:fill="auto"/>
          </w:tcPr>
          <w:p w:rsidR="00EB6000" w:rsidRPr="00F1103A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Создать заказ на основе заказа предыдущего периода</w:t>
            </w:r>
          </w:p>
        </w:tc>
        <w:tc>
          <w:tcPr>
            <w:tcW w:w="2693" w:type="dxa"/>
          </w:tcPr>
          <w:p w:rsidR="00EB6000" w:rsidRPr="00F1103A" w:rsidRDefault="00F06E45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 w:rsidRPr="0056777F">
              <w:rPr>
                <w:rFonts w:ascii="Times New Roman" w:hAnsi="Times New Roman"/>
              </w:rPr>
              <w:t>Менеджер заказа</w:t>
            </w:r>
            <w:r>
              <w:rPr>
                <w:rFonts w:ascii="Times New Roman" w:hAnsi="Times New Roman"/>
              </w:rPr>
              <w:t xml:space="preserve"> </w:t>
            </w:r>
            <w:r w:rsidR="00EB6000">
              <w:rPr>
                <w:rFonts w:ascii="Times New Roman" w:hAnsi="Times New Roman"/>
              </w:rPr>
              <w:t xml:space="preserve">переходит на список заказов, находит требуемый заказ для копирования и нажимает кнопку «Открыть копию». В созданной карточке заказа выбирает </w:t>
            </w:r>
            <w:r w:rsidR="0023404F">
              <w:rPr>
                <w:rFonts w:ascii="Times New Roman" w:hAnsi="Times New Roman"/>
              </w:rPr>
              <w:t>период, переводит</w:t>
            </w:r>
            <w:r w:rsidR="00EB6000">
              <w:rPr>
                <w:rFonts w:ascii="Times New Roman" w:hAnsi="Times New Roman"/>
              </w:rPr>
              <w:t xml:space="preserve"> заказ в статус «Подготовлен»</w:t>
            </w:r>
          </w:p>
        </w:tc>
        <w:tc>
          <w:tcPr>
            <w:tcW w:w="4527" w:type="dxa"/>
          </w:tcPr>
          <w:p w:rsidR="00EB6000" w:rsidRPr="00F1103A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Заказ в статусе «Подготовлен», отображается крайний срок выполнения заказа, а в списке работ отображаются работы из предыдущего заказа с рассчитанными плановыми датами начала и завершения работ. На закладке «Состав заказа» отображается список районов, указанных в предыдущем заказе.</w:t>
            </w:r>
          </w:p>
        </w:tc>
      </w:tr>
      <w:tr w:rsidR="00EB6000" w:rsidRPr="00F1103A" w:rsidTr="00975842">
        <w:trPr>
          <w:cantSplit/>
          <w:trHeight w:val="109"/>
        </w:trPr>
        <w:tc>
          <w:tcPr>
            <w:tcW w:w="709" w:type="dxa"/>
          </w:tcPr>
          <w:p w:rsidR="00EB6000" w:rsidRPr="00F1103A" w:rsidRDefault="00EB6000" w:rsidP="00975842">
            <w:pPr>
              <w:pStyle w:val="32"/>
              <w:jc w:val="left"/>
            </w:pPr>
          </w:p>
        </w:tc>
        <w:tc>
          <w:tcPr>
            <w:tcW w:w="2127" w:type="dxa"/>
            <w:shd w:val="clear" w:color="auto" w:fill="auto"/>
          </w:tcPr>
          <w:p w:rsidR="00EB6000" w:rsidRPr="00F1103A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Внести изменения в территорию исполнения заказа</w:t>
            </w:r>
          </w:p>
        </w:tc>
        <w:tc>
          <w:tcPr>
            <w:tcW w:w="2693" w:type="dxa"/>
          </w:tcPr>
          <w:p w:rsidR="00EB6000" w:rsidRDefault="0095587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 w:rsidRPr="00321D73">
              <w:rPr>
                <w:rFonts w:ascii="Times New Roman" w:hAnsi="Times New Roman"/>
              </w:rPr>
              <w:t>Менеджер заказа</w:t>
            </w:r>
            <w:r>
              <w:rPr>
                <w:rFonts w:ascii="Times New Roman" w:hAnsi="Times New Roman"/>
              </w:rPr>
              <w:t xml:space="preserve"> </w:t>
            </w:r>
            <w:r w:rsidR="00EB6000">
              <w:rPr>
                <w:rFonts w:ascii="Times New Roman" w:hAnsi="Times New Roman"/>
              </w:rPr>
              <w:t xml:space="preserve">открывает требуемый заказ, переходит на список заказов. </w:t>
            </w:r>
          </w:p>
          <w:p w:rsidR="00EB6000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добавления района: нажимает Добавить. В диалоговом окне выбирает район для добавления.</w:t>
            </w:r>
          </w:p>
          <w:p w:rsidR="00EB6000" w:rsidRPr="00F1103A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удаления районов: выбирает районы для удаления и нажимает кнопку «Удалить».</w:t>
            </w:r>
          </w:p>
        </w:tc>
        <w:tc>
          <w:tcPr>
            <w:tcW w:w="4527" w:type="dxa"/>
          </w:tcPr>
          <w:p w:rsidR="00EB6000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После добавления/удаления отображается скорректированный список районов</w:t>
            </w:r>
          </w:p>
          <w:p w:rsidR="00EB6000" w:rsidRPr="00F1103A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</w:p>
        </w:tc>
      </w:tr>
      <w:tr w:rsidR="00EB6000" w:rsidRPr="00F1103A" w:rsidTr="00975842">
        <w:trPr>
          <w:cantSplit/>
          <w:trHeight w:val="109"/>
        </w:trPr>
        <w:tc>
          <w:tcPr>
            <w:tcW w:w="709" w:type="dxa"/>
          </w:tcPr>
          <w:p w:rsidR="00EB6000" w:rsidRPr="00F1103A" w:rsidRDefault="00EB6000" w:rsidP="00975842">
            <w:pPr>
              <w:pStyle w:val="32"/>
              <w:jc w:val="left"/>
            </w:pPr>
          </w:p>
        </w:tc>
        <w:tc>
          <w:tcPr>
            <w:tcW w:w="2127" w:type="dxa"/>
            <w:shd w:val="clear" w:color="auto" w:fill="auto"/>
          </w:tcPr>
          <w:p w:rsidR="00EB6000" w:rsidRPr="00F1103A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Загрузить подготовленный список домов заказа</w:t>
            </w:r>
          </w:p>
        </w:tc>
        <w:tc>
          <w:tcPr>
            <w:tcW w:w="2693" w:type="dxa"/>
          </w:tcPr>
          <w:p w:rsidR="00EB6000" w:rsidRPr="00F1103A" w:rsidRDefault="00955870" w:rsidP="00A73E97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 w:rsidRPr="00321D73">
              <w:rPr>
                <w:rFonts w:ascii="Times New Roman" w:hAnsi="Times New Roman"/>
              </w:rPr>
              <w:t>Менеджер заказа</w:t>
            </w:r>
            <w:r>
              <w:rPr>
                <w:rFonts w:ascii="Times New Roman" w:hAnsi="Times New Roman"/>
              </w:rPr>
              <w:t xml:space="preserve"> </w:t>
            </w:r>
            <w:r w:rsidR="00EB6000">
              <w:rPr>
                <w:rFonts w:ascii="Times New Roman" w:hAnsi="Times New Roman"/>
              </w:rPr>
              <w:t>выбирает режим загрузки «Загрузка домов</w:t>
            </w:r>
            <w:r w:rsidR="00A73E97">
              <w:rPr>
                <w:rFonts w:ascii="Times New Roman" w:hAnsi="Times New Roman"/>
              </w:rPr>
              <w:t xml:space="preserve"> физических лиц</w:t>
            </w:r>
            <w:r w:rsidR="00EB6000">
              <w:rPr>
                <w:rFonts w:ascii="Times New Roman" w:hAnsi="Times New Roman"/>
              </w:rPr>
              <w:t>»</w:t>
            </w:r>
            <w:r w:rsidR="00A73E97">
              <w:rPr>
                <w:rFonts w:ascii="Times New Roman" w:hAnsi="Times New Roman"/>
              </w:rPr>
              <w:t xml:space="preserve"> или «Загрузка адресов юридических лиц»</w:t>
            </w:r>
            <w:r w:rsidR="00EB6000">
              <w:rPr>
                <w:rFonts w:ascii="Times New Roman" w:hAnsi="Times New Roman"/>
              </w:rPr>
              <w:t>, выбирает режим загрузки (обновление или исключение) и загружает подготовленный файл</w:t>
            </w:r>
            <w:r w:rsidR="00EB6000" w:rsidRPr="00F1103A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527" w:type="dxa"/>
          </w:tcPr>
          <w:p w:rsidR="00EB6000" w:rsidRPr="00F1103A" w:rsidRDefault="00EB6000" w:rsidP="00CF4AF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Индикатор загрузки отображает процесс подготовки и передачи файла на загрузку. Отображается значок загрузки в строке состояния. Приходит уведомление о завершения процесса загрузки. Доступен протокол ошибок загрузки. Доступен для повторной загрузки незагруженного фрагмент</w:t>
            </w:r>
            <w:r w:rsidR="00955870">
              <w:rPr>
                <w:rFonts w:ascii="Times New Roman" w:hAnsi="Times New Roman"/>
              </w:rPr>
              <w:t xml:space="preserve"> (</w:t>
            </w:r>
            <w:r w:rsidR="00321D73" w:rsidRPr="00CF4AF2">
              <w:rPr>
                <w:rFonts w:ascii="Times New Roman" w:hAnsi="Times New Roman"/>
              </w:rPr>
              <w:t>Для редактирования незагруженного фрагмента и повторной загрузки</w:t>
            </w:r>
            <w:r w:rsidR="00955870">
              <w:rPr>
                <w:rFonts w:ascii="Times New Roman" w:hAnsi="Times New Roman"/>
              </w:rPr>
              <w:t>)</w:t>
            </w:r>
          </w:p>
        </w:tc>
      </w:tr>
      <w:tr w:rsidR="00EB6000" w:rsidRPr="00F1103A" w:rsidTr="00975842">
        <w:trPr>
          <w:cantSplit/>
          <w:trHeight w:val="109"/>
        </w:trPr>
        <w:tc>
          <w:tcPr>
            <w:tcW w:w="709" w:type="dxa"/>
          </w:tcPr>
          <w:p w:rsidR="00EB6000" w:rsidRPr="00F1103A" w:rsidRDefault="00EB6000" w:rsidP="00975842">
            <w:pPr>
              <w:pStyle w:val="32"/>
              <w:jc w:val="left"/>
            </w:pPr>
          </w:p>
        </w:tc>
        <w:tc>
          <w:tcPr>
            <w:tcW w:w="2127" w:type="dxa"/>
            <w:shd w:val="clear" w:color="auto" w:fill="auto"/>
          </w:tcPr>
          <w:p w:rsidR="00EB6000" w:rsidRPr="00F1103A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 w:rsidRPr="00F1103A">
              <w:rPr>
                <w:rFonts w:ascii="Times New Roman" w:hAnsi="Times New Roman"/>
              </w:rPr>
              <w:t xml:space="preserve">Отображение </w:t>
            </w:r>
            <w:r>
              <w:rPr>
                <w:rFonts w:ascii="Times New Roman" w:hAnsi="Times New Roman"/>
              </w:rPr>
              <w:t>загруженных домов в карточке Заказа</w:t>
            </w:r>
          </w:p>
        </w:tc>
        <w:tc>
          <w:tcPr>
            <w:tcW w:w="2693" w:type="dxa"/>
          </w:tcPr>
          <w:p w:rsidR="00EB6000" w:rsidRPr="00F1103A" w:rsidRDefault="00394611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 w:rsidRPr="00321D73">
              <w:rPr>
                <w:rFonts w:ascii="Times New Roman" w:hAnsi="Times New Roman"/>
              </w:rPr>
              <w:t>Менеджер заказа</w:t>
            </w:r>
            <w:r w:rsidR="00EB6000">
              <w:rPr>
                <w:rFonts w:ascii="Times New Roman" w:hAnsi="Times New Roman"/>
              </w:rPr>
              <w:t xml:space="preserve"> может открыть карточку Заказа и проверить список домов по районам в составе заказа</w:t>
            </w:r>
          </w:p>
        </w:tc>
        <w:tc>
          <w:tcPr>
            <w:tcW w:w="4527" w:type="dxa"/>
          </w:tcPr>
          <w:p w:rsidR="00A73E97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Доступен список загруженных домов и количество загруженных домов в районе.</w:t>
            </w:r>
          </w:p>
          <w:p w:rsidR="00EB6000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ссылке осуществляется переход в карточку дома, в </w:t>
            </w:r>
            <w:r w:rsidR="0023404F">
              <w:rPr>
                <w:rFonts w:ascii="Times New Roman" w:hAnsi="Times New Roman"/>
              </w:rPr>
              <w:t xml:space="preserve">которой </w:t>
            </w:r>
            <w:r w:rsidR="0023404F" w:rsidRPr="00F1103A">
              <w:rPr>
                <w:rFonts w:ascii="Times New Roman" w:hAnsi="Times New Roman"/>
              </w:rPr>
              <w:t>проставлен</w:t>
            </w:r>
            <w:r>
              <w:rPr>
                <w:rFonts w:ascii="Times New Roman" w:hAnsi="Times New Roman"/>
              </w:rPr>
              <w:t xml:space="preserve"> Район, Адрес дома.</w:t>
            </w:r>
          </w:p>
          <w:p w:rsidR="00A73E97" w:rsidRDefault="00A73E97" w:rsidP="00A73E97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Доступен список загруженных адресов юридических лиц.</w:t>
            </w:r>
          </w:p>
          <w:p w:rsidR="00A73E97" w:rsidRDefault="00A73E97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</w:p>
        </w:tc>
      </w:tr>
      <w:tr w:rsidR="00394611" w:rsidRPr="00F1103A" w:rsidTr="00975842">
        <w:trPr>
          <w:cantSplit/>
          <w:trHeight w:val="109"/>
        </w:trPr>
        <w:tc>
          <w:tcPr>
            <w:tcW w:w="709" w:type="dxa"/>
          </w:tcPr>
          <w:p w:rsidR="00394611" w:rsidRPr="00F1103A" w:rsidRDefault="00394611" w:rsidP="00975842">
            <w:pPr>
              <w:pStyle w:val="32"/>
              <w:jc w:val="left"/>
            </w:pPr>
          </w:p>
        </w:tc>
        <w:tc>
          <w:tcPr>
            <w:tcW w:w="2127" w:type="dxa"/>
            <w:shd w:val="clear" w:color="auto" w:fill="auto"/>
          </w:tcPr>
          <w:p w:rsidR="00394611" w:rsidRPr="00F1103A" w:rsidRDefault="00394611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Внести изменения в сроки выполнения работ Заказа</w:t>
            </w:r>
          </w:p>
        </w:tc>
        <w:tc>
          <w:tcPr>
            <w:tcW w:w="2693" w:type="dxa"/>
          </w:tcPr>
          <w:p w:rsidR="00394611" w:rsidRDefault="00394611" w:rsidP="00394611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 w:rsidRPr="00321D73">
              <w:rPr>
                <w:rFonts w:ascii="Times New Roman" w:hAnsi="Times New Roman"/>
              </w:rPr>
              <w:t>Менеджер заказа</w:t>
            </w:r>
            <w:r w:rsidR="00344E87">
              <w:rPr>
                <w:rFonts w:ascii="Times New Roman" w:hAnsi="Times New Roman"/>
              </w:rPr>
              <w:t xml:space="preserve"> проверяет и при необходимости</w:t>
            </w:r>
            <w:r>
              <w:rPr>
                <w:rFonts w:ascii="Times New Roman" w:hAnsi="Times New Roman"/>
              </w:rPr>
              <w:t xml:space="preserve"> корректирует Крайний срок выполнения Заказа, и плановые сроки Начала и Окончания работ</w:t>
            </w:r>
            <w:r w:rsidR="00A73E97">
              <w:rPr>
                <w:rFonts w:ascii="Times New Roman" w:hAnsi="Times New Roman"/>
              </w:rPr>
              <w:t>.</w:t>
            </w:r>
          </w:p>
          <w:p w:rsidR="00A73E97" w:rsidRDefault="00A73E97" w:rsidP="00A73E97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Переводит Заказ в статус Оформлен</w:t>
            </w:r>
          </w:p>
        </w:tc>
        <w:tc>
          <w:tcPr>
            <w:tcW w:w="4527" w:type="dxa"/>
          </w:tcPr>
          <w:p w:rsidR="00394611" w:rsidRPr="00A73E97" w:rsidRDefault="00A73E97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 w:rsidRPr="00A73E97">
              <w:rPr>
                <w:rFonts w:ascii="Times New Roman" w:hAnsi="Times New Roman"/>
              </w:rPr>
              <w:t xml:space="preserve">Сроки выполнения </w:t>
            </w:r>
            <w:r>
              <w:rPr>
                <w:rFonts w:ascii="Times New Roman" w:hAnsi="Times New Roman"/>
              </w:rPr>
              <w:t>заказа и сроки выполнения работ установлены, Заказ передан для актуализации и планирования Маршрутных листов</w:t>
            </w:r>
          </w:p>
        </w:tc>
      </w:tr>
    </w:tbl>
    <w:p w:rsidR="00EB6000" w:rsidRDefault="00EB6000" w:rsidP="00EB6000"/>
    <w:p w:rsidR="00B05926" w:rsidRDefault="00B05926" w:rsidP="00EB6000"/>
    <w:p w:rsidR="0016212B" w:rsidRDefault="0016212B" w:rsidP="0016212B">
      <w:pPr>
        <w:pStyle w:val="23"/>
      </w:pPr>
      <w:bookmarkStart w:id="18" w:name="_Toc529982663"/>
      <w:r w:rsidRPr="002E3DC3">
        <w:t>Загрузка</w:t>
      </w:r>
      <w:r w:rsidRPr="00D02360">
        <w:t xml:space="preserve"> </w:t>
      </w:r>
      <w:r>
        <w:t>списка маршрутных листов Курьера</w:t>
      </w:r>
      <w:bookmarkEnd w:id="18"/>
    </w:p>
    <w:tbl>
      <w:tblPr>
        <w:tblW w:w="100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85"/>
        <w:gridCol w:w="3118"/>
        <w:gridCol w:w="4244"/>
      </w:tblGrid>
      <w:tr w:rsidR="0016212B" w:rsidRPr="00F1103A" w:rsidTr="0016212B">
        <w:trPr>
          <w:cantSplit/>
          <w:trHeight w:val="258"/>
          <w:tblHeader/>
        </w:trPr>
        <w:tc>
          <w:tcPr>
            <w:tcW w:w="709" w:type="dxa"/>
          </w:tcPr>
          <w:p w:rsidR="0016212B" w:rsidRPr="00F1103A" w:rsidRDefault="0016212B" w:rsidP="0016212B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16212B" w:rsidRPr="00F1103A" w:rsidRDefault="0016212B" w:rsidP="0016212B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</w:rPr>
            </w:pPr>
            <w:r w:rsidRPr="00F1103A">
              <w:rPr>
                <w:b/>
              </w:rPr>
              <w:t>Требование Т</w:t>
            </w:r>
            <w:r>
              <w:rPr>
                <w:b/>
              </w:rPr>
              <w:t>П</w:t>
            </w:r>
          </w:p>
        </w:tc>
        <w:tc>
          <w:tcPr>
            <w:tcW w:w="3118" w:type="dxa"/>
          </w:tcPr>
          <w:p w:rsidR="0016212B" w:rsidRPr="00F1103A" w:rsidRDefault="0016212B" w:rsidP="0016212B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</w:rPr>
            </w:pPr>
            <w:r w:rsidRPr="00F1103A">
              <w:rPr>
                <w:b/>
              </w:rPr>
              <w:t>Действия пользователя</w:t>
            </w:r>
          </w:p>
        </w:tc>
        <w:tc>
          <w:tcPr>
            <w:tcW w:w="4244" w:type="dxa"/>
          </w:tcPr>
          <w:p w:rsidR="0016212B" w:rsidRDefault="0016212B" w:rsidP="0016212B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</w:rPr>
            </w:pPr>
            <w:r w:rsidRPr="00F1103A">
              <w:rPr>
                <w:b/>
              </w:rPr>
              <w:t>Ожидаемый результат</w:t>
            </w:r>
          </w:p>
          <w:p w:rsidR="0016212B" w:rsidRPr="00B50FC5" w:rsidRDefault="0016212B" w:rsidP="0016212B">
            <w:pPr>
              <w:jc w:val="center"/>
            </w:pPr>
          </w:p>
        </w:tc>
      </w:tr>
      <w:tr w:rsidR="0016212B" w:rsidRPr="00F1103A" w:rsidTr="0016212B">
        <w:trPr>
          <w:cantSplit/>
          <w:trHeight w:val="109"/>
        </w:trPr>
        <w:tc>
          <w:tcPr>
            <w:tcW w:w="709" w:type="dxa"/>
          </w:tcPr>
          <w:p w:rsidR="0016212B" w:rsidRPr="00F1103A" w:rsidRDefault="0016212B" w:rsidP="0016212B">
            <w:pPr>
              <w:pStyle w:val="32"/>
              <w:jc w:val="left"/>
            </w:pPr>
          </w:p>
        </w:tc>
        <w:tc>
          <w:tcPr>
            <w:tcW w:w="1985" w:type="dxa"/>
            <w:shd w:val="clear" w:color="auto" w:fill="auto"/>
          </w:tcPr>
          <w:p w:rsidR="0016212B" w:rsidRPr="00F1103A" w:rsidRDefault="0016212B" w:rsidP="0016212B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Загрузить подготовленный список маршрутных листов</w:t>
            </w:r>
          </w:p>
        </w:tc>
        <w:tc>
          <w:tcPr>
            <w:tcW w:w="3118" w:type="dxa"/>
          </w:tcPr>
          <w:p w:rsidR="0016212B" w:rsidRPr="00F1103A" w:rsidRDefault="0016212B" w:rsidP="0016212B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Логист выбирает режим Загрузка маршрутных листов и загружает подготовленный файл</w:t>
            </w:r>
            <w:r w:rsidRPr="00F1103A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244" w:type="dxa"/>
          </w:tcPr>
          <w:p w:rsidR="0016212B" w:rsidRPr="00F1103A" w:rsidRDefault="0016212B" w:rsidP="0016212B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Индикатор загрузки отображает процесс подготовки и передачи файла на загрузку. Отображается значок загрузки в строке состояния. Приходит уведомление о завершения процесса загрузки. Доступен протокол ошибок загрузки. Доступен для повторной загрузки незагруженного фрагмента</w:t>
            </w:r>
          </w:p>
        </w:tc>
      </w:tr>
      <w:tr w:rsidR="0016212B" w:rsidRPr="00F1103A" w:rsidTr="0016212B">
        <w:trPr>
          <w:cantSplit/>
          <w:trHeight w:val="109"/>
        </w:trPr>
        <w:tc>
          <w:tcPr>
            <w:tcW w:w="709" w:type="dxa"/>
          </w:tcPr>
          <w:p w:rsidR="0016212B" w:rsidRPr="00F1103A" w:rsidRDefault="0016212B" w:rsidP="0016212B">
            <w:pPr>
              <w:pStyle w:val="32"/>
              <w:jc w:val="left"/>
            </w:pPr>
          </w:p>
        </w:tc>
        <w:tc>
          <w:tcPr>
            <w:tcW w:w="1985" w:type="dxa"/>
            <w:shd w:val="clear" w:color="auto" w:fill="auto"/>
          </w:tcPr>
          <w:p w:rsidR="0016212B" w:rsidRPr="00F1103A" w:rsidRDefault="0016212B" w:rsidP="0016212B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 w:rsidRPr="00F1103A">
              <w:rPr>
                <w:rFonts w:ascii="Times New Roman" w:hAnsi="Times New Roman"/>
              </w:rPr>
              <w:t xml:space="preserve">Отображение </w:t>
            </w:r>
            <w:r>
              <w:rPr>
                <w:rFonts w:ascii="Times New Roman" w:hAnsi="Times New Roman"/>
              </w:rPr>
              <w:t>загруженных маршрутных листов в карточке Заказа</w:t>
            </w:r>
          </w:p>
        </w:tc>
        <w:tc>
          <w:tcPr>
            <w:tcW w:w="3118" w:type="dxa"/>
          </w:tcPr>
          <w:p w:rsidR="0016212B" w:rsidRPr="00F1103A" w:rsidRDefault="0016212B" w:rsidP="0016212B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 w:rsidRPr="00F1103A">
              <w:rPr>
                <w:rFonts w:ascii="Times New Roman" w:hAnsi="Times New Roman"/>
              </w:rPr>
              <w:t xml:space="preserve">Пользователь может </w:t>
            </w:r>
            <w:r>
              <w:rPr>
                <w:rFonts w:ascii="Times New Roman" w:hAnsi="Times New Roman"/>
              </w:rPr>
              <w:t xml:space="preserve">обновить карточку Заказа и проверить список районам с маршрутами, по ссылке перейти в район и просмотреть полный список маршрутных листов с новым порядком сортировки. </w:t>
            </w:r>
          </w:p>
        </w:tc>
        <w:tc>
          <w:tcPr>
            <w:tcW w:w="4244" w:type="dxa"/>
          </w:tcPr>
          <w:p w:rsidR="0016212B" w:rsidRPr="00F1103A" w:rsidRDefault="0016212B" w:rsidP="0016212B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Доступен список загруженных маршрутных листов и количество загруженных маршрутов в районе. По ссылке осуществляется переход в карточку маршрута, в которой </w:t>
            </w:r>
            <w:r w:rsidRPr="00F1103A">
              <w:rPr>
                <w:rFonts w:ascii="Times New Roman" w:hAnsi="Times New Roman"/>
              </w:rPr>
              <w:t>отображается</w:t>
            </w:r>
            <w:r>
              <w:rPr>
                <w:rFonts w:ascii="Times New Roman" w:hAnsi="Times New Roman"/>
              </w:rPr>
              <w:t xml:space="preserve"> список домов маршрута с указанной в файле сортировкой</w:t>
            </w:r>
          </w:p>
        </w:tc>
      </w:tr>
    </w:tbl>
    <w:p w:rsidR="00CF4AF2" w:rsidRDefault="00CF4AF2" w:rsidP="00B50FC5">
      <w:pPr>
        <w:pStyle w:val="23"/>
      </w:pPr>
      <w:bookmarkStart w:id="19" w:name="_Toc529982664"/>
      <w:r w:rsidRPr="00CF4AF2">
        <w:lastRenderedPageBreak/>
        <w:t xml:space="preserve">Актуализация маршрутов </w:t>
      </w:r>
      <w:r w:rsidR="00A57C97" w:rsidRPr="00CF4AF2">
        <w:t>заказа</w:t>
      </w:r>
      <w:r w:rsidR="00A57C97">
        <w:t xml:space="preserve"> (</w:t>
      </w:r>
      <w:r>
        <w:t>в карточке заказа)</w:t>
      </w:r>
      <w:bookmarkEnd w:id="19"/>
    </w:p>
    <w:tbl>
      <w:tblPr>
        <w:tblW w:w="100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843"/>
        <w:gridCol w:w="3260"/>
        <w:gridCol w:w="4244"/>
      </w:tblGrid>
      <w:tr w:rsidR="0016212B" w:rsidRPr="00F1103A" w:rsidTr="0016212B">
        <w:trPr>
          <w:cantSplit/>
          <w:trHeight w:val="109"/>
          <w:tblHeader/>
        </w:trPr>
        <w:tc>
          <w:tcPr>
            <w:tcW w:w="709" w:type="dxa"/>
          </w:tcPr>
          <w:p w:rsidR="0016212B" w:rsidRPr="00F1103A" w:rsidRDefault="0016212B" w:rsidP="0016212B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16212B" w:rsidRPr="00F1103A" w:rsidRDefault="0016212B" w:rsidP="0016212B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</w:rPr>
            </w:pPr>
            <w:r w:rsidRPr="00F1103A">
              <w:rPr>
                <w:b/>
              </w:rPr>
              <w:t>Требование Т</w:t>
            </w:r>
            <w:r>
              <w:rPr>
                <w:b/>
              </w:rPr>
              <w:t>П</w:t>
            </w:r>
          </w:p>
        </w:tc>
        <w:tc>
          <w:tcPr>
            <w:tcW w:w="3260" w:type="dxa"/>
          </w:tcPr>
          <w:p w:rsidR="0016212B" w:rsidRPr="00F1103A" w:rsidRDefault="0016212B" w:rsidP="0016212B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</w:rPr>
            </w:pPr>
            <w:r w:rsidRPr="00F1103A">
              <w:rPr>
                <w:b/>
              </w:rPr>
              <w:t>Действия пользователя</w:t>
            </w:r>
          </w:p>
        </w:tc>
        <w:tc>
          <w:tcPr>
            <w:tcW w:w="4244" w:type="dxa"/>
          </w:tcPr>
          <w:p w:rsidR="0016212B" w:rsidRPr="00F1103A" w:rsidRDefault="0016212B" w:rsidP="0016212B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</w:rPr>
            </w:pPr>
            <w:r w:rsidRPr="00F1103A">
              <w:rPr>
                <w:b/>
              </w:rPr>
              <w:t>Ожидаемый результат</w:t>
            </w:r>
          </w:p>
        </w:tc>
      </w:tr>
      <w:tr w:rsidR="0016212B" w:rsidRPr="00F1103A" w:rsidTr="0016212B">
        <w:trPr>
          <w:cantSplit/>
          <w:trHeight w:val="109"/>
        </w:trPr>
        <w:tc>
          <w:tcPr>
            <w:tcW w:w="709" w:type="dxa"/>
          </w:tcPr>
          <w:p w:rsidR="0016212B" w:rsidRPr="00F1103A" w:rsidRDefault="0016212B" w:rsidP="0016212B">
            <w:pPr>
              <w:pStyle w:val="32"/>
              <w:jc w:val="left"/>
            </w:pPr>
          </w:p>
        </w:tc>
        <w:tc>
          <w:tcPr>
            <w:tcW w:w="1843" w:type="dxa"/>
            <w:shd w:val="clear" w:color="auto" w:fill="auto"/>
          </w:tcPr>
          <w:p w:rsidR="0016212B" w:rsidRPr="00913AEC" w:rsidRDefault="0016212B" w:rsidP="0016212B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913AEC">
              <w:rPr>
                <w:rFonts w:ascii="Times New Roman" w:hAnsi="Times New Roman"/>
              </w:rPr>
              <w:t>Актуализи-ровать</w:t>
            </w:r>
            <w:proofErr w:type="spellEnd"/>
            <w:proofErr w:type="gramEnd"/>
            <w:r w:rsidRPr="00913AEC">
              <w:rPr>
                <w:rFonts w:ascii="Times New Roman" w:hAnsi="Times New Roman"/>
              </w:rPr>
              <w:t xml:space="preserve"> маршрутные листы заказа</w:t>
            </w:r>
          </w:p>
        </w:tc>
        <w:tc>
          <w:tcPr>
            <w:tcW w:w="3260" w:type="dxa"/>
          </w:tcPr>
          <w:p w:rsidR="0016212B" w:rsidRPr="00913AEC" w:rsidRDefault="0016212B" w:rsidP="0016212B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 w:rsidRPr="00913AEC">
              <w:rPr>
                <w:rFonts w:ascii="Times New Roman" w:hAnsi="Times New Roman"/>
              </w:rPr>
              <w:t xml:space="preserve">Логист переходит на список заказов, переходит на фильтр «Актуализация маршрутов», по очереди открывает каждый из представленных заказов. На закладке «состав заказа» погружается в район. В списке маршрутных листов района, отмеченных красным цветом, погружается в список домов, и вносит корректировки: адрес дома, порядок выполнения дома в маршруте. Если присутствует маршрут с наименованием «Маршрут не определен», Логист нажимает на кнопку </w:t>
            </w:r>
            <w:proofErr w:type="gramStart"/>
            <w:r w:rsidRPr="00913AEC">
              <w:rPr>
                <w:rFonts w:ascii="Times New Roman" w:hAnsi="Times New Roman"/>
              </w:rPr>
              <w:t>Добавить</w:t>
            </w:r>
            <w:proofErr w:type="gramEnd"/>
            <w:r w:rsidRPr="00913AEC">
              <w:rPr>
                <w:rFonts w:ascii="Times New Roman" w:hAnsi="Times New Roman"/>
              </w:rPr>
              <w:t xml:space="preserve"> маршрут, в него добавляет дома без маршрута. После выполнения всех корректировок переводит маршруты в статус «Маршруты актуализированы»</w:t>
            </w:r>
          </w:p>
        </w:tc>
        <w:tc>
          <w:tcPr>
            <w:tcW w:w="4244" w:type="dxa"/>
          </w:tcPr>
          <w:p w:rsidR="0016212B" w:rsidRPr="00913AEC" w:rsidRDefault="0016212B" w:rsidP="0016212B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 w:rsidRPr="00913AEC">
              <w:rPr>
                <w:rFonts w:ascii="Times New Roman" w:hAnsi="Times New Roman"/>
              </w:rPr>
              <w:t>Все маршруты становятся актуализированными. В районах отсутствуют нераспределенные дома</w:t>
            </w:r>
          </w:p>
        </w:tc>
      </w:tr>
    </w:tbl>
    <w:p w:rsidR="0016212B" w:rsidRPr="0016212B" w:rsidRDefault="0016212B" w:rsidP="0016212B">
      <w:pPr>
        <w:ind w:firstLine="0"/>
      </w:pPr>
    </w:p>
    <w:p w:rsidR="00EB6000" w:rsidRPr="002E3DC3" w:rsidRDefault="00EB6000" w:rsidP="00B50FC5">
      <w:pPr>
        <w:pStyle w:val="23"/>
      </w:pPr>
      <w:bookmarkStart w:id="20" w:name="_Toc529982665"/>
      <w:r w:rsidRPr="00913AEC">
        <w:lastRenderedPageBreak/>
        <w:t>Планирование</w:t>
      </w:r>
      <w:r>
        <w:t xml:space="preserve"> </w:t>
      </w:r>
      <w:r w:rsidR="00913AEC">
        <w:t xml:space="preserve">маршрутов </w:t>
      </w:r>
      <w:r>
        <w:t xml:space="preserve">заказа Курьером </w:t>
      </w:r>
      <w:r w:rsidR="008A1B1A">
        <w:t xml:space="preserve">вручную </w:t>
      </w:r>
      <w:r>
        <w:t>(в карточке заказа)</w:t>
      </w:r>
      <w:bookmarkEnd w:id="20"/>
    </w:p>
    <w:tbl>
      <w:tblPr>
        <w:tblW w:w="100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843"/>
        <w:gridCol w:w="3260"/>
        <w:gridCol w:w="4244"/>
      </w:tblGrid>
      <w:tr w:rsidR="00EB6000" w:rsidRPr="00F1103A" w:rsidTr="00AC58B7">
        <w:trPr>
          <w:cantSplit/>
          <w:trHeight w:val="109"/>
          <w:tblHeader/>
        </w:trPr>
        <w:tc>
          <w:tcPr>
            <w:tcW w:w="709" w:type="dxa"/>
          </w:tcPr>
          <w:p w:rsidR="00EB6000" w:rsidRPr="00F1103A" w:rsidRDefault="00EB6000" w:rsidP="00EB6000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EB6000" w:rsidRPr="00F1103A" w:rsidRDefault="00EB6000" w:rsidP="00B05926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</w:rPr>
            </w:pPr>
            <w:r w:rsidRPr="00F1103A">
              <w:rPr>
                <w:b/>
              </w:rPr>
              <w:t>Требование Т</w:t>
            </w:r>
            <w:r>
              <w:rPr>
                <w:b/>
              </w:rPr>
              <w:t>П</w:t>
            </w:r>
          </w:p>
        </w:tc>
        <w:tc>
          <w:tcPr>
            <w:tcW w:w="3260" w:type="dxa"/>
          </w:tcPr>
          <w:p w:rsidR="00EB6000" w:rsidRPr="00F1103A" w:rsidRDefault="00EB6000" w:rsidP="00B05926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</w:rPr>
            </w:pPr>
            <w:r w:rsidRPr="00F1103A">
              <w:rPr>
                <w:b/>
              </w:rPr>
              <w:t>Действия пользователя</w:t>
            </w:r>
          </w:p>
        </w:tc>
        <w:tc>
          <w:tcPr>
            <w:tcW w:w="4244" w:type="dxa"/>
          </w:tcPr>
          <w:p w:rsidR="00EB6000" w:rsidRPr="00F1103A" w:rsidRDefault="00EB6000" w:rsidP="00B05926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</w:rPr>
            </w:pPr>
            <w:r w:rsidRPr="00F1103A">
              <w:rPr>
                <w:b/>
              </w:rPr>
              <w:t>Ожидаемый результат</w:t>
            </w:r>
          </w:p>
        </w:tc>
      </w:tr>
      <w:tr w:rsidR="00014166" w:rsidRPr="00F1103A" w:rsidTr="00975842">
        <w:trPr>
          <w:cantSplit/>
          <w:trHeight w:val="109"/>
        </w:trPr>
        <w:tc>
          <w:tcPr>
            <w:tcW w:w="709" w:type="dxa"/>
          </w:tcPr>
          <w:p w:rsidR="00014166" w:rsidRPr="00F1103A" w:rsidRDefault="00014166" w:rsidP="00975842">
            <w:pPr>
              <w:pStyle w:val="32"/>
              <w:jc w:val="left"/>
            </w:pPr>
          </w:p>
        </w:tc>
        <w:tc>
          <w:tcPr>
            <w:tcW w:w="1843" w:type="dxa"/>
            <w:shd w:val="clear" w:color="auto" w:fill="auto"/>
          </w:tcPr>
          <w:p w:rsidR="00014166" w:rsidRPr="00913AEC" w:rsidRDefault="00DF6792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 w:rsidRPr="00913AEC">
              <w:rPr>
                <w:rFonts w:ascii="Times New Roman" w:hAnsi="Times New Roman"/>
              </w:rPr>
              <w:t>Назначение ответственных по маршруту</w:t>
            </w:r>
          </w:p>
        </w:tc>
        <w:tc>
          <w:tcPr>
            <w:tcW w:w="3260" w:type="dxa"/>
          </w:tcPr>
          <w:p w:rsidR="00014166" w:rsidRPr="00913AEC" w:rsidRDefault="0016212B" w:rsidP="00321D73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 w:rsidRPr="00913AEC">
              <w:rPr>
                <w:rFonts w:ascii="Times New Roman" w:hAnsi="Times New Roman"/>
              </w:rPr>
              <w:t>Логист переходит на список заказов, переходит на фильтр «Планирование маршрутов», по очереди открывает каждый из представленных заказов. На закладке «состав заказа» погружается в район. В районе отображается список маршрутных листов. По очереди открывает каждый маршрутный лист и назначает (корректирует) бригадира и разносчика.</w:t>
            </w:r>
          </w:p>
        </w:tc>
        <w:tc>
          <w:tcPr>
            <w:tcW w:w="4244" w:type="dxa"/>
          </w:tcPr>
          <w:p w:rsidR="00014166" w:rsidRPr="00913AEC" w:rsidRDefault="00DF6792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 w:rsidRPr="00913AEC">
              <w:rPr>
                <w:rFonts w:ascii="Times New Roman" w:hAnsi="Times New Roman"/>
              </w:rPr>
              <w:t>Каждому маршруту определен бригадир и разносчик</w:t>
            </w:r>
          </w:p>
        </w:tc>
      </w:tr>
      <w:tr w:rsidR="00EB6000" w:rsidRPr="00F1103A" w:rsidTr="00975842">
        <w:trPr>
          <w:cantSplit/>
          <w:trHeight w:val="2063"/>
        </w:trPr>
        <w:tc>
          <w:tcPr>
            <w:tcW w:w="709" w:type="dxa"/>
          </w:tcPr>
          <w:p w:rsidR="00EB6000" w:rsidRPr="00F1103A" w:rsidRDefault="00EB6000" w:rsidP="00975842">
            <w:pPr>
              <w:pStyle w:val="32"/>
              <w:jc w:val="left"/>
            </w:pPr>
          </w:p>
        </w:tc>
        <w:tc>
          <w:tcPr>
            <w:tcW w:w="1843" w:type="dxa"/>
            <w:shd w:val="clear" w:color="auto" w:fill="auto"/>
          </w:tcPr>
          <w:p w:rsidR="00EB6000" w:rsidRPr="00F1103A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Скорректиро-вать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плановые сроки исполнения заказа по районам</w:t>
            </w:r>
          </w:p>
        </w:tc>
        <w:tc>
          <w:tcPr>
            <w:tcW w:w="3260" w:type="dxa"/>
          </w:tcPr>
          <w:p w:rsidR="001019BE" w:rsidRPr="001019BE" w:rsidRDefault="00EB6000" w:rsidP="001019BE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Логист переходит на список заказов, переходит на фильтр «Планирование маршрута», по очереди открывает каждый из представленных заказов, на закладке «состав заказа» корректирует </w:t>
            </w:r>
            <w:r w:rsidR="001019BE">
              <w:rPr>
                <w:rFonts w:ascii="Times New Roman" w:hAnsi="Times New Roman"/>
              </w:rPr>
              <w:t>сроки печати и доставки</w:t>
            </w:r>
            <w:r>
              <w:rPr>
                <w:rFonts w:ascii="Times New Roman" w:hAnsi="Times New Roman"/>
              </w:rPr>
              <w:t xml:space="preserve"> по каждому району. </w:t>
            </w:r>
            <w:r w:rsidR="001019BE" w:rsidRPr="001019BE">
              <w:rPr>
                <w:rFonts w:ascii="Times New Roman" w:hAnsi="Times New Roman"/>
              </w:rPr>
              <w:t>При необходимости более мелкой детализации п</w:t>
            </w:r>
            <w:r w:rsidR="001019BE">
              <w:rPr>
                <w:rFonts w:ascii="Times New Roman" w:hAnsi="Times New Roman"/>
              </w:rPr>
              <w:t>огружается</w:t>
            </w:r>
            <w:r w:rsidR="001019BE" w:rsidRPr="001019BE">
              <w:rPr>
                <w:rFonts w:ascii="Times New Roman" w:hAnsi="Times New Roman"/>
              </w:rPr>
              <w:t xml:space="preserve"> в район</w:t>
            </w:r>
            <w:r w:rsidR="001019BE">
              <w:rPr>
                <w:rFonts w:ascii="Times New Roman" w:hAnsi="Times New Roman"/>
              </w:rPr>
              <w:t>,</w:t>
            </w:r>
            <w:r w:rsidR="001019BE" w:rsidRPr="001019BE">
              <w:rPr>
                <w:rFonts w:ascii="Times New Roman" w:hAnsi="Times New Roman"/>
              </w:rPr>
              <w:t xml:space="preserve"> видит список маршрутов, корректирует </w:t>
            </w:r>
            <w:r w:rsidR="001019BE">
              <w:rPr>
                <w:rFonts w:ascii="Times New Roman" w:hAnsi="Times New Roman"/>
              </w:rPr>
              <w:t xml:space="preserve">сроки </w:t>
            </w:r>
            <w:r w:rsidR="001019BE" w:rsidRPr="001019BE">
              <w:rPr>
                <w:rFonts w:ascii="Times New Roman" w:hAnsi="Times New Roman"/>
              </w:rPr>
              <w:t>в</w:t>
            </w:r>
            <w:r w:rsidR="001019BE">
              <w:rPr>
                <w:rFonts w:ascii="Times New Roman" w:hAnsi="Times New Roman"/>
              </w:rPr>
              <w:t>ыполнения каждого маршрута</w:t>
            </w:r>
            <w:r w:rsidR="001019BE" w:rsidRPr="001019BE">
              <w:rPr>
                <w:rFonts w:ascii="Times New Roman" w:hAnsi="Times New Roman"/>
              </w:rPr>
              <w:t>.</w:t>
            </w:r>
          </w:p>
          <w:p w:rsidR="0023563F" w:rsidRPr="00F1103A" w:rsidRDefault="001019BE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Если сроки печати и доставки по району </w:t>
            </w:r>
            <w:r w:rsidRPr="001019BE">
              <w:rPr>
                <w:rFonts w:ascii="Times New Roman" w:hAnsi="Times New Roman"/>
              </w:rPr>
              <w:t xml:space="preserve">отличаются от </w:t>
            </w:r>
            <w:r>
              <w:rPr>
                <w:rFonts w:ascii="Times New Roman" w:hAnsi="Times New Roman"/>
              </w:rPr>
              <w:t xml:space="preserve">сроков передачи маршрутных листов по выбранному   району, то АС выделяет данный район цветом и </w:t>
            </w:r>
            <w:r w:rsidRPr="00913AEC">
              <w:rPr>
                <w:rFonts w:ascii="Times New Roman" w:hAnsi="Times New Roman"/>
              </w:rPr>
              <w:t xml:space="preserve">требует </w:t>
            </w:r>
            <w:r w:rsidR="00913AEC">
              <w:rPr>
                <w:rFonts w:ascii="Times New Roman" w:hAnsi="Times New Roman"/>
              </w:rPr>
              <w:t xml:space="preserve">от Логиста </w:t>
            </w:r>
            <w:r w:rsidRPr="00913AEC">
              <w:rPr>
                <w:rFonts w:ascii="Times New Roman" w:hAnsi="Times New Roman"/>
              </w:rPr>
              <w:t>дополнительной корректировки</w:t>
            </w:r>
            <w:r w:rsidR="00913AEC" w:rsidRPr="00913AEC">
              <w:rPr>
                <w:rFonts w:ascii="Times New Roman" w:hAnsi="Times New Roman"/>
              </w:rPr>
              <w:t xml:space="preserve">. </w:t>
            </w:r>
            <w:r w:rsidR="00EB6000" w:rsidRPr="00913AEC">
              <w:rPr>
                <w:rFonts w:ascii="Times New Roman" w:hAnsi="Times New Roman"/>
              </w:rPr>
              <w:t xml:space="preserve">После выполнения всех корректировок переводит </w:t>
            </w:r>
            <w:r w:rsidR="00913AEC" w:rsidRPr="00913AEC">
              <w:rPr>
                <w:rFonts w:ascii="Times New Roman" w:hAnsi="Times New Roman"/>
              </w:rPr>
              <w:t>район в</w:t>
            </w:r>
            <w:r w:rsidR="00EB6000" w:rsidRPr="00913AEC">
              <w:rPr>
                <w:rFonts w:ascii="Times New Roman" w:hAnsi="Times New Roman"/>
              </w:rPr>
              <w:t xml:space="preserve"> статус «Передать на согласование»</w:t>
            </w:r>
          </w:p>
        </w:tc>
        <w:tc>
          <w:tcPr>
            <w:tcW w:w="4244" w:type="dxa"/>
          </w:tcPr>
          <w:p w:rsidR="00EB31A0" w:rsidRPr="00F1103A" w:rsidRDefault="00EB31A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 w:rsidRPr="00913AEC">
              <w:rPr>
                <w:rFonts w:ascii="Times New Roman" w:hAnsi="Times New Roman"/>
              </w:rPr>
              <w:t>Установлены сроки: передачи распечатанных квитанций Курьеру, транспортировки (на центральный склад и центры разноски при необходимости), доставки до клиента – в разрезе районов и периода разноски (дней)</w:t>
            </w:r>
          </w:p>
        </w:tc>
      </w:tr>
    </w:tbl>
    <w:p w:rsidR="00EB6000" w:rsidRDefault="00EB6000" w:rsidP="00EB6000"/>
    <w:p w:rsidR="00EB6000" w:rsidRDefault="00EB6000" w:rsidP="00EB6000"/>
    <w:p w:rsidR="008A1B1A" w:rsidRPr="002E3DC3" w:rsidRDefault="008A1B1A" w:rsidP="008A1B1A">
      <w:pPr>
        <w:pStyle w:val="23"/>
      </w:pPr>
      <w:bookmarkStart w:id="21" w:name="_Toc529982666"/>
      <w:r w:rsidRPr="00913AEC">
        <w:lastRenderedPageBreak/>
        <w:t>Планирование</w:t>
      </w:r>
      <w:r>
        <w:t xml:space="preserve"> маршрутов заказа Курьером на основе подготовленного файла (в карточке заказа)</w:t>
      </w:r>
      <w:bookmarkEnd w:id="21"/>
    </w:p>
    <w:tbl>
      <w:tblPr>
        <w:tblW w:w="100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843"/>
        <w:gridCol w:w="3260"/>
        <w:gridCol w:w="4244"/>
      </w:tblGrid>
      <w:tr w:rsidR="008A1B1A" w:rsidRPr="00F1103A" w:rsidTr="008A1B1A">
        <w:trPr>
          <w:cantSplit/>
          <w:trHeight w:val="109"/>
          <w:tblHeader/>
        </w:trPr>
        <w:tc>
          <w:tcPr>
            <w:tcW w:w="709" w:type="dxa"/>
          </w:tcPr>
          <w:p w:rsidR="008A1B1A" w:rsidRPr="00F1103A" w:rsidRDefault="008A1B1A" w:rsidP="008A1B1A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8A1B1A" w:rsidRPr="00F1103A" w:rsidRDefault="008A1B1A" w:rsidP="008A1B1A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</w:rPr>
            </w:pPr>
            <w:r w:rsidRPr="00F1103A">
              <w:rPr>
                <w:b/>
              </w:rPr>
              <w:t>Требование Т</w:t>
            </w:r>
            <w:r>
              <w:rPr>
                <w:b/>
              </w:rPr>
              <w:t>П</w:t>
            </w:r>
          </w:p>
        </w:tc>
        <w:tc>
          <w:tcPr>
            <w:tcW w:w="3260" w:type="dxa"/>
          </w:tcPr>
          <w:p w:rsidR="008A1B1A" w:rsidRPr="00F1103A" w:rsidRDefault="008A1B1A" w:rsidP="008A1B1A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</w:rPr>
            </w:pPr>
            <w:r w:rsidRPr="00F1103A">
              <w:rPr>
                <w:b/>
              </w:rPr>
              <w:t>Действия пользователя</w:t>
            </w:r>
          </w:p>
        </w:tc>
        <w:tc>
          <w:tcPr>
            <w:tcW w:w="4244" w:type="dxa"/>
          </w:tcPr>
          <w:p w:rsidR="008A1B1A" w:rsidRPr="00F1103A" w:rsidRDefault="008A1B1A" w:rsidP="008A1B1A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</w:rPr>
            </w:pPr>
            <w:r w:rsidRPr="00F1103A">
              <w:rPr>
                <w:b/>
              </w:rPr>
              <w:t>Ожидаемый результат</w:t>
            </w:r>
          </w:p>
        </w:tc>
      </w:tr>
      <w:tr w:rsidR="008A1B1A" w:rsidRPr="00F1103A" w:rsidTr="008A1B1A">
        <w:trPr>
          <w:cantSplit/>
          <w:trHeight w:val="2063"/>
        </w:trPr>
        <w:tc>
          <w:tcPr>
            <w:tcW w:w="709" w:type="dxa"/>
          </w:tcPr>
          <w:p w:rsidR="008A1B1A" w:rsidRPr="00F1103A" w:rsidRDefault="008A1B1A" w:rsidP="008A1B1A">
            <w:pPr>
              <w:pStyle w:val="32"/>
              <w:jc w:val="left"/>
            </w:pPr>
          </w:p>
        </w:tc>
        <w:tc>
          <w:tcPr>
            <w:tcW w:w="1843" w:type="dxa"/>
            <w:shd w:val="clear" w:color="auto" w:fill="auto"/>
          </w:tcPr>
          <w:p w:rsidR="008A1B1A" w:rsidRPr="00F1103A" w:rsidRDefault="008A1B1A" w:rsidP="008A1B1A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Загрузить подготовленный файл, содержащий  плановые сроки передачи квитанций курьерам</w:t>
            </w:r>
          </w:p>
        </w:tc>
        <w:tc>
          <w:tcPr>
            <w:tcW w:w="3260" w:type="dxa"/>
          </w:tcPr>
          <w:p w:rsidR="008A1B1A" w:rsidRPr="00F1103A" w:rsidRDefault="008A1B1A" w:rsidP="008A1B1A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Логист выбирает режим Загрузка планов по маршрутным листам и загружает подготовленный файл</w:t>
            </w:r>
            <w:r w:rsidRPr="00F1103A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244" w:type="dxa"/>
          </w:tcPr>
          <w:p w:rsidR="008A1B1A" w:rsidRPr="00F1103A" w:rsidRDefault="008A1B1A" w:rsidP="008A1B1A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Индикатор загрузки отображает процесс подготовки и передачи файла на загрузку. Отображается значок загрузки в строке состояния. Приходит уведомление о завершения процесса загрузки. Доступен протокол ошибок загрузки. Доступен для повторной загрузки незагруженного фрагмента</w:t>
            </w:r>
          </w:p>
        </w:tc>
      </w:tr>
      <w:tr w:rsidR="008A1B1A" w:rsidRPr="00F1103A" w:rsidTr="008A1B1A">
        <w:trPr>
          <w:cantSplit/>
          <w:trHeight w:val="2063"/>
        </w:trPr>
        <w:tc>
          <w:tcPr>
            <w:tcW w:w="709" w:type="dxa"/>
          </w:tcPr>
          <w:p w:rsidR="008A1B1A" w:rsidRPr="00F1103A" w:rsidRDefault="008A1B1A" w:rsidP="008A1B1A">
            <w:pPr>
              <w:pStyle w:val="32"/>
              <w:jc w:val="left"/>
            </w:pPr>
          </w:p>
        </w:tc>
        <w:tc>
          <w:tcPr>
            <w:tcW w:w="1843" w:type="dxa"/>
            <w:shd w:val="clear" w:color="auto" w:fill="auto"/>
          </w:tcPr>
          <w:p w:rsidR="008A1B1A" w:rsidRPr="00F1103A" w:rsidRDefault="008A1B1A" w:rsidP="008A1B1A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 w:rsidRPr="00F1103A">
              <w:rPr>
                <w:rFonts w:ascii="Times New Roman" w:hAnsi="Times New Roman"/>
              </w:rPr>
              <w:t xml:space="preserve">Отображение </w:t>
            </w:r>
            <w:r>
              <w:rPr>
                <w:rFonts w:ascii="Times New Roman" w:hAnsi="Times New Roman"/>
              </w:rPr>
              <w:t>загруженных планов по передаче квитанций курьерам</w:t>
            </w:r>
          </w:p>
        </w:tc>
        <w:tc>
          <w:tcPr>
            <w:tcW w:w="3260" w:type="dxa"/>
          </w:tcPr>
          <w:p w:rsidR="008A1B1A" w:rsidRDefault="008A1B1A" w:rsidP="008A1B1A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 w:rsidRPr="00F1103A">
              <w:rPr>
                <w:rFonts w:ascii="Times New Roman" w:hAnsi="Times New Roman"/>
              </w:rPr>
              <w:t xml:space="preserve">Пользователь может </w:t>
            </w:r>
            <w:r>
              <w:rPr>
                <w:rFonts w:ascii="Times New Roman" w:hAnsi="Times New Roman"/>
              </w:rPr>
              <w:t xml:space="preserve">обновить карточку Заказа и проверить список районов заказа с загруженными сроками передачи квитанций курьерам и маршрутными листами с загруженными датами выполнения маршрутов. Если сроки печати и доставки по району </w:t>
            </w:r>
            <w:r w:rsidRPr="001019BE">
              <w:rPr>
                <w:rFonts w:ascii="Times New Roman" w:hAnsi="Times New Roman"/>
              </w:rPr>
              <w:t xml:space="preserve">отличаются от </w:t>
            </w:r>
            <w:r>
              <w:rPr>
                <w:rFonts w:ascii="Times New Roman" w:hAnsi="Times New Roman"/>
              </w:rPr>
              <w:t xml:space="preserve">сроков передачи маршрутных листов по выбранному   району, то АС выделяет данный район цветом и </w:t>
            </w:r>
            <w:r w:rsidRPr="00913AEC">
              <w:rPr>
                <w:rFonts w:ascii="Times New Roman" w:hAnsi="Times New Roman"/>
              </w:rPr>
              <w:t xml:space="preserve">требует </w:t>
            </w:r>
            <w:r>
              <w:rPr>
                <w:rFonts w:ascii="Times New Roman" w:hAnsi="Times New Roman"/>
              </w:rPr>
              <w:t xml:space="preserve">от Логиста </w:t>
            </w:r>
            <w:r w:rsidRPr="00913AEC">
              <w:rPr>
                <w:rFonts w:ascii="Times New Roman" w:hAnsi="Times New Roman"/>
              </w:rPr>
              <w:t>дополнительной корректировки</w:t>
            </w:r>
            <w:r>
              <w:rPr>
                <w:rFonts w:ascii="Times New Roman" w:hAnsi="Times New Roman"/>
              </w:rPr>
              <w:t xml:space="preserve"> (см. п. 2.4.2)</w:t>
            </w:r>
            <w:r w:rsidRPr="00913AEC">
              <w:rPr>
                <w:rFonts w:ascii="Times New Roman" w:hAnsi="Times New Roman"/>
              </w:rPr>
              <w:t>. После выполнения всех корректировок переводит район в статус «Передать на согласование»</w:t>
            </w:r>
          </w:p>
          <w:p w:rsidR="008A1B1A" w:rsidRPr="00F1103A" w:rsidRDefault="008A1B1A" w:rsidP="008A1B1A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4244" w:type="dxa"/>
          </w:tcPr>
          <w:p w:rsidR="008A1B1A" w:rsidRDefault="008A1B1A" w:rsidP="008A1B1A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Данные в системе соответствуют данным, находящимся в подготовленном файле. </w:t>
            </w:r>
          </w:p>
          <w:p w:rsidR="008A1B1A" w:rsidRPr="00F1103A" w:rsidRDefault="008A1B1A" w:rsidP="008A1B1A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 w:rsidRPr="00913AEC">
              <w:rPr>
                <w:rFonts w:ascii="Times New Roman" w:hAnsi="Times New Roman"/>
              </w:rPr>
              <w:t>Установлены сроки: передачи распечатанных квитанций Курьеру, транспортировки (на центральный склад и центры разноски при необходимости), доставки до клиента – в разрезе районов и периода разноски (дней)</w:t>
            </w:r>
          </w:p>
        </w:tc>
      </w:tr>
    </w:tbl>
    <w:p w:rsidR="008A1B1A" w:rsidRDefault="008A1B1A" w:rsidP="008A1B1A"/>
    <w:p w:rsidR="00EB6000" w:rsidRDefault="00EB6000" w:rsidP="00EB6000"/>
    <w:p w:rsidR="003F6617" w:rsidRDefault="003F6617" w:rsidP="00EB6000"/>
    <w:p w:rsidR="003F6617" w:rsidRDefault="003F6617" w:rsidP="00EB6000"/>
    <w:p w:rsidR="003F6617" w:rsidRDefault="003F6617" w:rsidP="00EB6000"/>
    <w:p w:rsidR="003F6617" w:rsidRDefault="003F6617" w:rsidP="00EB6000"/>
    <w:p w:rsidR="003F6617" w:rsidRDefault="003F6617" w:rsidP="00EB6000"/>
    <w:p w:rsidR="00EB6000" w:rsidRPr="002E3DC3" w:rsidRDefault="00EB6000" w:rsidP="00B50FC5">
      <w:pPr>
        <w:pStyle w:val="23"/>
      </w:pPr>
      <w:bookmarkStart w:id="22" w:name="_Toc529982667"/>
      <w:r>
        <w:lastRenderedPageBreak/>
        <w:t>Планирование заказа Курьером (на карте)</w:t>
      </w:r>
      <w:bookmarkEnd w:id="22"/>
    </w:p>
    <w:tbl>
      <w:tblPr>
        <w:tblW w:w="99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701"/>
        <w:gridCol w:w="3118"/>
        <w:gridCol w:w="4244"/>
      </w:tblGrid>
      <w:tr w:rsidR="00EB6000" w:rsidRPr="00F1103A" w:rsidTr="00B05926">
        <w:trPr>
          <w:cantSplit/>
          <w:trHeight w:val="109"/>
          <w:tblHeader/>
        </w:trPr>
        <w:tc>
          <w:tcPr>
            <w:tcW w:w="851" w:type="dxa"/>
          </w:tcPr>
          <w:p w:rsidR="00EB6000" w:rsidRPr="00F1103A" w:rsidRDefault="00EB6000" w:rsidP="00EB6000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EB6000" w:rsidRPr="00F1103A" w:rsidRDefault="00EB6000" w:rsidP="00AC58B7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</w:rPr>
            </w:pPr>
            <w:r w:rsidRPr="00F1103A">
              <w:rPr>
                <w:b/>
              </w:rPr>
              <w:t>Требование Т</w:t>
            </w:r>
            <w:r>
              <w:rPr>
                <w:b/>
              </w:rPr>
              <w:t>П</w:t>
            </w:r>
          </w:p>
        </w:tc>
        <w:tc>
          <w:tcPr>
            <w:tcW w:w="3118" w:type="dxa"/>
          </w:tcPr>
          <w:p w:rsidR="00EB6000" w:rsidRPr="00F1103A" w:rsidRDefault="00EB6000" w:rsidP="00AC58B7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</w:rPr>
            </w:pPr>
            <w:r w:rsidRPr="00F1103A">
              <w:rPr>
                <w:b/>
              </w:rPr>
              <w:t>Действия пользователя</w:t>
            </w:r>
          </w:p>
        </w:tc>
        <w:tc>
          <w:tcPr>
            <w:tcW w:w="4244" w:type="dxa"/>
          </w:tcPr>
          <w:p w:rsidR="00EB6000" w:rsidRPr="00F1103A" w:rsidRDefault="00EB6000" w:rsidP="00AC58B7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</w:rPr>
            </w:pPr>
            <w:r w:rsidRPr="00F1103A">
              <w:rPr>
                <w:b/>
              </w:rPr>
              <w:t>Ожидаемый результат</w:t>
            </w:r>
          </w:p>
        </w:tc>
      </w:tr>
      <w:tr w:rsidR="00EB6000" w:rsidRPr="00F1103A" w:rsidTr="00975842">
        <w:trPr>
          <w:cantSplit/>
          <w:trHeight w:val="109"/>
        </w:trPr>
        <w:tc>
          <w:tcPr>
            <w:tcW w:w="851" w:type="dxa"/>
          </w:tcPr>
          <w:p w:rsidR="00EB6000" w:rsidRPr="00F1103A" w:rsidRDefault="00EB6000" w:rsidP="00975842">
            <w:pPr>
              <w:pStyle w:val="32"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EB6000" w:rsidRPr="00F1103A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Корректиро</w:t>
            </w:r>
            <w:r w:rsidR="0025639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вать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маршрутные листы всех заказов на карте</w:t>
            </w:r>
          </w:p>
        </w:tc>
        <w:tc>
          <w:tcPr>
            <w:tcW w:w="3118" w:type="dxa"/>
          </w:tcPr>
          <w:p w:rsidR="00EB6000" w:rsidRPr="00F1103A" w:rsidRDefault="00EB6000" w:rsidP="003923F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Логист входит в «Монитор маршрутных листов», на закладке «Районы» устанавливает фильтр «Актуализация маршрутов», по очереди открывает каждый из представленных маршрутов района. Погружаясь в список маршрутных листов, устанавливает фильтр «Актуализация маршрутов». Погружается в маршрут и корректирует последовательность домов и данные по ним и плановые даты выполнения. После выполнения всех корректировок переводит маршруты в статус «Маршруты актуализированы</w:t>
            </w:r>
          </w:p>
        </w:tc>
        <w:tc>
          <w:tcPr>
            <w:tcW w:w="4244" w:type="dxa"/>
          </w:tcPr>
          <w:p w:rsidR="00EB6000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переводе в статус «На согласование», при наличии не актуализированных данных, выдается соответствующее сообщение об ошибке.</w:t>
            </w:r>
          </w:p>
          <w:p w:rsidR="00EB6000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После актуализации всех маршрутов, все маршруты становятся </w:t>
            </w:r>
            <w:r w:rsidR="00256398">
              <w:rPr>
                <w:rFonts w:ascii="Times New Roman" w:hAnsi="Times New Roman"/>
              </w:rPr>
              <w:t>актуализированными</w:t>
            </w:r>
            <w:r>
              <w:rPr>
                <w:rFonts w:ascii="Times New Roman" w:hAnsi="Times New Roman"/>
              </w:rPr>
              <w:t xml:space="preserve">. В районах отсутствуют нераспределенные дома на карте. </w:t>
            </w:r>
          </w:p>
          <w:p w:rsidR="00EB6000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</w:p>
          <w:p w:rsidR="00EB6000" w:rsidRPr="00F1103A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</w:p>
        </w:tc>
      </w:tr>
      <w:tr w:rsidR="00EB6000" w:rsidRPr="00F1103A" w:rsidTr="00975842">
        <w:trPr>
          <w:cantSplit/>
          <w:trHeight w:val="2063"/>
        </w:trPr>
        <w:tc>
          <w:tcPr>
            <w:tcW w:w="851" w:type="dxa"/>
          </w:tcPr>
          <w:p w:rsidR="00EB6000" w:rsidRPr="00F1103A" w:rsidRDefault="00EB6000" w:rsidP="00975842">
            <w:pPr>
              <w:pStyle w:val="32"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EB6000" w:rsidRPr="00F1103A" w:rsidRDefault="003923F2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Скорректировать</w:t>
            </w:r>
            <w:r w:rsidR="00EB6000">
              <w:rPr>
                <w:rFonts w:ascii="Times New Roman" w:hAnsi="Times New Roman"/>
              </w:rPr>
              <w:t xml:space="preserve"> плановые сроки исполнения заказа по районам</w:t>
            </w:r>
            <w:r>
              <w:rPr>
                <w:rFonts w:ascii="Times New Roman" w:hAnsi="Times New Roman"/>
              </w:rPr>
              <w:t>, назначить бригадира и курьера для каждого Маршрута заказа</w:t>
            </w:r>
          </w:p>
        </w:tc>
        <w:tc>
          <w:tcPr>
            <w:tcW w:w="3118" w:type="dxa"/>
          </w:tcPr>
          <w:p w:rsidR="00EB6000" w:rsidRPr="00F1103A" w:rsidRDefault="00EB6000" w:rsidP="003923F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Логист переходит на список заказов, переходит на фильтр «Планирование маршрута», по очереди открывает каждый из представленных заказов, на закладке «состав заказа» </w:t>
            </w:r>
            <w:r w:rsidRPr="003923F2">
              <w:rPr>
                <w:rFonts w:ascii="Times New Roman" w:hAnsi="Times New Roman"/>
              </w:rPr>
              <w:t>Погружается в район и корректирует крайние даты выполнения маршрута выбранного района</w:t>
            </w:r>
            <w:r w:rsidR="003923F2">
              <w:rPr>
                <w:rFonts w:ascii="Times New Roman" w:hAnsi="Times New Roman"/>
              </w:rPr>
              <w:t xml:space="preserve">, бригадира и </w:t>
            </w:r>
            <w:r w:rsidR="00A57C97">
              <w:rPr>
                <w:rFonts w:ascii="Times New Roman" w:hAnsi="Times New Roman"/>
              </w:rPr>
              <w:t>курьера.</w:t>
            </w:r>
            <w:r w:rsidRPr="003923F2">
              <w:rPr>
                <w:rFonts w:ascii="Times New Roman" w:hAnsi="Times New Roman"/>
              </w:rPr>
              <w:t xml:space="preserve"> После выполнения всех корректировок переводит маршруты в статус «Передать на согласование»</w:t>
            </w:r>
          </w:p>
        </w:tc>
        <w:tc>
          <w:tcPr>
            <w:tcW w:w="4244" w:type="dxa"/>
          </w:tcPr>
          <w:p w:rsidR="00EB6000" w:rsidRDefault="00EB6000" w:rsidP="0023563F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Установлена необходимая </w:t>
            </w:r>
            <w:r w:rsidRPr="0023563F">
              <w:rPr>
                <w:rFonts w:ascii="Times New Roman" w:hAnsi="Times New Roman"/>
              </w:rPr>
              <w:t xml:space="preserve">сортировка </w:t>
            </w:r>
            <w:r w:rsidR="0023563F" w:rsidRPr="0023563F">
              <w:rPr>
                <w:rFonts w:ascii="Times New Roman" w:hAnsi="Times New Roman"/>
              </w:rPr>
              <w:t>сроков передачи</w:t>
            </w:r>
            <w:r w:rsidRPr="0023563F">
              <w:rPr>
                <w:rFonts w:ascii="Times New Roman" w:hAnsi="Times New Roman"/>
              </w:rPr>
              <w:t xml:space="preserve"> по районам.</w:t>
            </w:r>
            <w:r>
              <w:rPr>
                <w:rFonts w:ascii="Times New Roman" w:hAnsi="Times New Roman"/>
              </w:rPr>
              <w:t xml:space="preserve"> Скорректированы крайние сроки приемки коробов и даты (времена) доставки документов до клиента – как на уровне маршрутного листа, так и на уровне района в целом</w:t>
            </w:r>
            <w:r w:rsidR="003923F2">
              <w:rPr>
                <w:rFonts w:ascii="Times New Roman" w:hAnsi="Times New Roman"/>
              </w:rPr>
              <w:t>.</w:t>
            </w:r>
          </w:p>
          <w:p w:rsidR="003923F2" w:rsidRPr="00F1103A" w:rsidRDefault="003923F2" w:rsidP="0023563F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каждом маршрутном листе определен бригадир и разносчик.</w:t>
            </w:r>
          </w:p>
        </w:tc>
      </w:tr>
    </w:tbl>
    <w:p w:rsidR="00EB6000" w:rsidRDefault="00EB6000" w:rsidP="00EB6000"/>
    <w:p w:rsidR="00B05926" w:rsidRDefault="00B05926" w:rsidP="00EB6000"/>
    <w:p w:rsidR="00B05926" w:rsidRDefault="00B05926" w:rsidP="00EB6000"/>
    <w:p w:rsidR="00B05926" w:rsidRDefault="00B05926" w:rsidP="00EB6000"/>
    <w:p w:rsidR="00A73E97" w:rsidRDefault="00A73E97" w:rsidP="00EB6000"/>
    <w:p w:rsidR="00A73E97" w:rsidRDefault="00A73E97" w:rsidP="00EB6000"/>
    <w:p w:rsidR="003923F2" w:rsidRDefault="003923F2" w:rsidP="00EB6000"/>
    <w:p w:rsidR="003923F2" w:rsidRDefault="003923F2" w:rsidP="00EB6000"/>
    <w:p w:rsidR="003923F2" w:rsidRDefault="003923F2" w:rsidP="00EB6000"/>
    <w:p w:rsidR="003923F2" w:rsidRDefault="003923F2" w:rsidP="00EB6000"/>
    <w:p w:rsidR="003923F2" w:rsidRDefault="003923F2" w:rsidP="00EB6000"/>
    <w:p w:rsidR="003923F2" w:rsidRDefault="003923F2" w:rsidP="00EB6000"/>
    <w:p w:rsidR="00A73E97" w:rsidRPr="002E3DC3" w:rsidRDefault="00A73E97" w:rsidP="00A73E97">
      <w:pPr>
        <w:pStyle w:val="23"/>
      </w:pPr>
      <w:bookmarkStart w:id="23" w:name="_Toc529982668"/>
      <w:r w:rsidRPr="002E3DC3">
        <w:lastRenderedPageBreak/>
        <w:t>Загрузка</w:t>
      </w:r>
      <w:r w:rsidRPr="00505646">
        <w:t xml:space="preserve"> </w:t>
      </w:r>
      <w:r>
        <w:rPr>
          <w:lang w:val="en-US"/>
        </w:rPr>
        <w:t>c</w:t>
      </w:r>
      <w:r w:rsidRPr="00505646">
        <w:t>писк</w:t>
      </w:r>
      <w:r w:rsidRPr="00F44291">
        <w:t>а</w:t>
      </w:r>
      <w:r w:rsidRPr="00505646">
        <w:t xml:space="preserve"> распределения маршрутов по коробам</w:t>
      </w:r>
      <w:bookmarkEnd w:id="23"/>
    </w:p>
    <w:tbl>
      <w:tblPr>
        <w:tblW w:w="100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85"/>
        <w:gridCol w:w="2835"/>
        <w:gridCol w:w="4527"/>
      </w:tblGrid>
      <w:tr w:rsidR="00A73E97" w:rsidRPr="00F1103A" w:rsidTr="00A73E97">
        <w:trPr>
          <w:cantSplit/>
          <w:trHeight w:val="109"/>
          <w:tblHeader/>
        </w:trPr>
        <w:tc>
          <w:tcPr>
            <w:tcW w:w="709" w:type="dxa"/>
          </w:tcPr>
          <w:p w:rsidR="00A73E97" w:rsidRPr="00F1103A" w:rsidRDefault="00A73E97" w:rsidP="00A73E97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A73E97" w:rsidRPr="00F1103A" w:rsidRDefault="00A73E97" w:rsidP="00A73E97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</w:rPr>
            </w:pPr>
            <w:r w:rsidRPr="00F1103A">
              <w:rPr>
                <w:b/>
              </w:rPr>
              <w:t>Требование Т</w:t>
            </w:r>
            <w:r>
              <w:rPr>
                <w:b/>
              </w:rPr>
              <w:t>П</w:t>
            </w:r>
          </w:p>
        </w:tc>
        <w:tc>
          <w:tcPr>
            <w:tcW w:w="2835" w:type="dxa"/>
          </w:tcPr>
          <w:p w:rsidR="00A73E97" w:rsidRPr="00F1103A" w:rsidRDefault="00A73E97" w:rsidP="00A73E97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</w:rPr>
            </w:pPr>
            <w:r w:rsidRPr="00F1103A">
              <w:rPr>
                <w:b/>
              </w:rPr>
              <w:t xml:space="preserve">Действия </w:t>
            </w:r>
            <w:r>
              <w:rPr>
                <w:b/>
              </w:rPr>
              <w:t>п</w:t>
            </w:r>
            <w:r w:rsidRPr="00F1103A">
              <w:rPr>
                <w:b/>
              </w:rPr>
              <w:t>ользователя</w:t>
            </w:r>
          </w:p>
        </w:tc>
        <w:tc>
          <w:tcPr>
            <w:tcW w:w="4527" w:type="dxa"/>
          </w:tcPr>
          <w:p w:rsidR="00A73E97" w:rsidRPr="00F1103A" w:rsidRDefault="00A73E97" w:rsidP="00A73E97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</w:rPr>
            </w:pPr>
            <w:r w:rsidRPr="00F1103A">
              <w:rPr>
                <w:b/>
              </w:rPr>
              <w:t>Ожидаемый результат</w:t>
            </w:r>
          </w:p>
        </w:tc>
      </w:tr>
      <w:tr w:rsidR="00A73E97" w:rsidRPr="00F1103A" w:rsidTr="00A73E97">
        <w:trPr>
          <w:cantSplit/>
          <w:trHeight w:val="109"/>
        </w:trPr>
        <w:tc>
          <w:tcPr>
            <w:tcW w:w="709" w:type="dxa"/>
          </w:tcPr>
          <w:p w:rsidR="00A73E97" w:rsidRPr="00F1103A" w:rsidRDefault="00A73E97" w:rsidP="00A73E97">
            <w:pPr>
              <w:pStyle w:val="32"/>
              <w:jc w:val="left"/>
            </w:pPr>
          </w:p>
        </w:tc>
        <w:tc>
          <w:tcPr>
            <w:tcW w:w="1985" w:type="dxa"/>
            <w:shd w:val="clear" w:color="auto" w:fill="auto"/>
          </w:tcPr>
          <w:p w:rsidR="00A73E97" w:rsidRPr="00F1103A" w:rsidRDefault="00A73E97" w:rsidP="00A73E97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Загрузить подготовленный список распределения маршрутов по коробам</w:t>
            </w:r>
          </w:p>
        </w:tc>
        <w:tc>
          <w:tcPr>
            <w:tcW w:w="2835" w:type="dxa"/>
          </w:tcPr>
          <w:p w:rsidR="00A73E97" w:rsidRPr="00F1103A" w:rsidRDefault="00A73E97" w:rsidP="00A73E97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Администратор выбирает режим загрузки Загрузка адресов и загружает подготовленный файл</w:t>
            </w:r>
            <w:r w:rsidRPr="00F1103A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527" w:type="dxa"/>
          </w:tcPr>
          <w:p w:rsidR="00A73E97" w:rsidRPr="00F1103A" w:rsidRDefault="00A73E97" w:rsidP="00A73E97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Индикатор загрузки отображает процесс подготовки и передачи файла на загрузку. Отображается значок загрузки в строке состояния. Приходит уведомление о завершения процесса загрузки. Доступен протокол ошибок загрузки. Доступен для повторной загрузки незагруженный фрагмент</w:t>
            </w:r>
          </w:p>
        </w:tc>
      </w:tr>
      <w:tr w:rsidR="00A73E97" w:rsidRPr="00F1103A" w:rsidTr="00A73E97">
        <w:trPr>
          <w:cantSplit/>
          <w:trHeight w:val="109"/>
        </w:trPr>
        <w:tc>
          <w:tcPr>
            <w:tcW w:w="709" w:type="dxa"/>
          </w:tcPr>
          <w:p w:rsidR="00A73E97" w:rsidRPr="00F1103A" w:rsidRDefault="00A73E97" w:rsidP="00A73E97">
            <w:pPr>
              <w:pStyle w:val="32"/>
              <w:jc w:val="left"/>
            </w:pPr>
          </w:p>
        </w:tc>
        <w:tc>
          <w:tcPr>
            <w:tcW w:w="1985" w:type="dxa"/>
            <w:shd w:val="clear" w:color="auto" w:fill="auto"/>
          </w:tcPr>
          <w:p w:rsidR="00A73E97" w:rsidRPr="00F1103A" w:rsidRDefault="00A73E97" w:rsidP="00A73E97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 w:rsidRPr="00F1103A">
              <w:rPr>
                <w:rFonts w:ascii="Times New Roman" w:hAnsi="Times New Roman"/>
              </w:rPr>
              <w:t xml:space="preserve">Отображение </w:t>
            </w:r>
            <w:r>
              <w:rPr>
                <w:rFonts w:ascii="Times New Roman" w:hAnsi="Times New Roman"/>
              </w:rPr>
              <w:t>загруженных коробов и постпакетов в списке маршрутных листов</w:t>
            </w:r>
          </w:p>
        </w:tc>
        <w:tc>
          <w:tcPr>
            <w:tcW w:w="2835" w:type="dxa"/>
          </w:tcPr>
          <w:p w:rsidR="00A73E97" w:rsidRPr="00F1103A" w:rsidRDefault="00A73E97" w:rsidP="00A73E97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 w:rsidRPr="00F1103A">
              <w:rPr>
                <w:rFonts w:ascii="Times New Roman" w:hAnsi="Times New Roman"/>
              </w:rPr>
              <w:t xml:space="preserve">Пользователь может </w:t>
            </w:r>
            <w:r>
              <w:rPr>
                <w:rFonts w:ascii="Times New Roman" w:hAnsi="Times New Roman"/>
              </w:rPr>
              <w:t>обновить карточку Заказа, по ссылке перейти в район и просмотреть список маршрутных листов с номерами коробов и постпакетов.</w:t>
            </w:r>
          </w:p>
        </w:tc>
        <w:tc>
          <w:tcPr>
            <w:tcW w:w="4527" w:type="dxa"/>
          </w:tcPr>
          <w:p w:rsidR="00A73E97" w:rsidRPr="00F1103A" w:rsidRDefault="00A73E97" w:rsidP="00A73E97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списке маршрутов и пунктов разноски появился номер короба и постпакета</w:t>
            </w:r>
          </w:p>
        </w:tc>
      </w:tr>
    </w:tbl>
    <w:p w:rsidR="00A73E97" w:rsidRDefault="00A73E97" w:rsidP="00A73E97"/>
    <w:p w:rsidR="00B05926" w:rsidRDefault="00B05926" w:rsidP="00EB6000"/>
    <w:p w:rsidR="003B7617" w:rsidRDefault="003B7617" w:rsidP="00EB6000"/>
    <w:p w:rsidR="003B7617" w:rsidRDefault="003B7617" w:rsidP="00EB6000"/>
    <w:p w:rsidR="00B05926" w:rsidRDefault="00B05926" w:rsidP="00EB6000"/>
    <w:p w:rsidR="00B05926" w:rsidRDefault="00B05926" w:rsidP="00EB6000"/>
    <w:p w:rsidR="00B05926" w:rsidRDefault="00B05926" w:rsidP="00EB6000"/>
    <w:p w:rsidR="00B05926" w:rsidRDefault="00B05926" w:rsidP="00EB6000"/>
    <w:p w:rsidR="00A73E97" w:rsidRDefault="00A73E97" w:rsidP="00EB6000"/>
    <w:p w:rsidR="00A73E97" w:rsidRDefault="00A73E97" w:rsidP="00EB6000"/>
    <w:p w:rsidR="00A73E97" w:rsidRDefault="00A73E97" w:rsidP="00EB6000"/>
    <w:p w:rsidR="00A73E97" w:rsidRDefault="00A73E97" w:rsidP="00EB6000"/>
    <w:p w:rsidR="003B7617" w:rsidRPr="00B50FC5" w:rsidRDefault="003B7617" w:rsidP="003B7617">
      <w:pPr>
        <w:pStyle w:val="23"/>
      </w:pPr>
      <w:bookmarkStart w:id="24" w:name="_Toc529982669"/>
      <w:r w:rsidRPr="00B50FC5">
        <w:lastRenderedPageBreak/>
        <w:t>Загрузка порядка сортировки печати по районам</w:t>
      </w:r>
      <w:r>
        <w:t xml:space="preserve"> Типографией</w:t>
      </w:r>
      <w:bookmarkEnd w:id="24"/>
    </w:p>
    <w:tbl>
      <w:tblPr>
        <w:tblW w:w="1013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084"/>
        <w:gridCol w:w="2680"/>
        <w:gridCol w:w="4665"/>
      </w:tblGrid>
      <w:tr w:rsidR="003B7617" w:rsidRPr="00F1103A" w:rsidTr="003B7617">
        <w:trPr>
          <w:cantSplit/>
          <w:trHeight w:val="107"/>
          <w:tblHeader/>
        </w:trPr>
        <w:tc>
          <w:tcPr>
            <w:tcW w:w="709" w:type="dxa"/>
          </w:tcPr>
          <w:p w:rsidR="003B7617" w:rsidRPr="00F1103A" w:rsidRDefault="003B7617" w:rsidP="003B7617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084" w:type="dxa"/>
          </w:tcPr>
          <w:p w:rsidR="003B7617" w:rsidRPr="00F1103A" w:rsidRDefault="003B7617" w:rsidP="003B7617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</w:rPr>
            </w:pPr>
            <w:r w:rsidRPr="00F1103A">
              <w:rPr>
                <w:b/>
              </w:rPr>
              <w:t>Требование Т</w:t>
            </w:r>
            <w:r>
              <w:rPr>
                <w:b/>
              </w:rPr>
              <w:t>П</w:t>
            </w:r>
          </w:p>
        </w:tc>
        <w:tc>
          <w:tcPr>
            <w:tcW w:w="2680" w:type="dxa"/>
          </w:tcPr>
          <w:p w:rsidR="003B7617" w:rsidRPr="00F1103A" w:rsidRDefault="003B7617" w:rsidP="003B7617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</w:rPr>
            </w:pPr>
            <w:r w:rsidRPr="00F1103A">
              <w:rPr>
                <w:b/>
              </w:rPr>
              <w:t>Действия</w:t>
            </w:r>
            <w:r>
              <w:rPr>
                <w:b/>
              </w:rPr>
              <w:t xml:space="preserve"> </w:t>
            </w:r>
            <w:r w:rsidRPr="00F1103A">
              <w:rPr>
                <w:b/>
              </w:rPr>
              <w:t>пользователя</w:t>
            </w:r>
          </w:p>
        </w:tc>
        <w:tc>
          <w:tcPr>
            <w:tcW w:w="4665" w:type="dxa"/>
          </w:tcPr>
          <w:p w:rsidR="003B7617" w:rsidRPr="00F1103A" w:rsidRDefault="003B7617" w:rsidP="003B7617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</w:rPr>
            </w:pPr>
            <w:r w:rsidRPr="00F1103A">
              <w:rPr>
                <w:b/>
              </w:rPr>
              <w:t>Ожидаемый результат</w:t>
            </w:r>
          </w:p>
        </w:tc>
      </w:tr>
      <w:tr w:rsidR="003B7617" w:rsidRPr="00F1103A" w:rsidTr="003B7617">
        <w:trPr>
          <w:cantSplit/>
          <w:trHeight w:val="107"/>
        </w:trPr>
        <w:tc>
          <w:tcPr>
            <w:tcW w:w="709" w:type="dxa"/>
          </w:tcPr>
          <w:p w:rsidR="003B7617" w:rsidRPr="00F1103A" w:rsidRDefault="003B7617" w:rsidP="003B7617">
            <w:pPr>
              <w:pStyle w:val="32"/>
              <w:jc w:val="left"/>
            </w:pPr>
          </w:p>
        </w:tc>
        <w:tc>
          <w:tcPr>
            <w:tcW w:w="2084" w:type="dxa"/>
            <w:shd w:val="clear" w:color="auto" w:fill="auto"/>
          </w:tcPr>
          <w:p w:rsidR="003B7617" w:rsidRPr="00F1103A" w:rsidRDefault="003B7617" w:rsidP="003B7617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Загрузить подготовленный список районов с сортировкой заданного порядка печати</w:t>
            </w:r>
          </w:p>
        </w:tc>
        <w:tc>
          <w:tcPr>
            <w:tcW w:w="2680" w:type="dxa"/>
          </w:tcPr>
          <w:p w:rsidR="003B7617" w:rsidRPr="00F1103A" w:rsidRDefault="003B7617" w:rsidP="003B7617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Оператор заходит в карточку Заказа и выбирает режим загрузки порядка печати районов, загружает подготовленный файл</w:t>
            </w:r>
            <w:r w:rsidRPr="00F1103A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665" w:type="dxa"/>
          </w:tcPr>
          <w:p w:rsidR="003B7617" w:rsidRPr="00F1103A" w:rsidRDefault="003B7617" w:rsidP="003B7617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Индикатор загрузки отображает процесс подготовки и передачи файла на загрузку. Отображается значок загрузки в строке состояния. Приходит уведомление о завершения процесса загрузки. Доступен протокол ошибок загрузки. Доступен для повторной загрузки незагруженного фрагмента</w:t>
            </w:r>
          </w:p>
        </w:tc>
      </w:tr>
      <w:tr w:rsidR="003B7617" w:rsidRPr="00F1103A" w:rsidTr="003B7617">
        <w:trPr>
          <w:cantSplit/>
          <w:trHeight w:val="107"/>
        </w:trPr>
        <w:tc>
          <w:tcPr>
            <w:tcW w:w="709" w:type="dxa"/>
          </w:tcPr>
          <w:p w:rsidR="003B7617" w:rsidRPr="00F1103A" w:rsidRDefault="003B7617" w:rsidP="003B7617">
            <w:pPr>
              <w:pStyle w:val="32"/>
              <w:jc w:val="left"/>
            </w:pPr>
          </w:p>
        </w:tc>
        <w:tc>
          <w:tcPr>
            <w:tcW w:w="2084" w:type="dxa"/>
            <w:shd w:val="clear" w:color="auto" w:fill="auto"/>
          </w:tcPr>
          <w:p w:rsidR="003B7617" w:rsidRPr="00F1103A" w:rsidRDefault="003B7617" w:rsidP="003B7617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 w:rsidRPr="00F1103A">
              <w:rPr>
                <w:rFonts w:ascii="Times New Roman" w:hAnsi="Times New Roman"/>
              </w:rPr>
              <w:t xml:space="preserve">Отображение </w:t>
            </w:r>
            <w:r>
              <w:rPr>
                <w:rFonts w:ascii="Times New Roman" w:hAnsi="Times New Roman"/>
              </w:rPr>
              <w:t>обновленной последовательности печати документов по районам</w:t>
            </w:r>
          </w:p>
        </w:tc>
        <w:tc>
          <w:tcPr>
            <w:tcW w:w="2680" w:type="dxa"/>
          </w:tcPr>
          <w:p w:rsidR="003B7617" w:rsidRPr="00F1103A" w:rsidRDefault="003B7617" w:rsidP="003B7617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 w:rsidRPr="00F1103A">
              <w:rPr>
                <w:rFonts w:ascii="Times New Roman" w:hAnsi="Times New Roman"/>
              </w:rPr>
              <w:t xml:space="preserve">Пользователь может </w:t>
            </w:r>
            <w:r>
              <w:rPr>
                <w:rFonts w:ascii="Times New Roman" w:hAnsi="Times New Roman"/>
              </w:rPr>
              <w:t xml:space="preserve">обновить карточку Заказа и проверить сортировку, заданную в исходном файле </w:t>
            </w:r>
          </w:p>
        </w:tc>
        <w:tc>
          <w:tcPr>
            <w:tcW w:w="4665" w:type="dxa"/>
          </w:tcPr>
          <w:p w:rsidR="003B7617" w:rsidRDefault="003B7617" w:rsidP="003B7617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</w:p>
          <w:p w:rsidR="003B7617" w:rsidRPr="00F1103A" w:rsidRDefault="003B7617" w:rsidP="003B7617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экране Состава заказа (в списке по району) сортировка печати соответствует данным, заданным в исходном файле</w:t>
            </w:r>
          </w:p>
        </w:tc>
      </w:tr>
    </w:tbl>
    <w:p w:rsidR="003B7617" w:rsidRPr="005E7776" w:rsidRDefault="003B7617" w:rsidP="003B7617">
      <w:pPr>
        <w:pStyle w:val="10"/>
        <w:numPr>
          <w:ilvl w:val="0"/>
          <w:numId w:val="0"/>
        </w:numPr>
        <w:rPr>
          <w:b w:val="0"/>
        </w:rPr>
      </w:pPr>
    </w:p>
    <w:p w:rsidR="003B7617" w:rsidRDefault="003B7617" w:rsidP="003B7617">
      <w:pPr>
        <w:ind w:firstLine="0"/>
      </w:pPr>
    </w:p>
    <w:p w:rsidR="003B7617" w:rsidRPr="003B7617" w:rsidRDefault="003B7617" w:rsidP="003B7617">
      <w:pPr>
        <w:pStyle w:val="23"/>
        <w:numPr>
          <w:ilvl w:val="0"/>
          <w:numId w:val="0"/>
        </w:numPr>
        <w:ind w:left="576"/>
      </w:pPr>
    </w:p>
    <w:p w:rsidR="00EB6000" w:rsidRPr="002E3DC3" w:rsidRDefault="00EB6000" w:rsidP="00B50FC5">
      <w:pPr>
        <w:pStyle w:val="23"/>
      </w:pPr>
      <w:bookmarkStart w:id="25" w:name="_Toc529982670"/>
      <w:r>
        <w:t>Планирование заказа Типографией</w:t>
      </w:r>
      <w:bookmarkEnd w:id="25"/>
    </w:p>
    <w:tbl>
      <w:tblPr>
        <w:tblW w:w="99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843"/>
        <w:gridCol w:w="2976"/>
        <w:gridCol w:w="4244"/>
      </w:tblGrid>
      <w:tr w:rsidR="00EB6000" w:rsidRPr="00F1103A" w:rsidTr="00A57C97">
        <w:trPr>
          <w:cantSplit/>
          <w:trHeight w:val="109"/>
          <w:tblHeader/>
        </w:trPr>
        <w:tc>
          <w:tcPr>
            <w:tcW w:w="851" w:type="dxa"/>
          </w:tcPr>
          <w:p w:rsidR="00EB6000" w:rsidRPr="00F1103A" w:rsidRDefault="00EB6000" w:rsidP="00EB6000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EB6000" w:rsidRPr="00F1103A" w:rsidRDefault="00EB6000" w:rsidP="00AC58B7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</w:rPr>
            </w:pPr>
            <w:r w:rsidRPr="00F1103A">
              <w:rPr>
                <w:b/>
              </w:rPr>
              <w:t>Требование Т</w:t>
            </w:r>
            <w:r>
              <w:rPr>
                <w:b/>
              </w:rPr>
              <w:t>П</w:t>
            </w:r>
          </w:p>
        </w:tc>
        <w:tc>
          <w:tcPr>
            <w:tcW w:w="2976" w:type="dxa"/>
          </w:tcPr>
          <w:p w:rsidR="00EB6000" w:rsidRPr="00F1103A" w:rsidRDefault="00EB6000" w:rsidP="00AC58B7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</w:rPr>
            </w:pPr>
            <w:r w:rsidRPr="00F1103A">
              <w:rPr>
                <w:b/>
              </w:rPr>
              <w:t>Действия пользователя</w:t>
            </w:r>
          </w:p>
        </w:tc>
        <w:tc>
          <w:tcPr>
            <w:tcW w:w="4244" w:type="dxa"/>
          </w:tcPr>
          <w:p w:rsidR="00EB6000" w:rsidRPr="00F1103A" w:rsidRDefault="00EB6000" w:rsidP="00AC58B7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</w:rPr>
            </w:pPr>
            <w:r w:rsidRPr="00F1103A">
              <w:rPr>
                <w:b/>
              </w:rPr>
              <w:t>Ожидаемый результат</w:t>
            </w:r>
          </w:p>
        </w:tc>
      </w:tr>
      <w:tr w:rsidR="00EB6000" w:rsidRPr="00F1103A" w:rsidTr="00A57C97">
        <w:trPr>
          <w:cantSplit/>
          <w:trHeight w:val="2063"/>
        </w:trPr>
        <w:tc>
          <w:tcPr>
            <w:tcW w:w="851" w:type="dxa"/>
          </w:tcPr>
          <w:p w:rsidR="00EB6000" w:rsidRPr="00F1103A" w:rsidRDefault="00EB6000" w:rsidP="00975842">
            <w:pPr>
              <w:pStyle w:val="32"/>
              <w:jc w:val="left"/>
            </w:pPr>
          </w:p>
        </w:tc>
        <w:tc>
          <w:tcPr>
            <w:tcW w:w="1843" w:type="dxa"/>
            <w:shd w:val="clear" w:color="auto" w:fill="auto"/>
          </w:tcPr>
          <w:p w:rsidR="00EB6000" w:rsidRPr="00F1103A" w:rsidRDefault="005E7275" w:rsidP="001A3E15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Скорректировать</w:t>
            </w:r>
            <w:r w:rsidR="00EB6000">
              <w:rPr>
                <w:rFonts w:ascii="Times New Roman" w:hAnsi="Times New Roman"/>
              </w:rPr>
              <w:t xml:space="preserve"> </w:t>
            </w:r>
            <w:r w:rsidR="002B44D3">
              <w:rPr>
                <w:rFonts w:ascii="Times New Roman" w:hAnsi="Times New Roman"/>
              </w:rPr>
              <w:t>сроки</w:t>
            </w:r>
            <w:r w:rsidR="00EB6000">
              <w:rPr>
                <w:rFonts w:ascii="Times New Roman" w:hAnsi="Times New Roman"/>
              </w:rPr>
              <w:t xml:space="preserve"> </w:t>
            </w:r>
            <w:r w:rsidR="002B44D3">
              <w:rPr>
                <w:rFonts w:ascii="Times New Roman" w:hAnsi="Times New Roman"/>
              </w:rPr>
              <w:t>выполнения работ Типографии</w:t>
            </w:r>
            <w:r w:rsidR="00EB6000">
              <w:rPr>
                <w:rFonts w:ascii="Times New Roman" w:hAnsi="Times New Roman"/>
              </w:rPr>
              <w:t xml:space="preserve"> району</w:t>
            </w:r>
            <w:r>
              <w:rPr>
                <w:rFonts w:ascii="Times New Roman" w:hAnsi="Times New Roman"/>
              </w:rPr>
              <w:t>. Вернуть на повторное планирование Логисту или завершить планирование</w:t>
            </w:r>
          </w:p>
        </w:tc>
        <w:tc>
          <w:tcPr>
            <w:tcW w:w="2976" w:type="dxa"/>
          </w:tcPr>
          <w:p w:rsidR="00EB6000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Оператор переходит на список заказов, переходит на фильтр «Планирование печати», по очереди открывает каждый из представленных заказов, на закладке «состав заказа» корректирует порядковый номер печати по каждому району. </w:t>
            </w:r>
          </w:p>
          <w:p w:rsidR="005E7275" w:rsidRDefault="005E7275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Корректирует плановые сроки всех работ Типографии.</w:t>
            </w:r>
          </w:p>
          <w:p w:rsidR="00EB6000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Если порядок передачи курьеру не соответствует порядку печати по районам, Оператор нажимает на кнопку «Вернуть на планирование маршрутов». </w:t>
            </w:r>
            <w:r w:rsidR="0096593C">
              <w:rPr>
                <w:rFonts w:ascii="Times New Roman" w:hAnsi="Times New Roman"/>
              </w:rPr>
              <w:t xml:space="preserve"> </w:t>
            </w:r>
            <w:r w:rsidR="0096593C" w:rsidRPr="001A3E15">
              <w:rPr>
                <w:rFonts w:ascii="Times New Roman" w:hAnsi="Times New Roman"/>
              </w:rPr>
              <w:t>Вносит свои планируемые сроки с пояснением причин невозможности исполнения сроков Курьера.</w:t>
            </w:r>
          </w:p>
          <w:p w:rsidR="00EB6000" w:rsidRPr="00F1103A" w:rsidRDefault="00EB6000" w:rsidP="006E7D45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Если порядок передачи курьеру соответствует порядку печати по районам, Оператор нажимает на кнопку «Печать запланирована</w:t>
            </w:r>
            <w:r w:rsidR="006E7D45">
              <w:rPr>
                <w:rFonts w:ascii="Times New Roman" w:hAnsi="Times New Roman"/>
              </w:rPr>
              <w:t xml:space="preserve"> и передача согласована</w:t>
            </w:r>
            <w:r>
              <w:rPr>
                <w:rFonts w:ascii="Times New Roman" w:hAnsi="Times New Roman"/>
              </w:rPr>
              <w:t>».</w:t>
            </w:r>
            <w:r w:rsidR="00EB31A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244" w:type="dxa"/>
          </w:tcPr>
          <w:p w:rsidR="005E7275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Установлена необходимая сортировка печати по районам. Скорректированы крайние сроки передачи коробов. </w:t>
            </w:r>
          </w:p>
          <w:p w:rsidR="005E7275" w:rsidRDefault="005E7275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Скорректированы плановые сроки выполнения работ Типографии.</w:t>
            </w:r>
          </w:p>
          <w:p w:rsidR="00EB6000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Заказ переведен на стадию «Планирование маршрутов» или «Печать запланирована</w:t>
            </w:r>
            <w:r w:rsidR="006E7D45">
              <w:rPr>
                <w:rFonts w:ascii="Times New Roman" w:hAnsi="Times New Roman"/>
              </w:rPr>
              <w:t xml:space="preserve"> и передача  согласована</w:t>
            </w:r>
            <w:r>
              <w:rPr>
                <w:rFonts w:ascii="Times New Roman" w:hAnsi="Times New Roman"/>
              </w:rPr>
              <w:t xml:space="preserve">». </w:t>
            </w:r>
          </w:p>
          <w:p w:rsidR="006E7D45" w:rsidRPr="00F1103A" w:rsidRDefault="006E7D45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</w:p>
        </w:tc>
      </w:tr>
    </w:tbl>
    <w:p w:rsidR="00093220" w:rsidRDefault="00093220" w:rsidP="00093220">
      <w:pPr>
        <w:ind w:firstLine="0"/>
      </w:pPr>
    </w:p>
    <w:p w:rsidR="00EB6000" w:rsidRDefault="00EB6000" w:rsidP="00B50FC5">
      <w:pPr>
        <w:pStyle w:val="12"/>
      </w:pPr>
      <w:bookmarkStart w:id="26" w:name="_Toc529982671"/>
      <w:r w:rsidRPr="006A09A5">
        <w:lastRenderedPageBreak/>
        <w:t>Проверка требований Т</w:t>
      </w:r>
      <w:r>
        <w:t>П</w:t>
      </w:r>
      <w:r w:rsidRPr="006A09A5">
        <w:t xml:space="preserve"> по </w:t>
      </w:r>
      <w:r>
        <w:t>вводу фактов исполнения заказа</w:t>
      </w:r>
      <w:bookmarkEnd w:id="26"/>
    </w:p>
    <w:p w:rsidR="006E7D45" w:rsidRDefault="003B7617" w:rsidP="006E7D45">
      <w:pPr>
        <w:pStyle w:val="23"/>
      </w:pPr>
      <w:bookmarkStart w:id="27" w:name="_Toc529982672"/>
      <w:r>
        <w:t xml:space="preserve">Запуск выполнения </w:t>
      </w:r>
      <w:r w:rsidR="006E7D45">
        <w:t xml:space="preserve">заказа (для работ с контролем на уровне заказа).  </w:t>
      </w:r>
      <w:r>
        <w:t>Ф</w:t>
      </w:r>
      <w:r w:rsidR="006E7D45">
        <w:t>ормирования файлов для печати</w:t>
      </w:r>
      <w:bookmarkEnd w:id="27"/>
    </w:p>
    <w:tbl>
      <w:tblPr>
        <w:tblW w:w="99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984"/>
        <w:gridCol w:w="3544"/>
        <w:gridCol w:w="3535"/>
      </w:tblGrid>
      <w:tr w:rsidR="006E7D45" w:rsidRPr="00F1103A" w:rsidTr="006E7D45">
        <w:trPr>
          <w:cantSplit/>
          <w:trHeight w:val="109"/>
          <w:tblHeader/>
        </w:trPr>
        <w:tc>
          <w:tcPr>
            <w:tcW w:w="851" w:type="dxa"/>
          </w:tcPr>
          <w:p w:rsidR="006E7D45" w:rsidRPr="00F1103A" w:rsidRDefault="006E7D45" w:rsidP="006E7D45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6E7D45" w:rsidRPr="00F1103A" w:rsidRDefault="006E7D45" w:rsidP="006E7D45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</w:rPr>
            </w:pPr>
            <w:r w:rsidRPr="00F1103A">
              <w:rPr>
                <w:b/>
              </w:rPr>
              <w:t>Требование Т</w:t>
            </w:r>
            <w:r>
              <w:rPr>
                <w:b/>
              </w:rPr>
              <w:t>П</w:t>
            </w:r>
          </w:p>
        </w:tc>
        <w:tc>
          <w:tcPr>
            <w:tcW w:w="3544" w:type="dxa"/>
          </w:tcPr>
          <w:p w:rsidR="006E7D45" w:rsidRPr="00F1103A" w:rsidRDefault="006E7D45" w:rsidP="006E7D45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</w:rPr>
            </w:pPr>
            <w:r w:rsidRPr="00F1103A">
              <w:rPr>
                <w:b/>
              </w:rPr>
              <w:t>Действия пользователя</w:t>
            </w:r>
          </w:p>
        </w:tc>
        <w:tc>
          <w:tcPr>
            <w:tcW w:w="3535" w:type="dxa"/>
          </w:tcPr>
          <w:p w:rsidR="006E7D45" w:rsidRPr="00F1103A" w:rsidRDefault="006E7D45" w:rsidP="006E7D45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</w:rPr>
            </w:pPr>
            <w:r w:rsidRPr="00F1103A">
              <w:rPr>
                <w:b/>
              </w:rPr>
              <w:t>Ожидаемый результат</w:t>
            </w:r>
          </w:p>
        </w:tc>
      </w:tr>
      <w:tr w:rsidR="006E7D45" w:rsidRPr="00F1103A" w:rsidTr="006E7D45">
        <w:trPr>
          <w:cantSplit/>
          <w:trHeight w:val="2063"/>
        </w:trPr>
        <w:tc>
          <w:tcPr>
            <w:tcW w:w="851" w:type="dxa"/>
          </w:tcPr>
          <w:p w:rsidR="006E7D45" w:rsidRPr="00F1103A" w:rsidRDefault="006E7D45" w:rsidP="006E7D45">
            <w:pPr>
              <w:pStyle w:val="32"/>
              <w:jc w:val="left"/>
            </w:pPr>
          </w:p>
        </w:tc>
        <w:tc>
          <w:tcPr>
            <w:tcW w:w="1984" w:type="dxa"/>
            <w:shd w:val="clear" w:color="auto" w:fill="auto"/>
          </w:tcPr>
          <w:p w:rsidR="006E7D45" w:rsidRPr="003B7617" w:rsidRDefault="003B7617" w:rsidP="006E7D45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 w:rsidRPr="003B7617">
              <w:rPr>
                <w:rFonts w:ascii="Times New Roman" w:hAnsi="Times New Roman"/>
              </w:rPr>
              <w:t>В момент получения данных для формирования файлов конт</w:t>
            </w:r>
            <w:r>
              <w:rPr>
                <w:rFonts w:ascii="Times New Roman" w:hAnsi="Times New Roman"/>
              </w:rPr>
              <w:t>р</w:t>
            </w:r>
            <w:r w:rsidRPr="003B7617">
              <w:rPr>
                <w:rFonts w:ascii="Times New Roman" w:hAnsi="Times New Roman"/>
              </w:rPr>
              <w:t>агентом Администратор отмечает факт передачи файла платежей</w:t>
            </w:r>
          </w:p>
        </w:tc>
        <w:tc>
          <w:tcPr>
            <w:tcW w:w="3544" w:type="dxa"/>
          </w:tcPr>
          <w:p w:rsidR="006E7D45" w:rsidRPr="003B7617" w:rsidRDefault="006E7D45" w:rsidP="006E7D45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 w:rsidRPr="003B7617">
              <w:rPr>
                <w:rFonts w:ascii="Times New Roman" w:hAnsi="Times New Roman"/>
              </w:rPr>
              <w:t>Администратор переходит на список заказов, переходит на фильтр «</w:t>
            </w:r>
            <w:r w:rsidR="003B7617" w:rsidRPr="003B7617">
              <w:rPr>
                <w:rFonts w:ascii="Times New Roman" w:hAnsi="Times New Roman"/>
              </w:rPr>
              <w:t>Печать запланирована и передача  согласована</w:t>
            </w:r>
            <w:r w:rsidRPr="003B7617">
              <w:rPr>
                <w:rFonts w:ascii="Times New Roman" w:hAnsi="Times New Roman"/>
              </w:rPr>
              <w:t xml:space="preserve">», отмечает требуемые заказы и нажимает на кнопку «Файлы печати подготовлены». </w:t>
            </w:r>
          </w:p>
          <w:p w:rsidR="006E7D45" w:rsidRPr="003B7617" w:rsidRDefault="006E7D45" w:rsidP="006E7D45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3535" w:type="dxa"/>
          </w:tcPr>
          <w:p w:rsidR="006E7D45" w:rsidRPr="003B7617" w:rsidRDefault="006E7D45" w:rsidP="003B7617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 w:rsidRPr="003B7617">
              <w:rPr>
                <w:rFonts w:ascii="Times New Roman" w:hAnsi="Times New Roman"/>
              </w:rPr>
              <w:t>Отмеченные заказы переходят в стадию «</w:t>
            </w:r>
            <w:r w:rsidR="003B7617" w:rsidRPr="003B7617">
              <w:rPr>
                <w:rFonts w:ascii="Times New Roman" w:hAnsi="Times New Roman"/>
              </w:rPr>
              <w:t>Формирование файлов</w:t>
            </w:r>
            <w:r w:rsidRPr="003B7617">
              <w:rPr>
                <w:rFonts w:ascii="Times New Roman" w:hAnsi="Times New Roman"/>
              </w:rPr>
              <w:t>»</w:t>
            </w:r>
          </w:p>
        </w:tc>
      </w:tr>
    </w:tbl>
    <w:p w:rsidR="006E7D45" w:rsidRPr="006E7D45" w:rsidRDefault="006E7D45" w:rsidP="006E7D45"/>
    <w:p w:rsidR="00EB6000" w:rsidRPr="002E3DC3" w:rsidRDefault="00EB6000" w:rsidP="00B50FC5">
      <w:pPr>
        <w:pStyle w:val="23"/>
      </w:pPr>
      <w:bookmarkStart w:id="28" w:name="_Toc529982673"/>
      <w:r>
        <w:t>Перевод заказа в следующую стадию (</w:t>
      </w:r>
      <w:r w:rsidR="00B50FC5">
        <w:t>д</w:t>
      </w:r>
      <w:r>
        <w:t>ля работ с контролем на уровне заказа)</w:t>
      </w:r>
      <w:r w:rsidR="003B7617">
        <w:t>. Завершение подготовки файлов печати.</w:t>
      </w:r>
      <w:bookmarkEnd w:id="28"/>
    </w:p>
    <w:tbl>
      <w:tblPr>
        <w:tblW w:w="99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984"/>
        <w:gridCol w:w="3544"/>
        <w:gridCol w:w="3535"/>
      </w:tblGrid>
      <w:tr w:rsidR="00EB6000" w:rsidRPr="00F1103A" w:rsidTr="00AC58B7">
        <w:trPr>
          <w:cantSplit/>
          <w:trHeight w:val="109"/>
          <w:tblHeader/>
        </w:trPr>
        <w:tc>
          <w:tcPr>
            <w:tcW w:w="851" w:type="dxa"/>
          </w:tcPr>
          <w:p w:rsidR="00EB6000" w:rsidRPr="00F1103A" w:rsidRDefault="00EB6000" w:rsidP="00EB6000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EB6000" w:rsidRPr="00F1103A" w:rsidRDefault="00EB6000" w:rsidP="00AC58B7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</w:rPr>
            </w:pPr>
            <w:r w:rsidRPr="00F1103A">
              <w:rPr>
                <w:b/>
              </w:rPr>
              <w:t>Требование Т</w:t>
            </w:r>
            <w:r>
              <w:rPr>
                <w:b/>
              </w:rPr>
              <w:t>П</w:t>
            </w:r>
          </w:p>
        </w:tc>
        <w:tc>
          <w:tcPr>
            <w:tcW w:w="3544" w:type="dxa"/>
          </w:tcPr>
          <w:p w:rsidR="00EB6000" w:rsidRPr="00F1103A" w:rsidRDefault="00EB6000" w:rsidP="00AC58B7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</w:rPr>
            </w:pPr>
            <w:r w:rsidRPr="00F1103A">
              <w:rPr>
                <w:b/>
              </w:rPr>
              <w:t>Действия пользователя</w:t>
            </w:r>
          </w:p>
        </w:tc>
        <w:tc>
          <w:tcPr>
            <w:tcW w:w="3535" w:type="dxa"/>
          </w:tcPr>
          <w:p w:rsidR="00EB6000" w:rsidRPr="00F1103A" w:rsidRDefault="00EB6000" w:rsidP="00AC58B7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</w:rPr>
            </w:pPr>
            <w:r w:rsidRPr="00F1103A">
              <w:rPr>
                <w:b/>
              </w:rPr>
              <w:t>Ожидаемый результат</w:t>
            </w:r>
          </w:p>
        </w:tc>
      </w:tr>
      <w:tr w:rsidR="00EB6000" w:rsidRPr="00F1103A" w:rsidTr="00975842">
        <w:trPr>
          <w:cantSplit/>
          <w:trHeight w:val="2063"/>
        </w:trPr>
        <w:tc>
          <w:tcPr>
            <w:tcW w:w="851" w:type="dxa"/>
          </w:tcPr>
          <w:p w:rsidR="00EB6000" w:rsidRPr="00F1103A" w:rsidRDefault="00EB6000" w:rsidP="00975842">
            <w:pPr>
              <w:pStyle w:val="32"/>
              <w:jc w:val="left"/>
            </w:pPr>
          </w:p>
        </w:tc>
        <w:tc>
          <w:tcPr>
            <w:tcW w:w="1984" w:type="dxa"/>
            <w:shd w:val="clear" w:color="auto" w:fill="auto"/>
          </w:tcPr>
          <w:p w:rsidR="00EB6000" w:rsidRPr="00F1103A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После формирования файлов печати перевести заказа в стадию Печать</w:t>
            </w:r>
          </w:p>
        </w:tc>
        <w:tc>
          <w:tcPr>
            <w:tcW w:w="3544" w:type="dxa"/>
          </w:tcPr>
          <w:p w:rsidR="00EB6000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Администратор переходит на список заказов, переходит на фильтр «Формирование файлов печати», отмечает требуемые заказы и нажимает на кнопку «Файлы печати подготовлены». </w:t>
            </w:r>
          </w:p>
          <w:p w:rsidR="00EB6000" w:rsidRPr="00F1103A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3535" w:type="dxa"/>
          </w:tcPr>
          <w:p w:rsidR="00EB6000" w:rsidRPr="00F1103A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Отмеченные заказы переходят в стадию «Печать»</w:t>
            </w:r>
          </w:p>
        </w:tc>
      </w:tr>
    </w:tbl>
    <w:p w:rsidR="00EB6000" w:rsidRDefault="00EB6000" w:rsidP="00EB6000">
      <w:pPr>
        <w:pStyle w:val="10"/>
        <w:numPr>
          <w:ilvl w:val="0"/>
          <w:numId w:val="0"/>
        </w:numPr>
        <w:rPr>
          <w:b w:val="0"/>
        </w:rPr>
      </w:pPr>
    </w:p>
    <w:p w:rsidR="003921D1" w:rsidRPr="003921D1" w:rsidRDefault="003921D1" w:rsidP="003921D1">
      <w:pPr>
        <w:pStyle w:val="23"/>
        <w:numPr>
          <w:ilvl w:val="0"/>
          <w:numId w:val="0"/>
        </w:numPr>
        <w:ind w:left="576"/>
      </w:pPr>
    </w:p>
    <w:p w:rsidR="003921D1" w:rsidRPr="002E3DC3" w:rsidRDefault="003921D1" w:rsidP="003921D1">
      <w:pPr>
        <w:pStyle w:val="23"/>
      </w:pPr>
      <w:bookmarkStart w:id="29" w:name="_Toc529982674"/>
      <w:r>
        <w:t xml:space="preserve">Регистрация фактов выполнения внутренних работ Типографии (для работ с контролем на уровне района). </w:t>
      </w:r>
      <w:r w:rsidRPr="003921D1">
        <w:t>В</w:t>
      </w:r>
      <w:r>
        <w:t>ыполнение текущей работы.</w:t>
      </w:r>
      <w:bookmarkEnd w:id="29"/>
    </w:p>
    <w:tbl>
      <w:tblPr>
        <w:tblW w:w="99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984"/>
        <w:gridCol w:w="3544"/>
        <w:gridCol w:w="3535"/>
      </w:tblGrid>
      <w:tr w:rsidR="003921D1" w:rsidRPr="00F1103A" w:rsidTr="003921D1">
        <w:trPr>
          <w:cantSplit/>
          <w:trHeight w:val="109"/>
          <w:tblHeader/>
        </w:trPr>
        <w:tc>
          <w:tcPr>
            <w:tcW w:w="851" w:type="dxa"/>
          </w:tcPr>
          <w:p w:rsidR="003921D1" w:rsidRPr="00F1103A" w:rsidRDefault="003921D1" w:rsidP="003921D1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3921D1" w:rsidRPr="00F1103A" w:rsidRDefault="003921D1" w:rsidP="003921D1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</w:rPr>
            </w:pPr>
            <w:r w:rsidRPr="00F1103A">
              <w:rPr>
                <w:b/>
              </w:rPr>
              <w:t>Требование Т</w:t>
            </w:r>
            <w:r>
              <w:rPr>
                <w:b/>
              </w:rPr>
              <w:t>П</w:t>
            </w:r>
          </w:p>
        </w:tc>
        <w:tc>
          <w:tcPr>
            <w:tcW w:w="3544" w:type="dxa"/>
          </w:tcPr>
          <w:p w:rsidR="003921D1" w:rsidRPr="00F1103A" w:rsidRDefault="003921D1" w:rsidP="003921D1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</w:rPr>
            </w:pPr>
            <w:r w:rsidRPr="00F1103A">
              <w:rPr>
                <w:b/>
              </w:rPr>
              <w:t>Действия пользователя</w:t>
            </w:r>
          </w:p>
        </w:tc>
        <w:tc>
          <w:tcPr>
            <w:tcW w:w="3535" w:type="dxa"/>
          </w:tcPr>
          <w:p w:rsidR="003921D1" w:rsidRPr="00F1103A" w:rsidRDefault="003921D1" w:rsidP="003921D1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</w:rPr>
            </w:pPr>
            <w:r w:rsidRPr="00F1103A">
              <w:rPr>
                <w:b/>
              </w:rPr>
              <w:t>Ожидаемый результат</w:t>
            </w:r>
          </w:p>
        </w:tc>
      </w:tr>
      <w:tr w:rsidR="003921D1" w:rsidRPr="00F1103A" w:rsidTr="003921D1">
        <w:trPr>
          <w:cantSplit/>
          <w:trHeight w:val="2063"/>
        </w:trPr>
        <w:tc>
          <w:tcPr>
            <w:tcW w:w="851" w:type="dxa"/>
          </w:tcPr>
          <w:p w:rsidR="003921D1" w:rsidRPr="00F1103A" w:rsidRDefault="003921D1" w:rsidP="003921D1">
            <w:pPr>
              <w:pStyle w:val="32"/>
              <w:jc w:val="left"/>
            </w:pPr>
          </w:p>
        </w:tc>
        <w:tc>
          <w:tcPr>
            <w:tcW w:w="1984" w:type="dxa"/>
            <w:shd w:val="clear" w:color="auto" w:fill="auto"/>
          </w:tcPr>
          <w:p w:rsidR="003921D1" w:rsidRPr="00F1103A" w:rsidRDefault="003921D1" w:rsidP="003921D1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После выполнения работы в Типографии Оператор отмечает факт выполнения работы.</w:t>
            </w:r>
          </w:p>
        </w:tc>
        <w:tc>
          <w:tcPr>
            <w:tcW w:w="3544" w:type="dxa"/>
          </w:tcPr>
          <w:p w:rsidR="003921D1" w:rsidRDefault="003921D1" w:rsidP="003921D1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Оператор переходит на список заказов, переходит на фильтр «Печать</w:t>
            </w:r>
            <w:proofErr w:type="gramStart"/>
            <w:r>
              <w:rPr>
                <w:rFonts w:ascii="Times New Roman" w:hAnsi="Times New Roman"/>
              </w:rPr>
              <w:t>»,  открывает</w:t>
            </w:r>
            <w:proofErr w:type="gramEnd"/>
            <w:r>
              <w:rPr>
                <w:rFonts w:ascii="Times New Roman" w:hAnsi="Times New Roman"/>
              </w:rPr>
              <w:t xml:space="preserve"> Заказ, на закладке «состав заказа» выбирает требуемый район(ы), </w:t>
            </w:r>
          </w:p>
          <w:p w:rsidR="003921D1" w:rsidRDefault="003921D1" w:rsidP="003921D1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Вводит фактическое время завершения текущей работы на Типографии.</w:t>
            </w:r>
          </w:p>
          <w:p w:rsidR="003921D1" w:rsidRDefault="003921D1" w:rsidP="003921D1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Возможна групповая корректировка дат по выделенным районам</w:t>
            </w:r>
          </w:p>
          <w:p w:rsidR="003921D1" w:rsidRPr="00F1103A" w:rsidRDefault="003921D1" w:rsidP="003921D1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3535" w:type="dxa"/>
          </w:tcPr>
          <w:p w:rsidR="003921D1" w:rsidRDefault="003921D1" w:rsidP="003921D1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АС появляются фактические даты и время выполнения текущей работы на типографии.</w:t>
            </w:r>
          </w:p>
          <w:p w:rsidR="00036653" w:rsidRPr="00036653" w:rsidRDefault="00036653" w:rsidP="003921D1">
            <w:pPr>
              <w:pStyle w:val="00"/>
              <w:keepNext w:val="0"/>
              <w:spacing w:before="0" w:after="0" w:line="360" w:lineRule="auto"/>
            </w:pPr>
            <w:r w:rsidRPr="00036653">
              <w:t>(Типовые внутренние работы Типографии:</w:t>
            </w:r>
          </w:p>
          <w:p w:rsidR="00036653" w:rsidRPr="00036653" w:rsidRDefault="00036653" w:rsidP="003921D1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 w:rsidRPr="00036653">
              <w:t>печать, упаковка (сборка по районам) складирование, отгрузка, передача Курьеру)</w:t>
            </w:r>
          </w:p>
        </w:tc>
      </w:tr>
    </w:tbl>
    <w:p w:rsidR="003921D1" w:rsidRDefault="003921D1" w:rsidP="003921D1">
      <w:pPr>
        <w:pStyle w:val="10"/>
        <w:numPr>
          <w:ilvl w:val="0"/>
          <w:numId w:val="0"/>
        </w:numPr>
        <w:rPr>
          <w:b w:val="0"/>
        </w:rPr>
      </w:pPr>
    </w:p>
    <w:p w:rsidR="003921D1" w:rsidRDefault="003921D1" w:rsidP="00EB6000">
      <w:pPr>
        <w:pStyle w:val="10"/>
        <w:numPr>
          <w:ilvl w:val="0"/>
          <w:numId w:val="0"/>
        </w:numPr>
        <w:rPr>
          <w:b w:val="0"/>
        </w:rPr>
      </w:pPr>
    </w:p>
    <w:p w:rsidR="00EB6000" w:rsidRDefault="00EB6000" w:rsidP="00B50FC5">
      <w:pPr>
        <w:pStyle w:val="23"/>
      </w:pPr>
      <w:bookmarkStart w:id="30" w:name="_Toc529982675"/>
      <w:r>
        <w:t>Перевод списка районов заказа в следующую стадию (</w:t>
      </w:r>
      <w:r w:rsidR="00B50FC5">
        <w:t>д</w:t>
      </w:r>
      <w:r>
        <w:t>ля работ с контролем на уровне района)</w:t>
      </w:r>
      <w:bookmarkEnd w:id="30"/>
    </w:p>
    <w:tbl>
      <w:tblPr>
        <w:tblW w:w="99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984"/>
        <w:gridCol w:w="3544"/>
        <w:gridCol w:w="3535"/>
      </w:tblGrid>
      <w:tr w:rsidR="00EB6000" w:rsidRPr="00F1103A" w:rsidTr="00AC58B7">
        <w:trPr>
          <w:cantSplit/>
          <w:trHeight w:val="109"/>
          <w:tblHeader/>
        </w:trPr>
        <w:tc>
          <w:tcPr>
            <w:tcW w:w="851" w:type="dxa"/>
          </w:tcPr>
          <w:p w:rsidR="00EB6000" w:rsidRPr="00F1103A" w:rsidRDefault="00EB6000" w:rsidP="00EB6000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EB6000" w:rsidRPr="00F1103A" w:rsidRDefault="00EB6000" w:rsidP="00AC58B7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</w:rPr>
            </w:pPr>
            <w:r w:rsidRPr="00F1103A">
              <w:rPr>
                <w:b/>
              </w:rPr>
              <w:t>Требование Т</w:t>
            </w:r>
            <w:r>
              <w:rPr>
                <w:b/>
              </w:rPr>
              <w:t>П</w:t>
            </w:r>
          </w:p>
        </w:tc>
        <w:tc>
          <w:tcPr>
            <w:tcW w:w="3544" w:type="dxa"/>
          </w:tcPr>
          <w:p w:rsidR="00EB6000" w:rsidRPr="00F1103A" w:rsidRDefault="00EB6000" w:rsidP="00AC58B7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</w:rPr>
            </w:pPr>
            <w:r w:rsidRPr="00F1103A">
              <w:rPr>
                <w:b/>
              </w:rPr>
              <w:t>Действия пользователя</w:t>
            </w:r>
          </w:p>
        </w:tc>
        <w:tc>
          <w:tcPr>
            <w:tcW w:w="3535" w:type="dxa"/>
          </w:tcPr>
          <w:p w:rsidR="00EB6000" w:rsidRPr="00F1103A" w:rsidRDefault="00EB6000" w:rsidP="00AC58B7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</w:rPr>
            </w:pPr>
            <w:r w:rsidRPr="00F1103A">
              <w:rPr>
                <w:b/>
              </w:rPr>
              <w:t>Ожидаемый результат</w:t>
            </w:r>
          </w:p>
        </w:tc>
      </w:tr>
      <w:tr w:rsidR="00EB6000" w:rsidRPr="00F1103A" w:rsidTr="00AD03B3">
        <w:trPr>
          <w:cantSplit/>
          <w:trHeight w:val="2063"/>
        </w:trPr>
        <w:tc>
          <w:tcPr>
            <w:tcW w:w="851" w:type="dxa"/>
          </w:tcPr>
          <w:p w:rsidR="00EB6000" w:rsidRPr="00F1103A" w:rsidRDefault="00EB6000" w:rsidP="00975842">
            <w:pPr>
              <w:pStyle w:val="32"/>
              <w:jc w:val="left"/>
            </w:pPr>
          </w:p>
        </w:tc>
        <w:tc>
          <w:tcPr>
            <w:tcW w:w="1984" w:type="dxa"/>
            <w:shd w:val="clear" w:color="auto" w:fill="auto"/>
          </w:tcPr>
          <w:p w:rsidR="00EB6000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После печати перевести район заказа в стадию «Сортировка </w:t>
            </w:r>
            <w:r w:rsidR="00AC58B7">
              <w:rPr>
                <w:rFonts w:ascii="Times New Roman" w:hAnsi="Times New Roman"/>
              </w:rPr>
              <w:t xml:space="preserve">маршрутов» </w:t>
            </w:r>
          </w:p>
          <w:p w:rsidR="005B43F4" w:rsidRDefault="005B43F4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</w:p>
          <w:p w:rsidR="005B43F4" w:rsidRPr="00F1103A" w:rsidRDefault="005B43F4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EB6000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Приемщик переходит на список заказов, переходит на фильтр «Печать», по очереди открывает каждый из представленных заказов, на закладке «состав заказа» выбирает требуемый район(ы), нажимает на кнопку «Паллеты </w:t>
            </w:r>
            <w:r w:rsidR="006E7D45" w:rsidRPr="007F4FF2">
              <w:rPr>
                <w:rFonts w:ascii="Times New Roman" w:hAnsi="Times New Roman"/>
              </w:rPr>
              <w:t>переданы курьеру</w:t>
            </w:r>
            <w:r w:rsidRPr="007F4FF2">
              <w:rPr>
                <w:rFonts w:ascii="Times New Roman" w:hAnsi="Times New Roman"/>
              </w:rPr>
              <w:t>».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EB6000" w:rsidRPr="00F1103A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3535" w:type="dxa"/>
            <w:shd w:val="clear" w:color="auto" w:fill="auto"/>
          </w:tcPr>
          <w:p w:rsidR="00EB6000" w:rsidRPr="00F1103A" w:rsidRDefault="00EB6000" w:rsidP="00036653">
            <w:pPr>
              <w:ind w:firstLine="0"/>
            </w:pPr>
            <w:r>
              <w:t xml:space="preserve">После </w:t>
            </w:r>
            <w:r w:rsidR="006E7D45">
              <w:t>проведения всех работ в Типографии</w:t>
            </w:r>
            <w:r>
              <w:t xml:space="preserve"> районы переведены в стадию «</w:t>
            </w:r>
            <w:r w:rsidR="00036653">
              <w:t>Переданы курьеру</w:t>
            </w:r>
            <w:r>
              <w:t>»</w:t>
            </w:r>
          </w:p>
        </w:tc>
      </w:tr>
      <w:tr w:rsidR="00EB6000" w:rsidRPr="00F1103A" w:rsidTr="00975842">
        <w:trPr>
          <w:cantSplit/>
          <w:trHeight w:val="109"/>
        </w:trPr>
        <w:tc>
          <w:tcPr>
            <w:tcW w:w="851" w:type="dxa"/>
          </w:tcPr>
          <w:p w:rsidR="00EB6000" w:rsidRPr="00F1103A" w:rsidRDefault="00EB6000" w:rsidP="00975842">
            <w:pPr>
              <w:pStyle w:val="32"/>
              <w:jc w:val="left"/>
            </w:pPr>
          </w:p>
        </w:tc>
        <w:tc>
          <w:tcPr>
            <w:tcW w:w="1984" w:type="dxa"/>
            <w:shd w:val="clear" w:color="auto" w:fill="auto"/>
          </w:tcPr>
          <w:p w:rsidR="00EB6000" w:rsidRPr="00F1103A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После передачи первого района Заказа </w:t>
            </w:r>
            <w:r w:rsidR="0023404F">
              <w:rPr>
                <w:rFonts w:ascii="Times New Roman" w:hAnsi="Times New Roman"/>
              </w:rPr>
              <w:t>Курьеру перевести</w:t>
            </w:r>
            <w:r>
              <w:rPr>
                <w:rFonts w:ascii="Times New Roman" w:hAnsi="Times New Roman"/>
              </w:rPr>
              <w:t xml:space="preserve"> Заказ в стадию «Передача курьеру»</w:t>
            </w:r>
          </w:p>
        </w:tc>
        <w:tc>
          <w:tcPr>
            <w:tcW w:w="3544" w:type="dxa"/>
          </w:tcPr>
          <w:p w:rsidR="00EB6000" w:rsidRPr="00F1103A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Действий пользователя не требуется</w:t>
            </w:r>
          </w:p>
        </w:tc>
        <w:tc>
          <w:tcPr>
            <w:tcW w:w="3535" w:type="dxa"/>
          </w:tcPr>
          <w:p w:rsidR="00EB6000" w:rsidRPr="00F1103A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Заказ переходит в стадию «Передача курьеру»</w:t>
            </w:r>
          </w:p>
        </w:tc>
      </w:tr>
      <w:tr w:rsidR="00EB6000" w:rsidRPr="00F1103A" w:rsidTr="00975842">
        <w:trPr>
          <w:cantSplit/>
          <w:trHeight w:val="109"/>
        </w:trPr>
        <w:tc>
          <w:tcPr>
            <w:tcW w:w="851" w:type="dxa"/>
          </w:tcPr>
          <w:p w:rsidR="00EB6000" w:rsidRPr="00F1103A" w:rsidRDefault="00EB6000" w:rsidP="00975842">
            <w:pPr>
              <w:pStyle w:val="32"/>
              <w:jc w:val="left"/>
            </w:pPr>
          </w:p>
        </w:tc>
        <w:tc>
          <w:tcPr>
            <w:tcW w:w="1984" w:type="dxa"/>
            <w:shd w:val="clear" w:color="auto" w:fill="auto"/>
          </w:tcPr>
          <w:p w:rsidR="00EB6000" w:rsidRPr="00F1103A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После передачи всех документов курьеру перевести Заказ в стадию «Разноска»</w:t>
            </w:r>
          </w:p>
        </w:tc>
        <w:tc>
          <w:tcPr>
            <w:tcW w:w="3544" w:type="dxa"/>
          </w:tcPr>
          <w:p w:rsidR="00EB6000" w:rsidRPr="00F1103A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Действий пользователя не требуется</w:t>
            </w:r>
            <w:bookmarkStart w:id="31" w:name="_GoBack"/>
            <w:bookmarkEnd w:id="31"/>
          </w:p>
        </w:tc>
        <w:tc>
          <w:tcPr>
            <w:tcW w:w="3535" w:type="dxa"/>
          </w:tcPr>
          <w:p w:rsidR="00EB6000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Заказ переходит в стадию «Разноска»</w:t>
            </w:r>
          </w:p>
          <w:p w:rsidR="007F4FF2" w:rsidRPr="00F1103A" w:rsidRDefault="007F4FF2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</w:p>
        </w:tc>
      </w:tr>
    </w:tbl>
    <w:p w:rsidR="00EB6000" w:rsidRDefault="00EB6000" w:rsidP="00AC58B7">
      <w:pPr>
        <w:ind w:firstLine="0"/>
      </w:pPr>
    </w:p>
    <w:p w:rsidR="002E58A3" w:rsidRDefault="002E58A3" w:rsidP="00AC58B7">
      <w:pPr>
        <w:ind w:firstLine="0"/>
      </w:pPr>
    </w:p>
    <w:p w:rsidR="008C4641" w:rsidRDefault="008C4641" w:rsidP="00AC58B7">
      <w:pPr>
        <w:ind w:firstLine="0"/>
      </w:pPr>
    </w:p>
    <w:p w:rsidR="003921D1" w:rsidRDefault="003921D1" w:rsidP="00AC58B7">
      <w:pPr>
        <w:ind w:firstLine="0"/>
      </w:pPr>
    </w:p>
    <w:p w:rsidR="003921D1" w:rsidRDefault="003921D1" w:rsidP="00AC58B7">
      <w:pPr>
        <w:ind w:firstLine="0"/>
      </w:pPr>
    </w:p>
    <w:p w:rsidR="003921D1" w:rsidRDefault="003921D1" w:rsidP="00AC58B7">
      <w:pPr>
        <w:ind w:firstLine="0"/>
      </w:pPr>
    </w:p>
    <w:p w:rsidR="003921D1" w:rsidRPr="002E3DC3" w:rsidRDefault="003921D1" w:rsidP="003921D1">
      <w:pPr>
        <w:pStyle w:val="23"/>
      </w:pPr>
      <w:bookmarkStart w:id="32" w:name="_Toc529982676"/>
      <w:r>
        <w:lastRenderedPageBreak/>
        <w:t xml:space="preserve">Регистрация фактов выполнения внутренних работ Курьера (для работ с контролем на уровне района). </w:t>
      </w:r>
      <w:r w:rsidRPr="003921D1">
        <w:t>В</w:t>
      </w:r>
      <w:r>
        <w:t>ыполнение текущей работы.</w:t>
      </w:r>
      <w:bookmarkEnd w:id="32"/>
    </w:p>
    <w:tbl>
      <w:tblPr>
        <w:tblW w:w="99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984"/>
        <w:gridCol w:w="3544"/>
        <w:gridCol w:w="3535"/>
      </w:tblGrid>
      <w:tr w:rsidR="003921D1" w:rsidRPr="00F1103A" w:rsidTr="003921D1">
        <w:trPr>
          <w:cantSplit/>
          <w:trHeight w:val="109"/>
          <w:tblHeader/>
        </w:trPr>
        <w:tc>
          <w:tcPr>
            <w:tcW w:w="851" w:type="dxa"/>
          </w:tcPr>
          <w:p w:rsidR="003921D1" w:rsidRPr="00F1103A" w:rsidRDefault="003921D1" w:rsidP="003921D1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3921D1" w:rsidRPr="00F1103A" w:rsidRDefault="003921D1" w:rsidP="003921D1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</w:rPr>
            </w:pPr>
            <w:r w:rsidRPr="00F1103A">
              <w:rPr>
                <w:b/>
              </w:rPr>
              <w:t>Требование Т</w:t>
            </w:r>
            <w:r>
              <w:rPr>
                <w:b/>
              </w:rPr>
              <w:t>П</w:t>
            </w:r>
          </w:p>
        </w:tc>
        <w:tc>
          <w:tcPr>
            <w:tcW w:w="3544" w:type="dxa"/>
          </w:tcPr>
          <w:p w:rsidR="003921D1" w:rsidRPr="00F1103A" w:rsidRDefault="003921D1" w:rsidP="003921D1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</w:rPr>
            </w:pPr>
            <w:r w:rsidRPr="00F1103A">
              <w:rPr>
                <w:b/>
              </w:rPr>
              <w:t>Действия пользователя</w:t>
            </w:r>
          </w:p>
        </w:tc>
        <w:tc>
          <w:tcPr>
            <w:tcW w:w="3535" w:type="dxa"/>
          </w:tcPr>
          <w:p w:rsidR="003921D1" w:rsidRPr="00F1103A" w:rsidRDefault="003921D1" w:rsidP="003921D1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</w:rPr>
            </w:pPr>
            <w:r w:rsidRPr="00F1103A">
              <w:rPr>
                <w:b/>
              </w:rPr>
              <w:t>Ожидаемый результат</w:t>
            </w:r>
          </w:p>
        </w:tc>
      </w:tr>
      <w:tr w:rsidR="003921D1" w:rsidRPr="00F1103A" w:rsidTr="003921D1">
        <w:trPr>
          <w:cantSplit/>
          <w:trHeight w:val="2063"/>
        </w:trPr>
        <w:tc>
          <w:tcPr>
            <w:tcW w:w="851" w:type="dxa"/>
          </w:tcPr>
          <w:p w:rsidR="003921D1" w:rsidRPr="00F1103A" w:rsidRDefault="003921D1" w:rsidP="003921D1">
            <w:pPr>
              <w:pStyle w:val="32"/>
              <w:jc w:val="left"/>
            </w:pPr>
          </w:p>
        </w:tc>
        <w:tc>
          <w:tcPr>
            <w:tcW w:w="1984" w:type="dxa"/>
            <w:shd w:val="clear" w:color="auto" w:fill="auto"/>
          </w:tcPr>
          <w:p w:rsidR="003921D1" w:rsidRPr="00F1103A" w:rsidRDefault="003921D1" w:rsidP="00036653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После выполнения работы в </w:t>
            </w:r>
            <w:r w:rsidR="00036653">
              <w:rPr>
                <w:rFonts w:ascii="Times New Roman" w:hAnsi="Times New Roman"/>
              </w:rPr>
              <w:t>Курьера</w:t>
            </w:r>
            <w:r>
              <w:rPr>
                <w:rFonts w:ascii="Times New Roman" w:hAnsi="Times New Roman"/>
              </w:rPr>
              <w:t xml:space="preserve"> </w:t>
            </w:r>
            <w:r w:rsidR="00036653">
              <w:rPr>
                <w:rFonts w:ascii="Times New Roman" w:hAnsi="Times New Roman"/>
              </w:rPr>
              <w:t>приемщик</w:t>
            </w:r>
            <w:r>
              <w:rPr>
                <w:rFonts w:ascii="Times New Roman" w:hAnsi="Times New Roman"/>
              </w:rPr>
              <w:t xml:space="preserve"> отмечает факт выполнения работы.</w:t>
            </w:r>
          </w:p>
        </w:tc>
        <w:tc>
          <w:tcPr>
            <w:tcW w:w="3544" w:type="dxa"/>
          </w:tcPr>
          <w:p w:rsidR="003921D1" w:rsidRDefault="003921D1" w:rsidP="003921D1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Приемщик переходит на список заказов, переходит на фильтр «Передача курьеру</w:t>
            </w:r>
            <w:r w:rsidR="00A57C97">
              <w:rPr>
                <w:rFonts w:ascii="Times New Roman" w:hAnsi="Times New Roman"/>
              </w:rPr>
              <w:t>», открывает</w:t>
            </w:r>
            <w:r>
              <w:rPr>
                <w:rFonts w:ascii="Times New Roman" w:hAnsi="Times New Roman"/>
              </w:rPr>
              <w:t xml:space="preserve"> Заказ, на закладке «состав заказа» выбирает требуемый район(ы), </w:t>
            </w:r>
          </w:p>
          <w:p w:rsidR="003921D1" w:rsidRDefault="003921D1" w:rsidP="003921D1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Вводит фактическое время завершения текущей работы на Курьера.</w:t>
            </w:r>
          </w:p>
          <w:p w:rsidR="003921D1" w:rsidRDefault="003921D1" w:rsidP="003921D1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Возможна групповая корректировка дат по выделенным районам</w:t>
            </w:r>
          </w:p>
          <w:p w:rsidR="003921D1" w:rsidRPr="00F1103A" w:rsidRDefault="003921D1" w:rsidP="003921D1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3535" w:type="dxa"/>
          </w:tcPr>
          <w:p w:rsidR="003921D1" w:rsidRPr="00A57C97" w:rsidRDefault="003921D1" w:rsidP="00036653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АС появляются фактические даты и время выполнения текущей работы </w:t>
            </w:r>
            <w:r w:rsidR="00036653">
              <w:rPr>
                <w:rFonts w:ascii="Times New Roman" w:hAnsi="Times New Roman"/>
              </w:rPr>
              <w:t>Курьера</w:t>
            </w:r>
            <w:r>
              <w:rPr>
                <w:rFonts w:ascii="Times New Roman" w:hAnsi="Times New Roman"/>
              </w:rPr>
              <w:t>.</w:t>
            </w:r>
          </w:p>
          <w:p w:rsidR="00036653" w:rsidRPr="00036653" w:rsidRDefault="00036653" w:rsidP="00036653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</w:p>
          <w:p w:rsidR="00036653" w:rsidRPr="00036653" w:rsidRDefault="00036653" w:rsidP="00036653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 w:rsidRPr="00036653">
              <w:rPr>
                <w:rFonts w:ascii="Times New Roman" w:hAnsi="Times New Roman"/>
              </w:rPr>
              <w:t>(Типовые внутренние работы курьера:</w:t>
            </w:r>
          </w:p>
          <w:p w:rsidR="00036653" w:rsidRPr="00036653" w:rsidRDefault="00036653" w:rsidP="00036653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 w:rsidRPr="00036653">
              <w:rPr>
                <w:rFonts w:ascii="Times New Roman" w:hAnsi="Times New Roman"/>
              </w:rPr>
              <w:t>пересортировка, транспортировка)</w:t>
            </w:r>
          </w:p>
        </w:tc>
      </w:tr>
    </w:tbl>
    <w:p w:rsidR="003921D1" w:rsidRDefault="003921D1" w:rsidP="003921D1">
      <w:pPr>
        <w:pStyle w:val="10"/>
        <w:numPr>
          <w:ilvl w:val="0"/>
          <w:numId w:val="0"/>
        </w:numPr>
        <w:rPr>
          <w:b w:val="0"/>
        </w:rPr>
      </w:pPr>
    </w:p>
    <w:p w:rsidR="003921D1" w:rsidRPr="003921D1" w:rsidRDefault="003921D1" w:rsidP="003921D1">
      <w:pPr>
        <w:pStyle w:val="23"/>
        <w:numPr>
          <w:ilvl w:val="0"/>
          <w:numId w:val="0"/>
        </w:numPr>
        <w:ind w:left="576"/>
      </w:pPr>
    </w:p>
    <w:p w:rsidR="00EB6000" w:rsidRPr="002E3DC3" w:rsidRDefault="00EB6000" w:rsidP="00B50FC5">
      <w:pPr>
        <w:pStyle w:val="23"/>
      </w:pPr>
      <w:bookmarkStart w:id="33" w:name="_Toc529982677"/>
      <w:r>
        <w:t>Перевод списка маршрутных листов заказа в следующую стадию</w:t>
      </w:r>
      <w:r w:rsidR="001518F4">
        <w:t xml:space="preserve"> (д</w:t>
      </w:r>
      <w:r>
        <w:t>ля работ с контролем на уровне маршрута)</w:t>
      </w:r>
      <w:bookmarkEnd w:id="33"/>
    </w:p>
    <w:p w:rsidR="00EB6000" w:rsidRPr="002E3DC3" w:rsidRDefault="00EB6000" w:rsidP="00EB6000">
      <w:pPr>
        <w:pStyle w:val="10"/>
        <w:numPr>
          <w:ilvl w:val="0"/>
          <w:numId w:val="0"/>
        </w:numPr>
        <w:rPr>
          <w:b w:val="0"/>
        </w:rPr>
      </w:pPr>
    </w:p>
    <w:tbl>
      <w:tblPr>
        <w:tblW w:w="99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984"/>
        <w:gridCol w:w="3544"/>
        <w:gridCol w:w="3535"/>
      </w:tblGrid>
      <w:tr w:rsidR="00EB6000" w:rsidRPr="00F1103A" w:rsidTr="00AC58B7">
        <w:trPr>
          <w:cantSplit/>
          <w:trHeight w:val="109"/>
          <w:tblHeader/>
        </w:trPr>
        <w:tc>
          <w:tcPr>
            <w:tcW w:w="851" w:type="dxa"/>
          </w:tcPr>
          <w:p w:rsidR="00EB6000" w:rsidRPr="00F1103A" w:rsidRDefault="00EB6000" w:rsidP="00EB6000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EB6000" w:rsidRPr="00F1103A" w:rsidRDefault="00EB6000" w:rsidP="00AC58B7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</w:rPr>
            </w:pPr>
            <w:r w:rsidRPr="00F1103A">
              <w:rPr>
                <w:b/>
              </w:rPr>
              <w:t>Требование Т</w:t>
            </w:r>
            <w:r>
              <w:rPr>
                <w:b/>
              </w:rPr>
              <w:t>П</w:t>
            </w:r>
          </w:p>
        </w:tc>
        <w:tc>
          <w:tcPr>
            <w:tcW w:w="3544" w:type="dxa"/>
          </w:tcPr>
          <w:p w:rsidR="00EB6000" w:rsidRPr="00F1103A" w:rsidRDefault="00EB6000" w:rsidP="00AC58B7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</w:rPr>
            </w:pPr>
            <w:r w:rsidRPr="00F1103A">
              <w:rPr>
                <w:b/>
              </w:rPr>
              <w:t>Действия пользователя</w:t>
            </w:r>
          </w:p>
        </w:tc>
        <w:tc>
          <w:tcPr>
            <w:tcW w:w="3535" w:type="dxa"/>
          </w:tcPr>
          <w:p w:rsidR="00EB6000" w:rsidRPr="00F1103A" w:rsidRDefault="00EB6000" w:rsidP="00AC58B7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</w:rPr>
            </w:pPr>
            <w:r w:rsidRPr="00F1103A">
              <w:rPr>
                <w:b/>
              </w:rPr>
              <w:t>Ожидаемый результат</w:t>
            </w:r>
          </w:p>
        </w:tc>
      </w:tr>
      <w:tr w:rsidR="00EB6000" w:rsidRPr="00F1103A" w:rsidTr="00975842">
        <w:trPr>
          <w:cantSplit/>
          <w:trHeight w:val="2063"/>
        </w:trPr>
        <w:tc>
          <w:tcPr>
            <w:tcW w:w="851" w:type="dxa"/>
          </w:tcPr>
          <w:p w:rsidR="00EB6000" w:rsidRPr="00F1103A" w:rsidRDefault="00EB6000" w:rsidP="00975842">
            <w:pPr>
              <w:pStyle w:val="32"/>
              <w:jc w:val="left"/>
            </w:pPr>
          </w:p>
        </w:tc>
        <w:tc>
          <w:tcPr>
            <w:tcW w:w="1984" w:type="dxa"/>
            <w:shd w:val="clear" w:color="auto" w:fill="auto"/>
          </w:tcPr>
          <w:p w:rsidR="00EB6000" w:rsidRPr="00F1103A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После сортировки и перемещения коробок на склад разноски перевести Маршрутный лист в стадию «Распределение по исполнителям»</w:t>
            </w:r>
          </w:p>
        </w:tc>
        <w:tc>
          <w:tcPr>
            <w:tcW w:w="3544" w:type="dxa"/>
          </w:tcPr>
          <w:p w:rsidR="00EB6000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Бригадир в мобильном приложении переходит на список маршрутных листов, устанавливает фильтр «Прием документов», отмечает требуемые маршрутные листы и нажимает на кнопку «Документы получены».</w:t>
            </w:r>
          </w:p>
          <w:p w:rsidR="00EB6000" w:rsidRPr="00F1103A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3535" w:type="dxa"/>
          </w:tcPr>
          <w:p w:rsidR="00EB6000" w:rsidRPr="00F1103A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Маршрутные листы переходят в стадию «Распределение по исполнителям»</w:t>
            </w:r>
          </w:p>
        </w:tc>
      </w:tr>
      <w:tr w:rsidR="00EB6000" w:rsidRPr="00F1103A" w:rsidTr="00975842">
        <w:trPr>
          <w:cantSplit/>
          <w:trHeight w:val="109"/>
        </w:trPr>
        <w:tc>
          <w:tcPr>
            <w:tcW w:w="851" w:type="dxa"/>
          </w:tcPr>
          <w:p w:rsidR="00EB6000" w:rsidRPr="00F1103A" w:rsidRDefault="00EB6000" w:rsidP="00975842">
            <w:pPr>
              <w:pStyle w:val="32"/>
              <w:jc w:val="left"/>
            </w:pPr>
          </w:p>
        </w:tc>
        <w:tc>
          <w:tcPr>
            <w:tcW w:w="1984" w:type="dxa"/>
            <w:shd w:val="clear" w:color="auto" w:fill="auto"/>
          </w:tcPr>
          <w:p w:rsidR="00EB6000" w:rsidRPr="00F1103A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Скорректи-ровать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разносчиков и даты выполнения в маршрутных листах</w:t>
            </w:r>
          </w:p>
        </w:tc>
        <w:tc>
          <w:tcPr>
            <w:tcW w:w="3544" w:type="dxa"/>
          </w:tcPr>
          <w:p w:rsidR="00EB6000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Бригадир в мобильном приложении переходит на список маршрутных листов, устанавливает фильтр «Распределение по исполнителям», по очереди открывает каждый из представленных маршрутных листов, корректирует:</w:t>
            </w:r>
          </w:p>
          <w:p w:rsidR="00EB6000" w:rsidRPr="00F1103A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Разносчика, начало выполнения (план), окончание выполнения (план), вид контроля исполнения, нажимает на кнопку Действия, затем выбирает «Передан исполнителю». </w:t>
            </w:r>
          </w:p>
        </w:tc>
        <w:tc>
          <w:tcPr>
            <w:tcW w:w="3535" w:type="dxa"/>
          </w:tcPr>
          <w:p w:rsidR="00EB6000" w:rsidRPr="00F1103A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Маршрутные листы переходят в стадию «Доставка документов». На мобильное приложение разносчика поступает уведомление и звуковой сигнал, маршрутный лист появляется в мобильном приложении разносчика</w:t>
            </w:r>
          </w:p>
        </w:tc>
      </w:tr>
      <w:tr w:rsidR="00EB6000" w:rsidRPr="00F1103A" w:rsidTr="00975842">
        <w:trPr>
          <w:cantSplit/>
          <w:trHeight w:val="109"/>
        </w:trPr>
        <w:tc>
          <w:tcPr>
            <w:tcW w:w="851" w:type="dxa"/>
          </w:tcPr>
          <w:p w:rsidR="00EB6000" w:rsidRPr="00F1103A" w:rsidRDefault="00EB6000" w:rsidP="00975842">
            <w:pPr>
              <w:pStyle w:val="32"/>
              <w:jc w:val="left"/>
            </w:pPr>
          </w:p>
        </w:tc>
        <w:tc>
          <w:tcPr>
            <w:tcW w:w="1984" w:type="dxa"/>
            <w:shd w:val="clear" w:color="auto" w:fill="auto"/>
          </w:tcPr>
          <w:p w:rsidR="00EB6000" w:rsidRPr="00F1103A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После передачи первого маршрутного листа </w:t>
            </w:r>
            <w:r w:rsidR="0023404F">
              <w:rPr>
                <w:rFonts w:ascii="Times New Roman" w:hAnsi="Times New Roman"/>
              </w:rPr>
              <w:t>Разносчику перевести</w:t>
            </w:r>
            <w:r>
              <w:rPr>
                <w:rFonts w:ascii="Times New Roman" w:hAnsi="Times New Roman"/>
              </w:rPr>
              <w:t xml:space="preserve"> </w:t>
            </w:r>
            <w:r w:rsidRPr="002A61DF">
              <w:rPr>
                <w:rFonts w:ascii="Times New Roman" w:hAnsi="Times New Roman"/>
                <w:b/>
              </w:rPr>
              <w:t xml:space="preserve">Заказ </w:t>
            </w:r>
            <w:r>
              <w:rPr>
                <w:rFonts w:ascii="Times New Roman" w:hAnsi="Times New Roman"/>
              </w:rPr>
              <w:t>в стадию «Разноска»</w:t>
            </w:r>
          </w:p>
        </w:tc>
        <w:tc>
          <w:tcPr>
            <w:tcW w:w="3544" w:type="dxa"/>
          </w:tcPr>
          <w:p w:rsidR="00EB6000" w:rsidRPr="00F1103A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Действий пользователя не требуется</w:t>
            </w:r>
          </w:p>
        </w:tc>
        <w:tc>
          <w:tcPr>
            <w:tcW w:w="3535" w:type="dxa"/>
          </w:tcPr>
          <w:p w:rsidR="00EB6000" w:rsidRPr="00F1103A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Заказ переходит в стадию «Разноска»</w:t>
            </w:r>
          </w:p>
        </w:tc>
      </w:tr>
      <w:tr w:rsidR="00EB6000" w:rsidRPr="00F1103A" w:rsidTr="00975842">
        <w:trPr>
          <w:cantSplit/>
          <w:trHeight w:val="109"/>
        </w:trPr>
        <w:tc>
          <w:tcPr>
            <w:tcW w:w="851" w:type="dxa"/>
          </w:tcPr>
          <w:p w:rsidR="00EB6000" w:rsidRPr="00F1103A" w:rsidRDefault="00EB6000" w:rsidP="00975842">
            <w:pPr>
              <w:pStyle w:val="32"/>
              <w:jc w:val="left"/>
            </w:pPr>
          </w:p>
        </w:tc>
        <w:tc>
          <w:tcPr>
            <w:tcW w:w="1984" w:type="dxa"/>
            <w:shd w:val="clear" w:color="auto" w:fill="auto"/>
          </w:tcPr>
          <w:p w:rsidR="00EB6000" w:rsidRPr="002A61DF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 w:rsidRPr="002A61DF">
              <w:rPr>
                <w:rFonts w:ascii="Times New Roman" w:hAnsi="Times New Roman"/>
              </w:rPr>
              <w:t xml:space="preserve">После передачи первого маршрутного листа Разносчику </w:t>
            </w:r>
            <w:r w:rsidRPr="002A61DF">
              <w:rPr>
                <w:rFonts w:ascii="Times New Roman" w:hAnsi="Times New Roman"/>
                <w:b/>
              </w:rPr>
              <w:t>район заказа</w:t>
            </w:r>
            <w:r w:rsidRPr="002A61DF">
              <w:rPr>
                <w:rFonts w:ascii="Times New Roman" w:hAnsi="Times New Roman"/>
              </w:rPr>
              <w:t xml:space="preserve"> перевести в стадию «Доставка» </w:t>
            </w:r>
          </w:p>
        </w:tc>
        <w:tc>
          <w:tcPr>
            <w:tcW w:w="3544" w:type="dxa"/>
          </w:tcPr>
          <w:p w:rsidR="00EB6000" w:rsidRPr="00F1103A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Действий пользователя не требуется</w:t>
            </w:r>
          </w:p>
        </w:tc>
        <w:tc>
          <w:tcPr>
            <w:tcW w:w="3535" w:type="dxa"/>
          </w:tcPr>
          <w:p w:rsidR="00EB6000" w:rsidRPr="00F1103A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 переходит в стадию «Доставка»</w:t>
            </w:r>
          </w:p>
        </w:tc>
      </w:tr>
      <w:tr w:rsidR="00EB6000" w:rsidRPr="00F1103A" w:rsidTr="00975842">
        <w:trPr>
          <w:cantSplit/>
          <w:trHeight w:val="109"/>
        </w:trPr>
        <w:tc>
          <w:tcPr>
            <w:tcW w:w="851" w:type="dxa"/>
          </w:tcPr>
          <w:p w:rsidR="00EB6000" w:rsidRPr="00F1103A" w:rsidRDefault="00EB6000" w:rsidP="00975842">
            <w:pPr>
              <w:pStyle w:val="32"/>
              <w:jc w:val="left"/>
            </w:pPr>
          </w:p>
        </w:tc>
        <w:tc>
          <w:tcPr>
            <w:tcW w:w="1984" w:type="dxa"/>
            <w:shd w:val="clear" w:color="auto" w:fill="auto"/>
          </w:tcPr>
          <w:p w:rsidR="00EB6000" w:rsidRPr="00F1103A" w:rsidRDefault="00EB6000" w:rsidP="007F4FF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Контролер </w:t>
            </w:r>
            <w:r w:rsidR="007F4FF2">
              <w:rPr>
                <w:rFonts w:ascii="Times New Roman" w:hAnsi="Times New Roman"/>
              </w:rPr>
              <w:t xml:space="preserve">осуществляет выборочную проверку </w:t>
            </w:r>
            <w:r>
              <w:rPr>
                <w:rFonts w:ascii="Times New Roman" w:hAnsi="Times New Roman"/>
              </w:rPr>
              <w:t>выполнени</w:t>
            </w:r>
            <w:r w:rsidR="007F4FF2"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 xml:space="preserve"> маршрутных листов</w:t>
            </w:r>
          </w:p>
        </w:tc>
        <w:tc>
          <w:tcPr>
            <w:tcW w:w="3544" w:type="dxa"/>
          </w:tcPr>
          <w:p w:rsidR="00EB6000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Контролер</w:t>
            </w:r>
            <w:r w:rsidR="007F4FF2">
              <w:rPr>
                <w:rFonts w:ascii="Times New Roman" w:hAnsi="Times New Roman"/>
              </w:rPr>
              <w:t xml:space="preserve"> или бригадир</w:t>
            </w:r>
            <w:r>
              <w:rPr>
                <w:rFonts w:ascii="Times New Roman" w:hAnsi="Times New Roman"/>
              </w:rPr>
              <w:t xml:space="preserve"> переходит на список маршрутных листов в WEB приложении, переходит на фильтр «Проверка выполнения», по очереди открывает каждый из представленных Маршрутных листов, на закладке «маршрут»</w:t>
            </w:r>
          </w:p>
          <w:p w:rsidR="00EB6000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Проверяет факт выполнения пункта, наличие фото-виде-фиксации и место отметки пункта. При необходимости возвращает маршрутный лист в работу нажимая на кнопку </w:t>
            </w:r>
            <w:proofErr w:type="gramStart"/>
            <w:r>
              <w:rPr>
                <w:rFonts w:ascii="Times New Roman" w:hAnsi="Times New Roman"/>
              </w:rPr>
              <w:t>Доработать</w:t>
            </w:r>
            <w:proofErr w:type="gramEnd"/>
            <w:r>
              <w:rPr>
                <w:rFonts w:ascii="Times New Roman" w:hAnsi="Times New Roman"/>
              </w:rPr>
              <w:t xml:space="preserve"> и отмечает пункты, требующие доработки с комментариями. Если доработок не требуются, то Маршрутный лист переводится в стадию «Выполнено» по кнопке Выполнение проверено». </w:t>
            </w:r>
          </w:p>
          <w:p w:rsidR="007F4FF2" w:rsidRPr="0002051F" w:rsidRDefault="007F4FF2" w:rsidP="007F4FF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Возможна массовый перевод списка маршрутных листов в стадию </w:t>
            </w:r>
            <w:r w:rsidR="005F7392">
              <w:rPr>
                <w:rFonts w:ascii="Times New Roman" w:hAnsi="Times New Roman"/>
              </w:rPr>
              <w:t>Выполнено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35" w:type="dxa"/>
          </w:tcPr>
          <w:p w:rsidR="00EB6000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Маршрутный лист переходит в стадию «Выполнен». Если все районы перешли в стадию «выполнен», то Район заказа переходит в стадию «Доставлен».</w:t>
            </w:r>
          </w:p>
          <w:p w:rsidR="00EB6000" w:rsidRPr="00F1103A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Если все Районы заказа перешли в стадию «Доставлен», то Заказ переходит в стадию «Выполнен».</w:t>
            </w:r>
          </w:p>
        </w:tc>
      </w:tr>
    </w:tbl>
    <w:p w:rsidR="00EB6000" w:rsidRDefault="00EB6000" w:rsidP="00EB6000"/>
    <w:p w:rsidR="00B05926" w:rsidRDefault="00B05926" w:rsidP="00EB6000"/>
    <w:p w:rsidR="00B05926" w:rsidRDefault="00B05926" w:rsidP="00EB6000"/>
    <w:p w:rsidR="00B05926" w:rsidRDefault="00B05926" w:rsidP="00EB6000"/>
    <w:p w:rsidR="00B05926" w:rsidRDefault="00B05926" w:rsidP="00EB6000"/>
    <w:p w:rsidR="00B05926" w:rsidRDefault="00B05926" w:rsidP="00EB6000"/>
    <w:p w:rsidR="00B05926" w:rsidRDefault="00B05926" w:rsidP="00EB6000"/>
    <w:p w:rsidR="00B05926" w:rsidRDefault="00B05926" w:rsidP="00EB6000"/>
    <w:p w:rsidR="00EB6000" w:rsidRPr="002E3DC3" w:rsidRDefault="00EB6000" w:rsidP="00B50FC5">
      <w:pPr>
        <w:pStyle w:val="23"/>
      </w:pPr>
      <w:bookmarkStart w:id="34" w:name="_Toc529982678"/>
      <w:r>
        <w:t xml:space="preserve">Перевод пункта доставки в </w:t>
      </w:r>
      <w:r w:rsidR="001518F4">
        <w:t>следующую стадию (д</w:t>
      </w:r>
      <w:r>
        <w:t>ля работ с контролем на уровне пункта доставки)</w:t>
      </w:r>
      <w:bookmarkEnd w:id="34"/>
    </w:p>
    <w:p w:rsidR="00EB6000" w:rsidRPr="002E3DC3" w:rsidRDefault="00EB6000" w:rsidP="00EB6000">
      <w:pPr>
        <w:pStyle w:val="10"/>
        <w:numPr>
          <w:ilvl w:val="0"/>
          <w:numId w:val="0"/>
        </w:numPr>
        <w:rPr>
          <w:b w:val="0"/>
        </w:rPr>
      </w:pPr>
    </w:p>
    <w:tbl>
      <w:tblPr>
        <w:tblW w:w="100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843"/>
        <w:gridCol w:w="3827"/>
        <w:gridCol w:w="3393"/>
      </w:tblGrid>
      <w:tr w:rsidR="00EB6000" w:rsidRPr="00F1103A" w:rsidTr="00975842">
        <w:trPr>
          <w:cantSplit/>
          <w:trHeight w:val="109"/>
          <w:tblHeader/>
        </w:trPr>
        <w:tc>
          <w:tcPr>
            <w:tcW w:w="993" w:type="dxa"/>
          </w:tcPr>
          <w:p w:rsidR="00EB6000" w:rsidRPr="00F1103A" w:rsidRDefault="00EB6000" w:rsidP="00EB6000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EB6000" w:rsidRPr="00F1103A" w:rsidRDefault="00EB6000" w:rsidP="00AC58B7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</w:rPr>
            </w:pPr>
            <w:r w:rsidRPr="00F1103A">
              <w:rPr>
                <w:b/>
              </w:rPr>
              <w:t>Требование Т</w:t>
            </w:r>
            <w:r>
              <w:rPr>
                <w:b/>
              </w:rPr>
              <w:t>П</w:t>
            </w:r>
          </w:p>
        </w:tc>
        <w:tc>
          <w:tcPr>
            <w:tcW w:w="3827" w:type="dxa"/>
          </w:tcPr>
          <w:p w:rsidR="00EB6000" w:rsidRPr="00F1103A" w:rsidRDefault="00EB6000" w:rsidP="00AC58B7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</w:rPr>
            </w:pPr>
            <w:r w:rsidRPr="00F1103A">
              <w:rPr>
                <w:b/>
              </w:rPr>
              <w:t>Действия пользователя</w:t>
            </w:r>
          </w:p>
        </w:tc>
        <w:tc>
          <w:tcPr>
            <w:tcW w:w="3393" w:type="dxa"/>
          </w:tcPr>
          <w:p w:rsidR="00EB6000" w:rsidRPr="00F1103A" w:rsidRDefault="00EB6000" w:rsidP="00AC58B7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</w:rPr>
            </w:pPr>
            <w:r w:rsidRPr="00F1103A">
              <w:rPr>
                <w:b/>
              </w:rPr>
              <w:t>Ожидаемый результат</w:t>
            </w:r>
          </w:p>
        </w:tc>
      </w:tr>
      <w:tr w:rsidR="00EB6000" w:rsidRPr="00F1103A" w:rsidTr="00975842">
        <w:trPr>
          <w:cantSplit/>
          <w:trHeight w:val="2063"/>
        </w:trPr>
        <w:tc>
          <w:tcPr>
            <w:tcW w:w="993" w:type="dxa"/>
          </w:tcPr>
          <w:p w:rsidR="00EB6000" w:rsidRPr="00F1103A" w:rsidRDefault="00EB6000" w:rsidP="00975842">
            <w:pPr>
              <w:pStyle w:val="32"/>
              <w:jc w:val="left"/>
            </w:pPr>
          </w:p>
        </w:tc>
        <w:tc>
          <w:tcPr>
            <w:tcW w:w="1843" w:type="dxa"/>
            <w:shd w:val="clear" w:color="auto" w:fill="auto"/>
          </w:tcPr>
          <w:p w:rsidR="00EB6000" w:rsidRPr="00F1103A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Разносчик получает документы для разноски и приступает к выполнению</w:t>
            </w:r>
          </w:p>
        </w:tc>
        <w:tc>
          <w:tcPr>
            <w:tcW w:w="3827" w:type="dxa"/>
          </w:tcPr>
          <w:p w:rsidR="00EB6000" w:rsidRPr="00F1103A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Разносчик в мобильном приложении нажимает на кнопку «Начало работы»</w:t>
            </w:r>
          </w:p>
        </w:tc>
        <w:tc>
          <w:tcPr>
            <w:tcW w:w="3393" w:type="dxa"/>
          </w:tcPr>
          <w:p w:rsidR="00EB6000" w:rsidRPr="00F1103A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Маршрутный лист переходит в стадию «Доставка документов»</w:t>
            </w:r>
          </w:p>
        </w:tc>
      </w:tr>
      <w:tr w:rsidR="00EB6000" w:rsidRPr="00F1103A" w:rsidTr="00975842">
        <w:trPr>
          <w:cantSplit/>
          <w:trHeight w:val="2063"/>
        </w:trPr>
        <w:tc>
          <w:tcPr>
            <w:tcW w:w="993" w:type="dxa"/>
          </w:tcPr>
          <w:p w:rsidR="00EB6000" w:rsidRPr="00F1103A" w:rsidRDefault="00EB6000" w:rsidP="00975842">
            <w:pPr>
              <w:pStyle w:val="32"/>
              <w:jc w:val="left"/>
            </w:pPr>
          </w:p>
        </w:tc>
        <w:tc>
          <w:tcPr>
            <w:tcW w:w="1843" w:type="dxa"/>
            <w:shd w:val="clear" w:color="auto" w:fill="auto"/>
          </w:tcPr>
          <w:p w:rsidR="00EB6000" w:rsidRPr="00F1103A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После выполнения всех заданий по пункту доставки, Разносчик выполняет фото/видео-фиксацию и переводит в статус «Выполнен»</w:t>
            </w:r>
          </w:p>
        </w:tc>
        <w:tc>
          <w:tcPr>
            <w:tcW w:w="3827" w:type="dxa"/>
          </w:tcPr>
          <w:p w:rsidR="00EB6000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Разносчик в мобильном приложении переходит на список домов, выбирает дом.</w:t>
            </w:r>
          </w:p>
          <w:p w:rsidR="00EB6000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Если отмечена </w:t>
            </w:r>
            <w:r w:rsidR="0023404F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фото-</w:t>
            </w:r>
            <w:r w:rsidR="0023404F"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видеофиксация</w:t>
            </w:r>
            <w:proofErr w:type="spellEnd"/>
            <w:r>
              <w:rPr>
                <w:rFonts w:ascii="Times New Roman" w:hAnsi="Times New Roman"/>
              </w:rPr>
              <w:t xml:space="preserve">, производит </w:t>
            </w:r>
            <w:r w:rsidR="0023404F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фото-</w:t>
            </w:r>
            <w:r w:rsidR="0023404F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видеофиксацию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EB6000" w:rsidRPr="00F1103A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Далее устанавливает статус нажимает на кнопку «Выполнено».</w:t>
            </w:r>
          </w:p>
        </w:tc>
        <w:tc>
          <w:tcPr>
            <w:tcW w:w="3393" w:type="dxa"/>
          </w:tcPr>
          <w:p w:rsidR="00EB6000" w:rsidRPr="00F1103A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Пункт доставки переходит в статус «Выполнено»</w:t>
            </w:r>
          </w:p>
        </w:tc>
      </w:tr>
      <w:tr w:rsidR="00EB6000" w:rsidRPr="00F1103A" w:rsidTr="00975842">
        <w:trPr>
          <w:cantSplit/>
          <w:trHeight w:val="109"/>
        </w:trPr>
        <w:tc>
          <w:tcPr>
            <w:tcW w:w="993" w:type="dxa"/>
          </w:tcPr>
          <w:p w:rsidR="00EB6000" w:rsidRPr="00F1103A" w:rsidRDefault="00EB6000" w:rsidP="00975842">
            <w:pPr>
              <w:pStyle w:val="32"/>
              <w:jc w:val="left"/>
            </w:pPr>
          </w:p>
        </w:tc>
        <w:tc>
          <w:tcPr>
            <w:tcW w:w="1843" w:type="dxa"/>
            <w:shd w:val="clear" w:color="auto" w:fill="auto"/>
          </w:tcPr>
          <w:p w:rsidR="00EB6000" w:rsidRPr="00F1103A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случае невозможности выполнения  задания по пункту доставки, Разносчик выполняет фото/видео-фиксацию и переводит в статус «Не выполнен»</w:t>
            </w:r>
          </w:p>
        </w:tc>
        <w:tc>
          <w:tcPr>
            <w:tcW w:w="3827" w:type="dxa"/>
          </w:tcPr>
          <w:p w:rsidR="00EB6000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Разносчик в мобильном приложении переходит на список домов, выбирает дом.</w:t>
            </w:r>
          </w:p>
          <w:p w:rsidR="00EB6000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обязательном порядке выполняет фото-</w:t>
            </w:r>
            <w:r w:rsidR="0023404F">
              <w:rPr>
                <w:rFonts w:ascii="Times New Roman" w:hAnsi="Times New Roman"/>
              </w:rPr>
              <w:t>/</w:t>
            </w:r>
            <w:r w:rsidR="00256398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видеофиксацию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EB6000" w:rsidRPr="00F1103A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Далее устанавливает статус нажимает на кнопку «Не выполнено» и вводит причину невыполнения.</w:t>
            </w:r>
          </w:p>
        </w:tc>
        <w:tc>
          <w:tcPr>
            <w:tcW w:w="3393" w:type="dxa"/>
          </w:tcPr>
          <w:p w:rsidR="00EB6000" w:rsidRPr="00F1103A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Пункт доставки переходит в статус «Не выполнен», автоматически сформированный инцидент передается Бригадиру.</w:t>
            </w:r>
          </w:p>
        </w:tc>
      </w:tr>
      <w:tr w:rsidR="00EB6000" w:rsidRPr="00F1103A" w:rsidTr="00975842">
        <w:trPr>
          <w:cantSplit/>
          <w:trHeight w:val="109"/>
        </w:trPr>
        <w:tc>
          <w:tcPr>
            <w:tcW w:w="993" w:type="dxa"/>
          </w:tcPr>
          <w:p w:rsidR="00EB6000" w:rsidRPr="00F1103A" w:rsidRDefault="00EB6000" w:rsidP="00975842">
            <w:pPr>
              <w:pStyle w:val="32"/>
              <w:jc w:val="left"/>
            </w:pPr>
          </w:p>
        </w:tc>
        <w:tc>
          <w:tcPr>
            <w:tcW w:w="1843" w:type="dxa"/>
            <w:shd w:val="clear" w:color="auto" w:fill="auto"/>
          </w:tcPr>
          <w:p w:rsidR="00EB6000" w:rsidRPr="00F1103A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После передачи первого маршрутного листа </w:t>
            </w:r>
            <w:r w:rsidR="00256398">
              <w:rPr>
                <w:rFonts w:ascii="Times New Roman" w:hAnsi="Times New Roman"/>
              </w:rPr>
              <w:t>Разносчику перевести</w:t>
            </w:r>
            <w:r>
              <w:rPr>
                <w:rFonts w:ascii="Times New Roman" w:hAnsi="Times New Roman"/>
              </w:rPr>
              <w:t xml:space="preserve"> </w:t>
            </w:r>
            <w:r w:rsidRPr="002A61DF">
              <w:rPr>
                <w:rFonts w:ascii="Times New Roman" w:hAnsi="Times New Roman"/>
                <w:b/>
              </w:rPr>
              <w:t>Заказ</w:t>
            </w:r>
            <w:r>
              <w:rPr>
                <w:rFonts w:ascii="Times New Roman" w:hAnsi="Times New Roman"/>
              </w:rPr>
              <w:t xml:space="preserve"> в стадию «Разноска»</w:t>
            </w:r>
          </w:p>
        </w:tc>
        <w:tc>
          <w:tcPr>
            <w:tcW w:w="3827" w:type="dxa"/>
          </w:tcPr>
          <w:p w:rsidR="00EB6000" w:rsidRPr="00F1103A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Действий пользователя не требуется</w:t>
            </w:r>
          </w:p>
        </w:tc>
        <w:tc>
          <w:tcPr>
            <w:tcW w:w="3393" w:type="dxa"/>
          </w:tcPr>
          <w:p w:rsidR="00EB6000" w:rsidRPr="00F1103A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Заказ переходит в стадию «Разноска»</w:t>
            </w:r>
          </w:p>
        </w:tc>
      </w:tr>
      <w:tr w:rsidR="00EB6000" w:rsidRPr="00F1103A" w:rsidTr="00975842">
        <w:trPr>
          <w:cantSplit/>
          <w:trHeight w:val="109"/>
        </w:trPr>
        <w:tc>
          <w:tcPr>
            <w:tcW w:w="993" w:type="dxa"/>
          </w:tcPr>
          <w:p w:rsidR="00EB6000" w:rsidRPr="00F1103A" w:rsidRDefault="00EB6000" w:rsidP="00975842">
            <w:pPr>
              <w:pStyle w:val="32"/>
              <w:jc w:val="left"/>
            </w:pPr>
          </w:p>
        </w:tc>
        <w:tc>
          <w:tcPr>
            <w:tcW w:w="1843" w:type="dxa"/>
            <w:shd w:val="clear" w:color="auto" w:fill="auto"/>
          </w:tcPr>
          <w:p w:rsidR="00EB6000" w:rsidRPr="002A61DF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  <w:highlight w:val="yellow"/>
              </w:rPr>
            </w:pPr>
            <w:r w:rsidRPr="002A61DF">
              <w:rPr>
                <w:rFonts w:ascii="Times New Roman" w:hAnsi="Times New Roman"/>
              </w:rPr>
              <w:t xml:space="preserve">После передачи первого маршрутного листа Разносчику </w:t>
            </w:r>
            <w:r w:rsidRPr="002A61DF">
              <w:rPr>
                <w:rFonts w:ascii="Times New Roman" w:hAnsi="Times New Roman"/>
                <w:b/>
              </w:rPr>
              <w:t>район заказа</w:t>
            </w:r>
            <w:r w:rsidRPr="002A61DF">
              <w:rPr>
                <w:rFonts w:ascii="Times New Roman" w:hAnsi="Times New Roman"/>
              </w:rPr>
              <w:t xml:space="preserve"> перевести в стадию «Доставка» </w:t>
            </w:r>
          </w:p>
        </w:tc>
        <w:tc>
          <w:tcPr>
            <w:tcW w:w="3827" w:type="dxa"/>
          </w:tcPr>
          <w:p w:rsidR="00EB6000" w:rsidRPr="00F1103A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Действий пользователя не требуется</w:t>
            </w:r>
          </w:p>
        </w:tc>
        <w:tc>
          <w:tcPr>
            <w:tcW w:w="3393" w:type="dxa"/>
          </w:tcPr>
          <w:p w:rsidR="00EB6000" w:rsidRPr="00F1103A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 переходит в стадию «Доставка»</w:t>
            </w:r>
          </w:p>
        </w:tc>
      </w:tr>
      <w:tr w:rsidR="00EB6000" w:rsidRPr="00F1103A" w:rsidTr="00975842">
        <w:trPr>
          <w:cantSplit/>
          <w:trHeight w:val="109"/>
        </w:trPr>
        <w:tc>
          <w:tcPr>
            <w:tcW w:w="993" w:type="dxa"/>
          </w:tcPr>
          <w:p w:rsidR="00EB6000" w:rsidRPr="00F1103A" w:rsidRDefault="00EB6000" w:rsidP="00975842">
            <w:pPr>
              <w:pStyle w:val="32"/>
              <w:jc w:val="left"/>
            </w:pPr>
          </w:p>
        </w:tc>
        <w:tc>
          <w:tcPr>
            <w:tcW w:w="1843" w:type="dxa"/>
            <w:shd w:val="clear" w:color="auto" w:fill="auto"/>
          </w:tcPr>
          <w:p w:rsidR="00EB6000" w:rsidRPr="00F1103A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Разносчик завершил разноску по всем пунктам доставки</w:t>
            </w:r>
          </w:p>
        </w:tc>
        <w:tc>
          <w:tcPr>
            <w:tcW w:w="3827" w:type="dxa"/>
          </w:tcPr>
          <w:p w:rsidR="00EB6000" w:rsidRPr="00F1103A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Разносчик в мобильном приложении нажимает на кнопку «Завершение работы»</w:t>
            </w:r>
          </w:p>
        </w:tc>
        <w:tc>
          <w:tcPr>
            <w:tcW w:w="3393" w:type="dxa"/>
          </w:tcPr>
          <w:p w:rsidR="00EB6000" w:rsidRPr="00F1103A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Маршрутный лист переходит в стадию «Проверка выполнения». Контроль, если какой-то пункт доставки не отмечен выполнен или не выполнен, то выдается уведомление курьеру и действие Завершение работы отменяется</w:t>
            </w:r>
          </w:p>
        </w:tc>
      </w:tr>
    </w:tbl>
    <w:p w:rsidR="00EB6000" w:rsidRPr="00416878" w:rsidRDefault="00EB6000" w:rsidP="00EB6000"/>
    <w:p w:rsidR="00353F52" w:rsidRPr="00353F52" w:rsidRDefault="00353F52" w:rsidP="00353F52">
      <w:pPr>
        <w:pStyle w:val="12"/>
        <w:numPr>
          <w:ilvl w:val="0"/>
          <w:numId w:val="0"/>
        </w:numPr>
        <w:ind w:left="432"/>
      </w:pPr>
    </w:p>
    <w:p w:rsidR="00EB6000" w:rsidRPr="00EC0E22" w:rsidRDefault="00EB6000" w:rsidP="00B50FC5">
      <w:pPr>
        <w:pStyle w:val="12"/>
      </w:pPr>
      <w:bookmarkStart w:id="35" w:name="_Toc529982679"/>
      <w:r w:rsidRPr="006A09A5">
        <w:lastRenderedPageBreak/>
        <w:t>Проверка требований Т</w:t>
      </w:r>
      <w:r>
        <w:t>П</w:t>
      </w:r>
      <w:r w:rsidRPr="006A09A5">
        <w:t xml:space="preserve"> по </w:t>
      </w:r>
      <w:r>
        <w:t>созданию и обработки инцидентов</w:t>
      </w:r>
      <w:bookmarkEnd w:id="35"/>
    </w:p>
    <w:p w:rsidR="00EB6000" w:rsidRPr="002E3DC3" w:rsidRDefault="00EB6000" w:rsidP="00B50FC5">
      <w:pPr>
        <w:pStyle w:val="23"/>
      </w:pPr>
      <w:bookmarkStart w:id="36" w:name="_Toc529982680"/>
      <w:r>
        <w:t>Создание инцидента</w:t>
      </w:r>
      <w:bookmarkEnd w:id="36"/>
    </w:p>
    <w:tbl>
      <w:tblPr>
        <w:tblW w:w="100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843"/>
        <w:gridCol w:w="3827"/>
        <w:gridCol w:w="3393"/>
      </w:tblGrid>
      <w:tr w:rsidR="00EB6000" w:rsidRPr="00F1103A" w:rsidTr="00B05926">
        <w:trPr>
          <w:cantSplit/>
          <w:trHeight w:val="109"/>
          <w:tblHeader/>
        </w:trPr>
        <w:tc>
          <w:tcPr>
            <w:tcW w:w="993" w:type="dxa"/>
          </w:tcPr>
          <w:p w:rsidR="00EB6000" w:rsidRPr="00F1103A" w:rsidRDefault="00EB6000" w:rsidP="00EB6000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EB6000" w:rsidRPr="00F1103A" w:rsidRDefault="00EB6000" w:rsidP="00AC58B7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</w:rPr>
            </w:pPr>
            <w:r w:rsidRPr="00F1103A">
              <w:rPr>
                <w:b/>
              </w:rPr>
              <w:t>Требование Т</w:t>
            </w:r>
            <w:r>
              <w:rPr>
                <w:b/>
              </w:rPr>
              <w:t>П</w:t>
            </w:r>
          </w:p>
        </w:tc>
        <w:tc>
          <w:tcPr>
            <w:tcW w:w="3827" w:type="dxa"/>
          </w:tcPr>
          <w:p w:rsidR="00EB6000" w:rsidRPr="00F1103A" w:rsidRDefault="00EB6000" w:rsidP="00AC58B7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</w:rPr>
            </w:pPr>
            <w:r w:rsidRPr="00F1103A">
              <w:rPr>
                <w:b/>
              </w:rPr>
              <w:t>Действия пользователя</w:t>
            </w:r>
          </w:p>
        </w:tc>
        <w:tc>
          <w:tcPr>
            <w:tcW w:w="3393" w:type="dxa"/>
          </w:tcPr>
          <w:p w:rsidR="00EB6000" w:rsidRPr="00F1103A" w:rsidRDefault="00EB6000" w:rsidP="00AC58B7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</w:rPr>
            </w:pPr>
            <w:r w:rsidRPr="00F1103A">
              <w:rPr>
                <w:b/>
              </w:rPr>
              <w:t>Ожидаемый результат</w:t>
            </w:r>
          </w:p>
        </w:tc>
      </w:tr>
      <w:tr w:rsidR="00EB6000" w:rsidRPr="00F1103A" w:rsidTr="00975842">
        <w:trPr>
          <w:cantSplit/>
          <w:trHeight w:val="2063"/>
        </w:trPr>
        <w:tc>
          <w:tcPr>
            <w:tcW w:w="993" w:type="dxa"/>
          </w:tcPr>
          <w:p w:rsidR="00EB6000" w:rsidRPr="00F1103A" w:rsidRDefault="00EB6000" w:rsidP="00975842">
            <w:pPr>
              <w:pStyle w:val="32"/>
              <w:jc w:val="left"/>
            </w:pPr>
          </w:p>
        </w:tc>
        <w:tc>
          <w:tcPr>
            <w:tcW w:w="1843" w:type="dxa"/>
            <w:shd w:val="clear" w:color="auto" w:fill="auto"/>
          </w:tcPr>
          <w:p w:rsidR="00EB6000" w:rsidRPr="00F1103A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Пользователь может создать инцидент (мобильное приложение)</w:t>
            </w:r>
          </w:p>
        </w:tc>
        <w:tc>
          <w:tcPr>
            <w:tcW w:w="3827" w:type="dxa"/>
          </w:tcPr>
          <w:p w:rsidR="00EB6000" w:rsidRPr="00F1103A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Используя мобильное приложение, пользователь создает инцидент</w:t>
            </w:r>
          </w:p>
        </w:tc>
        <w:tc>
          <w:tcPr>
            <w:tcW w:w="3393" w:type="dxa"/>
          </w:tcPr>
          <w:p w:rsidR="00EB6000" w:rsidRPr="00F1103A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Инцидент создался, доступен пользователям для обработки</w:t>
            </w:r>
          </w:p>
        </w:tc>
      </w:tr>
      <w:tr w:rsidR="00EB6000" w:rsidRPr="00F1103A" w:rsidTr="00975842">
        <w:trPr>
          <w:cantSplit/>
          <w:trHeight w:val="109"/>
        </w:trPr>
        <w:tc>
          <w:tcPr>
            <w:tcW w:w="993" w:type="dxa"/>
          </w:tcPr>
          <w:p w:rsidR="00EB6000" w:rsidRPr="00F1103A" w:rsidRDefault="00EB6000" w:rsidP="00975842">
            <w:pPr>
              <w:pStyle w:val="32"/>
              <w:jc w:val="left"/>
            </w:pPr>
          </w:p>
        </w:tc>
        <w:tc>
          <w:tcPr>
            <w:tcW w:w="1843" w:type="dxa"/>
            <w:shd w:val="clear" w:color="auto" w:fill="auto"/>
          </w:tcPr>
          <w:p w:rsidR="00EB6000" w:rsidRPr="00F1103A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Пользователь может создать инцидент (веб-интерфейс)</w:t>
            </w:r>
          </w:p>
        </w:tc>
        <w:tc>
          <w:tcPr>
            <w:tcW w:w="3827" w:type="dxa"/>
          </w:tcPr>
          <w:p w:rsidR="00EB6000" w:rsidRPr="00F1103A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Используя веб-интерфейс, пользователь создает инцидент</w:t>
            </w:r>
          </w:p>
        </w:tc>
        <w:tc>
          <w:tcPr>
            <w:tcW w:w="3393" w:type="dxa"/>
          </w:tcPr>
          <w:p w:rsidR="00EB6000" w:rsidRPr="00F1103A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Инцидент создался, доступен пользователям для обработки</w:t>
            </w:r>
          </w:p>
        </w:tc>
      </w:tr>
      <w:tr w:rsidR="00EB6000" w:rsidRPr="00F1103A" w:rsidTr="00975842">
        <w:trPr>
          <w:cantSplit/>
          <w:trHeight w:val="109"/>
        </w:trPr>
        <w:tc>
          <w:tcPr>
            <w:tcW w:w="993" w:type="dxa"/>
          </w:tcPr>
          <w:p w:rsidR="00EB6000" w:rsidRPr="00F1103A" w:rsidRDefault="00EB6000" w:rsidP="00975842">
            <w:pPr>
              <w:pStyle w:val="32"/>
              <w:jc w:val="left"/>
            </w:pPr>
          </w:p>
        </w:tc>
        <w:tc>
          <w:tcPr>
            <w:tcW w:w="1843" w:type="dxa"/>
            <w:shd w:val="clear" w:color="auto" w:fill="auto"/>
          </w:tcPr>
          <w:p w:rsidR="00EB6000" w:rsidRPr="00F1103A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Пользователь обрабатывает инцидент</w:t>
            </w:r>
          </w:p>
        </w:tc>
        <w:tc>
          <w:tcPr>
            <w:tcW w:w="3827" w:type="dxa"/>
          </w:tcPr>
          <w:p w:rsidR="00EB6000" w:rsidRPr="00F1103A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основе бизнес-процесса, пользователь выполняет обработку инцидента</w:t>
            </w:r>
          </w:p>
        </w:tc>
        <w:tc>
          <w:tcPr>
            <w:tcW w:w="3393" w:type="dxa"/>
          </w:tcPr>
          <w:p w:rsidR="00EB6000" w:rsidRPr="00F1103A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Инцидент обработан, становится доступен для чтения после обработки</w:t>
            </w:r>
          </w:p>
        </w:tc>
      </w:tr>
      <w:tr w:rsidR="002A61DF" w:rsidRPr="00F1103A" w:rsidTr="00975842">
        <w:trPr>
          <w:cantSplit/>
          <w:trHeight w:val="109"/>
        </w:trPr>
        <w:tc>
          <w:tcPr>
            <w:tcW w:w="993" w:type="dxa"/>
          </w:tcPr>
          <w:p w:rsidR="002A61DF" w:rsidRPr="00F1103A" w:rsidRDefault="002A61DF" w:rsidP="00975842">
            <w:pPr>
              <w:pStyle w:val="32"/>
              <w:jc w:val="left"/>
            </w:pPr>
          </w:p>
        </w:tc>
        <w:tc>
          <w:tcPr>
            <w:tcW w:w="1843" w:type="dxa"/>
            <w:shd w:val="clear" w:color="auto" w:fill="auto"/>
          </w:tcPr>
          <w:p w:rsidR="002A61DF" w:rsidRPr="00AB1333" w:rsidRDefault="002A61DF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  <w:highlight w:val="green"/>
              </w:rPr>
            </w:pPr>
            <w:r w:rsidRPr="002C07F2">
              <w:rPr>
                <w:rFonts w:ascii="Times New Roman" w:hAnsi="Times New Roman"/>
              </w:rPr>
              <w:t>АС создает инцидент</w:t>
            </w:r>
            <w:r w:rsidR="007F4FF2" w:rsidRPr="002C07F2">
              <w:rPr>
                <w:rFonts w:ascii="Times New Roman" w:hAnsi="Times New Roman"/>
              </w:rPr>
              <w:t xml:space="preserve"> </w:t>
            </w:r>
            <w:r w:rsidR="002C07F2" w:rsidRPr="002C07F2">
              <w:rPr>
                <w:rFonts w:ascii="Times New Roman" w:hAnsi="Times New Roman"/>
              </w:rPr>
              <w:t>в момент нарушения сроков выполнения работ</w:t>
            </w:r>
          </w:p>
        </w:tc>
        <w:tc>
          <w:tcPr>
            <w:tcW w:w="3827" w:type="dxa"/>
          </w:tcPr>
          <w:p w:rsidR="002A61DF" w:rsidRPr="002C07F2" w:rsidRDefault="002A61DF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 w:rsidRPr="002C07F2">
              <w:rPr>
                <w:rFonts w:ascii="Times New Roman" w:hAnsi="Times New Roman"/>
              </w:rPr>
              <w:t>В случае нарушения плановых сроков исполнения</w:t>
            </w:r>
            <w:r w:rsidR="00AB1333" w:rsidRPr="002C07F2">
              <w:rPr>
                <w:rFonts w:ascii="Times New Roman" w:hAnsi="Times New Roman"/>
              </w:rPr>
              <w:t xml:space="preserve">  система проверяет наличие инцидента по этому событию, в случае его отсутствия – создает инцидент.</w:t>
            </w:r>
          </w:p>
          <w:p w:rsidR="00AB1333" w:rsidRDefault="00AB1333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  <w:highlight w:val="green"/>
              </w:rPr>
            </w:pPr>
          </w:p>
          <w:p w:rsidR="00AB1333" w:rsidRPr="00AB1333" w:rsidRDefault="00AB1333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  <w:highlight w:val="green"/>
              </w:rPr>
            </w:pPr>
            <w:r w:rsidRPr="002C07F2">
              <w:rPr>
                <w:rFonts w:ascii="Times New Roman" w:hAnsi="Times New Roman"/>
              </w:rPr>
              <w:t>(Для проверки реализации на этапе планирования доставки по одному из районов задаем маленький плановый срок)</w:t>
            </w:r>
          </w:p>
        </w:tc>
        <w:tc>
          <w:tcPr>
            <w:tcW w:w="3393" w:type="dxa"/>
          </w:tcPr>
          <w:p w:rsidR="002A61DF" w:rsidRDefault="00AB1333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 w:rsidRPr="002C07F2">
              <w:rPr>
                <w:rFonts w:ascii="Times New Roman" w:hAnsi="Times New Roman"/>
              </w:rPr>
              <w:t>Инцидент</w:t>
            </w:r>
            <w:r w:rsidR="002C07F2" w:rsidRPr="002C07F2">
              <w:rPr>
                <w:rFonts w:ascii="Times New Roman" w:hAnsi="Times New Roman"/>
              </w:rPr>
              <w:t>ы</w:t>
            </w:r>
            <w:r w:rsidRPr="002C07F2">
              <w:rPr>
                <w:rFonts w:ascii="Times New Roman" w:hAnsi="Times New Roman"/>
              </w:rPr>
              <w:t xml:space="preserve"> создался, доступен пользователям для обработки</w:t>
            </w:r>
          </w:p>
        </w:tc>
      </w:tr>
      <w:tr w:rsidR="00AB1333" w:rsidRPr="00F1103A" w:rsidTr="00975842">
        <w:trPr>
          <w:cantSplit/>
          <w:trHeight w:val="109"/>
        </w:trPr>
        <w:tc>
          <w:tcPr>
            <w:tcW w:w="993" w:type="dxa"/>
          </w:tcPr>
          <w:p w:rsidR="00AB1333" w:rsidRPr="00F1103A" w:rsidRDefault="00AB1333" w:rsidP="00975842">
            <w:pPr>
              <w:pStyle w:val="32"/>
              <w:jc w:val="left"/>
            </w:pPr>
          </w:p>
        </w:tc>
        <w:tc>
          <w:tcPr>
            <w:tcW w:w="1843" w:type="dxa"/>
            <w:shd w:val="clear" w:color="auto" w:fill="auto"/>
          </w:tcPr>
          <w:p w:rsidR="00AB1333" w:rsidRPr="001F4FCE" w:rsidRDefault="00AB1333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 w:rsidRPr="001F4FCE">
              <w:rPr>
                <w:rFonts w:ascii="Times New Roman" w:hAnsi="Times New Roman"/>
              </w:rPr>
              <w:t>Передача инцидента другому исполнителю</w:t>
            </w:r>
          </w:p>
        </w:tc>
        <w:tc>
          <w:tcPr>
            <w:tcW w:w="3827" w:type="dxa"/>
          </w:tcPr>
          <w:p w:rsidR="00AB1333" w:rsidRPr="001F4FCE" w:rsidRDefault="002C07F2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 w:rsidRPr="001F4FCE">
              <w:rPr>
                <w:rFonts w:ascii="Times New Roman" w:hAnsi="Times New Roman"/>
              </w:rPr>
              <w:t xml:space="preserve">Пользователь назначает ответственного исполнителя, определяет категорию инцидента, и переводит инцидент в статус «Назначен исполнитель». </w:t>
            </w:r>
          </w:p>
        </w:tc>
        <w:tc>
          <w:tcPr>
            <w:tcW w:w="3393" w:type="dxa"/>
          </w:tcPr>
          <w:p w:rsidR="00AB1333" w:rsidRPr="001F4FCE" w:rsidRDefault="002C07F2" w:rsidP="002C07F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 w:rsidRPr="001F4FCE">
              <w:rPr>
                <w:rFonts w:ascii="Times New Roman" w:hAnsi="Times New Roman"/>
              </w:rPr>
              <w:t xml:space="preserve">Направляется уведомление о назначении инцидента. Инцидент доступен пользователю, которому назначен инцидент. </w:t>
            </w:r>
          </w:p>
        </w:tc>
      </w:tr>
      <w:tr w:rsidR="00AB1333" w:rsidRPr="00F1103A" w:rsidTr="00975842">
        <w:trPr>
          <w:cantSplit/>
          <w:trHeight w:val="109"/>
        </w:trPr>
        <w:tc>
          <w:tcPr>
            <w:tcW w:w="993" w:type="dxa"/>
          </w:tcPr>
          <w:p w:rsidR="00AB1333" w:rsidRPr="00F1103A" w:rsidRDefault="00AB1333" w:rsidP="00975842">
            <w:pPr>
              <w:pStyle w:val="32"/>
              <w:jc w:val="left"/>
            </w:pPr>
          </w:p>
        </w:tc>
        <w:tc>
          <w:tcPr>
            <w:tcW w:w="1843" w:type="dxa"/>
            <w:shd w:val="clear" w:color="auto" w:fill="auto"/>
          </w:tcPr>
          <w:p w:rsidR="00AB1333" w:rsidRPr="001F4FCE" w:rsidRDefault="00AB1333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 w:rsidRPr="001F4FCE">
              <w:rPr>
                <w:rFonts w:ascii="Times New Roman" w:hAnsi="Times New Roman"/>
              </w:rPr>
              <w:t>Закрытие инцидента</w:t>
            </w:r>
          </w:p>
        </w:tc>
        <w:tc>
          <w:tcPr>
            <w:tcW w:w="3827" w:type="dxa"/>
          </w:tcPr>
          <w:p w:rsidR="00AB1333" w:rsidRPr="001F4FCE" w:rsidRDefault="002C07F2" w:rsidP="001F4FCE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 w:rsidRPr="001F4FCE">
              <w:rPr>
                <w:rFonts w:ascii="Times New Roman" w:hAnsi="Times New Roman"/>
              </w:rPr>
              <w:t>Пользователь вносит комментарий по инциденту</w:t>
            </w:r>
            <w:r w:rsidR="001F4FCE" w:rsidRPr="001F4FCE">
              <w:rPr>
                <w:rFonts w:ascii="Times New Roman" w:hAnsi="Times New Roman"/>
              </w:rPr>
              <w:t>, при необходимости заходит в дом и корректирует данные,</w:t>
            </w:r>
            <w:r w:rsidRPr="001F4FCE">
              <w:rPr>
                <w:rFonts w:ascii="Times New Roman" w:hAnsi="Times New Roman"/>
              </w:rPr>
              <w:t xml:space="preserve"> </w:t>
            </w:r>
            <w:r w:rsidR="001F4FCE" w:rsidRPr="001F4FCE">
              <w:rPr>
                <w:rFonts w:ascii="Times New Roman" w:hAnsi="Times New Roman"/>
              </w:rPr>
              <w:t xml:space="preserve">при необходимости задает требуемый тип контроля,  </w:t>
            </w:r>
            <w:r w:rsidRPr="001F4FCE">
              <w:rPr>
                <w:rFonts w:ascii="Times New Roman" w:hAnsi="Times New Roman"/>
              </w:rPr>
              <w:t>переводит инцидент в статус «Закрыт».</w:t>
            </w:r>
          </w:p>
        </w:tc>
        <w:tc>
          <w:tcPr>
            <w:tcW w:w="3393" w:type="dxa"/>
          </w:tcPr>
          <w:p w:rsidR="00AB1333" w:rsidRPr="001F4FCE" w:rsidRDefault="00AB1333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 w:rsidRPr="001F4FCE">
              <w:rPr>
                <w:rFonts w:ascii="Times New Roman" w:hAnsi="Times New Roman"/>
              </w:rPr>
              <w:t>Система формирует список адресов для усиленного контроля на следующий период</w:t>
            </w:r>
          </w:p>
        </w:tc>
      </w:tr>
    </w:tbl>
    <w:p w:rsidR="00EB6000" w:rsidRDefault="00EB6000" w:rsidP="00EB6000"/>
    <w:p w:rsidR="00EB6000" w:rsidRPr="00B50FC5" w:rsidRDefault="00EB6000" w:rsidP="00B50FC5">
      <w:pPr>
        <w:pStyle w:val="12"/>
      </w:pPr>
      <w:bookmarkStart w:id="37" w:name="_Toc529982681"/>
      <w:r w:rsidRPr="00B50FC5">
        <w:lastRenderedPageBreak/>
        <w:t>Проверка требований ТП по созданию и обработк</w:t>
      </w:r>
      <w:r w:rsidR="0023404F">
        <w:t>е</w:t>
      </w:r>
      <w:r w:rsidRPr="00B50FC5">
        <w:t xml:space="preserve"> обращений</w:t>
      </w:r>
      <w:bookmarkEnd w:id="37"/>
    </w:p>
    <w:p w:rsidR="00EB6000" w:rsidRPr="00B05926" w:rsidRDefault="00EB6000" w:rsidP="00B50FC5">
      <w:pPr>
        <w:pStyle w:val="23"/>
      </w:pPr>
      <w:bookmarkStart w:id="38" w:name="_Toc529982682"/>
      <w:r w:rsidRPr="00B05926">
        <w:t>Создание обращения</w:t>
      </w:r>
      <w:bookmarkEnd w:id="38"/>
    </w:p>
    <w:tbl>
      <w:tblPr>
        <w:tblW w:w="100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843"/>
        <w:gridCol w:w="3827"/>
        <w:gridCol w:w="3393"/>
      </w:tblGrid>
      <w:tr w:rsidR="00EB6000" w:rsidRPr="00F1103A" w:rsidTr="00975842">
        <w:trPr>
          <w:cantSplit/>
          <w:trHeight w:val="109"/>
          <w:tblHeader/>
        </w:trPr>
        <w:tc>
          <w:tcPr>
            <w:tcW w:w="993" w:type="dxa"/>
          </w:tcPr>
          <w:p w:rsidR="00EB6000" w:rsidRPr="00F1103A" w:rsidRDefault="00EB6000" w:rsidP="00EB6000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EB6000" w:rsidRPr="00F1103A" w:rsidRDefault="00EB6000" w:rsidP="00AC58B7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</w:rPr>
            </w:pPr>
            <w:r w:rsidRPr="00F1103A">
              <w:rPr>
                <w:b/>
              </w:rPr>
              <w:t>Требование Т</w:t>
            </w:r>
            <w:r>
              <w:rPr>
                <w:b/>
              </w:rPr>
              <w:t>П</w:t>
            </w:r>
          </w:p>
        </w:tc>
        <w:tc>
          <w:tcPr>
            <w:tcW w:w="3827" w:type="dxa"/>
          </w:tcPr>
          <w:p w:rsidR="00EB6000" w:rsidRPr="00F1103A" w:rsidRDefault="00EB6000" w:rsidP="00AC58B7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</w:rPr>
            </w:pPr>
            <w:r w:rsidRPr="00F1103A">
              <w:rPr>
                <w:b/>
              </w:rPr>
              <w:t>Действия пользователя</w:t>
            </w:r>
          </w:p>
        </w:tc>
        <w:tc>
          <w:tcPr>
            <w:tcW w:w="3393" w:type="dxa"/>
          </w:tcPr>
          <w:p w:rsidR="00EB6000" w:rsidRPr="00F1103A" w:rsidRDefault="00EB6000" w:rsidP="00AC58B7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</w:rPr>
            </w:pPr>
            <w:r w:rsidRPr="00F1103A">
              <w:rPr>
                <w:b/>
              </w:rPr>
              <w:t>Ожидаемый результат</w:t>
            </w:r>
          </w:p>
        </w:tc>
      </w:tr>
      <w:tr w:rsidR="00EB6000" w:rsidRPr="00F1103A" w:rsidTr="00975842">
        <w:trPr>
          <w:cantSplit/>
          <w:trHeight w:val="2063"/>
        </w:trPr>
        <w:tc>
          <w:tcPr>
            <w:tcW w:w="993" w:type="dxa"/>
          </w:tcPr>
          <w:p w:rsidR="00EB6000" w:rsidRPr="00F1103A" w:rsidRDefault="00EB6000" w:rsidP="001518F4">
            <w:pPr>
              <w:pStyle w:val="32"/>
            </w:pPr>
            <w:bookmarkStart w:id="39" w:name="_Hlk528716428"/>
            <w:bookmarkStart w:id="40" w:name="_Hlk528716547"/>
          </w:p>
        </w:tc>
        <w:tc>
          <w:tcPr>
            <w:tcW w:w="1843" w:type="dxa"/>
            <w:shd w:val="clear" w:color="auto" w:fill="auto"/>
          </w:tcPr>
          <w:p w:rsidR="00EB6000" w:rsidRPr="00F1103A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Пользователь может зарегистрировать обращение</w:t>
            </w:r>
          </w:p>
        </w:tc>
        <w:tc>
          <w:tcPr>
            <w:tcW w:w="3827" w:type="dxa"/>
          </w:tcPr>
          <w:p w:rsidR="00EB6000" w:rsidRPr="00F1103A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Используя веб-приложение, пользователь создает обращение</w:t>
            </w:r>
          </w:p>
        </w:tc>
        <w:tc>
          <w:tcPr>
            <w:tcW w:w="3393" w:type="dxa"/>
          </w:tcPr>
          <w:p w:rsidR="00EB6000" w:rsidRPr="00F1103A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Обращение создано и доступно пользователям для обработки</w:t>
            </w:r>
          </w:p>
        </w:tc>
      </w:tr>
      <w:bookmarkEnd w:id="39"/>
      <w:tr w:rsidR="00EB6000" w:rsidRPr="00F1103A" w:rsidTr="00975842">
        <w:trPr>
          <w:cantSplit/>
          <w:trHeight w:val="109"/>
        </w:trPr>
        <w:tc>
          <w:tcPr>
            <w:tcW w:w="993" w:type="dxa"/>
          </w:tcPr>
          <w:p w:rsidR="00EB6000" w:rsidRPr="00F1103A" w:rsidRDefault="00EB6000" w:rsidP="001518F4">
            <w:pPr>
              <w:pStyle w:val="32"/>
            </w:pPr>
          </w:p>
        </w:tc>
        <w:tc>
          <w:tcPr>
            <w:tcW w:w="1843" w:type="dxa"/>
            <w:shd w:val="clear" w:color="auto" w:fill="auto"/>
          </w:tcPr>
          <w:p w:rsidR="00EB6000" w:rsidRPr="00F1103A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Пользователь обрабатывает обращение</w:t>
            </w:r>
          </w:p>
        </w:tc>
        <w:tc>
          <w:tcPr>
            <w:tcW w:w="3827" w:type="dxa"/>
          </w:tcPr>
          <w:p w:rsidR="00EB6000" w:rsidRPr="00F1103A" w:rsidRDefault="00EB6000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основе бизнес-процесса, пользователь выполняет обработку обращения</w:t>
            </w:r>
          </w:p>
        </w:tc>
        <w:tc>
          <w:tcPr>
            <w:tcW w:w="3393" w:type="dxa"/>
          </w:tcPr>
          <w:p w:rsidR="00EB6000" w:rsidRPr="00F1103A" w:rsidRDefault="00EB6000" w:rsidP="00BB655D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Обращение обработано, становится доступно для чтения</w:t>
            </w:r>
          </w:p>
        </w:tc>
      </w:tr>
      <w:tr w:rsidR="00F7409D" w:rsidRPr="00F7409D" w:rsidTr="00975842">
        <w:trPr>
          <w:cantSplit/>
          <w:trHeight w:val="109"/>
        </w:trPr>
        <w:tc>
          <w:tcPr>
            <w:tcW w:w="993" w:type="dxa"/>
          </w:tcPr>
          <w:p w:rsidR="00F7409D" w:rsidRPr="00BB655D" w:rsidRDefault="00F7409D" w:rsidP="001518F4">
            <w:pPr>
              <w:pStyle w:val="32"/>
            </w:pPr>
          </w:p>
        </w:tc>
        <w:tc>
          <w:tcPr>
            <w:tcW w:w="1843" w:type="dxa"/>
            <w:shd w:val="clear" w:color="auto" w:fill="auto"/>
          </w:tcPr>
          <w:p w:rsidR="00F7409D" w:rsidRPr="00BB655D" w:rsidRDefault="00F7409D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 w:rsidRPr="00BB655D">
              <w:rPr>
                <w:rFonts w:ascii="Times New Roman" w:hAnsi="Times New Roman"/>
              </w:rPr>
              <w:t>Создает связанные с обращением инциденты (предложения)</w:t>
            </w:r>
          </w:p>
        </w:tc>
        <w:tc>
          <w:tcPr>
            <w:tcW w:w="3827" w:type="dxa"/>
          </w:tcPr>
          <w:p w:rsidR="00F7409D" w:rsidRPr="00BB655D" w:rsidRDefault="001F4FCE" w:rsidP="001F4FCE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 w:rsidRPr="00BB655D">
              <w:rPr>
                <w:rFonts w:ascii="Times New Roman" w:hAnsi="Times New Roman"/>
              </w:rPr>
              <w:t>При необходимости создает инцидент, назначенный для обработки конкретному специалисту, переводит инцидент в статус «назначен исполнитель»</w:t>
            </w:r>
          </w:p>
        </w:tc>
        <w:tc>
          <w:tcPr>
            <w:tcW w:w="3393" w:type="dxa"/>
          </w:tcPr>
          <w:p w:rsidR="00F7409D" w:rsidRPr="00BB655D" w:rsidRDefault="001F4FCE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 w:rsidRPr="00BB655D">
              <w:rPr>
                <w:rFonts w:ascii="Times New Roman" w:hAnsi="Times New Roman"/>
              </w:rPr>
              <w:t xml:space="preserve">В системе </w:t>
            </w:r>
            <w:r w:rsidR="00BB655D" w:rsidRPr="00BB655D">
              <w:rPr>
                <w:rFonts w:ascii="Times New Roman" w:hAnsi="Times New Roman"/>
              </w:rPr>
              <w:t>появляется</w:t>
            </w:r>
            <w:r w:rsidRPr="00BB655D">
              <w:rPr>
                <w:rFonts w:ascii="Times New Roman" w:hAnsi="Times New Roman"/>
              </w:rPr>
              <w:t xml:space="preserve"> один или несколько и</w:t>
            </w:r>
            <w:r w:rsidR="00BB655D" w:rsidRPr="00BB655D">
              <w:rPr>
                <w:rFonts w:ascii="Times New Roman" w:hAnsi="Times New Roman"/>
              </w:rPr>
              <w:t>н</w:t>
            </w:r>
            <w:r w:rsidRPr="00BB655D">
              <w:rPr>
                <w:rFonts w:ascii="Times New Roman" w:hAnsi="Times New Roman"/>
              </w:rPr>
              <w:t>цидентов по обращению. Направляется уведомление исполнител</w:t>
            </w:r>
            <w:r w:rsidR="00BB655D" w:rsidRPr="00BB655D">
              <w:rPr>
                <w:rFonts w:ascii="Times New Roman" w:hAnsi="Times New Roman"/>
              </w:rPr>
              <w:t>ю</w:t>
            </w:r>
          </w:p>
        </w:tc>
      </w:tr>
      <w:tr w:rsidR="00F7409D" w:rsidRPr="00F1103A" w:rsidTr="00975842">
        <w:trPr>
          <w:cantSplit/>
          <w:trHeight w:val="109"/>
        </w:trPr>
        <w:tc>
          <w:tcPr>
            <w:tcW w:w="993" w:type="dxa"/>
          </w:tcPr>
          <w:p w:rsidR="00F7409D" w:rsidRPr="00BB655D" w:rsidRDefault="00F7409D" w:rsidP="001518F4">
            <w:pPr>
              <w:pStyle w:val="32"/>
            </w:pPr>
          </w:p>
        </w:tc>
        <w:tc>
          <w:tcPr>
            <w:tcW w:w="1843" w:type="dxa"/>
            <w:shd w:val="clear" w:color="auto" w:fill="auto"/>
          </w:tcPr>
          <w:p w:rsidR="00F7409D" w:rsidRPr="00BB655D" w:rsidRDefault="00F7409D" w:rsidP="00975842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 w:rsidRPr="00BB655D">
              <w:rPr>
                <w:rFonts w:ascii="Times New Roman" w:hAnsi="Times New Roman"/>
              </w:rPr>
              <w:t>Обрабатывает и закрывает инциденты (предложения)</w:t>
            </w:r>
          </w:p>
        </w:tc>
        <w:tc>
          <w:tcPr>
            <w:tcW w:w="3827" w:type="dxa"/>
          </w:tcPr>
          <w:p w:rsidR="00F7409D" w:rsidRPr="00BB655D" w:rsidRDefault="00BB655D" w:rsidP="00BB655D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 w:rsidRPr="00BB655D">
              <w:rPr>
                <w:rFonts w:ascii="Times New Roman" w:hAnsi="Times New Roman"/>
              </w:rPr>
              <w:t>Пользователь переходит в обращение, вводит комментарий, вне системы связывается с инициатором или ответственным за обращение и закрывает обращение</w:t>
            </w:r>
          </w:p>
        </w:tc>
        <w:tc>
          <w:tcPr>
            <w:tcW w:w="3393" w:type="dxa"/>
          </w:tcPr>
          <w:p w:rsidR="00F7409D" w:rsidRPr="00BB655D" w:rsidRDefault="00BB655D" w:rsidP="00BB655D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 w:rsidRPr="00BB655D">
              <w:rPr>
                <w:rFonts w:ascii="Times New Roman" w:hAnsi="Times New Roman"/>
              </w:rPr>
              <w:t>Обращение закрыто, становится доступно для чтения после обработки</w:t>
            </w:r>
          </w:p>
        </w:tc>
      </w:tr>
      <w:bookmarkEnd w:id="40"/>
    </w:tbl>
    <w:p w:rsidR="00EB6000" w:rsidRDefault="00EB6000" w:rsidP="00EB6000"/>
    <w:p w:rsidR="00EB6000" w:rsidRPr="00EC0E22" w:rsidRDefault="00EB6000" w:rsidP="00B50FC5">
      <w:pPr>
        <w:pStyle w:val="12"/>
      </w:pPr>
      <w:bookmarkStart w:id="41" w:name="_Toc529982683"/>
      <w:r w:rsidRPr="006A09A5">
        <w:lastRenderedPageBreak/>
        <w:t>Проверка требований Т</w:t>
      </w:r>
      <w:r>
        <w:t>П</w:t>
      </w:r>
      <w:r w:rsidRPr="006A09A5">
        <w:t xml:space="preserve"> по </w:t>
      </w:r>
      <w:r>
        <w:t>мониторингу и просмотру статистики обработки заказов</w:t>
      </w:r>
      <w:bookmarkEnd w:id="41"/>
    </w:p>
    <w:p w:rsidR="00EB6000" w:rsidRDefault="00EB6000" w:rsidP="00B50FC5">
      <w:pPr>
        <w:pStyle w:val="23"/>
      </w:pPr>
      <w:bookmarkStart w:id="42" w:name="_Toc529982684"/>
      <w:r>
        <w:t>Работа с экраном статистики</w:t>
      </w:r>
      <w:bookmarkEnd w:id="42"/>
    </w:p>
    <w:p w:rsidR="00F7409D" w:rsidRPr="00F7409D" w:rsidRDefault="00F7409D" w:rsidP="00F7409D"/>
    <w:tbl>
      <w:tblPr>
        <w:tblW w:w="100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843"/>
        <w:gridCol w:w="3827"/>
        <w:gridCol w:w="3393"/>
      </w:tblGrid>
      <w:tr w:rsidR="00EB6000" w:rsidRPr="00F1103A" w:rsidTr="00B05926">
        <w:trPr>
          <w:cantSplit/>
          <w:trHeight w:val="109"/>
          <w:tblHeader/>
        </w:trPr>
        <w:tc>
          <w:tcPr>
            <w:tcW w:w="993" w:type="dxa"/>
          </w:tcPr>
          <w:p w:rsidR="00EB6000" w:rsidRPr="00F1103A" w:rsidRDefault="00EB6000" w:rsidP="00EB6000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EB6000" w:rsidRPr="00F1103A" w:rsidRDefault="00EB6000" w:rsidP="00B05926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</w:rPr>
            </w:pPr>
            <w:r w:rsidRPr="00F1103A">
              <w:rPr>
                <w:b/>
              </w:rPr>
              <w:t>Требование Т</w:t>
            </w:r>
            <w:r>
              <w:rPr>
                <w:b/>
              </w:rPr>
              <w:t>П</w:t>
            </w:r>
          </w:p>
        </w:tc>
        <w:tc>
          <w:tcPr>
            <w:tcW w:w="3827" w:type="dxa"/>
          </w:tcPr>
          <w:p w:rsidR="00EB6000" w:rsidRPr="00F1103A" w:rsidRDefault="00EB6000" w:rsidP="00B05926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</w:rPr>
            </w:pPr>
            <w:r w:rsidRPr="00F1103A">
              <w:rPr>
                <w:b/>
              </w:rPr>
              <w:t>Действия пользователя</w:t>
            </w:r>
          </w:p>
        </w:tc>
        <w:tc>
          <w:tcPr>
            <w:tcW w:w="3393" w:type="dxa"/>
          </w:tcPr>
          <w:p w:rsidR="00EB6000" w:rsidRPr="00F1103A" w:rsidRDefault="00EB6000" w:rsidP="00B05926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</w:rPr>
            </w:pPr>
            <w:r w:rsidRPr="00F1103A">
              <w:rPr>
                <w:b/>
              </w:rPr>
              <w:t>Ожидаемый результат</w:t>
            </w:r>
          </w:p>
        </w:tc>
      </w:tr>
      <w:tr w:rsidR="00EB6000" w:rsidRPr="00F1103A" w:rsidTr="00256398">
        <w:trPr>
          <w:cantSplit/>
          <w:trHeight w:val="2063"/>
        </w:trPr>
        <w:tc>
          <w:tcPr>
            <w:tcW w:w="993" w:type="dxa"/>
          </w:tcPr>
          <w:p w:rsidR="00EB6000" w:rsidRPr="00F1103A" w:rsidRDefault="00EB6000" w:rsidP="001518F4">
            <w:pPr>
              <w:pStyle w:val="32"/>
            </w:pPr>
          </w:p>
        </w:tc>
        <w:tc>
          <w:tcPr>
            <w:tcW w:w="1843" w:type="dxa"/>
            <w:shd w:val="clear" w:color="auto" w:fill="auto"/>
          </w:tcPr>
          <w:p w:rsidR="00EB6000" w:rsidRPr="00F1103A" w:rsidRDefault="00EB6000" w:rsidP="00256398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Отображение данных в виде диаграммы исполнения сроков</w:t>
            </w:r>
          </w:p>
        </w:tc>
        <w:tc>
          <w:tcPr>
            <w:tcW w:w="3827" w:type="dxa"/>
          </w:tcPr>
          <w:p w:rsidR="00EB6000" w:rsidRPr="00F1103A" w:rsidRDefault="00EB6000" w:rsidP="00256398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Пользователь просматривает диаграмму, при необходимости фильтрует данные</w:t>
            </w:r>
          </w:p>
        </w:tc>
        <w:tc>
          <w:tcPr>
            <w:tcW w:w="3393" w:type="dxa"/>
          </w:tcPr>
          <w:p w:rsidR="00EB6000" w:rsidRPr="00F1103A" w:rsidRDefault="00EB6000" w:rsidP="00256398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Диаграмма отображается на экране статистики и содержит актуальные данные</w:t>
            </w:r>
          </w:p>
        </w:tc>
      </w:tr>
      <w:tr w:rsidR="00EB6000" w:rsidRPr="00F1103A" w:rsidTr="00256398">
        <w:trPr>
          <w:cantSplit/>
          <w:trHeight w:val="109"/>
        </w:trPr>
        <w:tc>
          <w:tcPr>
            <w:tcW w:w="993" w:type="dxa"/>
          </w:tcPr>
          <w:p w:rsidR="00EB6000" w:rsidRPr="00F1103A" w:rsidRDefault="00EB6000" w:rsidP="001518F4">
            <w:pPr>
              <w:pStyle w:val="32"/>
            </w:pPr>
          </w:p>
        </w:tc>
        <w:tc>
          <w:tcPr>
            <w:tcW w:w="1843" w:type="dxa"/>
            <w:shd w:val="clear" w:color="auto" w:fill="auto"/>
          </w:tcPr>
          <w:p w:rsidR="00EB6000" w:rsidRPr="00F1103A" w:rsidRDefault="00EB6000" w:rsidP="00256398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Отображение данных в виде гистограммы с ежедневной динамикой</w:t>
            </w:r>
          </w:p>
        </w:tc>
        <w:tc>
          <w:tcPr>
            <w:tcW w:w="3827" w:type="dxa"/>
          </w:tcPr>
          <w:p w:rsidR="00EB6000" w:rsidRPr="00F1103A" w:rsidRDefault="00EB6000" w:rsidP="00256398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Пользователь просматривает гистограмму, при необходимости фильтрует данные</w:t>
            </w:r>
          </w:p>
        </w:tc>
        <w:tc>
          <w:tcPr>
            <w:tcW w:w="3393" w:type="dxa"/>
          </w:tcPr>
          <w:p w:rsidR="00EB6000" w:rsidRPr="00F1103A" w:rsidRDefault="00EB6000" w:rsidP="00256398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Гистограмма отображается по дням, может быть отфильтрована пользователем, содержит актуальные данные</w:t>
            </w:r>
          </w:p>
        </w:tc>
      </w:tr>
      <w:tr w:rsidR="00EB6000" w:rsidRPr="00F1103A" w:rsidTr="00256398">
        <w:trPr>
          <w:cantSplit/>
          <w:trHeight w:val="109"/>
        </w:trPr>
        <w:tc>
          <w:tcPr>
            <w:tcW w:w="993" w:type="dxa"/>
          </w:tcPr>
          <w:p w:rsidR="00EB6000" w:rsidRPr="00F1103A" w:rsidRDefault="00EB6000" w:rsidP="001518F4">
            <w:pPr>
              <w:pStyle w:val="32"/>
            </w:pPr>
          </w:p>
        </w:tc>
        <w:tc>
          <w:tcPr>
            <w:tcW w:w="1843" w:type="dxa"/>
            <w:shd w:val="clear" w:color="auto" w:fill="auto"/>
          </w:tcPr>
          <w:p w:rsidR="00EB6000" w:rsidRPr="00F1103A" w:rsidRDefault="00EB6000" w:rsidP="00BB655D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Отображение таблицы с исходными данными</w:t>
            </w:r>
            <w:r w:rsidR="00BB655D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="00F7409D" w:rsidRPr="00BB655D">
              <w:rPr>
                <w:rFonts w:ascii="Times New Roman" w:hAnsi="Times New Roman"/>
              </w:rPr>
              <w:t>Работа со списками заказов</w:t>
            </w:r>
            <w:r w:rsidR="00BB655D">
              <w:rPr>
                <w:rFonts w:ascii="Times New Roman" w:hAnsi="Times New Roman"/>
              </w:rPr>
              <w:t>/</w:t>
            </w:r>
            <w:r w:rsidR="00F7409D" w:rsidRPr="00BB655D">
              <w:rPr>
                <w:rFonts w:ascii="Times New Roman" w:hAnsi="Times New Roman"/>
              </w:rPr>
              <w:t>районов</w:t>
            </w:r>
            <w:r w:rsidR="00BB655D">
              <w:rPr>
                <w:rFonts w:ascii="Times New Roman" w:hAnsi="Times New Roman"/>
              </w:rPr>
              <w:t>/</w:t>
            </w:r>
            <w:r w:rsidR="00F7409D" w:rsidRPr="00BB655D">
              <w:rPr>
                <w:rFonts w:ascii="Times New Roman" w:hAnsi="Times New Roman"/>
              </w:rPr>
              <w:t>маршрутов</w:t>
            </w:r>
          </w:p>
        </w:tc>
        <w:tc>
          <w:tcPr>
            <w:tcW w:w="3827" w:type="dxa"/>
          </w:tcPr>
          <w:p w:rsidR="00EB6000" w:rsidRPr="00F1103A" w:rsidRDefault="00EB6000" w:rsidP="00256398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Пользователь просматривает данные – источники для построения графиков. При необходимости фильтрует данные</w:t>
            </w:r>
            <w:r w:rsidR="00BB655D">
              <w:rPr>
                <w:rFonts w:ascii="Times New Roman" w:hAnsi="Times New Roman"/>
              </w:rPr>
              <w:t xml:space="preserve">. Для работы со списками заказов/районов/маршрутов «проваливается» в соответствующий уровень данных, видит индикацию </w:t>
            </w:r>
            <w:r w:rsidR="00C7587C">
              <w:rPr>
                <w:rFonts w:ascii="Times New Roman" w:hAnsi="Times New Roman"/>
              </w:rPr>
              <w:t>проблемных участков</w:t>
            </w:r>
            <w:r w:rsidR="00BB655D">
              <w:rPr>
                <w:rFonts w:ascii="Times New Roman" w:hAnsi="Times New Roman"/>
              </w:rPr>
              <w:t xml:space="preserve"> и может открыть карточку документа.</w:t>
            </w:r>
          </w:p>
        </w:tc>
        <w:tc>
          <w:tcPr>
            <w:tcW w:w="3393" w:type="dxa"/>
          </w:tcPr>
          <w:p w:rsidR="00EB6000" w:rsidRDefault="00EB6000" w:rsidP="00256398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таблице статистики отображены реальные данные</w:t>
            </w:r>
            <w:r w:rsidR="00F7409D">
              <w:rPr>
                <w:rFonts w:ascii="Times New Roman" w:hAnsi="Times New Roman"/>
              </w:rPr>
              <w:t>.</w:t>
            </w:r>
          </w:p>
          <w:p w:rsidR="00F7409D" w:rsidRPr="00F1103A" w:rsidRDefault="00F7409D" w:rsidP="00BB655D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 w:rsidRPr="00C7587C">
              <w:rPr>
                <w:rFonts w:ascii="Times New Roman" w:hAnsi="Times New Roman"/>
              </w:rPr>
              <w:t>П</w:t>
            </w:r>
            <w:r w:rsidR="00BB655D" w:rsidRPr="00C7587C">
              <w:rPr>
                <w:rFonts w:ascii="Times New Roman" w:hAnsi="Times New Roman"/>
              </w:rPr>
              <w:t>роизведена п</w:t>
            </w:r>
            <w:r w:rsidRPr="00C7587C">
              <w:rPr>
                <w:rFonts w:ascii="Times New Roman" w:hAnsi="Times New Roman"/>
              </w:rPr>
              <w:t>одсветка</w:t>
            </w:r>
            <w:r w:rsidR="00BB655D" w:rsidRPr="00C7587C">
              <w:rPr>
                <w:rFonts w:ascii="Times New Roman" w:hAnsi="Times New Roman"/>
              </w:rPr>
              <w:t xml:space="preserve"> (выделены цветом)</w:t>
            </w:r>
            <w:r w:rsidRPr="00C7587C">
              <w:rPr>
                <w:rFonts w:ascii="Times New Roman" w:hAnsi="Times New Roman"/>
              </w:rPr>
              <w:t xml:space="preserve"> проблемны</w:t>
            </w:r>
            <w:r w:rsidR="00BB655D" w:rsidRPr="00C7587C">
              <w:rPr>
                <w:rFonts w:ascii="Times New Roman" w:hAnsi="Times New Roman"/>
              </w:rPr>
              <w:t>е/</w:t>
            </w:r>
            <w:r w:rsidRPr="00C7587C">
              <w:rPr>
                <w:rFonts w:ascii="Times New Roman" w:hAnsi="Times New Roman"/>
              </w:rPr>
              <w:t>обработанны</w:t>
            </w:r>
            <w:r w:rsidR="00BB655D" w:rsidRPr="00C7587C">
              <w:rPr>
                <w:rFonts w:ascii="Times New Roman" w:hAnsi="Times New Roman"/>
              </w:rPr>
              <w:t>е</w:t>
            </w:r>
            <w:r w:rsidRPr="00C7587C">
              <w:rPr>
                <w:rFonts w:ascii="Times New Roman" w:hAnsi="Times New Roman"/>
              </w:rPr>
              <w:t xml:space="preserve"> участк</w:t>
            </w:r>
            <w:r w:rsidR="00BB655D" w:rsidRPr="00C7587C">
              <w:rPr>
                <w:rFonts w:ascii="Times New Roman" w:hAnsi="Times New Roman"/>
              </w:rPr>
              <w:t>и</w:t>
            </w:r>
          </w:p>
        </w:tc>
      </w:tr>
    </w:tbl>
    <w:p w:rsidR="00EB6000" w:rsidRDefault="00EB6000" w:rsidP="00EB6000"/>
    <w:p w:rsidR="00C7587C" w:rsidRPr="00C7587C" w:rsidRDefault="00C7587C" w:rsidP="00C7587C">
      <w:pPr>
        <w:pStyle w:val="23"/>
        <w:numPr>
          <w:ilvl w:val="0"/>
          <w:numId w:val="0"/>
        </w:numPr>
        <w:ind w:left="576"/>
      </w:pPr>
    </w:p>
    <w:p w:rsidR="00EB6000" w:rsidRPr="002E3DC3" w:rsidRDefault="00EB6000" w:rsidP="00B50FC5">
      <w:pPr>
        <w:pStyle w:val="23"/>
      </w:pPr>
      <w:bookmarkStart w:id="43" w:name="_Toc529982685"/>
      <w:r>
        <w:t>Работа с тепловой картой</w:t>
      </w:r>
      <w:bookmarkEnd w:id="43"/>
    </w:p>
    <w:tbl>
      <w:tblPr>
        <w:tblW w:w="9968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5"/>
        <w:gridCol w:w="1984"/>
        <w:gridCol w:w="3686"/>
        <w:gridCol w:w="3393"/>
      </w:tblGrid>
      <w:tr w:rsidR="00EB6000" w:rsidRPr="00F1103A" w:rsidTr="001518F4">
        <w:trPr>
          <w:cantSplit/>
          <w:trHeight w:val="109"/>
          <w:tblHeader/>
        </w:trPr>
        <w:tc>
          <w:tcPr>
            <w:tcW w:w="905" w:type="dxa"/>
          </w:tcPr>
          <w:p w:rsidR="00EB6000" w:rsidRPr="00F1103A" w:rsidRDefault="00EB6000" w:rsidP="00EB6000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EB6000" w:rsidRPr="00F1103A" w:rsidRDefault="00EB6000" w:rsidP="001518F4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</w:rPr>
            </w:pPr>
            <w:r w:rsidRPr="00F1103A">
              <w:rPr>
                <w:b/>
              </w:rPr>
              <w:t>Требование Т</w:t>
            </w:r>
            <w:r>
              <w:rPr>
                <w:b/>
              </w:rPr>
              <w:t>П</w:t>
            </w:r>
          </w:p>
        </w:tc>
        <w:tc>
          <w:tcPr>
            <w:tcW w:w="3686" w:type="dxa"/>
          </w:tcPr>
          <w:p w:rsidR="00EB6000" w:rsidRPr="00F1103A" w:rsidRDefault="00EB6000" w:rsidP="001518F4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</w:rPr>
            </w:pPr>
            <w:r w:rsidRPr="00F1103A">
              <w:rPr>
                <w:b/>
              </w:rPr>
              <w:t>Действия пользователя</w:t>
            </w:r>
          </w:p>
        </w:tc>
        <w:tc>
          <w:tcPr>
            <w:tcW w:w="3393" w:type="dxa"/>
          </w:tcPr>
          <w:p w:rsidR="00EB6000" w:rsidRPr="00F1103A" w:rsidRDefault="00EB6000" w:rsidP="001518F4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</w:rPr>
            </w:pPr>
            <w:r w:rsidRPr="00F1103A">
              <w:rPr>
                <w:b/>
              </w:rPr>
              <w:t>Ожидаемый результат</w:t>
            </w:r>
          </w:p>
        </w:tc>
      </w:tr>
      <w:tr w:rsidR="00EB6000" w:rsidRPr="00F1103A" w:rsidTr="00256398">
        <w:trPr>
          <w:cantSplit/>
          <w:trHeight w:val="2063"/>
        </w:trPr>
        <w:tc>
          <w:tcPr>
            <w:tcW w:w="905" w:type="dxa"/>
          </w:tcPr>
          <w:p w:rsidR="00EB6000" w:rsidRPr="00F1103A" w:rsidRDefault="00EB6000" w:rsidP="001518F4">
            <w:pPr>
              <w:pStyle w:val="32"/>
            </w:pPr>
          </w:p>
        </w:tc>
        <w:tc>
          <w:tcPr>
            <w:tcW w:w="1984" w:type="dxa"/>
            <w:shd w:val="clear" w:color="auto" w:fill="auto"/>
          </w:tcPr>
          <w:p w:rsidR="00EB6000" w:rsidRPr="00F1103A" w:rsidRDefault="00EB6000" w:rsidP="00256398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Отображение объектов с ошибками на тепловой карте</w:t>
            </w:r>
          </w:p>
        </w:tc>
        <w:tc>
          <w:tcPr>
            <w:tcW w:w="3686" w:type="dxa"/>
          </w:tcPr>
          <w:p w:rsidR="00EB6000" w:rsidRPr="00F1103A" w:rsidRDefault="00EB6000" w:rsidP="00256398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Пользователь открывает тепловую карту</w:t>
            </w:r>
          </w:p>
        </w:tc>
        <w:tc>
          <w:tcPr>
            <w:tcW w:w="3393" w:type="dxa"/>
          </w:tcPr>
          <w:p w:rsidR="00EB6000" w:rsidRPr="00F1103A" w:rsidRDefault="00EB6000" w:rsidP="00256398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тепловой карте визуально отмечены районы цветом, а при приближении отмечаются дома с ошибками в виде тепловой карты.</w:t>
            </w:r>
          </w:p>
        </w:tc>
      </w:tr>
      <w:tr w:rsidR="00EB6000" w:rsidRPr="00F1103A" w:rsidTr="00256398">
        <w:trPr>
          <w:cantSplit/>
          <w:trHeight w:val="109"/>
        </w:trPr>
        <w:tc>
          <w:tcPr>
            <w:tcW w:w="905" w:type="dxa"/>
          </w:tcPr>
          <w:p w:rsidR="00EB6000" w:rsidRPr="00F1103A" w:rsidRDefault="00EB6000" w:rsidP="001518F4">
            <w:pPr>
              <w:pStyle w:val="32"/>
            </w:pPr>
          </w:p>
        </w:tc>
        <w:tc>
          <w:tcPr>
            <w:tcW w:w="1984" w:type="dxa"/>
            <w:shd w:val="clear" w:color="auto" w:fill="auto"/>
          </w:tcPr>
          <w:p w:rsidR="00EB6000" w:rsidRPr="00F1103A" w:rsidRDefault="00EB6000" w:rsidP="00256398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Переключение просмотра (инциденты/сроки выполнения)</w:t>
            </w:r>
          </w:p>
        </w:tc>
        <w:tc>
          <w:tcPr>
            <w:tcW w:w="3686" w:type="dxa"/>
          </w:tcPr>
          <w:p w:rsidR="00EB6000" w:rsidRPr="00F1103A" w:rsidRDefault="00EB6000" w:rsidP="00256398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Пользователь использует переключатель в верхней панели для изменения наполнения данными</w:t>
            </w:r>
          </w:p>
        </w:tc>
        <w:tc>
          <w:tcPr>
            <w:tcW w:w="3393" w:type="dxa"/>
          </w:tcPr>
          <w:p w:rsidR="00EB6000" w:rsidRPr="00F1103A" w:rsidRDefault="00EB6000" w:rsidP="00256398">
            <w:pPr>
              <w:pStyle w:val="00"/>
              <w:keepNext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переключении режима работы тепловая карта обновляется автоматически (в соответствующем масштабе)</w:t>
            </w:r>
          </w:p>
        </w:tc>
      </w:tr>
    </w:tbl>
    <w:p w:rsidR="00D25A24" w:rsidRPr="00316D18" w:rsidRDefault="00D25A24" w:rsidP="00B010F9">
      <w:pPr>
        <w:numPr>
          <w:ilvl w:val="0"/>
          <w:numId w:val="18"/>
        </w:numPr>
        <w:sectPr w:rsidR="00D25A24" w:rsidRPr="00316D18" w:rsidSect="00B11467">
          <w:headerReference w:type="default" r:id="rId9"/>
          <w:pgSz w:w="11907" w:h="16840" w:code="9"/>
          <w:pgMar w:top="851" w:right="567" w:bottom="1418" w:left="1531" w:header="284" w:footer="284" w:gutter="0"/>
          <w:cols w:space="720"/>
        </w:sectPr>
      </w:pPr>
    </w:p>
    <w:p w:rsidR="007C01AB" w:rsidRDefault="007C01AB" w:rsidP="00D95508"/>
    <w:p w:rsidR="007C01AB" w:rsidRPr="007C01AB" w:rsidRDefault="007C01AB" w:rsidP="007C01AB"/>
    <w:sectPr w:rsidR="007C01AB" w:rsidRPr="007C01AB" w:rsidSect="00B11467">
      <w:headerReference w:type="even" r:id="rId10"/>
      <w:headerReference w:type="default" r:id="rId11"/>
      <w:pgSz w:w="11907" w:h="16840" w:code="9"/>
      <w:pgMar w:top="851" w:right="567" w:bottom="1418" w:left="1531" w:header="284" w:footer="284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DEA320C" w16cid:durableId="1F8EA972"/>
  <w16cid:commentId w16cid:paraId="1A6B4E4B" w16cid:durableId="1F8D85BF"/>
  <w16cid:commentId w16cid:paraId="21A75230" w16cid:durableId="1F8D8843"/>
  <w16cid:commentId w16cid:paraId="0142622A" w16cid:durableId="1F8EA261"/>
  <w16cid:commentId w16cid:paraId="26C2BBA9" w16cid:durableId="1F8EA4E2"/>
  <w16cid:commentId w16cid:paraId="2F2CB2C6" w16cid:durableId="1F8EA6B5"/>
  <w16cid:commentId w16cid:paraId="1CC9143D" w16cid:durableId="1F8D9030"/>
  <w16cid:commentId w16cid:paraId="0FE24C69" w16cid:durableId="1F8EAECD"/>
  <w16cid:commentId w16cid:paraId="6C2CBF63" w16cid:durableId="1F8EAED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641" w:rsidRDefault="008C4641">
      <w:r>
        <w:separator/>
      </w:r>
    </w:p>
  </w:endnote>
  <w:endnote w:type="continuationSeparator" w:id="0">
    <w:p w:rsidR="008C4641" w:rsidRDefault="008C4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ГОСТ тип А">
    <w:altName w:val="Arial"/>
    <w:charset w:val="CC"/>
    <w:family w:val="swiss"/>
    <w:pitch w:val="variable"/>
    <w:sig w:usb0="00000287" w:usb1="00000000" w:usb2="00000000" w:usb3="00000000" w:csb0="0000009F" w:csb1="00000000"/>
  </w:font>
  <w:font w:name="GOST type A">
    <w:charset w:val="00"/>
    <w:family w:val="swiss"/>
    <w:pitch w:val="variable"/>
    <w:sig w:usb0="00000203" w:usb1="00000000" w:usb2="00000000" w:usb3="00000000" w:csb0="00000005" w:csb1="00000000"/>
  </w:font>
  <w:font w:name="TimesNew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641" w:rsidRDefault="008C4641">
      <w:r>
        <w:separator/>
      </w:r>
    </w:p>
  </w:footnote>
  <w:footnote w:type="continuationSeparator" w:id="0">
    <w:p w:rsidR="008C4641" w:rsidRDefault="008C46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641" w:rsidRDefault="008C4641">
    <w:pPr>
      <w:pStyle w:val="aa"/>
    </w:pPr>
    <w:r>
      <w:rPr>
        <w:noProof/>
        <w:lang w:val="en-US"/>
      </w:rPr>
      <w:pict>
        <v:group id="Group 201" o:spid="_x0000_s4549" style="position:absolute;left:0;text-align:left;margin-left:28.35pt;margin-top:14.2pt;width:552.55pt;height:813.55pt;z-index:-251659776;mso-position-horizontal-relative:page;mso-position-vertical-relative:page" coordorigin="571,284" coordsize="11051,16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" o:allowincell="f">
          <v:group id="Group 202" o:spid="_x0000_s4551" style="position:absolute;left:571;top:8102;width:561;height:8453" coordorigin="567,7998" coordsize="561,8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hDG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o/EInmfCEZDzBwAAAP//AwBQSwECLQAUAAYACAAAACEA2+H2y+4AAACFAQAAEwAAAAAAAAAA&#10;AAAAAAAAAAAAW0NvbnRlbnRfVHlwZXNdLnhtbFBLAQItABQABgAIAAAAIQBa9CxbvwAAABUBAAAL&#10;AAAAAAAAAAAAAAAAAB8BAABfcmVscy8ucmVsc1BLAQItABQABgAIAAAAIQBKIhDGxQAAANwAAAAP&#10;AAAAAAAAAAAAAAAAAAcCAABkcnMvZG93bnJldi54bWxQSwUGAAAAAAMAAwC3AAAA+QIA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3" o:spid="_x0000_s4562" type="#_x0000_t202" style="position:absolute;left:567;top:14982;width:283;height:146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" strokeweight="2.25pt">
              <v:textbox style="layout-flow:vertical;mso-layout-flow-alt:bottom-to-top" inset="0,0,0,0">
                <w:txbxContent>
                  <w:p w:rsidR="008C4641" w:rsidRDefault="008C4641">
                    <w:pPr>
                      <w:pStyle w:val="a9"/>
                      <w:rPr>
                        <w:noProof w:val="0"/>
                      </w:rPr>
                    </w:pPr>
                    <w:r>
                      <w:t>Инв. № под</w:t>
                    </w:r>
                    <w:r>
                      <w:rPr>
                        <w:noProof w:val="0"/>
                      </w:rPr>
                      <w:t>л.</w:t>
                    </w:r>
                  </w:p>
                  <w:p w:rsidR="008C4641" w:rsidRDefault="008C4641">
                    <w:fldSimple w:instr=" NUMPAGES  \* MERGEFORMAT ">
                      <w:r w:rsidR="00BF69B7" w:rsidRPr="00BF69B7">
                        <w:rPr>
                          <w:i/>
                          <w:noProof/>
                        </w:rPr>
                        <w:t>40</w:t>
                      </w:r>
                    </w:fldSimple>
                  </w:p>
                </w:txbxContent>
              </v:textbox>
            </v:shape>
            <v:shape id="Text Box 204" o:spid="_x0000_s4561" type="#_x0000_t202" style="position:absolute;left:567;top:12951;width:283;height:20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" strokeweight="2.25pt">
              <v:textbox style="layout-flow:vertical;mso-layout-flow-alt:bottom-to-top" inset="0,0,0,0">
                <w:txbxContent>
                  <w:p w:rsidR="008C4641" w:rsidRDefault="008C4641">
                    <w:pPr>
                      <w:pStyle w:val="a9"/>
                    </w:pPr>
                    <w:r>
                      <w:t>Подп. и дата</w:t>
                    </w:r>
                  </w:p>
                </w:txbxContent>
              </v:textbox>
            </v:shape>
            <v:shape id="Text Box 205" o:spid="_x0000_s4560" type="#_x0000_t202" style="position:absolute;left:567;top:10042;width:283;height:146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" strokeweight="2.25pt">
              <v:textbox style="layout-flow:vertical;mso-layout-flow-alt:bottom-to-top" inset="0,0,0,0">
                <w:txbxContent>
                  <w:p w:rsidR="008C4641" w:rsidRDefault="008C4641">
                    <w:pPr>
                      <w:pStyle w:val="a9"/>
                    </w:pPr>
                    <w:r>
                      <w:t>Взам. инв. №</w:t>
                    </w:r>
                  </w:p>
                </w:txbxContent>
              </v:textbox>
            </v:shape>
            <v:shape id="Text Box 206" o:spid="_x0000_s4559" type="#_x0000_t202" style="position:absolute;left:567;top:11498;width:283;height:14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" strokeweight="2.25pt">
              <v:textbox style="layout-flow:vertical;mso-layout-flow-alt:bottom-to-top" inset="0,0,0,0">
                <w:txbxContent>
                  <w:p w:rsidR="008C4641" w:rsidRDefault="008C4641">
                    <w:pPr>
                      <w:pStyle w:val="a9"/>
                    </w:pPr>
                    <w:r>
                      <w:t>Инв. № дубл.</w:t>
                    </w:r>
                  </w:p>
                </w:txbxContent>
              </v:textbox>
            </v:shape>
            <v:shape id="Text Box 207" o:spid="_x0000_s4558" type="#_x0000_t202" style="position:absolute;left:567;top:7998;width:283;height:20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" strokeweight="2.25pt">
              <v:textbox style="layout-flow:vertical;mso-layout-flow-alt:bottom-to-top" inset="0,0,0,0">
                <w:txbxContent>
                  <w:p w:rsidR="008C4641" w:rsidRDefault="008C4641">
                    <w:pPr>
                      <w:pStyle w:val="a9"/>
                    </w:pPr>
                    <w:r>
                      <w:t>Подп. и дата</w:t>
                    </w:r>
                  </w:p>
                </w:txbxContent>
              </v:textbox>
            </v:shape>
            <v:group id="Group 208" o:spid="_x0000_s4552" style="position:absolute;left:845;top:7998;width:283;height:8453" coordorigin="3194,6929" coordsize="283,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dx4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">
              <v:shape id="Text Box 209" o:spid="_x0000_s4557" type="#_x0000_t202" style="position:absolute;left:3194;top:13667;width:283;height:141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" strokeweight="2.25pt">
                <v:textbox style="layout-flow:vertical;mso-layout-flow-alt:bottom-to-top" inset="0,0,0,0">
                  <w:txbxContent>
                    <w:p w:rsidR="008C4641" w:rsidRDefault="008C4641">
                      <w:pPr>
                        <w:pStyle w:val="a9"/>
                      </w:pPr>
                    </w:p>
                  </w:txbxContent>
                </v:textbox>
              </v:shape>
              <v:shape id="Text Box 210" o:spid="_x0000_s4556" type="#_x0000_t202" style="position:absolute;left:3194;top:11707;width:283;height:19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" strokeweight="2.25pt">
                <v:textbox style="layout-flow:vertical;mso-layout-flow-alt:bottom-to-top" inset="0,0,0,0">
                  <w:txbxContent>
                    <w:p w:rsidR="008C4641" w:rsidRDefault="008C4641">
                      <w:pPr>
                        <w:pStyle w:val="a9"/>
                      </w:pPr>
                    </w:p>
                  </w:txbxContent>
                </v:textbox>
              </v:shape>
              <v:shape id="Text Box 211" o:spid="_x0000_s4555" type="#_x0000_t202" style="position:absolute;left:3194;top:8901;width:283;height:141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" strokeweight="2.25pt">
                <v:textbox style="layout-flow:vertical;mso-layout-flow-alt:bottom-to-top" inset="0,0,0,0">
                  <w:txbxContent>
                    <w:p w:rsidR="008C4641" w:rsidRDefault="008C4641">
                      <w:pPr>
                        <w:pStyle w:val="a9"/>
                      </w:pPr>
                    </w:p>
                  </w:txbxContent>
                </v:textbox>
              </v:shape>
              <v:shape id="Text Box 212" o:spid="_x0000_s4554" type="#_x0000_t202" style="position:absolute;left:3194;top:10306;width:283;height:141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" strokeweight="2.25pt">
                <v:textbox style="layout-flow:vertical;mso-layout-flow-alt:bottom-to-top" inset="0,0,0,0">
                  <w:txbxContent>
                    <w:p w:rsidR="008C4641" w:rsidRDefault="008C4641">
                      <w:pPr>
                        <w:pStyle w:val="a9"/>
                      </w:pPr>
                    </w:p>
                  </w:txbxContent>
                </v:textbox>
              </v:shape>
              <v:shape id="Text Box 213" o:spid="_x0000_s4553" type="#_x0000_t202" style="position:absolute;left:3194;top:6929;width:283;height:19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" strokeweight="2.25pt">
                <v:textbox style="layout-flow:vertical;mso-layout-flow-alt:bottom-to-top" inset="0,0,0,0">
                  <w:txbxContent>
                    <w:p w:rsidR="008C4641" w:rsidRDefault="008C4641">
                      <w:pPr>
                        <w:pStyle w:val="a9"/>
                      </w:pPr>
                    </w:p>
                  </w:txbxContent>
                </v:textbox>
              </v:shape>
            </v:group>
          </v:group>
          <v:rect id="Rectangle 214" o:spid="_x0000_s4550" style="position:absolute;left:1134;top:284;width:10488;height:162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" strokeweight="2.25pt"/>
          <w10:wrap anchorx="page" anchory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641" w:rsidRDefault="008C4641">
    <w:pPr>
      <w:pStyle w:val="aa"/>
    </w:pPr>
    <w:r>
      <w:rPr>
        <w:noProof/>
        <w:sz w:val="20"/>
      </w:rPr>
      <w:pict>
        <v:group id="Group 601" o:spid="_x0000_s4500" style="position:absolute;left:0;text-align:left;margin-left:28.35pt;margin-top:14.2pt;width:552.8pt;height:813.55pt;z-index:-251658752;mso-position-horizontal-relative:page;mso-position-vertical-relative:page" coordorigin="567,284" coordsize="11056,16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" o:allowincell="f">
          <v:group id="Group 602" o:spid="_x0000_s4536" style="position:absolute;left:567;top:8552;width:561;height:8003" coordorigin="3194,6929" coordsize="561,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ZpA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eL+D3TDgCcn0HAAD//wMAUEsBAi0AFAAGAAgAAAAhANvh9svuAAAAhQEAABMAAAAAAAAA&#10;AAAAAAAAAAAAAFtDb250ZW50X1R5cGVzXS54bWxQSwECLQAUAAYACAAAACEAWvQsW78AAAAVAQAA&#10;CwAAAAAAAAAAAAAAAAAfAQAAX3JlbHMvLnJlbHNQSwECLQAUAAYACAAAACEANt2aQMYAAADcAAAA&#10;DwAAAAAAAAAAAAAAAAAHAgAAZHJzL2Rvd25yZXYueG1sUEsFBgAAAAADAAMAtwAAAPoCAAAAAA==&#10;">
            <v:group id="Group 603" o:spid="_x0000_s4543" style="position:absolute;left:3194;top:6929;width:283;height:8155" coordorigin="3194,6929" coordsize="283,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wQ3xQAAANw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EQzeJ4JR0Au/gEAAP//AwBQSwECLQAUAAYACAAAACEA2+H2y+4AAACFAQAAEwAAAAAAAAAA&#10;AAAAAAAAAAAAW0NvbnRlbnRfVHlwZXNdLnhtbFBLAQItABQABgAIAAAAIQBa9CxbvwAAABUBAAAL&#10;AAAAAAAAAAAAAAAAAB8BAABfcmVscy8ucmVsc1BLAQItABQABgAIAAAAIQDGDwQ3xQAAANwAAAAP&#10;AAAAAAAAAAAAAAAAAAcCAABkcnMvZG93bnJldi54bWxQSwUGAAAAAAMAAwC3AAAA+QI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04" o:spid="_x0000_s4548" type="#_x0000_t202" style="position:absolute;left:3194;top:13667;width:283;height:141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" strokeweight="2.25pt">
                <v:textbox style="layout-flow:vertical;mso-layout-flow-alt:bottom-to-top" inset=".5mm,.3mm,.5mm,.3mm">
                  <w:txbxContent>
                    <w:p w:rsidR="008C4641" w:rsidRDefault="008C4641">
                      <w:pPr>
                        <w:pStyle w:val="a9"/>
                      </w:pPr>
                      <w:r>
                        <w:t>Инв. № подп</w:t>
                      </w:r>
                    </w:p>
                  </w:txbxContent>
                </v:textbox>
              </v:shape>
              <v:shape id="Text Box 605" o:spid="_x0000_s4547" type="#_x0000_t202" style="position:absolute;left:3194;top:11707;width:283;height:19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" strokeweight="2.25pt">
                <v:textbox style="layout-flow:vertical;mso-layout-flow-alt:bottom-to-top" inset=".5mm,.3mm,.5mm,.3mm">
                  <w:txbxContent>
                    <w:p w:rsidR="008C4641" w:rsidRDefault="008C4641">
                      <w:pPr>
                        <w:pStyle w:val="a9"/>
                      </w:pPr>
                      <w:r>
                        <w:t>Подп. и дата</w:t>
                      </w:r>
                    </w:p>
                  </w:txbxContent>
                </v:textbox>
              </v:shape>
              <v:shape id="Text Box 606" o:spid="_x0000_s4546" type="#_x0000_t202" style="position:absolute;left:3194;top:8901;width:283;height:141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" strokeweight="2.25pt">
                <v:textbox style="layout-flow:vertical;mso-layout-flow-alt:bottom-to-top" inset=".5mm,.3mm,.5mm,.3mm">
                  <w:txbxContent>
                    <w:p w:rsidR="008C4641" w:rsidRDefault="008C4641">
                      <w:pPr>
                        <w:pStyle w:val="a9"/>
                      </w:pPr>
                      <w:r>
                        <w:t>Взам. инв. №</w:t>
                      </w:r>
                    </w:p>
                  </w:txbxContent>
                </v:textbox>
              </v:shape>
              <v:shape id="Text Box 607" o:spid="_x0000_s4545" type="#_x0000_t202" style="position:absolute;left:3194;top:10306;width:283;height:141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" strokeweight="2.25pt">
                <v:textbox style="layout-flow:vertical;mso-layout-flow-alt:bottom-to-top" inset=".5mm,.3mm,.5mm,.3mm">
                  <w:txbxContent>
                    <w:p w:rsidR="008C4641" w:rsidRDefault="008C4641">
                      <w:pPr>
                        <w:pStyle w:val="a9"/>
                      </w:pPr>
                      <w:r>
                        <w:t>Инв. № дубл.</w:t>
                      </w:r>
                    </w:p>
                  </w:txbxContent>
                </v:textbox>
              </v:shape>
              <v:shape id="Text Box 608" o:spid="_x0000_s4544" type="#_x0000_t202" style="position:absolute;left:3194;top:6929;width:283;height:19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" strokeweight="2.25pt">
                <v:textbox style="layout-flow:vertical;mso-layout-flow-alt:bottom-to-top" inset=".5mm,.3mm,.5mm,.3mm">
                  <w:txbxContent>
                    <w:p w:rsidR="008C4641" w:rsidRDefault="008C4641">
                      <w:pPr>
                        <w:pStyle w:val="a9"/>
                      </w:pPr>
                      <w:r>
                        <w:t>Подп. и дата</w:t>
                      </w:r>
                    </w:p>
                  </w:txbxContent>
                </v:textbox>
              </v:shape>
            </v:group>
            <v:group id="Group 609" o:spid="_x0000_s4537" style="position:absolute;left:3472;top:6929;width:283;height:8155" coordorigin="3194,6929" coordsize="283,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ZTp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3gEzzPhCMjFAwAA//8DAFBLAQItABQABgAIAAAAIQDb4fbL7gAAAIUBAAATAAAAAAAAAAAA&#10;AAAAAAAAAABbQ29udGVudF9UeXBlc10ueG1sUEsBAi0AFAAGAAgAAAAhAFr0LFu/AAAAFQEAAAsA&#10;AAAAAAAAAAAAAAAAHwEAAF9yZWxzLy5yZWxzUEsBAi0AFAAGAAgAAAAhADztlOnEAAAA3AAAAA8A&#10;AAAAAAAAAAAAAAAABwIAAGRycy9kb3ducmV2LnhtbFBLBQYAAAAAAwADALcAAAD4AgAAAAA=&#10;">
              <v:shape id="Text Box 610" o:spid="_x0000_s4542" type="#_x0000_t202" style="position:absolute;left:3194;top:13667;width:283;height:141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" strokeweight="2.25pt">
                <v:textbox style="layout-flow:vertical;mso-layout-flow-alt:bottom-to-top" inset=".5mm,.3mm,.5mm,.3mm">
                  <w:txbxContent>
                    <w:p w:rsidR="008C4641" w:rsidRDefault="008C4641">
                      <w:pPr>
                        <w:pStyle w:val="a9"/>
                      </w:pPr>
                    </w:p>
                  </w:txbxContent>
                </v:textbox>
              </v:shape>
              <v:shape id="Text Box 611" o:spid="_x0000_s4541" type="#_x0000_t202" style="position:absolute;left:3194;top:11707;width:283;height:19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" strokeweight="2.25pt">
                <v:textbox style="layout-flow:vertical;mso-layout-flow-alt:bottom-to-top" inset=".5mm,.3mm,.5mm,.3mm">
                  <w:txbxContent>
                    <w:p w:rsidR="008C4641" w:rsidRDefault="008C4641">
                      <w:pPr>
                        <w:pStyle w:val="a9"/>
                      </w:pPr>
                    </w:p>
                  </w:txbxContent>
                </v:textbox>
              </v:shape>
              <v:shape id="Text Box 612" o:spid="_x0000_s4540" type="#_x0000_t202" style="position:absolute;left:3194;top:8901;width:283;height:141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" strokeweight="2.25pt">
                <v:textbox style="layout-flow:vertical;mso-layout-flow-alt:bottom-to-top" inset=".5mm,.3mm,.5mm,.3mm">
                  <w:txbxContent>
                    <w:p w:rsidR="008C4641" w:rsidRDefault="008C4641">
                      <w:pPr>
                        <w:pStyle w:val="a9"/>
                      </w:pPr>
                    </w:p>
                  </w:txbxContent>
                </v:textbox>
              </v:shape>
              <v:shape id="Text Box 613" o:spid="_x0000_s4539" type="#_x0000_t202" style="position:absolute;left:3194;top:10306;width:283;height:141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" strokeweight="2.25pt">
                <v:textbox style="layout-flow:vertical;mso-layout-flow-alt:bottom-to-top" inset=".5mm,.3mm,.5mm,.3mm">
                  <w:txbxContent>
                    <w:p w:rsidR="008C4641" w:rsidRDefault="008C4641">
                      <w:pPr>
                        <w:pStyle w:val="a9"/>
                      </w:pPr>
                    </w:p>
                  </w:txbxContent>
                </v:textbox>
              </v:shape>
              <v:shape id="Text Box 614" o:spid="_x0000_s4538" type="#_x0000_t202" style="position:absolute;left:3194;top:6929;width:283;height:19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" strokeweight="2.25pt">
                <v:textbox style="layout-flow:vertical;mso-layout-flow-alt:bottom-to-top" inset=".5mm,.3mm,.5mm,.3mm">
                  <w:txbxContent>
                    <w:p w:rsidR="008C4641" w:rsidRDefault="008C4641">
                      <w:pPr>
                        <w:pStyle w:val="a9"/>
                      </w:pPr>
                    </w:p>
                  </w:txbxContent>
                </v:textbox>
              </v:shape>
            </v:group>
          </v:group>
          <v:rect id="Rectangle 615" o:spid="_x0000_s4535" style="position:absolute;left:1134;top:284;width:10488;height:162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" strokeweight="2.25pt"/>
          <v:group id="Group 616" o:spid="_x0000_s4501" style="position:absolute;left:1134;top:15717;width:10489;height:837" coordorigin="1140,12894" coordsize="10489,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">
            <v:rect id="Rectangle 617" o:spid="_x0000_s4534" style="position:absolute;left:1140;top:12894;width:10488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" strokeweight="2.25pt"/>
            <v:group id="Group 618" o:spid="_x0000_s4502" style="position:absolute;left:1143;top:12894;width:10486;height:853" coordorigin="989,11410" coordsize="10486,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8Aj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1EMzzPhCMjFAwAA//8DAFBLAQItABQABgAIAAAAIQDb4fbL7gAAAIUBAAATAAAAAAAAAAAA&#10;AAAAAAAAAABbQ29udGVudF9UeXBlc10ueG1sUEsBAi0AFAAGAAgAAAAhAFr0LFu/AAAAFQEAAAsA&#10;AAAAAAAAAAAAAAAAHwEAAF9yZWxzLy5yZWxzUEsBAi0AFAAGAAgAAAAhAAJTwCPEAAAA3AAAAA8A&#10;AAAAAAAAAAAAAAAABwIAAGRycy9kb3ducmV2LnhtbFBLBQYAAAAAAwADALcAAAD4AgAAAAA=&#10;">
              <v:group id="Group 619" o:spid="_x0000_s4531" style="position:absolute;left:10908;top:11410;width:567;height:853" coordorigin="9096,9973" coordsize="851,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5U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">
                <v:shape id="Text Box 620" o:spid="_x0000_s4533" type="#_x0000_t202" style="position:absolute;left:9096;top:9973;width:850;height:2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" strokeweight="2.25pt">
                  <v:textbox inset=".5mm,.3mm,.5mm,.3mm">
                    <w:txbxContent>
                      <w:p w:rsidR="008C4641" w:rsidRDefault="008C4641">
                        <w:pPr>
                          <w:pStyle w:val="a9"/>
                          <w:rPr>
                            <w:noProof w:val="0"/>
                          </w:rPr>
                        </w:pPr>
                        <w:r>
                          <w:rPr>
                            <w:noProof w:val="0"/>
                          </w:rPr>
                          <w:t>Лист</w:t>
                        </w:r>
                      </w:p>
                    </w:txbxContent>
                  </v:textbox>
                </v:shape>
                <v:shape id="Text Box 621" o:spid="_x0000_s4532" type="#_x0000_t202" style="position:absolute;left:9097;top:10259;width:850;height:56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" strokeweight="2.25pt">
                  <v:textbox inset=".5mm,.3mm,.5mm,.3mm">
                    <w:txbxContent>
                      <w:p w:rsidR="008C4641" w:rsidRPr="00E60BEA" w:rsidRDefault="008C4641">
                        <w:pPr>
                          <w:pStyle w:val="a9"/>
                          <w:spacing w:before="120"/>
                          <w:rPr>
                            <w:noProof w:val="0"/>
                            <w:sz w:val="22"/>
                          </w:rPr>
                        </w:pPr>
                        <w:r>
                          <w:rPr>
                            <w:noProof w:val="0"/>
                            <w:sz w:val="22"/>
                          </w:rPr>
                          <w:fldChar w:fldCharType="begin"/>
                        </w:r>
                        <w:r>
                          <w:rPr>
                            <w:noProof w:val="0"/>
                            <w:sz w:val="22"/>
                          </w:rPr>
                          <w:instrText xml:space="preserve"> PAGE   \* MERGEFORMAT </w:instrText>
                        </w:r>
                        <w:r>
                          <w:rPr>
                            <w:noProof w:val="0"/>
                            <w:sz w:val="22"/>
                          </w:rPr>
                          <w:fldChar w:fldCharType="separate"/>
                        </w:r>
                        <w:r w:rsidR="00BF69B7">
                          <w:rPr>
                            <w:sz w:val="22"/>
                          </w:rPr>
                          <w:t>35</w:t>
                        </w:r>
                        <w:r>
                          <w:rPr>
                            <w:noProof w:val="0"/>
                            <w:sz w:val="22"/>
                          </w:rPr>
                          <w:fldChar w:fldCharType="end"/>
                        </w:r>
                      </w:p>
                    </w:txbxContent>
                  </v:textbox>
                </v:shape>
              </v:group>
              <v:shape id="Text Box 622" o:spid="_x0000_s4530" type="#_x0000_t202" style="position:absolute;left:4672;top:11413;width:6236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" strokeweight="2.25pt">
                <v:textbox inset=".5mm,.3mm,.5mm,.3mm">
                  <w:txbxContent>
                    <w:p w:rsidR="008C4641" w:rsidRPr="006F227B" w:rsidRDefault="008C4641">
                      <w:pPr>
                        <w:pStyle w:val="a9"/>
                        <w:spacing w:before="160"/>
                        <w:rPr>
                          <w:noProof w:val="0"/>
                          <w:sz w:val="30"/>
                        </w:rPr>
                      </w:pPr>
                      <w:r w:rsidRPr="006F227B">
                        <w:rPr>
                          <w:noProof w:val="0"/>
                          <w:sz w:val="30"/>
                        </w:rPr>
                        <w:t xml:space="preserve">Технический проект. </w:t>
                      </w:r>
                      <w:r>
                        <w:rPr>
                          <w:noProof w:val="0"/>
                          <w:sz w:val="30"/>
                        </w:rPr>
                        <w:t>ПИМИ</w:t>
                      </w:r>
                    </w:p>
                  </w:txbxContent>
                </v:textbox>
              </v:shape>
              <v:group id="Group 623" o:spid="_x0000_s4503" style="position:absolute;left:989;top:11413;width:3683;height:850" coordorigin="1248,9691" coordsize="3683,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lhX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">
                <v:group id="Group 624" o:spid="_x0000_s4524" style="position:absolute;left:1248;top:10272;width:3682;height:280" coordorigin="3332,11725" coordsize="3681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v3M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">
                  <v:shape id="Text Box 625" o:spid="_x0000_s4529" type="#_x0000_t202" style="position:absolute;left:3332;top:11725;width:397;height:2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" strokeweight="2.25pt">
                    <v:textbox inset=".5mm,.3mm,.5mm,.3mm">
                      <w:txbxContent>
                        <w:p w:rsidR="008C4641" w:rsidRDefault="008C4641">
                          <w:pPr>
                            <w:pStyle w:val="a9"/>
                            <w:rPr>
                              <w:noProof w:val="0"/>
                            </w:rPr>
                          </w:pPr>
                          <w:r>
                            <w:rPr>
                              <w:noProof w:val="0"/>
                            </w:rPr>
                            <w:t>Лит</w:t>
                          </w:r>
                        </w:p>
                      </w:txbxContent>
                    </v:textbox>
                  </v:shape>
                  <v:shape id="Text Box 626" o:spid="_x0000_s4528" type="#_x0000_t202" style="position:absolute;left:4295;top:11725;width:1304;height:2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" strokeweight="2.25pt">
                    <v:textbox inset=".5mm,.3mm,.5mm,.3mm">
                      <w:txbxContent>
                        <w:p w:rsidR="008C4641" w:rsidRDefault="008C4641">
                          <w:pPr>
                            <w:pStyle w:val="a9"/>
                          </w:pPr>
                          <w:r>
                            <w:t>№ докум.</w:t>
                          </w:r>
                        </w:p>
                      </w:txbxContent>
                    </v:textbox>
                  </v:shape>
                  <v:shape id="Text Box 627" o:spid="_x0000_s4527" type="#_x0000_t202" style="position:absolute;left:3728;top:11725;width:567;height:2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" strokeweight="2.25pt">
                    <v:textbox inset=".5mm,.3mm,.5mm,.3mm">
                      <w:txbxContent>
                        <w:p w:rsidR="008C4641" w:rsidRDefault="008C4641">
                          <w:pPr>
                            <w:pStyle w:val="a9"/>
                            <w:rPr>
                              <w:noProof w:val="0"/>
                            </w:rPr>
                          </w:pPr>
                          <w:r>
                            <w:t>Изм</w:t>
                          </w:r>
                          <w:r>
                            <w:rPr>
                              <w:noProof w:val="0"/>
                            </w:rPr>
                            <w:t>.</w:t>
                          </w:r>
                        </w:p>
                      </w:txbxContent>
                    </v:textbox>
                  </v:shape>
                  <v:shape id="Text Box 628" o:spid="_x0000_s4526" type="#_x0000_t202" style="position:absolute;left:5597;top:11725;width:850;height:2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" strokeweight="2.25pt">
                    <v:textbox inset=".5mm,.3mm,.5mm,.3mm">
                      <w:txbxContent>
                        <w:p w:rsidR="008C4641" w:rsidRDefault="008C4641">
                          <w:pPr>
                            <w:pStyle w:val="a9"/>
                            <w:rPr>
                              <w:noProof w:val="0"/>
                            </w:rPr>
                          </w:pPr>
                          <w:r>
                            <w:t>Подп</w:t>
                          </w:r>
                          <w:r>
                            <w:rPr>
                              <w:noProof w:val="0"/>
                            </w:rPr>
                            <w:t>.</w:t>
                          </w:r>
                        </w:p>
                      </w:txbxContent>
                    </v:textbox>
                  </v:shape>
                  <v:shape id="Text Box 629" o:spid="_x0000_s4525" type="#_x0000_t202" style="position:absolute;left:6446;top:11725;width:567;height:2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" strokeweight="2.25pt">
                    <v:textbox inset=".5mm,.3mm,.5mm,.3mm">
                      <w:txbxContent>
                        <w:p w:rsidR="008C4641" w:rsidRDefault="008C4641">
                          <w:pPr>
                            <w:pStyle w:val="a9"/>
                            <w:rPr>
                              <w:noProof w:val="0"/>
                            </w:rPr>
                          </w:pPr>
                          <w:r>
                            <w:rPr>
                              <w:noProof w:val="0"/>
                            </w:rPr>
                            <w:t>Дата</w:t>
                          </w:r>
                        </w:p>
                      </w:txbxContent>
                    </v:textbox>
                  </v:shape>
                </v:group>
                <v:group id="Group 630" o:spid="_x0000_s4504" style="position:absolute;left:1248;top:9691;width:3683;height:581" coordorigin="3033,9482" coordsize="3683,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G0S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">
                  <v:group id="Group 631" o:spid="_x0000_s4511" style="position:absolute;left:3034;top:9492;width:3682;height:561" coordorigin="1240,9793" coordsize="3685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fVm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SBdpvB7JhwBuf4BAAD//wMAUEsBAi0AFAAGAAgAAAAhANvh9svuAAAAhQEAABMAAAAAAAAA&#10;AAAAAAAAAAAAAFtDb250ZW50X1R5cGVzXS54bWxQSwECLQAUAAYACAAAACEAWvQsW78AAAAVAQAA&#10;CwAAAAAAAAAAAAAAAAAfAQAAX3JlbHMvLnJlbHNQSwECLQAUAAYACAAAACEAl/31ZsYAAADcAAAA&#10;DwAAAAAAAAAAAAAAAAAHAgAAZHJzL2Rvd25yZXYueG1sUEsFBgAAAAADAAMAtwAAAPoCAAAAAA==&#10;">
                    <v:group id="Group 632" o:spid="_x0000_s4518" style="position:absolute;left:1240;top:10078;width:3685;height:283" coordorigin="3332,11725" coordsize="3681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VD9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">
                      <v:shape id="Text Box 633" o:spid="_x0000_s4523" type="#_x0000_t202" style="position:absolute;left:3332;top:11725;width:397;height:2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" strokeweight="1pt">
                        <v:textbox inset=".5mm,.3mm,.5mm,.3mm">
                          <w:txbxContent>
                            <w:p w:rsidR="008C4641" w:rsidRDefault="008C4641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Text Box 634" o:spid="_x0000_s4522" type="#_x0000_t202" style="position:absolute;left:4295;top:11725;width:1304;height:2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" strokeweight="1pt">
                        <v:textbox inset=".5mm,.3mm,.5mm,.3mm">
                          <w:txbxContent>
                            <w:p w:rsidR="008C4641" w:rsidRDefault="008C4641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Text Box 635" o:spid="_x0000_s4521" type="#_x0000_t202" style="position:absolute;left:3728;top:11725;width:567;height:2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" strokeweight="1pt">
                        <v:textbox inset=".5mm,.3mm,.5mm,.3mm">
                          <w:txbxContent>
                            <w:p w:rsidR="008C4641" w:rsidRDefault="008C4641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Text Box 636" o:spid="_x0000_s4520" type="#_x0000_t202" style="position:absolute;left:5597;top:11725;width:850;height:2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" strokeweight="1pt">
                        <v:textbox inset=".5mm,.3mm,.5mm,.3mm">
                          <w:txbxContent>
                            <w:p w:rsidR="008C4641" w:rsidRDefault="008C4641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Text Box 637" o:spid="_x0000_s4519" type="#_x0000_t202" style="position:absolute;left:6446;top:11725;width:567;height:2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" strokeweight="1pt">
                        <v:textbox inset=".5mm,.3mm,.5mm,.3mm">
                          <w:txbxContent>
                            <w:p w:rsidR="008C4641" w:rsidRDefault="008C4641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</v:group>
                    <v:group id="Group 638" o:spid="_x0000_s4512" style="position:absolute;left:1240;top:9793;width:3685;height:283" coordorigin="3332,11725" coordsize="3681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">
                      <v:shape id="Text Box 639" o:spid="_x0000_s4517" type="#_x0000_t202" style="position:absolute;left:3332;top:11725;width:397;height:2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" strokeweight="1pt">
                        <v:textbox inset=".5mm,.3mm,.5mm,.3mm">
                          <w:txbxContent>
                            <w:p w:rsidR="008C4641" w:rsidRDefault="008C4641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Text Box 640" o:spid="_x0000_s4516" type="#_x0000_t202" style="position:absolute;left:4295;top:11725;width:1304;height:2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" strokeweight="1pt">
                        <v:textbox inset=".5mm,.3mm,.5mm,.3mm">
                          <w:txbxContent>
                            <w:p w:rsidR="008C4641" w:rsidRDefault="008C4641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Text Box 641" o:spid="_x0000_s4515" type="#_x0000_t202" style="position:absolute;left:3728;top:11725;width:567;height:2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" strokeweight="1pt">
                        <v:textbox inset=".5mm,.3mm,.5mm,.3mm">
                          <w:txbxContent>
                            <w:p w:rsidR="008C4641" w:rsidRDefault="008C4641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Text Box 642" o:spid="_x0000_s4514" type="#_x0000_t202" style="position:absolute;left:5597;top:11725;width:850;height:2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" strokeweight="1pt">
                        <v:textbox inset=".5mm,.3mm,.5mm,.3mm">
                          <w:txbxContent>
                            <w:p w:rsidR="008C4641" w:rsidRDefault="008C4641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Text Box 643" o:spid="_x0000_s4513" type="#_x0000_t202" style="position:absolute;left:6446;top:11725;width:567;height:2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" strokeweight="1pt">
                        <v:textbox inset=".5mm,.3mm,.5mm,.3mm">
                          <w:txbxContent>
                            <w:p w:rsidR="008C4641" w:rsidRDefault="008C4641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</v:group>
                  </v:group>
                  <v:line id="Line 644" o:spid="_x0000_s4510" style="position:absolute;visibility:visible" from="5299,9482" to="5299,10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" strokeweight="2.25pt"/>
                  <v:line id="Line 645" o:spid="_x0000_s4509" style="position:absolute;visibility:visible" from="3033,9492" to="3033,10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" strokeweight="2.25pt"/>
                  <v:line id="Line 646" o:spid="_x0000_s4508" style="position:absolute;visibility:visible" from="6715,9482" to="6715,10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" strokeweight="2.25pt"/>
                  <v:line id="Line 647" o:spid="_x0000_s4507" style="position:absolute;visibility:visible" from="6148,9482" to="6148,10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" strokeweight="2.25pt"/>
                  <v:line id="Line 648" o:spid="_x0000_s4506" style="position:absolute;visibility:visible" from="3430,9492" to="3430,10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" strokeweight="2.25pt"/>
                  <v:line id="Line 649" o:spid="_x0000_s4505" style="position:absolute;visibility:visible" from="3996,9482" to="3996,10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" strokeweight="2.25pt"/>
                </v:group>
              </v:group>
            </v:group>
          </v:group>
          <w10:wrap anchorx="page" anchory="page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641" w:rsidRDefault="008C4641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641" w:rsidRDefault="008C4641">
    <w:pPr>
      <w:pStyle w:val="aa"/>
    </w:pPr>
    <w:r>
      <w:rPr>
        <w:noProof/>
        <w:sz w:val="20"/>
      </w:rPr>
      <w:pict>
        <v:group id="Group 699" o:spid="_x0000_s4097" style="position:absolute;left:0;text-align:left;margin-left:28.35pt;margin-top:14.2pt;width:552.5pt;height:814.85pt;z-index:-251657728;mso-position-horizontal-relative:page;mso-position-vertical-relative:page" coordorigin="567,284" coordsize="11050,16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">
          <v:group id="Group 700" o:spid="_x0000_s4489" style="position:absolute;left:1135;top:15169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01" o:spid="_x0000_s4499" type="#_x0000_t202" style="position:absolute;left:1822;top:2477;width:45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02" o:spid="_x0000_s4498" type="#_x0000_t202" style="position:absolute;left:2276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03" o:spid="_x0000_s4497" type="#_x0000_t202" style="position:absolute;left:11734;top:2477;width:567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04" o:spid="_x0000_s4496" type="#_x0000_t202" style="position:absolute;left:3400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05" o:spid="_x0000_s4495" type="#_x0000_t202" style="position:absolute;left:4534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06" o:spid="_x0000_s4494" type="#_x0000_t202" style="position:absolute;left:5668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07" o:spid="_x0000_s4493" type="#_x0000_t202" style="position:absolute;left:6802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08" o:spid="_x0000_s4492" type="#_x0000_t202" style="position:absolute;left:7936;top:2477;width:1701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09" o:spid="_x0000_s4491" type="#_x0000_t202" style="position:absolute;left:9637;top:2477;width:1247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10" o:spid="_x0000_s4490" type="#_x0000_t202" style="position:absolute;left:10884;top:2477;width:850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711" o:spid="_x0000_s4475" style="position:absolute;left:1124;top:284;width:10482;height:1701" coordorigin="1127,314" coordsize="10493,1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<v:shape id="Text Box 712" o:spid="_x0000_s4488" type="#_x0000_t202" style="position:absolute;left:1127;top:314;width:10488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" strokeweight="2pt">
              <v:textbox>
                <w:txbxContent>
                  <w:p w:rsidR="008C4641" w:rsidRDefault="008C4641">
                    <w:pPr>
                      <w:pStyle w:val="a9"/>
                      <w:rPr>
                        <w:noProof w:val="0"/>
                        <w:sz w:val="24"/>
                      </w:rPr>
                    </w:pPr>
                    <w:r>
                      <w:rPr>
                        <w:noProof w:val="0"/>
                        <w:sz w:val="24"/>
                      </w:rPr>
                      <w:t>Лист регистрации изменений</w:t>
                    </w:r>
                  </w:p>
                </w:txbxContent>
              </v:textbox>
            </v:shape>
            <v:group id="Group 713" o:spid="_x0000_s4476" style="position:absolute;left:1132;top:768;width:10488;height:1361" coordorigin="1290,2297" coordsize="10488,1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<v:shape id="Text Box 714" o:spid="_x0000_s4487" type="#_x0000_t202" style="position:absolute;left:1290;top:2297;width:454;height:136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" strokeweight="2pt">
                <v:textbox inset="0,,0">
                  <w:txbxContent>
                    <w:p w:rsidR="008C4641" w:rsidRDefault="008C4641">
                      <w:pPr>
                        <w:pStyle w:val="a9"/>
                        <w:spacing w:before="360"/>
                        <w:rPr>
                          <w:noProof w:val="0"/>
                          <w:sz w:val="20"/>
                        </w:rPr>
                      </w:pPr>
                      <w:proofErr w:type="spellStart"/>
                      <w:r>
                        <w:rPr>
                          <w:noProof w:val="0"/>
                          <w:sz w:val="20"/>
                        </w:rPr>
                        <w:t>Изм</w:t>
                      </w:r>
                      <w:proofErr w:type="spellEnd"/>
                    </w:p>
                  </w:txbxContent>
                </v:textbox>
              </v:shape>
              <v:shape id="Text Box 715" o:spid="_x0000_s4486" type="#_x0000_t202" style="position:absolute;left:1744;top:2751;width:1134;height:90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" strokeweight="2pt">
                <v:textbox inset=".5mm,,.5mm">
                  <w:txbxContent>
                    <w:p w:rsidR="008C4641" w:rsidRDefault="008C4641">
                      <w:pPr>
                        <w:pStyle w:val="a9"/>
                        <w:rPr>
                          <w:noProof w:val="0"/>
                          <w:sz w:val="24"/>
                        </w:rPr>
                      </w:pPr>
                      <w:proofErr w:type="gramStart"/>
                      <w:r>
                        <w:rPr>
                          <w:noProof w:val="0"/>
                          <w:sz w:val="24"/>
                        </w:rPr>
                        <w:t>изменен-</w:t>
                      </w:r>
                      <w:proofErr w:type="spellStart"/>
                      <w:r>
                        <w:rPr>
                          <w:noProof w:val="0"/>
                          <w:sz w:val="24"/>
                        </w:rPr>
                        <w:t>ных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Text Box 716" o:spid="_x0000_s4485" type="#_x0000_t202" style="position:absolute;left:2878;top:2751;width:1134;height:90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" strokeweight="2pt">
                <v:textbox inset=".5mm,,.5mm">
                  <w:txbxContent>
                    <w:p w:rsidR="008C4641" w:rsidRDefault="008C4641">
                      <w:pPr>
                        <w:pStyle w:val="a9"/>
                        <w:rPr>
                          <w:noProof w:val="0"/>
                          <w:sz w:val="24"/>
                        </w:rPr>
                      </w:pPr>
                      <w:proofErr w:type="gramStart"/>
                      <w:r>
                        <w:rPr>
                          <w:noProof w:val="0"/>
                          <w:sz w:val="24"/>
                        </w:rPr>
                        <w:t>заменен-</w:t>
                      </w:r>
                      <w:proofErr w:type="spellStart"/>
                      <w:r>
                        <w:rPr>
                          <w:noProof w:val="0"/>
                          <w:sz w:val="24"/>
                        </w:rPr>
                        <w:t>ных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Text Box 717" o:spid="_x0000_s4484" type="#_x0000_t202" style="position:absolute;left:4012;top:2751;width:1134;height:90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" strokeweight="2pt">
                <v:textbox inset=".5mm,,.5mm">
                  <w:txbxContent>
                    <w:p w:rsidR="008C4641" w:rsidRDefault="008C4641">
                      <w:pPr>
                        <w:pStyle w:val="a9"/>
                        <w:spacing w:before="120"/>
                        <w:rPr>
                          <w:noProof w:val="0"/>
                          <w:sz w:val="24"/>
                        </w:rPr>
                      </w:pPr>
                      <w:r>
                        <w:rPr>
                          <w:noProof w:val="0"/>
                          <w:sz w:val="24"/>
                        </w:rPr>
                        <w:t>новых</w:t>
                      </w:r>
                    </w:p>
                  </w:txbxContent>
                </v:textbox>
              </v:shape>
              <v:shape id="Text Box 718" o:spid="_x0000_s4483" type="#_x0000_t202" style="position:absolute;left:5146;top:2751;width:1134;height:90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" strokeweight="2pt">
                <v:textbox inset=".5mm,,.5mm">
                  <w:txbxContent>
                    <w:p w:rsidR="008C4641" w:rsidRDefault="008C4641">
                      <w:pPr>
                        <w:pStyle w:val="a9"/>
                        <w:spacing w:before="120"/>
                        <w:rPr>
                          <w:noProof w:val="0"/>
                          <w:sz w:val="24"/>
                        </w:rPr>
                      </w:pPr>
                      <w:r>
                        <w:rPr>
                          <w:noProof w:val="0"/>
                          <w:sz w:val="24"/>
                        </w:rPr>
                        <w:t>изъятых</w:t>
                      </w:r>
                    </w:p>
                  </w:txbxContent>
                </v:textbox>
              </v:shape>
              <v:shape id="Text Box 719" o:spid="_x0000_s4482" type="#_x0000_t202" style="position:absolute;left:1744;top:2297;width:4535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" strokeweight="2pt">
                <v:textbox inset=".5mm,,.5mm">
                  <w:txbxContent>
                    <w:p w:rsidR="008C4641" w:rsidRDefault="008C4641">
                      <w:pPr>
                        <w:pStyle w:val="a9"/>
                        <w:rPr>
                          <w:noProof w:val="0"/>
                          <w:sz w:val="24"/>
                        </w:rPr>
                      </w:pPr>
                      <w:r>
                        <w:rPr>
                          <w:noProof w:val="0"/>
                          <w:sz w:val="24"/>
                        </w:rPr>
                        <w:t>новых</w:t>
                      </w:r>
                    </w:p>
                  </w:txbxContent>
                </v:textbox>
              </v:shape>
              <v:shape id="Text Box 720" o:spid="_x0000_s4481" type="#_x0000_t202" style="position:absolute;left:6279;top:2297;width:1134;height:136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" strokeweight="2pt">
                <v:textbox inset=".5mm,,.5mm">
                  <w:txbxContent>
                    <w:p w:rsidR="008C4641" w:rsidRDefault="008C4641">
                      <w:pPr>
                        <w:pStyle w:val="a9"/>
                        <w:rPr>
                          <w:noProof w:val="0"/>
                          <w:sz w:val="22"/>
                        </w:rPr>
                      </w:pPr>
                      <w:r>
                        <w:rPr>
                          <w:noProof w:val="0"/>
                          <w:sz w:val="22"/>
                        </w:rPr>
                        <w:t>Всего листов (страниц) в докум.</w:t>
                      </w:r>
                    </w:p>
                  </w:txbxContent>
                </v:textbox>
              </v:shape>
              <v:shape id="Text Box 721" o:spid="_x0000_s4480" type="#_x0000_t202" style="position:absolute;left:7413;top:2297;width:1701;height:136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" strokeweight="2pt">
                <v:textbox inset=".5mm,,.5mm">
                  <w:txbxContent>
                    <w:p w:rsidR="008C4641" w:rsidRDefault="008C4641">
                      <w:pPr>
                        <w:pStyle w:val="a9"/>
                        <w:spacing w:before="360"/>
                        <w:rPr>
                          <w:noProof w:val="0"/>
                          <w:sz w:val="22"/>
                        </w:rPr>
                      </w:pPr>
                      <w:r>
                        <w:rPr>
                          <w:noProof w:val="0"/>
                          <w:sz w:val="22"/>
                        </w:rPr>
                        <w:t>№ документа</w:t>
                      </w:r>
                    </w:p>
                  </w:txbxContent>
                </v:textbox>
              </v:shape>
              <v:shape id="Text Box 722" o:spid="_x0000_s4479" type="#_x0000_t202" style="position:absolute;left:9114;top:2297;width:1247;height:136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" strokeweight="2pt">
                <v:textbox inset=".5mm,.3mm,.5mm,.3mm">
                  <w:txbxContent>
                    <w:p w:rsidR="008C4641" w:rsidRDefault="008C4641">
                      <w:pPr>
                        <w:pStyle w:val="a9"/>
                        <w:rPr>
                          <w:noProof w:val="0"/>
                          <w:sz w:val="17"/>
                        </w:rPr>
                      </w:pPr>
                      <w:r>
                        <w:rPr>
                          <w:noProof w:val="0"/>
                          <w:sz w:val="17"/>
                        </w:rPr>
                        <w:t xml:space="preserve">Входящий номер </w:t>
                      </w:r>
                      <w:proofErr w:type="gramStart"/>
                      <w:r>
                        <w:rPr>
                          <w:noProof w:val="0"/>
                          <w:sz w:val="17"/>
                        </w:rPr>
                        <w:t>сопроводи-тельного</w:t>
                      </w:r>
                      <w:proofErr w:type="gramEnd"/>
                      <w:r>
                        <w:rPr>
                          <w:noProof w:val="0"/>
                          <w:sz w:val="17"/>
                        </w:rPr>
                        <w:t xml:space="preserve"> документа и дата</w:t>
                      </w:r>
                    </w:p>
                  </w:txbxContent>
                </v:textbox>
              </v:shape>
              <v:shape id="Text Box 723" o:spid="_x0000_s4478" type="#_x0000_t202" style="position:absolute;left:10361;top:2297;width:850;height:136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" strokeweight="2pt">
                <v:textbox inset=".5mm,,.5mm">
                  <w:txbxContent>
                    <w:p w:rsidR="008C4641" w:rsidRDefault="008C4641">
                      <w:pPr>
                        <w:pStyle w:val="a9"/>
                        <w:spacing w:before="360"/>
                        <w:rPr>
                          <w:noProof w:val="0"/>
                        </w:rPr>
                      </w:pPr>
                      <w:r>
                        <w:rPr>
                          <w:noProof w:val="0"/>
                        </w:rPr>
                        <w:t>Подпись</w:t>
                      </w:r>
                    </w:p>
                  </w:txbxContent>
                </v:textbox>
              </v:shape>
              <v:shape id="Text Box 724" o:spid="_x0000_s4477" type="#_x0000_t202" style="position:absolute;left:11211;top:2297;width:567;height:136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" strokeweight="2pt">
                <v:textbox inset=".5mm,,.5mm">
                  <w:txbxContent>
                    <w:p w:rsidR="008C4641" w:rsidRDefault="008C4641">
                      <w:pPr>
                        <w:pStyle w:val="a9"/>
                        <w:spacing w:before="360"/>
                        <w:rPr>
                          <w:noProof w:val="0"/>
                          <w:sz w:val="20"/>
                        </w:rPr>
                      </w:pPr>
                      <w:r>
                        <w:rPr>
                          <w:noProof w:val="0"/>
                          <w:sz w:val="20"/>
                        </w:rPr>
                        <w:t>Дата</w:t>
                      </w:r>
                    </w:p>
                  </w:txbxContent>
                </v:textbox>
              </v:shape>
            </v:group>
          </v:group>
          <v:group id="Group 725" o:spid="_x0000_s4464" style="position:absolute;left:1135;top:1988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<v:shape id="Text Box 726" o:spid="_x0000_s4474" type="#_x0000_t202" style="position:absolute;left:1822;top:2477;width:45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27" o:spid="_x0000_s4473" type="#_x0000_t202" style="position:absolute;left:2276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28" o:spid="_x0000_s4472" type="#_x0000_t202" style="position:absolute;left:11734;top:2477;width:567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29" o:spid="_x0000_s4471" type="#_x0000_t202" style="position:absolute;left:3400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30" o:spid="_x0000_s4470" type="#_x0000_t202" style="position:absolute;left:4534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31" o:spid="_x0000_s4469" type="#_x0000_t202" style="position:absolute;left:5668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32" o:spid="_x0000_s4468" type="#_x0000_t202" style="position:absolute;left:6802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33" o:spid="_x0000_s4467" type="#_x0000_t202" style="position:absolute;left:7936;top:2477;width:1701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34" o:spid="_x0000_s4466" type="#_x0000_t202" style="position:absolute;left:9637;top:2477;width:1247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35" o:spid="_x0000_s4465" type="#_x0000_t202" style="position:absolute;left:10884;top:2477;width:850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736" o:spid="_x0000_s4453" style="position:absolute;left:1135;top:2441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<v:shape id="Text Box 737" o:spid="_x0000_s4463" type="#_x0000_t202" style="position:absolute;left:1822;top:2477;width:45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38" o:spid="_x0000_s4462" type="#_x0000_t202" style="position:absolute;left:2276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39" o:spid="_x0000_s4461" type="#_x0000_t202" style="position:absolute;left:11734;top:2477;width:567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40" o:spid="_x0000_s4460" type="#_x0000_t202" style="position:absolute;left:3400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41" o:spid="_x0000_s4459" type="#_x0000_t202" style="position:absolute;left:4534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42" o:spid="_x0000_s4458" type="#_x0000_t202" style="position:absolute;left:5668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43" o:spid="_x0000_s4457" type="#_x0000_t202" style="position:absolute;left:6802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44" o:spid="_x0000_s4456" type="#_x0000_t202" style="position:absolute;left:7936;top:2477;width:1701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45" o:spid="_x0000_s4455" type="#_x0000_t202" style="position:absolute;left:9637;top:2477;width:1247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46" o:spid="_x0000_s4454" type="#_x0000_t202" style="position:absolute;left:10884;top:2477;width:850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747" o:spid="_x0000_s4442" style="position:absolute;left:1135;top:2893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<v:shape id="Text Box 748" o:spid="_x0000_s4452" type="#_x0000_t202" style="position:absolute;left:1822;top:2477;width:45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49" o:spid="_x0000_s4451" type="#_x0000_t202" style="position:absolute;left:2276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50" o:spid="_x0000_s4450" type="#_x0000_t202" style="position:absolute;left:11734;top:2477;width:567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51" o:spid="_x0000_s4449" type="#_x0000_t202" style="position:absolute;left:3400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52" o:spid="_x0000_s4448" type="#_x0000_t202" style="position:absolute;left:4534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53" o:spid="_x0000_s4447" type="#_x0000_t202" style="position:absolute;left:5668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54" o:spid="_x0000_s4446" type="#_x0000_t202" style="position:absolute;left:6802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55" o:spid="_x0000_s4445" type="#_x0000_t202" style="position:absolute;left:7936;top:2477;width:1701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56" o:spid="_x0000_s4444" type="#_x0000_t202" style="position:absolute;left:9637;top:2477;width:1247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57" o:spid="_x0000_s4443" type="#_x0000_t202" style="position:absolute;left:10884;top:2477;width:850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758" o:spid="_x0000_s4431" style="position:absolute;left:1135;top:3346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<v:shape id="Text Box 759" o:spid="_x0000_s4441" type="#_x0000_t202" style="position:absolute;left:1822;top:2477;width:45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60" o:spid="_x0000_s4440" type="#_x0000_t202" style="position:absolute;left:2276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61" o:spid="_x0000_s4439" type="#_x0000_t202" style="position:absolute;left:11734;top:2477;width:567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62" o:spid="_x0000_s4438" type="#_x0000_t202" style="position:absolute;left:3400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63" o:spid="_x0000_s4437" type="#_x0000_t202" style="position:absolute;left:4534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64" o:spid="_x0000_s4436" type="#_x0000_t202" style="position:absolute;left:5668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65" o:spid="_x0000_s4435" type="#_x0000_t202" style="position:absolute;left:6802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66" o:spid="_x0000_s4434" type="#_x0000_t202" style="position:absolute;left:7936;top:2477;width:1701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67" o:spid="_x0000_s4433" type="#_x0000_t202" style="position:absolute;left:9637;top:2477;width:1247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68" o:spid="_x0000_s4432" type="#_x0000_t202" style="position:absolute;left:10884;top:2477;width:850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769" o:spid="_x0000_s4420" style="position:absolute;left:1135;top:3798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<v:shape id="Text Box 770" o:spid="_x0000_s4430" type="#_x0000_t202" style="position:absolute;left:1822;top:2477;width:45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71" o:spid="_x0000_s4429" type="#_x0000_t202" style="position:absolute;left:2276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72" o:spid="_x0000_s4428" type="#_x0000_t202" style="position:absolute;left:11734;top:2477;width:567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73" o:spid="_x0000_s4427" type="#_x0000_t202" style="position:absolute;left:3400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74" o:spid="_x0000_s4426" type="#_x0000_t202" style="position:absolute;left:4534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75" o:spid="_x0000_s4425" type="#_x0000_t202" style="position:absolute;left:5668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76" o:spid="_x0000_s4424" type="#_x0000_t202" style="position:absolute;left:6802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77" o:spid="_x0000_s4423" type="#_x0000_t202" style="position:absolute;left:7936;top:2477;width:1701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78" o:spid="_x0000_s4422" type="#_x0000_t202" style="position:absolute;left:9637;top:2477;width:1247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79" o:spid="_x0000_s4421" type="#_x0000_t202" style="position:absolute;left:10884;top:2477;width:850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780" o:spid="_x0000_s4409" style="position:absolute;left:1135;top:4251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<v:shape id="Text Box 781" o:spid="_x0000_s4419" type="#_x0000_t202" style="position:absolute;left:1822;top:2477;width:45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82" o:spid="_x0000_s4418" type="#_x0000_t202" style="position:absolute;left:2276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83" o:spid="_x0000_s4417" type="#_x0000_t202" style="position:absolute;left:11734;top:2477;width:567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84" o:spid="_x0000_s4416" type="#_x0000_t202" style="position:absolute;left:3400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85" o:spid="_x0000_s4415" type="#_x0000_t202" style="position:absolute;left:4534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86" o:spid="_x0000_s4414" type="#_x0000_t202" style="position:absolute;left:5668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87" o:spid="_x0000_s4413" type="#_x0000_t202" style="position:absolute;left:6802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88" o:spid="_x0000_s4412" type="#_x0000_t202" style="position:absolute;left:7936;top:2477;width:1701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89" o:spid="_x0000_s4411" type="#_x0000_t202" style="position:absolute;left:9637;top:2477;width:1247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90" o:spid="_x0000_s4410" type="#_x0000_t202" style="position:absolute;left:10884;top:2477;width:850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791" o:spid="_x0000_s4398" style="position:absolute;left:1135;top:4703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<v:shape id="Text Box 792" o:spid="_x0000_s4408" type="#_x0000_t202" style="position:absolute;left:1822;top:2477;width:45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93" o:spid="_x0000_s4407" type="#_x0000_t202" style="position:absolute;left:2276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94" o:spid="_x0000_s4406" type="#_x0000_t202" style="position:absolute;left:11734;top:2477;width:567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95" o:spid="_x0000_s4405" type="#_x0000_t202" style="position:absolute;left:3400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96" o:spid="_x0000_s4404" type="#_x0000_t202" style="position:absolute;left:4534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97" o:spid="_x0000_s4403" type="#_x0000_t202" style="position:absolute;left:5668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98" o:spid="_x0000_s4402" type="#_x0000_t202" style="position:absolute;left:6802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99" o:spid="_x0000_s4401" type="#_x0000_t202" style="position:absolute;left:7936;top:2477;width:1701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00" o:spid="_x0000_s4400" type="#_x0000_t202" style="position:absolute;left:9637;top:2477;width:1247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01" o:spid="_x0000_s4399" type="#_x0000_t202" style="position:absolute;left:10884;top:2477;width:850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802" o:spid="_x0000_s4387" style="position:absolute;left:1134;top:5156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<v:shape id="Text Box 803" o:spid="_x0000_s4397" type="#_x0000_t202" style="position:absolute;left:1822;top:2477;width:45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04" o:spid="_x0000_s4396" type="#_x0000_t202" style="position:absolute;left:2276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05" o:spid="_x0000_s4395" type="#_x0000_t202" style="position:absolute;left:11734;top:2477;width:567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06" o:spid="_x0000_s4394" type="#_x0000_t202" style="position:absolute;left:3400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07" o:spid="_x0000_s4393" type="#_x0000_t202" style="position:absolute;left:4534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08" o:spid="_x0000_s4392" type="#_x0000_t202" style="position:absolute;left:5668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09" o:spid="_x0000_s4391" type="#_x0000_t202" style="position:absolute;left:6802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10" o:spid="_x0000_s4390" type="#_x0000_t202" style="position:absolute;left:7936;top:2477;width:1701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11" o:spid="_x0000_s4389" type="#_x0000_t202" style="position:absolute;left:9637;top:2477;width:1247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12" o:spid="_x0000_s4388" type="#_x0000_t202" style="position:absolute;left:10884;top:2477;width:850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813" o:spid="_x0000_s4376" style="position:absolute;left:1135;top:5608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<v:shape id="Text Box 814" o:spid="_x0000_s4386" type="#_x0000_t202" style="position:absolute;left:1822;top:2477;width:45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15" o:spid="_x0000_s4385" type="#_x0000_t202" style="position:absolute;left:2276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16" o:spid="_x0000_s4384" type="#_x0000_t202" style="position:absolute;left:11734;top:2477;width:567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17" o:spid="_x0000_s4383" type="#_x0000_t202" style="position:absolute;left:3400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18" o:spid="_x0000_s4382" type="#_x0000_t202" style="position:absolute;left:4534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19" o:spid="_x0000_s4381" type="#_x0000_t202" style="position:absolute;left:5668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20" o:spid="_x0000_s4380" type="#_x0000_t202" style="position:absolute;left:6802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21" o:spid="_x0000_s4379" type="#_x0000_t202" style="position:absolute;left:7936;top:2477;width:1701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22" o:spid="_x0000_s4378" type="#_x0000_t202" style="position:absolute;left:9637;top:2477;width:1247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23" o:spid="_x0000_s4377" type="#_x0000_t202" style="position:absolute;left:10884;top:2477;width:850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824" o:spid="_x0000_s4365" style="position:absolute;left:1134;top:6061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<v:shape id="Text Box 825" o:spid="_x0000_s4375" type="#_x0000_t202" style="position:absolute;left:1822;top:2477;width:45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26" o:spid="_x0000_s4374" type="#_x0000_t202" style="position:absolute;left:2276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27" o:spid="_x0000_s4373" type="#_x0000_t202" style="position:absolute;left:11734;top:2477;width:567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28" o:spid="_x0000_s4372" type="#_x0000_t202" style="position:absolute;left:3400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29" o:spid="_x0000_s4371" type="#_x0000_t202" style="position:absolute;left:4534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30" o:spid="_x0000_s4370" type="#_x0000_t202" style="position:absolute;left:5668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31" o:spid="_x0000_s4369" type="#_x0000_t202" style="position:absolute;left:6802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32" o:spid="_x0000_s4368" type="#_x0000_t202" style="position:absolute;left:7936;top:2477;width:1701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33" o:spid="_x0000_s4367" type="#_x0000_t202" style="position:absolute;left:9637;top:2477;width:1247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34" o:spid="_x0000_s4366" type="#_x0000_t202" style="position:absolute;left:10884;top:2477;width:850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835" o:spid="_x0000_s4354" style="position:absolute;left:1135;top:6514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<v:shape id="Text Box 836" o:spid="_x0000_s4364" type="#_x0000_t202" style="position:absolute;left:1822;top:2477;width:45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37" o:spid="_x0000_s4363" type="#_x0000_t202" style="position:absolute;left:2276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38" o:spid="_x0000_s4362" type="#_x0000_t202" style="position:absolute;left:11734;top:2477;width:567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39" o:spid="_x0000_s4361" type="#_x0000_t202" style="position:absolute;left:3400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40" o:spid="_x0000_s4360" type="#_x0000_t202" style="position:absolute;left:4534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41" o:spid="_x0000_s4359" type="#_x0000_t202" style="position:absolute;left:5668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42" o:spid="_x0000_s4358" type="#_x0000_t202" style="position:absolute;left:6802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43" o:spid="_x0000_s4357" type="#_x0000_t202" style="position:absolute;left:7936;top:2477;width:1701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44" o:spid="_x0000_s4356" type="#_x0000_t202" style="position:absolute;left:9637;top:2477;width:1247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45" o:spid="_x0000_s4355" type="#_x0000_t202" style="position:absolute;left:10884;top:2477;width:850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846" o:spid="_x0000_s4343" style="position:absolute;left:1134;top:6981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<v:shape id="Text Box 847" o:spid="_x0000_s4353" type="#_x0000_t202" style="position:absolute;left:1822;top:2477;width:45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48" o:spid="_x0000_s4352" type="#_x0000_t202" style="position:absolute;left:2276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49" o:spid="_x0000_s4351" type="#_x0000_t202" style="position:absolute;left:11734;top:2477;width:567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50" o:spid="_x0000_s4350" type="#_x0000_t202" style="position:absolute;left:3400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51" o:spid="_x0000_s4349" type="#_x0000_t202" style="position:absolute;left:4534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52" o:spid="_x0000_s4348" type="#_x0000_t202" style="position:absolute;left:5668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53" o:spid="_x0000_s4347" type="#_x0000_t202" style="position:absolute;left:6802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54" o:spid="_x0000_s4346" type="#_x0000_t202" style="position:absolute;left:7936;top:2477;width:1701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55" o:spid="_x0000_s4345" type="#_x0000_t202" style="position:absolute;left:9637;top:2477;width:1247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56" o:spid="_x0000_s4344" type="#_x0000_t202" style="position:absolute;left:10884;top:2477;width:850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857" o:spid="_x0000_s4332" style="position:absolute;left:1135;top:7434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<v:shape id="Text Box 858" o:spid="_x0000_s4342" type="#_x0000_t202" style="position:absolute;left:1822;top:2477;width:45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59" o:spid="_x0000_s4341" type="#_x0000_t202" style="position:absolute;left:2276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60" o:spid="_x0000_s4340" type="#_x0000_t202" style="position:absolute;left:11734;top:2477;width:567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61" o:spid="_x0000_s4339" type="#_x0000_t202" style="position:absolute;left:3400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62" o:spid="_x0000_s4338" type="#_x0000_t202" style="position:absolute;left:4534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63" o:spid="_x0000_s4337" type="#_x0000_t202" style="position:absolute;left:5668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64" o:spid="_x0000_s4336" type="#_x0000_t202" style="position:absolute;left:6802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65" o:spid="_x0000_s4335" type="#_x0000_t202" style="position:absolute;left:7936;top:2477;width:1701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66" o:spid="_x0000_s4334" type="#_x0000_t202" style="position:absolute;left:9637;top:2477;width:1247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67" o:spid="_x0000_s4333" type="#_x0000_t202" style="position:absolute;left:10884;top:2477;width:850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868" o:spid="_x0000_s4321" style="position:absolute;left:1135;top:7886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<v:shape id="Text Box 869" o:spid="_x0000_s4331" type="#_x0000_t202" style="position:absolute;left:1822;top:2477;width:45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70" o:spid="_x0000_s4330" type="#_x0000_t202" style="position:absolute;left:2276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71" o:spid="_x0000_s4329" type="#_x0000_t202" style="position:absolute;left:11734;top:2477;width:567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72" o:spid="_x0000_s4328" type="#_x0000_t202" style="position:absolute;left:3400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73" o:spid="_x0000_s4327" type="#_x0000_t202" style="position:absolute;left:4534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74" o:spid="_x0000_s4326" type="#_x0000_t202" style="position:absolute;left:5668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75" o:spid="_x0000_s4325" type="#_x0000_t202" style="position:absolute;left:6802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76" o:spid="_x0000_s4324" type="#_x0000_t202" style="position:absolute;left:7936;top:2477;width:1701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77" o:spid="_x0000_s4323" type="#_x0000_t202" style="position:absolute;left:9637;top:2477;width:1247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78" o:spid="_x0000_s4322" type="#_x0000_t202" style="position:absolute;left:10884;top:2477;width:850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879" o:spid="_x0000_s4310" style="position:absolute;left:1134;top:8339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">
            <v:shape id="Text Box 880" o:spid="_x0000_s4320" type="#_x0000_t202" style="position:absolute;left:1822;top:2477;width:45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81" o:spid="_x0000_s4319" type="#_x0000_t202" style="position:absolute;left:2276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82" o:spid="_x0000_s4318" type="#_x0000_t202" style="position:absolute;left:11734;top:2477;width:567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83" o:spid="_x0000_s4317" type="#_x0000_t202" style="position:absolute;left:3400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84" o:spid="_x0000_s4316" type="#_x0000_t202" style="position:absolute;left:4534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85" o:spid="_x0000_s4315" type="#_x0000_t202" style="position:absolute;left:5668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86" o:spid="_x0000_s4314" type="#_x0000_t202" style="position:absolute;left:6802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87" o:spid="_x0000_s4313" type="#_x0000_t202" style="position:absolute;left:7936;top:2477;width:1701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88" o:spid="_x0000_s4312" type="#_x0000_t202" style="position:absolute;left:9637;top:2477;width:1247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89" o:spid="_x0000_s4311" type="#_x0000_t202" style="position:absolute;left:10884;top:2477;width:850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890" o:spid="_x0000_s4299" style="position:absolute;left:1135;top:8791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DQ3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">
            <v:shape id="Text Box 891" o:spid="_x0000_s4309" type="#_x0000_t202" style="position:absolute;left:1822;top:2477;width:45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92" o:spid="_x0000_s4308" type="#_x0000_t202" style="position:absolute;left:2276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93" o:spid="_x0000_s4307" type="#_x0000_t202" style="position:absolute;left:11734;top:2477;width:567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94" o:spid="_x0000_s4306" type="#_x0000_t202" style="position:absolute;left:3400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95" o:spid="_x0000_s4305" type="#_x0000_t202" style="position:absolute;left:4534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96" o:spid="_x0000_s4304" type="#_x0000_t202" style="position:absolute;left:5668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97" o:spid="_x0000_s4303" type="#_x0000_t202" style="position:absolute;left:6802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98" o:spid="_x0000_s4302" type="#_x0000_t202" style="position:absolute;left:7936;top:2477;width:1701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99" o:spid="_x0000_s4301" type="#_x0000_t202" style="position:absolute;left:9637;top:2477;width:1247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00" o:spid="_x0000_s4300" type="#_x0000_t202" style="position:absolute;left:10884;top:2477;width:850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901" o:spid="_x0000_s4288" style="position:absolute;left:1135;top:9244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2VX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bN4Do8z4QjI9S8AAAD//wMAUEsBAi0AFAAGAAgAAAAhANvh9svuAAAAhQEAABMAAAAAAAAA&#10;AAAAAAAAAAAAAFtDb250ZW50X1R5cGVzXS54bWxQSwECLQAUAAYACAAAACEAWvQsW78AAAAVAQAA&#10;CwAAAAAAAAAAAAAAAAAfAQAAX3JlbHMvLnJlbHNQSwECLQAUAAYACAAAACEAYDNlV8YAAADcAAAA&#10;DwAAAAAAAAAAAAAAAAAHAgAAZHJzL2Rvd25yZXYueG1sUEsFBgAAAAADAAMAtwAAAPoCAAAAAA==&#10;">
            <v:shape id="Text Box 902" o:spid="_x0000_s4298" type="#_x0000_t202" style="position:absolute;left:1822;top:2477;width:45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03" o:spid="_x0000_s4297" type="#_x0000_t202" style="position:absolute;left:2276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04" o:spid="_x0000_s4296" type="#_x0000_t202" style="position:absolute;left:11734;top:2477;width:567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05" o:spid="_x0000_s4295" type="#_x0000_t202" style="position:absolute;left:3400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06" o:spid="_x0000_s4294" type="#_x0000_t202" style="position:absolute;left:4534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07" o:spid="_x0000_s4293" type="#_x0000_t202" style="position:absolute;left:5668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08" o:spid="_x0000_s4292" type="#_x0000_t202" style="position:absolute;left:6802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09" o:spid="_x0000_s4291" type="#_x0000_t202" style="position:absolute;left:7936;top:2477;width:1701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10" o:spid="_x0000_s4290" type="#_x0000_t202" style="position:absolute;left:9637;top:2477;width:1247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11" o:spid="_x0000_s4289" type="#_x0000_t202" style="position:absolute;left:10884;top:2477;width:850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912" o:spid="_x0000_s4277" style="position:absolute;left:1135;top:9711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2v+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gMzzPhCMjFAwAA//8DAFBLAQItABQABgAIAAAAIQDb4fbL7gAAAIUBAAATAAAAAAAAAAAA&#10;AAAAAAAAAABbQ29udGVudF9UeXBlc10ueG1sUEsBAi0AFAAGAAgAAAAhAFr0LFu/AAAAFQEAAAsA&#10;AAAAAAAAAAAAAAAAHwEAAF9yZWxzLy5yZWxzUEsBAi0AFAAGAAgAAAAhAGoDa/7EAAAA3AAAAA8A&#10;AAAAAAAAAAAAAAAABwIAAGRycy9kb3ducmV2LnhtbFBLBQYAAAAAAwADALcAAAD4AgAAAAA=&#10;">
            <v:shape id="Text Box 913" o:spid="_x0000_s4287" type="#_x0000_t202" style="position:absolute;left:1822;top:2477;width:45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14" o:spid="_x0000_s4286" type="#_x0000_t202" style="position:absolute;left:2276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15" o:spid="_x0000_s4285" type="#_x0000_t202" style="position:absolute;left:11734;top:2477;width:567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16" o:spid="_x0000_s4284" type="#_x0000_t202" style="position:absolute;left:3400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17" o:spid="_x0000_s4283" type="#_x0000_t202" style="position:absolute;left:4534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18" o:spid="_x0000_s4282" type="#_x0000_t202" style="position:absolute;left:5668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19" o:spid="_x0000_s4281" type="#_x0000_t202" style="position:absolute;left:6802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20" o:spid="_x0000_s4280" type="#_x0000_t202" style="position:absolute;left:7936;top:2477;width:1701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21" o:spid="_x0000_s4279" type="#_x0000_t202" style="position:absolute;left:9637;top:2477;width:1247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22" o:spid="_x0000_s4278" type="#_x0000_t202" style="position:absolute;left:10884;top:2477;width:850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923" o:spid="_x0000_s4266" style="position:absolute;left:1135;top:10164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wTY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TKG95lwBOT8BQAA//8DAFBLAQItABQABgAIAAAAIQDb4fbL7gAAAIUBAAATAAAAAAAAAAAA&#10;AAAAAAAAAABbQ29udGVudF9UeXBlc10ueG1sUEsBAi0AFAAGAAgAAAAhAFr0LFu/AAAAFQEAAAsA&#10;AAAAAAAAAAAAAAAAHwEAAF9yZWxzLy5yZWxzUEsBAi0AFAAGAAgAAAAhAMsjBNjEAAAA3AAAAA8A&#10;AAAAAAAAAAAAAAAABwIAAGRycy9kb3ducmV2LnhtbFBLBQYAAAAAAwADALcAAAD4AgAAAAA=&#10;">
            <v:shape id="Text Box 924" o:spid="_x0000_s4276" type="#_x0000_t202" style="position:absolute;left:1822;top:2477;width:45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25" o:spid="_x0000_s4275" type="#_x0000_t202" style="position:absolute;left:2276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26" o:spid="_x0000_s4274" type="#_x0000_t202" style="position:absolute;left:11734;top:2477;width:567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27" o:spid="_x0000_s4273" type="#_x0000_t202" style="position:absolute;left:3400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28" o:spid="_x0000_s4272" type="#_x0000_t202" style="position:absolute;left:4534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29" o:spid="_x0000_s4271" type="#_x0000_t202" style="position:absolute;left:5668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30" o:spid="_x0000_s4270" type="#_x0000_t202" style="position:absolute;left:6802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31" o:spid="_x0000_s4269" type="#_x0000_t202" style="position:absolute;left:7936;top:2477;width:1701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32" o:spid="_x0000_s4268" type="#_x0000_t202" style="position:absolute;left:9637;top:2477;width:1247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33" o:spid="_x0000_s4267" type="#_x0000_t202" style="position:absolute;left:10884;top:2477;width:850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934" o:spid="_x0000_s4255" style="position:absolute;left:1135;top:10616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Ax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QGzzPhCMjlAwAA//8DAFBLAQItABQABgAIAAAAIQDb4fbL7gAAAIUBAAATAAAAAAAAAAAA&#10;AAAAAAAAAABbQ29udGVudF9UeXBlc10ueG1sUEsBAi0AFAAGAAgAAAAhAFr0LFu/AAAAFQEAAAsA&#10;AAAAAAAAAAAAAAAAHwEAAF9yZWxzLy5yZWxzUEsBAi0AFAAGAAgAAAAhAL4oDHLEAAAA3AAAAA8A&#10;AAAAAAAAAAAAAAAABwIAAGRycy9kb3ducmV2LnhtbFBLBQYAAAAAAwADALcAAAD4AgAAAAA=&#10;">
            <v:shape id="Text Box 935" o:spid="_x0000_s4265" type="#_x0000_t202" style="position:absolute;left:1822;top:2477;width:45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36" o:spid="_x0000_s4264" type="#_x0000_t202" style="position:absolute;left:2276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37" o:spid="_x0000_s4263" type="#_x0000_t202" style="position:absolute;left:11734;top:2477;width:567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38" o:spid="_x0000_s4262" type="#_x0000_t202" style="position:absolute;left:3400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39" o:spid="_x0000_s4261" type="#_x0000_t202" style="position:absolute;left:4534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40" o:spid="_x0000_s4260" type="#_x0000_t202" style="position:absolute;left:5668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41" o:spid="_x0000_s4259" type="#_x0000_t202" style="position:absolute;left:6802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42" o:spid="_x0000_s4258" type="#_x0000_t202" style="position:absolute;left:7936;top:2477;width:1701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43" o:spid="_x0000_s4257" type="#_x0000_t202" style="position:absolute;left:9637;top:2477;width:1247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44" o:spid="_x0000_s4256" type="#_x0000_t202" style="position:absolute;left:10884;top:2477;width:850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945" o:spid="_x0000_s4244" style="position:absolute;left:1135;top:11069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tqU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">
            <v:shape id="Text Box 946" o:spid="_x0000_s4254" type="#_x0000_t202" style="position:absolute;left:1822;top:2477;width:45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47" o:spid="_x0000_s4253" type="#_x0000_t202" style="position:absolute;left:2276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48" o:spid="_x0000_s4252" type="#_x0000_t202" style="position:absolute;left:11734;top:2477;width:567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49" o:spid="_x0000_s4251" type="#_x0000_t202" style="position:absolute;left:3400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50" o:spid="_x0000_s4250" type="#_x0000_t202" style="position:absolute;left:4534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51" o:spid="_x0000_s4249" type="#_x0000_t202" style="position:absolute;left:5668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52" o:spid="_x0000_s4248" type="#_x0000_t202" style="position:absolute;left:6802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53" o:spid="_x0000_s4247" type="#_x0000_t202" style="position:absolute;left:7936;top:2477;width:1701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54" o:spid="_x0000_s4246" type="#_x0000_t202" style="position:absolute;left:9637;top:2477;width:1247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55" o:spid="_x0000_s4245" type="#_x0000_t202" style="position:absolute;left:10884;top:2477;width:850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956" o:spid="_x0000_s4233" style="position:absolute;left:1135;top:11522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Ng7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WBvOhCMgN3cAAAD//wMAUEsBAi0AFAAGAAgAAAAhANvh9svuAAAAhQEAABMAAAAAAAAAAAAA&#10;AAAAAAAAAFtDb250ZW50X1R5cGVzXS54bWxQSwECLQAUAAYACAAAACEAWvQsW78AAAAVAQAACwAA&#10;AAAAAAAAAAAAAAAfAQAAX3JlbHMvLnJlbHNQSwECLQAUAAYACAAAACEAfSTYO8MAAADcAAAADwAA&#10;AAAAAAAAAAAAAAAHAgAAZHJzL2Rvd25yZXYueG1sUEsFBgAAAAADAAMAtwAAAPcCAAAAAA==&#10;">
            <v:shape id="Text Box 957" o:spid="_x0000_s4243" type="#_x0000_t202" style="position:absolute;left:1822;top:2477;width:45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58" o:spid="_x0000_s4242" type="#_x0000_t202" style="position:absolute;left:2276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59" o:spid="_x0000_s4241" type="#_x0000_t202" style="position:absolute;left:11734;top:2477;width:567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60" o:spid="_x0000_s4240" type="#_x0000_t202" style="position:absolute;left:3400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61" o:spid="_x0000_s4239" type="#_x0000_t202" style="position:absolute;left:4534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62" o:spid="_x0000_s4238" type="#_x0000_t202" style="position:absolute;left:5668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63" o:spid="_x0000_s4237" type="#_x0000_t202" style="position:absolute;left:6802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64" o:spid="_x0000_s4236" type="#_x0000_t202" style="position:absolute;left:7936;top:2477;width:1701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65" o:spid="_x0000_s4235" type="#_x0000_t202" style="position:absolute;left:9637;top:2477;width:1247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66" o:spid="_x0000_s4234" type="#_x0000_t202" style="position:absolute;left:10884;top:2477;width:850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967" o:spid="_x0000_s4222" style="position:absolute;left:1135;top:11974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Lcd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Il/B7JhwBuf4BAAD//wMAUEsBAi0AFAAGAAgAAAAhANvh9svuAAAAhQEAABMAAAAAAAAA&#10;AAAAAAAAAAAAAFtDb250ZW50X1R5cGVzXS54bWxQSwECLQAUAAYACAAAACEAWvQsW78AAAAVAQAA&#10;CwAAAAAAAAAAAAAAAAAfAQAAX3JlbHMvLnJlbHNQSwECLQAUAAYACAAAACEA3AS3HcYAAADcAAAA&#10;DwAAAAAAAAAAAAAAAAAHAgAAZHJzL2Rvd25yZXYueG1sUEsFBgAAAAADAAMAtwAAAPoCAAAAAA==&#10;">
            <v:shape id="Text Box 968" o:spid="_x0000_s4232" type="#_x0000_t202" style="position:absolute;left:1822;top:2477;width:45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69" o:spid="_x0000_s4231" type="#_x0000_t202" style="position:absolute;left:2276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70" o:spid="_x0000_s4230" type="#_x0000_t202" style="position:absolute;left:11734;top:2477;width:567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71" o:spid="_x0000_s4229" type="#_x0000_t202" style="position:absolute;left:3400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72" o:spid="_x0000_s4228" type="#_x0000_t202" style="position:absolute;left:4534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73" o:spid="_x0000_s4227" type="#_x0000_t202" style="position:absolute;left:5668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74" o:spid="_x0000_s4226" type="#_x0000_t202" style="position:absolute;left:6802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75" o:spid="_x0000_s4225" type="#_x0000_t202" style="position:absolute;left:7936;top:2477;width:1701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76" o:spid="_x0000_s4224" type="#_x0000_t202" style="position:absolute;left:9637;top:2477;width:1247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77" o:spid="_x0000_s4223" type="#_x0000_t202" style="position:absolute;left:10884;top:2477;width:850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978" o:spid="_x0000_s4211" style="position:absolute;left:1135;top:12442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vh6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">
            <v:shape id="Text Box 979" o:spid="_x0000_s4221" type="#_x0000_t202" style="position:absolute;left:1822;top:2477;width:45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80" o:spid="_x0000_s4220" type="#_x0000_t202" style="position:absolute;left:2276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81" o:spid="_x0000_s4219" type="#_x0000_t202" style="position:absolute;left:11734;top:2477;width:567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82" o:spid="_x0000_s4218" type="#_x0000_t202" style="position:absolute;left:3400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83" o:spid="_x0000_s4217" type="#_x0000_t202" style="position:absolute;left:4534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84" o:spid="_x0000_s4216" type="#_x0000_t202" style="position:absolute;left:5668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85" o:spid="_x0000_s4215" type="#_x0000_t202" style="position:absolute;left:6802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86" o:spid="_x0000_s4214" type="#_x0000_t202" style="position:absolute;left:7936;top:2477;width:1701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87" o:spid="_x0000_s4213" type="#_x0000_t202" style="position:absolute;left:9637;top:2477;width:1247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88" o:spid="_x0000_s4212" type="#_x0000_t202" style="position:absolute;left:10884;top:2477;width:850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989" o:spid="_x0000_s4200" style="position:absolute;left:1135;top:12894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8s8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2kMzzPhCMjFAwAA//8DAFBLAQItABQABgAIAAAAIQDb4fbL7gAAAIUBAAATAAAAAAAAAAAA&#10;AAAAAAAAAABbQ29udGVudF9UeXBlc10ueG1sUEsBAi0AFAAGAAgAAAAhAFr0LFu/AAAAFQEAAAsA&#10;AAAAAAAAAAAAAAAAHwEAAF9yZWxzLy5yZWxzUEsBAi0AFAAGAAgAAAAhABenyzzEAAAA3AAAAA8A&#10;AAAAAAAAAAAAAAAABwIAAGRycy9kb3ducmV2LnhtbFBLBQYAAAAAAwADALcAAAD4AgAAAAA=&#10;">
            <v:shape id="Text Box 990" o:spid="_x0000_s4210" type="#_x0000_t202" style="position:absolute;left:1822;top:2477;width:45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91" o:spid="_x0000_s4209" type="#_x0000_t202" style="position:absolute;left:2276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92" o:spid="_x0000_s4208" type="#_x0000_t202" style="position:absolute;left:11734;top:2477;width:567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93" o:spid="_x0000_s4207" type="#_x0000_t202" style="position:absolute;left:3400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94" o:spid="_x0000_s4206" type="#_x0000_t202" style="position:absolute;left:4534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95" o:spid="_x0000_s4205" type="#_x0000_t202" style="position:absolute;left:5668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96" o:spid="_x0000_s4204" type="#_x0000_t202" style="position:absolute;left:6802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97" o:spid="_x0000_s4203" type="#_x0000_t202" style="position:absolute;left:7936;top:2477;width:1701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98" o:spid="_x0000_s4202" type="#_x0000_t202" style="position:absolute;left:9637;top:2477;width:1247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99" o:spid="_x0000_s4201" type="#_x0000_t202" style="position:absolute;left:10884;top:2477;width:850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1000" o:spid="_x0000_s4189" style="position:absolute;left:1135;top:13347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s9R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fN4Bo8z4QjI9S8AAAD//wMAUEsBAi0AFAAGAAgAAAAhANvh9svuAAAAhQEAABMAAAAAAAAA&#10;AAAAAAAAAAAAAFtDb250ZW50X1R5cGVzXS54bWxQSwECLQAUAAYACAAAACEAWvQsW78AAAAVAQAA&#10;CwAAAAAAAAAAAAAAAAAfAQAAX3JlbHMvLnJlbHNQSwECLQAUAAYACAAAACEAeZ7PUcYAAADcAAAA&#10;DwAAAAAAAAAAAAAAAAAHAgAAZHJzL2Rvd25yZXYueG1sUEsFBgAAAAADAAMAtwAAAPoCAAAAAA==&#10;">
            <v:shape id="Text Box 1001" o:spid="_x0000_s4199" type="#_x0000_t202" style="position:absolute;left:1822;top:2477;width:45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02" o:spid="_x0000_s4198" type="#_x0000_t202" style="position:absolute;left:2276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03" o:spid="_x0000_s4197" type="#_x0000_t202" style="position:absolute;left:11734;top:2477;width:567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04" o:spid="_x0000_s4196" type="#_x0000_t202" style="position:absolute;left:3400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05" o:spid="_x0000_s4195" type="#_x0000_t202" style="position:absolute;left:4534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06" o:spid="_x0000_s4194" type="#_x0000_t202" style="position:absolute;left:5668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07" o:spid="_x0000_s4193" type="#_x0000_t202" style="position:absolute;left:6802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08" o:spid="_x0000_s4192" type="#_x0000_t202" style="position:absolute;left:7936;top:2477;width:1701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09" o:spid="_x0000_s4191" type="#_x0000_t202" style="position:absolute;left:9637;top:2477;width:1247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10" o:spid="_x0000_s4190" type="#_x0000_t202" style="position:absolute;left:10884;top:2477;width:850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1011" o:spid="_x0000_s4178" style="position:absolute;left:1135;top:13799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">
            <v:shape id="Text Box 1012" o:spid="_x0000_s4188" type="#_x0000_t202" style="position:absolute;left:1822;top:2477;width:45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13" o:spid="_x0000_s4187" type="#_x0000_t202" style="position:absolute;left:2276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14" o:spid="_x0000_s4186" type="#_x0000_t202" style="position:absolute;left:11734;top:2477;width:567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15" o:spid="_x0000_s4185" type="#_x0000_t202" style="position:absolute;left:3400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16" o:spid="_x0000_s4184" type="#_x0000_t202" style="position:absolute;left:4534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17" o:spid="_x0000_s4183" type="#_x0000_t202" style="position:absolute;left:5668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18" o:spid="_x0000_s4182" type="#_x0000_t202" style="position:absolute;left:6802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19" o:spid="_x0000_s4181" type="#_x0000_t202" style="position:absolute;left:7936;top:2477;width:1701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20" o:spid="_x0000_s4180" type="#_x0000_t202" style="position:absolute;left:9637;top:2477;width:1247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21" o:spid="_x0000_s4179" type="#_x0000_t202" style="position:absolute;left:10884;top:2477;width:850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1022" o:spid="_x0000_s4167" style="position:absolute;left:1135;top:14252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q7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aLODvTDgCcv0LAAD//wMAUEsBAi0AFAAGAAgAAAAhANvh9svuAAAAhQEAABMAAAAAAAAA&#10;AAAAAAAAAAAAAFtDb250ZW50X1R5cGVzXS54bWxQSwECLQAUAAYACAAAACEAWvQsW78AAAAVAQAA&#10;CwAAAAAAAAAAAAAAAAAfAQAAX3JlbHMvLnJlbHNQSwECLQAUAAYACAAAACEA0o6u3sYAAADcAAAA&#10;DwAAAAAAAAAAAAAAAAAHAgAAZHJzL2Rvd25yZXYueG1sUEsFBgAAAAADAAMAtwAAAPoCAAAAAA==&#10;">
            <v:shape id="Text Box 1023" o:spid="_x0000_s4177" type="#_x0000_t202" style="position:absolute;left:1822;top:2477;width:45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24" o:spid="_x0000_s4176" type="#_x0000_t202" style="position:absolute;left:2276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25" o:spid="_x0000_s4175" type="#_x0000_t202" style="position:absolute;left:11734;top:2477;width:567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26" o:spid="_x0000_s4174" type="#_x0000_t202" style="position:absolute;left:3400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27" o:spid="_x0000_s4173" type="#_x0000_t202" style="position:absolute;left:4534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28" o:spid="_x0000_s4172" type="#_x0000_t202" style="position:absolute;left:5668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29" o:spid="_x0000_s4171" type="#_x0000_t202" style="position:absolute;left:6802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30" o:spid="_x0000_s4170" type="#_x0000_t202" style="position:absolute;left:7936;top:2477;width:1701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31" o:spid="_x0000_s4169" type="#_x0000_t202" style="position:absolute;left:9637;top:2477;width:1247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32" o:spid="_x0000_s4168" type="#_x0000_t202" style="position:absolute;left:10884;top:2477;width:850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1033" o:spid="_x0000_s4156" style="position:absolute;left:1135;top:14704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52Y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">
            <v:shape id="Text Box 1034" o:spid="_x0000_s4166" type="#_x0000_t202" style="position:absolute;left:1822;top:2477;width:45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35" o:spid="_x0000_s4165" type="#_x0000_t202" style="position:absolute;left:2276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36" o:spid="_x0000_s4164" type="#_x0000_t202" style="position:absolute;left:11734;top:2477;width:567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37" o:spid="_x0000_s4163" type="#_x0000_t202" style="position:absolute;left:3400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38" o:spid="_x0000_s4162" type="#_x0000_t202" style="position:absolute;left:4534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39" o:spid="_x0000_s4161" type="#_x0000_t202" style="position:absolute;left:5668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40" o:spid="_x0000_s4160" type="#_x0000_t202" style="position:absolute;left:6802;top:2477;width:11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41" o:spid="_x0000_s4159" type="#_x0000_t202" style="position:absolute;left:7936;top:2477;width:1701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42" o:spid="_x0000_s4158" type="#_x0000_t202" style="position:absolute;left:9637;top:2477;width:1247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43" o:spid="_x0000_s4157" type="#_x0000_t202" style="position:absolute;left:10884;top:2477;width:850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">
              <v:textbox inset=".5mm,,.5mm">
                <w:txbxContent>
                  <w:p w:rsidR="008C4641" w:rsidRDefault="008C464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1044" o:spid="_x0000_s4143" style="position:absolute;left:567;top:8578;width:561;height:8003" coordorigin="3194,6929" coordsize="561,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3CS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g+p/B7JhwBuf4BAAD//wMAUEsBAi0AFAAGAAgAAAAhANvh9svuAAAAhQEAABMAAAAAAAAA&#10;AAAAAAAAAAAAAFtDb250ZW50X1R5cGVzXS54bWxQSwECLQAUAAYACAAAACEAWvQsW78AAAAVAQAA&#10;CwAAAAAAAAAAAAAAAAAfAQAAX3JlbHMvLnJlbHNQSwECLQAUAAYACAAAACEAkM9wksYAAADcAAAA&#10;DwAAAAAAAAAAAAAAAAAHAgAAZHJzL2Rvd25yZXYueG1sUEsFBgAAAAADAAMAtwAAAPoCAAAAAA==&#10;">
            <v:group id="Group 1045" o:spid="_x0000_s4150" style="position:absolute;left:3194;top:6929;width:283;height:8155" coordorigin="3194,6929" coordsize="283,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9UJ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">
              <v:shape id="Text Box 1046" o:spid="_x0000_s4155" type="#_x0000_t202" style="position:absolute;left:3194;top:13667;width:283;height:141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" filled="f" strokeweight="2.25pt">
                <v:textbox style="layout-flow:vertical;mso-layout-flow-alt:bottom-to-top" inset=".5mm,.3mm,.5mm,.3mm">
                  <w:txbxContent>
                    <w:p w:rsidR="008C4641" w:rsidRDefault="008C4641">
                      <w:pPr>
                        <w:pStyle w:val="a9"/>
                      </w:pPr>
                      <w:r>
                        <w:t>Инв. № подп</w:t>
                      </w:r>
                    </w:p>
                  </w:txbxContent>
                </v:textbox>
              </v:shape>
              <v:shape id="Text Box 1047" o:spid="_x0000_s4154" type="#_x0000_t202" style="position:absolute;left:3194;top:11707;width:283;height:19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" filled="f" strokeweight="2.25pt">
                <v:textbox style="layout-flow:vertical;mso-layout-flow-alt:bottom-to-top" inset=".5mm,.3mm,.5mm,.3mm">
                  <w:txbxContent>
                    <w:p w:rsidR="008C4641" w:rsidRDefault="008C4641">
                      <w:pPr>
                        <w:pStyle w:val="a9"/>
                      </w:pPr>
                      <w:r>
                        <w:t>Подп. и дата</w:t>
                      </w:r>
                    </w:p>
                  </w:txbxContent>
                </v:textbox>
              </v:shape>
              <v:shape id="Text Box 1048" o:spid="_x0000_s4153" type="#_x0000_t202" style="position:absolute;left:3194;top:8901;width:283;height:141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" filled="f" strokeweight="2.25pt">
                <v:textbox style="layout-flow:vertical;mso-layout-flow-alt:bottom-to-top" inset=".5mm,.3mm,.5mm,.3mm">
                  <w:txbxContent>
                    <w:p w:rsidR="008C4641" w:rsidRDefault="008C4641">
                      <w:pPr>
                        <w:pStyle w:val="a9"/>
                      </w:pPr>
                      <w:r>
                        <w:t>Взам. инв. №</w:t>
                      </w:r>
                    </w:p>
                  </w:txbxContent>
                </v:textbox>
              </v:shape>
              <v:shape id="Text Box 1049" o:spid="_x0000_s4152" type="#_x0000_t202" style="position:absolute;left:3194;top:10306;width:283;height:141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" filled="f" strokeweight="2.25pt">
                <v:textbox style="layout-flow:vertical;mso-layout-flow-alt:bottom-to-top" inset=".5mm,.3mm,.5mm,.3mm">
                  <w:txbxContent>
                    <w:p w:rsidR="008C4641" w:rsidRDefault="008C4641">
                      <w:pPr>
                        <w:pStyle w:val="a9"/>
                      </w:pPr>
                      <w:r>
                        <w:t>Инв. № дубл.</w:t>
                      </w:r>
                    </w:p>
                  </w:txbxContent>
                </v:textbox>
              </v:shape>
              <v:shape id="Text Box 1050" o:spid="_x0000_s4151" type="#_x0000_t202" style="position:absolute;left:3194;top:6929;width:283;height:19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" filled="f" strokeweight="2.25pt">
                <v:textbox style="layout-flow:vertical;mso-layout-flow-alt:bottom-to-top" inset=".5mm,.3mm,.5mm,.3mm">
                  <w:txbxContent>
                    <w:p w:rsidR="008C4641" w:rsidRDefault="008C4641">
                      <w:pPr>
                        <w:pStyle w:val="a9"/>
                      </w:pPr>
                      <w:r>
                        <w:t>Подп. и дата</w:t>
                      </w:r>
                    </w:p>
                  </w:txbxContent>
                </v:textbox>
              </v:shape>
            </v:group>
            <v:group id="Group 1051" o:spid="_x0000_s4144" style="position:absolute;left:3472;top:6929;width:283;height:8155" coordorigin="3194,6929" coordsize="283,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UXX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">
              <v:shape id="Text Box 1052" o:spid="_x0000_s4149" type="#_x0000_t202" style="position:absolute;left:3194;top:13667;width:283;height:141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" filled="f" strokeweight="2.25pt">
                <v:textbox style="layout-flow:vertical;mso-layout-flow-alt:bottom-to-top" inset=".5mm,.3mm,.5mm,.3mm">
                  <w:txbxContent>
                    <w:p w:rsidR="008C4641" w:rsidRDefault="008C4641">
                      <w:pPr>
                        <w:pStyle w:val="a9"/>
                      </w:pPr>
                    </w:p>
                  </w:txbxContent>
                </v:textbox>
              </v:shape>
              <v:shape id="Text Box 1053" o:spid="_x0000_s4148" type="#_x0000_t202" style="position:absolute;left:3194;top:11707;width:283;height:19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" filled="f" strokeweight="2.25pt">
                <v:textbox style="layout-flow:vertical;mso-layout-flow-alt:bottom-to-top" inset=".5mm,.3mm,.5mm,.3mm">
                  <w:txbxContent>
                    <w:p w:rsidR="008C4641" w:rsidRDefault="008C4641">
                      <w:pPr>
                        <w:pStyle w:val="a9"/>
                      </w:pPr>
                    </w:p>
                  </w:txbxContent>
                </v:textbox>
              </v:shape>
              <v:shape id="Text Box 1054" o:spid="_x0000_s4147" type="#_x0000_t202" style="position:absolute;left:3194;top:8901;width:283;height:141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" filled="f" strokeweight="2.25pt">
                <v:textbox style="layout-flow:vertical;mso-layout-flow-alt:bottom-to-top" inset=".5mm,.3mm,.5mm,.3mm">
                  <w:txbxContent>
                    <w:p w:rsidR="008C4641" w:rsidRDefault="008C4641">
                      <w:pPr>
                        <w:pStyle w:val="a9"/>
                      </w:pPr>
                    </w:p>
                  </w:txbxContent>
                </v:textbox>
              </v:shape>
              <v:shape id="Text Box 1055" o:spid="_x0000_s4146" type="#_x0000_t202" style="position:absolute;left:3194;top:10306;width:283;height:141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" filled="f" strokeweight="2.25pt">
                <v:textbox style="layout-flow:vertical;mso-layout-flow-alt:bottom-to-top" inset=".5mm,.3mm,.5mm,.3mm">
                  <w:txbxContent>
                    <w:p w:rsidR="008C4641" w:rsidRDefault="008C4641">
                      <w:pPr>
                        <w:pStyle w:val="a9"/>
                      </w:pPr>
                    </w:p>
                  </w:txbxContent>
                </v:textbox>
              </v:shape>
              <v:shape id="Text Box 1056" o:spid="_x0000_s4145" type="#_x0000_t202" style="position:absolute;left:3194;top:6929;width:283;height:19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" filled="f" strokeweight="2.25pt">
                <v:textbox style="layout-flow:vertical;mso-layout-flow-alt:bottom-to-top" inset=".5mm,.3mm,.5mm,.3mm">
                  <w:txbxContent>
                    <w:p w:rsidR="008C4641" w:rsidRDefault="008C4641">
                      <w:pPr>
                        <w:pStyle w:val="a9"/>
                      </w:pPr>
                    </w:p>
                  </w:txbxContent>
                </v:textbox>
              </v:shape>
            </v:group>
          </v:group>
          <v:rect id="Rectangle 1057" o:spid="_x0000_s4142" style="position:absolute;left:1128;top:284;width:10488;height:162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" filled="f" strokeweight="2.25pt"/>
          <v:group id="Group 1058" o:spid="_x0000_s4132" style="position:absolute;left:1583;top:1958;width:9474;height:13743" coordorigin="1586,2096" coordsize="9474,13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xEd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skzA9nwhGQmz8AAAD//wMAUEsBAi0AFAAGAAgAAAAhANvh9svuAAAAhQEAABMAAAAAAAAAAAAA&#10;AAAAAAAAAFtDb250ZW50X1R5cGVzXS54bWxQSwECLQAUAAYACAAAACEAWvQsW78AAAAVAQAACwAA&#10;AAAAAAAAAAAAAAAfAQAAX3JlbHMvLnJlbHNQSwECLQAUAAYACAAAACEAO98RHcMAAADcAAAADwAA&#10;AAAAAAAAAAAAAAAHAgAAZHJzL2Rvd25yZXYueG1sUEsFBgAAAAADAAMAtwAAAPcCAAAAAA==&#10;">
            <v:line id="Line 1059" o:spid="_x0000_s4141" style="position:absolute;visibility:visible" from="1586,2132" to="1592,15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" strokeweight="2.25pt"/>
            <v:line id="Line 1060" o:spid="_x0000_s4140" style="position:absolute;visibility:visible" from="2726,2129" to="2732,15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" strokeweight="2.25pt"/>
            <v:line id="Line 1061" o:spid="_x0000_s4139" style="position:absolute;visibility:visible" from="3851,2129" to="3857,15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" strokeweight="2.25pt"/>
            <v:line id="Line 1062" o:spid="_x0000_s4138" style="position:absolute;visibility:visible" from="4985,2129" to="4991,15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" strokeweight="2.25pt"/>
            <v:line id="Line 1063" o:spid="_x0000_s4137" style="position:absolute;visibility:visible" from="6110,2096" to="6116,15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" strokeweight="2.25pt"/>
            <v:line id="Line 1064" o:spid="_x0000_s4136" style="position:absolute;visibility:visible" from="7243,2129" to="7249,15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" strokeweight="2.25pt"/>
            <v:line id="Line 1065" o:spid="_x0000_s4135" style="position:absolute;visibility:visible" from="8955,2096" to="8961,15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" strokeweight="2.25pt"/>
            <v:line id="Line 1066" o:spid="_x0000_s4134" style="position:absolute;visibility:visible" from="10203,2096" to="10209,15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" strokeweight="2.25pt"/>
            <v:line id="Line 1067" o:spid="_x0000_s4133" style="position:absolute;visibility:visible" from="11054,2096" to="11060,15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" strokeweight="2.25pt"/>
          </v:group>
          <v:group id="Group 1068" o:spid="_x0000_s4098" style="position:absolute;left:1128;top:15633;width:10489;height:940" coordorigin="1140,12894" coordsize="10489,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ofA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">
            <v:rect id="Rectangle 1069" o:spid="_x0000_s4131" style="position:absolute;left:1140;top:12894;width:10488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" strokeweight="2.25pt"/>
            <v:group id="Group 1070" o:spid="_x0000_s4099" style="position:absolute;left:1143;top:12894;width:10486;height:853" coordorigin="989,11410" coordsize="10486,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Lws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9TeDvTDgCcv0LAAD//wMAUEsBAi0AFAAGAAgAAAAhANvh9svuAAAAhQEAABMAAAAAAAAA&#10;AAAAAAAAAAAAAFtDb250ZW50X1R5cGVzXS54bWxQSwECLQAUAAYACAAAACEAWvQsW78AAAAVAQAA&#10;CwAAAAAAAAAAAAAAAAAfAQAAX3JlbHMvLnJlbHNQSwECLQAUAAYACAAAACEAIZi8LMYAAADcAAAA&#10;DwAAAAAAAAAAAAAAAAAHAgAAZHJzL2Rvd25yZXYueG1sUEsFBgAAAAADAAMAtwAAAPoCAAAAAA==&#10;">
              <v:group id="Group 1071" o:spid="_x0000_s4128" style="position:absolute;left:10908;top:11410;width:567;height:853" coordorigin="9096,9973" coordsize="851,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Bm3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">
                <v:shape id="Text Box 1072" o:spid="_x0000_s4130" type="#_x0000_t202" style="position:absolute;left:9096;top:9973;width:850;height:2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" strokeweight="2.25pt">
                  <v:textbox inset=".5mm,.3mm,.5mm,.3mm">
                    <w:txbxContent>
                      <w:p w:rsidR="008C4641" w:rsidRDefault="008C4641">
                        <w:pPr>
                          <w:pStyle w:val="a9"/>
                          <w:rPr>
                            <w:noProof w:val="0"/>
                          </w:rPr>
                        </w:pPr>
                        <w:r>
                          <w:rPr>
                            <w:noProof w:val="0"/>
                          </w:rPr>
                          <w:t>Лист</w:t>
                        </w:r>
                      </w:p>
                    </w:txbxContent>
                  </v:textbox>
                </v:shape>
                <v:shape id="Text Box 1073" o:spid="_x0000_s4129" type="#_x0000_t202" style="position:absolute;left:9097;top:10259;width:850;height:56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" strokeweight="2.25pt">
                  <v:textbox inset=".5mm,.3mm,.5mm,.3mm">
                    <w:txbxContent>
                      <w:p w:rsidR="008C4641" w:rsidRPr="00E60BEA" w:rsidRDefault="008C4641">
                        <w:pPr>
                          <w:pStyle w:val="a9"/>
                          <w:spacing w:before="120"/>
                          <w:rPr>
                            <w:noProof w:val="0"/>
                            <w:sz w:val="22"/>
                          </w:rPr>
                        </w:pPr>
                        <w:r>
                          <w:rPr>
                            <w:noProof w:val="0"/>
                            <w:sz w:val="22"/>
                          </w:rPr>
                          <w:fldChar w:fldCharType="begin"/>
                        </w:r>
                        <w:r>
                          <w:rPr>
                            <w:noProof w:val="0"/>
                            <w:sz w:val="22"/>
                          </w:rPr>
                          <w:instrText xml:space="preserve"> PAGE   \* MERGEFORMAT </w:instrText>
                        </w:r>
                        <w:r>
                          <w:rPr>
                            <w:noProof w:val="0"/>
                            <w:sz w:val="22"/>
                          </w:rPr>
                          <w:fldChar w:fldCharType="separate"/>
                        </w:r>
                        <w:r w:rsidR="00BF69B7">
                          <w:rPr>
                            <w:sz w:val="22"/>
                          </w:rPr>
                          <w:t>40</w:t>
                        </w:r>
                        <w:r>
                          <w:rPr>
                            <w:noProof w:val="0"/>
                            <w:sz w:val="22"/>
                          </w:rPr>
                          <w:fldChar w:fldCharType="end"/>
                        </w:r>
                      </w:p>
                    </w:txbxContent>
                  </v:textbox>
                </v:shape>
              </v:group>
              <v:shape id="Text Box 1074" o:spid="_x0000_s4127" type="#_x0000_t202" style="position:absolute;left:4672;top:11413;width:6236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" strokeweight="2.25pt">
                <v:textbox inset=".5mm,.3mm,.5mm,.3mm">
                  <w:txbxContent>
                    <w:p w:rsidR="008C4641" w:rsidRPr="00565CAC" w:rsidRDefault="008C4641" w:rsidP="00565CAC">
                      <w:pPr>
                        <w:pStyle w:val="a9"/>
                        <w:spacing w:before="160"/>
                        <w:rPr>
                          <w:noProof w:val="0"/>
                          <w:sz w:val="30"/>
                        </w:rPr>
                      </w:pPr>
                      <w:r w:rsidRPr="006F227B">
                        <w:rPr>
                          <w:noProof w:val="0"/>
                          <w:sz w:val="30"/>
                        </w:rPr>
                        <w:t>Техниче</w:t>
                      </w:r>
                      <w:r>
                        <w:rPr>
                          <w:noProof w:val="0"/>
                          <w:sz w:val="30"/>
                        </w:rPr>
                        <w:t>ский проект. Основные положения</w:t>
                      </w:r>
                    </w:p>
                  </w:txbxContent>
                </v:textbox>
              </v:shape>
              <v:group id="Group 1075" o:spid="_x0000_s4100" style="position:absolute;left:989;top:11413;width:3683;height:850" coordorigin="1248,9691" coordsize="3683,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">
                <v:group id="Group 1076" o:spid="_x0000_s4121" style="position:absolute;left:1248;top:10272;width:3682;height:280" coordorigin="3332,11725" coordsize="3681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IvG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">
                  <v:shape id="Text Box 1077" o:spid="_x0000_s4126" type="#_x0000_t202" style="position:absolute;left:3332;top:11725;width:397;height:2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" strokeweight="2.25pt">
                    <v:textbox inset=".5mm,.3mm,.5mm,.3mm">
                      <w:txbxContent>
                        <w:p w:rsidR="008C4641" w:rsidRDefault="008C4641">
                          <w:pPr>
                            <w:pStyle w:val="a9"/>
                            <w:rPr>
                              <w:noProof w:val="0"/>
                            </w:rPr>
                          </w:pPr>
                          <w:r>
                            <w:rPr>
                              <w:noProof w:val="0"/>
                            </w:rPr>
                            <w:t>Лит</w:t>
                          </w:r>
                        </w:p>
                      </w:txbxContent>
                    </v:textbox>
                  </v:shape>
                  <v:shape id="Text Box 1078" o:spid="_x0000_s4125" type="#_x0000_t202" style="position:absolute;left:4295;top:11725;width:1304;height:2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" strokeweight="2.25pt">
                    <v:textbox inset=".5mm,.3mm,.5mm,.3mm">
                      <w:txbxContent>
                        <w:p w:rsidR="008C4641" w:rsidRDefault="008C4641">
                          <w:pPr>
                            <w:pStyle w:val="a9"/>
                          </w:pPr>
                          <w:r>
                            <w:t>№ докум.</w:t>
                          </w:r>
                        </w:p>
                      </w:txbxContent>
                    </v:textbox>
                  </v:shape>
                  <v:shape id="Text Box 1079" o:spid="_x0000_s4124" type="#_x0000_t202" style="position:absolute;left:3728;top:11725;width:567;height:2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" strokeweight="2.25pt">
                    <v:textbox inset=".5mm,.3mm,.5mm,.3mm">
                      <w:txbxContent>
                        <w:p w:rsidR="008C4641" w:rsidRDefault="008C4641">
                          <w:pPr>
                            <w:pStyle w:val="a9"/>
                            <w:rPr>
                              <w:noProof w:val="0"/>
                            </w:rPr>
                          </w:pPr>
                          <w:r>
                            <w:t>Изм</w:t>
                          </w:r>
                          <w:r>
                            <w:rPr>
                              <w:noProof w:val="0"/>
                            </w:rPr>
                            <w:t>.</w:t>
                          </w:r>
                        </w:p>
                      </w:txbxContent>
                    </v:textbox>
                  </v:shape>
                  <v:shape id="Text Box 1080" o:spid="_x0000_s4123" type="#_x0000_t202" style="position:absolute;left:5597;top:11725;width:850;height:2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" strokeweight="2.25pt">
                    <v:textbox inset=".5mm,.3mm,.5mm,.3mm">
                      <w:txbxContent>
                        <w:p w:rsidR="008C4641" w:rsidRDefault="008C4641">
                          <w:pPr>
                            <w:pStyle w:val="a9"/>
                            <w:rPr>
                              <w:noProof w:val="0"/>
                            </w:rPr>
                          </w:pPr>
                          <w:r>
                            <w:t>Подп</w:t>
                          </w:r>
                          <w:r>
                            <w:rPr>
                              <w:noProof w:val="0"/>
                            </w:rPr>
                            <w:t>.</w:t>
                          </w:r>
                        </w:p>
                      </w:txbxContent>
                    </v:textbox>
                  </v:shape>
                  <v:shape id="Text Box 1081" o:spid="_x0000_s4122" type="#_x0000_t202" style="position:absolute;left:6446;top:11725;width:567;height:2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" strokeweight="2.25pt">
                    <v:textbox inset=".5mm,.3mm,.5mm,.3mm">
                      <w:txbxContent>
                        <w:p w:rsidR="008C4641" w:rsidRDefault="008C4641">
                          <w:pPr>
                            <w:pStyle w:val="a9"/>
                            <w:rPr>
                              <w:noProof w:val="0"/>
                            </w:rPr>
                          </w:pPr>
                          <w:r>
                            <w:rPr>
                              <w:noProof w:val="0"/>
                            </w:rPr>
                            <w:t>Дата</w:t>
                          </w:r>
                        </w:p>
                      </w:txbxContent>
                    </v:textbox>
                  </v:shape>
                </v:group>
                <v:group id="Group 1082" o:spid="_x0000_s4101" style="position:absolute;left:1248;top:9691;width:3683;height:581" coordorigin="3033,9482" coordsize="3683,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PHk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1itn+HvTDgCMv0FAAD//wMAUEsBAi0AFAAGAAgAAAAhANvh9svuAAAAhQEAABMAAAAAAAAA&#10;AAAAAAAAAAAAAFtDb250ZW50X1R5cGVzXS54bWxQSwECLQAUAAYACAAAACEAWvQsW78AAAAVAQAA&#10;CwAAAAAAAAAAAAAAAAAfAQAAX3JlbHMvLnJlbHNQSwECLQAUAAYACAAAACEA9Ojx5MYAAADcAAAA&#10;DwAAAAAAAAAAAAAAAAAHAgAAZHJzL2Rvd25yZXYueG1sUEsFBgAAAAADAAMAtwAAAPoCAAAAAA==&#10;">
                  <v:group id="Group 1083" o:spid="_x0000_s4108" style="position:absolute;left:3034;top:9492;width:3682;height:561" coordorigin="1240,9793" coordsize="3685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FR/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vlzA/5lwBOTmDwAA//8DAFBLAQItABQABgAIAAAAIQDb4fbL7gAAAIUBAAATAAAAAAAAAAAA&#10;AAAAAAAAAABbQ29udGVudF9UeXBlc10ueG1sUEsBAi0AFAAGAAgAAAAhAFr0LFu/AAAAFQEAAAsA&#10;AAAAAAAAAAAAAAAAHwEAAF9yZWxzLy5yZWxzUEsBAi0AFAAGAAgAAAAhAJukVH/EAAAA3AAAAA8A&#10;AAAAAAAAAAAAAAAABwIAAGRycy9kb3ducmV2LnhtbFBLBQYAAAAAAwADALcAAAD4AgAAAAA=&#10;">
                    <v:group id="Group 1084" o:spid="_x0000_s4115" style="position:absolute;left:1240;top:10078;width:3685;height:283" coordorigin="3332,11725" coordsize="3681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">
                      <v:shape id="Text Box 1085" o:spid="_x0000_s4120" type="#_x0000_t202" style="position:absolute;left:3332;top:11725;width:397;height:2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" strokeweight="1pt">
                        <v:textbox inset=".5mm,.3mm,.5mm,.3mm">
                          <w:txbxContent>
                            <w:p w:rsidR="008C4641" w:rsidRDefault="008C4641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Text Box 1086" o:spid="_x0000_s4119" type="#_x0000_t202" style="position:absolute;left:4295;top:11725;width:1304;height:2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" strokeweight="1pt">
                        <v:textbox inset=".5mm,.3mm,.5mm,.3mm">
                          <w:txbxContent>
                            <w:p w:rsidR="008C4641" w:rsidRDefault="008C4641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Text Box 1087" o:spid="_x0000_s4118" type="#_x0000_t202" style="position:absolute;left:3728;top:11725;width:567;height:2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" strokeweight="1pt">
                        <v:textbox inset=".5mm,.3mm,.5mm,.3mm">
                          <w:txbxContent>
                            <w:p w:rsidR="008C4641" w:rsidRDefault="008C4641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Text Box 1088" o:spid="_x0000_s4117" type="#_x0000_t202" style="position:absolute;left:5597;top:11725;width:850;height:2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" strokeweight="1pt">
                        <v:textbox inset=".5mm,.3mm,.5mm,.3mm">
                          <w:txbxContent>
                            <w:p w:rsidR="008C4641" w:rsidRDefault="008C4641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Text Box 1089" o:spid="_x0000_s4116" type="#_x0000_t202" style="position:absolute;left:6446;top:11725;width:567;height:2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" strokeweight="1pt">
                        <v:textbox inset=".5mm,.3mm,.5mm,.3mm">
                          <w:txbxContent>
                            <w:p w:rsidR="008C4641" w:rsidRDefault="008C4641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</v:group>
                    <v:group id="Group 1090" o:spid="_x0000_s4109" style="position:absolute;left:1240;top:9793;width:3685;height:283" coordorigin="3332,11725" coordsize="3681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FrW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6TODvTDgCcv0LAAD//wMAUEsBAi0AFAAGAAgAAAAhANvh9svuAAAAhQEAABMAAAAAAAAA&#10;AAAAAAAAAAAAAFtDb250ZW50X1R5cGVzXS54bWxQSwECLQAUAAYACAAAACEAWvQsW78AAAAVAQAA&#10;CwAAAAAAAAAAAAAAAAAfAQAAX3JlbHMvLnJlbHNQSwECLQAUAAYACAAAACEAkZRa1sYAAADcAAAA&#10;DwAAAAAAAAAAAAAAAAAHAgAAZHJzL2Rvd25yZXYueG1sUEsFBgAAAAADAAMAtwAAAPoCAAAAAA==&#10;">
                      <v:shape id="Text Box 1091" o:spid="_x0000_s4114" type="#_x0000_t202" style="position:absolute;left:3332;top:11725;width:397;height:2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" strokeweight="1pt">
                        <v:textbox inset=".5mm,.3mm,.5mm,.3mm">
                          <w:txbxContent>
                            <w:p w:rsidR="008C4641" w:rsidRDefault="008C4641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Text Box 1092" o:spid="_x0000_s4113" type="#_x0000_t202" style="position:absolute;left:4295;top:11725;width:1304;height:2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" strokeweight="1pt">
                        <v:textbox inset=".5mm,.3mm,.5mm,.3mm">
                          <w:txbxContent>
                            <w:p w:rsidR="008C4641" w:rsidRDefault="008C4641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Text Box 1093" o:spid="_x0000_s4112" type="#_x0000_t202" style="position:absolute;left:3728;top:11725;width:567;height:2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" strokeweight="1pt">
                        <v:textbox inset=".5mm,.3mm,.5mm,.3mm">
                          <w:txbxContent>
                            <w:p w:rsidR="008C4641" w:rsidRDefault="008C4641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Text Box 1094" o:spid="_x0000_s4111" type="#_x0000_t202" style="position:absolute;left:5597;top:11725;width:850;height:2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" strokeweight="1pt">
                        <v:textbox inset=".5mm,.3mm,.5mm,.3mm">
                          <w:txbxContent>
                            <w:p w:rsidR="008C4641" w:rsidRDefault="008C4641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Text Box 1095" o:spid="_x0000_s4110" type="#_x0000_t202" style="position:absolute;left:6446;top:11725;width:567;height:2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" strokeweight="1pt">
                        <v:textbox inset=".5mm,.3mm,.5mm,.3mm">
                          <w:txbxContent>
                            <w:p w:rsidR="008C4641" w:rsidRDefault="008C4641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</v:group>
                  </v:group>
                  <v:line id="Line 1096" o:spid="_x0000_s4107" style="position:absolute;visibility:visible" from="5299,9482" to="5299,10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" strokeweight="2.25pt"/>
                  <v:line id="Line 1097" o:spid="_x0000_s4106" style="position:absolute;visibility:visible" from="3033,9492" to="3033,10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" strokeweight="2.25pt"/>
                  <v:line id="Line 1098" o:spid="_x0000_s4105" style="position:absolute;visibility:visible" from="6715,9482" to="6715,10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" strokeweight="2.25pt"/>
                  <v:line id="Line 1099" o:spid="_x0000_s4104" style="position:absolute;visibility:visible" from="6148,9482" to="6148,10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" strokeweight="2.25pt"/>
                  <v:line id="Line 1100" o:spid="_x0000_s4103" style="position:absolute;visibility:visible" from="3430,9492" to="3430,10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" strokeweight="2.25pt"/>
                  <v:line id="Line 1101" o:spid="_x0000_s4102" style="position:absolute;visibility:visible" from="3996,9482" to="3996,10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" strokeweight="2.25pt"/>
                </v:group>
              </v:group>
            </v:group>
          </v:group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5824F1C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832686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12EDA0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922322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BE6A41E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630D11A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1F6CE6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F001726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CDA2AF4"/>
    <w:lvl w:ilvl="0">
      <w:start w:val="1"/>
      <w:numFmt w:val="decimal"/>
      <w:pStyle w:val="a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FFFFFF89"/>
    <w:multiLevelType w:val="singleLevel"/>
    <w:tmpl w:val="7BECB2C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511F25"/>
    <w:multiLevelType w:val="hybridMultilevel"/>
    <w:tmpl w:val="05D0686C"/>
    <w:lvl w:ilvl="0" w:tplc="8C16CA12">
      <w:start w:val="1"/>
      <w:numFmt w:val="bullet"/>
      <w:pStyle w:val="a1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07BD13CA"/>
    <w:multiLevelType w:val="hybridMultilevel"/>
    <w:tmpl w:val="966422B6"/>
    <w:lvl w:ilvl="0" w:tplc="06844C08">
      <w:start w:val="1"/>
      <w:numFmt w:val="bullet"/>
      <w:pStyle w:val="1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7A24936"/>
    <w:multiLevelType w:val="multilevel"/>
    <w:tmpl w:val="04190023"/>
    <w:styleLink w:val="a2"/>
    <w:lvl w:ilvl="0">
      <w:start w:val="1"/>
      <w:numFmt w:val="upperRoman"/>
      <w:lvlText w:val="Статья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18F05324"/>
    <w:multiLevelType w:val="multilevel"/>
    <w:tmpl w:val="693473E8"/>
    <w:lvl w:ilvl="0">
      <w:start w:val="1"/>
      <w:numFmt w:val="decimal"/>
      <w:pStyle w:val="10"/>
      <w:lvlText w:val="%1."/>
      <w:lvlJc w:val="left"/>
      <w:pPr>
        <w:tabs>
          <w:tab w:val="num" w:pos="907"/>
        </w:tabs>
        <w:ind w:left="0" w:firstLine="0"/>
      </w:pPr>
      <w:rPr>
        <w:rFonts w:ascii="Times New Roman" w:hAnsi="Times New Roman" w:hint="default"/>
        <w:b/>
        <w:i w:val="0"/>
        <w:spacing w:val="0"/>
        <w:sz w:val="24"/>
      </w:rPr>
    </w:lvl>
    <w:lvl w:ilvl="1">
      <w:start w:val="1"/>
      <w:numFmt w:val="decimal"/>
      <w:pStyle w:val="21"/>
      <w:lvlText w:val="%1.%2.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2">
      <w:start w:val="1"/>
      <w:numFmt w:val="decimal"/>
      <w:pStyle w:val="31"/>
      <w:lvlText w:val="%1.%2.%3.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3">
      <w:start w:val="1"/>
      <w:numFmt w:val="decimal"/>
      <w:pStyle w:val="41"/>
      <w:lvlText w:val="%1.%2.%3.%4.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1EA900D8"/>
    <w:multiLevelType w:val="multilevel"/>
    <w:tmpl w:val="653C0EF6"/>
    <w:styleLink w:val="a3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>
    <w:nsid w:val="2707666A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2F0922AF"/>
    <w:multiLevelType w:val="hybridMultilevel"/>
    <w:tmpl w:val="BD7E4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306744"/>
    <w:multiLevelType w:val="multilevel"/>
    <w:tmpl w:val="C48A778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56EB2BB4"/>
    <w:multiLevelType w:val="hybridMultilevel"/>
    <w:tmpl w:val="C736ECA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73222B24"/>
    <w:multiLevelType w:val="multilevel"/>
    <w:tmpl w:val="27BE0E38"/>
    <w:lvl w:ilvl="0">
      <w:start w:val="1"/>
      <w:numFmt w:val="decimal"/>
      <w:pStyle w:val="11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pStyle w:val="22"/>
      <w:lvlText w:val="%1.%2."/>
      <w:lvlJc w:val="left"/>
      <w:pPr>
        <w:tabs>
          <w:tab w:val="num" w:pos="1800"/>
        </w:tabs>
        <w:ind w:left="1512" w:hanging="432"/>
      </w:pPr>
      <w:rPr>
        <w:rFonts w:hint="default"/>
      </w:rPr>
    </w:lvl>
    <w:lvl w:ilvl="2">
      <w:start w:val="1"/>
      <w:numFmt w:val="decimal"/>
      <w:lvlText w:val="%2%1.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hint="default"/>
      </w:rPr>
    </w:lvl>
  </w:abstractNum>
  <w:abstractNum w:abstractNumId="20">
    <w:nsid w:val="7B4014CD"/>
    <w:multiLevelType w:val="multilevel"/>
    <w:tmpl w:val="E8A6D51C"/>
    <w:lvl w:ilvl="0">
      <w:start w:val="1"/>
      <w:numFmt w:val="decimal"/>
      <w:pStyle w:val="12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3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32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pStyle w:val="42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0"/>
  </w:num>
  <w:num w:numId="4">
    <w:abstractNumId w:val="15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8"/>
  </w:num>
  <w:num w:numId="16">
    <w:abstractNumId w:val="19"/>
    <w:lvlOverride w:ilvl="0">
      <w:startOverride w:val="1"/>
    </w:lvlOverride>
  </w:num>
  <w:num w:numId="17">
    <w:abstractNumId w:val="11"/>
  </w:num>
  <w:num w:numId="18">
    <w:abstractNumId w:val="16"/>
  </w:num>
  <w:num w:numId="19">
    <w:abstractNumId w:val="13"/>
    <w:lvlOverride w:ilvl="0">
      <w:lvl w:ilvl="0">
        <w:start w:val="1"/>
        <w:numFmt w:val="decimal"/>
        <w:pStyle w:val="10"/>
        <w:lvlText w:val="%1."/>
        <w:lvlJc w:val="left"/>
        <w:pPr>
          <w:tabs>
            <w:tab w:val="num" w:pos="907"/>
          </w:tabs>
          <w:ind w:left="0" w:firstLine="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</w:rPr>
      </w:lvl>
    </w:lvlOverride>
    <w:lvlOverride w:ilvl="1">
      <w:lvl w:ilvl="1">
        <w:start w:val="1"/>
        <w:numFmt w:val="decimal"/>
        <w:pStyle w:val="21"/>
        <w:lvlText w:val="%1.%2."/>
        <w:lvlJc w:val="left"/>
        <w:pPr>
          <w:tabs>
            <w:tab w:val="num" w:pos="907"/>
          </w:tabs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1"/>
        <w:lvlText w:val="%1.%2.%3."/>
        <w:lvlJc w:val="left"/>
        <w:pPr>
          <w:tabs>
            <w:tab w:val="num" w:pos="907"/>
          </w:tabs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1"/>
        <w:lvlText w:val="%1.%2.%3.%4."/>
        <w:lvlJc w:val="left"/>
        <w:pPr>
          <w:tabs>
            <w:tab w:val="num" w:pos="907"/>
          </w:tabs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0">
    <w:abstractNumId w:val="17"/>
  </w:num>
  <w:num w:numId="21">
    <w:abstractNumId w:val="20"/>
  </w:num>
  <w:num w:numId="22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30"/>
  <w:displayHorizontalDrawingGridEvery w:val="0"/>
  <w:displayVerticalDrawingGridEvery w:val="0"/>
  <w:noPunctuationKerning/>
  <w:characterSpacingControl w:val="doNotCompress"/>
  <w:hdrShapeDefaults>
    <o:shapedefaults v:ext="edit" spidmax="456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F25F33"/>
    <w:rsid w:val="00007F35"/>
    <w:rsid w:val="00014166"/>
    <w:rsid w:val="000221F0"/>
    <w:rsid w:val="00036653"/>
    <w:rsid w:val="000437E5"/>
    <w:rsid w:val="0004456C"/>
    <w:rsid w:val="00050A4D"/>
    <w:rsid w:val="00051EE5"/>
    <w:rsid w:val="000573AC"/>
    <w:rsid w:val="00065BB6"/>
    <w:rsid w:val="00071156"/>
    <w:rsid w:val="00073CB5"/>
    <w:rsid w:val="00074312"/>
    <w:rsid w:val="00082D37"/>
    <w:rsid w:val="00090ADE"/>
    <w:rsid w:val="00093220"/>
    <w:rsid w:val="00095344"/>
    <w:rsid w:val="00096998"/>
    <w:rsid w:val="000976FF"/>
    <w:rsid w:val="000A37C7"/>
    <w:rsid w:val="000A7E81"/>
    <w:rsid w:val="000B483F"/>
    <w:rsid w:val="000C210E"/>
    <w:rsid w:val="000C317A"/>
    <w:rsid w:val="000D2B83"/>
    <w:rsid w:val="000F3D25"/>
    <w:rsid w:val="000F5D36"/>
    <w:rsid w:val="000F72BF"/>
    <w:rsid w:val="001019BE"/>
    <w:rsid w:val="00113AEE"/>
    <w:rsid w:val="001209CF"/>
    <w:rsid w:val="001354D2"/>
    <w:rsid w:val="001436B6"/>
    <w:rsid w:val="0014613E"/>
    <w:rsid w:val="001505C9"/>
    <w:rsid w:val="001518F4"/>
    <w:rsid w:val="00152580"/>
    <w:rsid w:val="00154D04"/>
    <w:rsid w:val="0016212B"/>
    <w:rsid w:val="001669B9"/>
    <w:rsid w:val="00191138"/>
    <w:rsid w:val="001A064C"/>
    <w:rsid w:val="001A0CBD"/>
    <w:rsid w:val="001A3E15"/>
    <w:rsid w:val="001B25C5"/>
    <w:rsid w:val="001B59C6"/>
    <w:rsid w:val="001B792C"/>
    <w:rsid w:val="001C3C5C"/>
    <w:rsid w:val="001D5D2D"/>
    <w:rsid w:val="001E4526"/>
    <w:rsid w:val="001F2565"/>
    <w:rsid w:val="001F4FCE"/>
    <w:rsid w:val="00202716"/>
    <w:rsid w:val="0021082F"/>
    <w:rsid w:val="002144C9"/>
    <w:rsid w:val="00214FE1"/>
    <w:rsid w:val="0023404F"/>
    <w:rsid w:val="0023563F"/>
    <w:rsid w:val="00235849"/>
    <w:rsid w:val="002410F8"/>
    <w:rsid w:val="00242F0D"/>
    <w:rsid w:val="0024405A"/>
    <w:rsid w:val="0024797E"/>
    <w:rsid w:val="00250B08"/>
    <w:rsid w:val="00256398"/>
    <w:rsid w:val="002567F0"/>
    <w:rsid w:val="00263206"/>
    <w:rsid w:val="0026646C"/>
    <w:rsid w:val="00271C8A"/>
    <w:rsid w:val="002748E1"/>
    <w:rsid w:val="00283B42"/>
    <w:rsid w:val="0028692D"/>
    <w:rsid w:val="00292FF5"/>
    <w:rsid w:val="002933C0"/>
    <w:rsid w:val="002943C3"/>
    <w:rsid w:val="002951FA"/>
    <w:rsid w:val="00296CB7"/>
    <w:rsid w:val="002977DE"/>
    <w:rsid w:val="002A142B"/>
    <w:rsid w:val="002A1EAC"/>
    <w:rsid w:val="002A4E2E"/>
    <w:rsid w:val="002A61DF"/>
    <w:rsid w:val="002A7DE6"/>
    <w:rsid w:val="002B44D3"/>
    <w:rsid w:val="002C07F2"/>
    <w:rsid w:val="002C3653"/>
    <w:rsid w:val="002E3915"/>
    <w:rsid w:val="002E423D"/>
    <w:rsid w:val="002E58A3"/>
    <w:rsid w:val="002E5A6E"/>
    <w:rsid w:val="002F285C"/>
    <w:rsid w:val="00300795"/>
    <w:rsid w:val="00300EED"/>
    <w:rsid w:val="00301E05"/>
    <w:rsid w:val="00306DBB"/>
    <w:rsid w:val="0031255F"/>
    <w:rsid w:val="00316D18"/>
    <w:rsid w:val="00317714"/>
    <w:rsid w:val="0032078E"/>
    <w:rsid w:val="00321D73"/>
    <w:rsid w:val="0033364D"/>
    <w:rsid w:val="00334489"/>
    <w:rsid w:val="00337A3A"/>
    <w:rsid w:val="00337E43"/>
    <w:rsid w:val="00343055"/>
    <w:rsid w:val="00344E87"/>
    <w:rsid w:val="00353F52"/>
    <w:rsid w:val="00364301"/>
    <w:rsid w:val="00364355"/>
    <w:rsid w:val="00376083"/>
    <w:rsid w:val="00377052"/>
    <w:rsid w:val="003921D1"/>
    <w:rsid w:val="003923F2"/>
    <w:rsid w:val="0039419A"/>
    <w:rsid w:val="00394611"/>
    <w:rsid w:val="00397537"/>
    <w:rsid w:val="003A1374"/>
    <w:rsid w:val="003A2C74"/>
    <w:rsid w:val="003B021D"/>
    <w:rsid w:val="003B46F6"/>
    <w:rsid w:val="003B5F40"/>
    <w:rsid w:val="003B69EE"/>
    <w:rsid w:val="003B7617"/>
    <w:rsid w:val="003B7932"/>
    <w:rsid w:val="003C453E"/>
    <w:rsid w:val="003C7925"/>
    <w:rsid w:val="003D7354"/>
    <w:rsid w:val="003E067C"/>
    <w:rsid w:val="003E19E5"/>
    <w:rsid w:val="003E787A"/>
    <w:rsid w:val="003F0386"/>
    <w:rsid w:val="003F3063"/>
    <w:rsid w:val="003F3496"/>
    <w:rsid w:val="003F6617"/>
    <w:rsid w:val="00400B1F"/>
    <w:rsid w:val="004021BA"/>
    <w:rsid w:val="004039B0"/>
    <w:rsid w:val="00404467"/>
    <w:rsid w:val="00404D9C"/>
    <w:rsid w:val="00405B25"/>
    <w:rsid w:val="00432E44"/>
    <w:rsid w:val="00440F7F"/>
    <w:rsid w:val="0044417A"/>
    <w:rsid w:val="00447718"/>
    <w:rsid w:val="0046051C"/>
    <w:rsid w:val="004672AB"/>
    <w:rsid w:val="00475117"/>
    <w:rsid w:val="00481B1B"/>
    <w:rsid w:val="004835C1"/>
    <w:rsid w:val="0048655F"/>
    <w:rsid w:val="00492826"/>
    <w:rsid w:val="00494303"/>
    <w:rsid w:val="004946B2"/>
    <w:rsid w:val="004956F0"/>
    <w:rsid w:val="004A0C04"/>
    <w:rsid w:val="004A1E4E"/>
    <w:rsid w:val="004A2284"/>
    <w:rsid w:val="004A6D81"/>
    <w:rsid w:val="004B713D"/>
    <w:rsid w:val="004C6919"/>
    <w:rsid w:val="004D1525"/>
    <w:rsid w:val="004E6477"/>
    <w:rsid w:val="004F162D"/>
    <w:rsid w:val="004F6EF9"/>
    <w:rsid w:val="004F79E0"/>
    <w:rsid w:val="0050005E"/>
    <w:rsid w:val="00502654"/>
    <w:rsid w:val="005062D8"/>
    <w:rsid w:val="005216F4"/>
    <w:rsid w:val="00522E07"/>
    <w:rsid w:val="005263D2"/>
    <w:rsid w:val="00531A8F"/>
    <w:rsid w:val="0053288E"/>
    <w:rsid w:val="00535D42"/>
    <w:rsid w:val="00537E25"/>
    <w:rsid w:val="005417FD"/>
    <w:rsid w:val="0054607D"/>
    <w:rsid w:val="005513B4"/>
    <w:rsid w:val="005519D0"/>
    <w:rsid w:val="005566C9"/>
    <w:rsid w:val="00565CAC"/>
    <w:rsid w:val="0056777F"/>
    <w:rsid w:val="005711C6"/>
    <w:rsid w:val="00572CA9"/>
    <w:rsid w:val="005855B9"/>
    <w:rsid w:val="00592222"/>
    <w:rsid w:val="00596585"/>
    <w:rsid w:val="005974DE"/>
    <w:rsid w:val="005A0C91"/>
    <w:rsid w:val="005B43F4"/>
    <w:rsid w:val="005B76CF"/>
    <w:rsid w:val="005B78AE"/>
    <w:rsid w:val="005B7C18"/>
    <w:rsid w:val="005C42F2"/>
    <w:rsid w:val="005C686B"/>
    <w:rsid w:val="005C7AE0"/>
    <w:rsid w:val="005D1A34"/>
    <w:rsid w:val="005D1B7E"/>
    <w:rsid w:val="005D5B66"/>
    <w:rsid w:val="005D5E76"/>
    <w:rsid w:val="005E068B"/>
    <w:rsid w:val="005E2578"/>
    <w:rsid w:val="005E7275"/>
    <w:rsid w:val="005F0F9B"/>
    <w:rsid w:val="005F1F7B"/>
    <w:rsid w:val="005F7392"/>
    <w:rsid w:val="0060157C"/>
    <w:rsid w:val="00601FE7"/>
    <w:rsid w:val="006128E0"/>
    <w:rsid w:val="00612D7B"/>
    <w:rsid w:val="00612E00"/>
    <w:rsid w:val="00613CE9"/>
    <w:rsid w:val="00614412"/>
    <w:rsid w:val="00614A5D"/>
    <w:rsid w:val="0061775D"/>
    <w:rsid w:val="00621A41"/>
    <w:rsid w:val="00622CBD"/>
    <w:rsid w:val="006267CD"/>
    <w:rsid w:val="00631523"/>
    <w:rsid w:val="006334DF"/>
    <w:rsid w:val="0063371B"/>
    <w:rsid w:val="00633CCB"/>
    <w:rsid w:val="0064449E"/>
    <w:rsid w:val="006446A1"/>
    <w:rsid w:val="006479E3"/>
    <w:rsid w:val="00653851"/>
    <w:rsid w:val="00653BFB"/>
    <w:rsid w:val="00660C2A"/>
    <w:rsid w:val="0066116D"/>
    <w:rsid w:val="006704E1"/>
    <w:rsid w:val="006748BD"/>
    <w:rsid w:val="006816C3"/>
    <w:rsid w:val="00682475"/>
    <w:rsid w:val="00691854"/>
    <w:rsid w:val="006A7948"/>
    <w:rsid w:val="006B0135"/>
    <w:rsid w:val="006C1D25"/>
    <w:rsid w:val="006C1E3D"/>
    <w:rsid w:val="006C3905"/>
    <w:rsid w:val="006C5F1E"/>
    <w:rsid w:val="006C7D52"/>
    <w:rsid w:val="006D0C16"/>
    <w:rsid w:val="006D276D"/>
    <w:rsid w:val="006E47AE"/>
    <w:rsid w:val="006E7D45"/>
    <w:rsid w:val="006F227B"/>
    <w:rsid w:val="006F37F0"/>
    <w:rsid w:val="00700216"/>
    <w:rsid w:val="00700B3C"/>
    <w:rsid w:val="007137F2"/>
    <w:rsid w:val="007208C5"/>
    <w:rsid w:val="00721612"/>
    <w:rsid w:val="00726449"/>
    <w:rsid w:val="00730040"/>
    <w:rsid w:val="007345F5"/>
    <w:rsid w:val="0075172C"/>
    <w:rsid w:val="00757CF4"/>
    <w:rsid w:val="007606D1"/>
    <w:rsid w:val="0076248E"/>
    <w:rsid w:val="0077175D"/>
    <w:rsid w:val="007731D4"/>
    <w:rsid w:val="00785FEF"/>
    <w:rsid w:val="00786545"/>
    <w:rsid w:val="00792C99"/>
    <w:rsid w:val="007A105C"/>
    <w:rsid w:val="007A56D6"/>
    <w:rsid w:val="007C01AB"/>
    <w:rsid w:val="007D69CE"/>
    <w:rsid w:val="007E4E5C"/>
    <w:rsid w:val="007F1DF4"/>
    <w:rsid w:val="007F2252"/>
    <w:rsid w:val="007F4FF2"/>
    <w:rsid w:val="007F665C"/>
    <w:rsid w:val="00804BCC"/>
    <w:rsid w:val="0080724D"/>
    <w:rsid w:val="00817A01"/>
    <w:rsid w:val="00820DC7"/>
    <w:rsid w:val="00827B5C"/>
    <w:rsid w:val="0083579A"/>
    <w:rsid w:val="00836AB0"/>
    <w:rsid w:val="008439E4"/>
    <w:rsid w:val="00850A50"/>
    <w:rsid w:val="00855861"/>
    <w:rsid w:val="00856D2C"/>
    <w:rsid w:val="0085783D"/>
    <w:rsid w:val="00881796"/>
    <w:rsid w:val="00883F5D"/>
    <w:rsid w:val="0088409D"/>
    <w:rsid w:val="00884DE8"/>
    <w:rsid w:val="00893B59"/>
    <w:rsid w:val="00895B64"/>
    <w:rsid w:val="008A1B1A"/>
    <w:rsid w:val="008A2071"/>
    <w:rsid w:val="008A5BB4"/>
    <w:rsid w:val="008B04BC"/>
    <w:rsid w:val="008B3D9F"/>
    <w:rsid w:val="008C4641"/>
    <w:rsid w:val="008D1F23"/>
    <w:rsid w:val="008D220A"/>
    <w:rsid w:val="008D53E4"/>
    <w:rsid w:val="008E68BF"/>
    <w:rsid w:val="008E6FEF"/>
    <w:rsid w:val="008F672B"/>
    <w:rsid w:val="00900CAC"/>
    <w:rsid w:val="009028F3"/>
    <w:rsid w:val="009031B2"/>
    <w:rsid w:val="00906E5C"/>
    <w:rsid w:val="00910EC1"/>
    <w:rsid w:val="00911935"/>
    <w:rsid w:val="00911DF8"/>
    <w:rsid w:val="009123C4"/>
    <w:rsid w:val="00913322"/>
    <w:rsid w:val="009134B7"/>
    <w:rsid w:val="00913AEC"/>
    <w:rsid w:val="0091569E"/>
    <w:rsid w:val="009256FB"/>
    <w:rsid w:val="00936A52"/>
    <w:rsid w:val="009413BD"/>
    <w:rsid w:val="00946377"/>
    <w:rsid w:val="00955870"/>
    <w:rsid w:val="0096593C"/>
    <w:rsid w:val="0097424B"/>
    <w:rsid w:val="00975842"/>
    <w:rsid w:val="00976BA1"/>
    <w:rsid w:val="00980A28"/>
    <w:rsid w:val="00984DB2"/>
    <w:rsid w:val="00991B0C"/>
    <w:rsid w:val="00992379"/>
    <w:rsid w:val="009941DC"/>
    <w:rsid w:val="0099643A"/>
    <w:rsid w:val="00997BDB"/>
    <w:rsid w:val="009A4E8C"/>
    <w:rsid w:val="009A5CD1"/>
    <w:rsid w:val="009B1C65"/>
    <w:rsid w:val="009B24AE"/>
    <w:rsid w:val="009B2D25"/>
    <w:rsid w:val="009C4568"/>
    <w:rsid w:val="009C533E"/>
    <w:rsid w:val="009D2454"/>
    <w:rsid w:val="009D6D81"/>
    <w:rsid w:val="009D7658"/>
    <w:rsid w:val="009E24FD"/>
    <w:rsid w:val="009F2E83"/>
    <w:rsid w:val="00A05410"/>
    <w:rsid w:val="00A16273"/>
    <w:rsid w:val="00A30944"/>
    <w:rsid w:val="00A31C52"/>
    <w:rsid w:val="00A3218E"/>
    <w:rsid w:val="00A35C8F"/>
    <w:rsid w:val="00A44221"/>
    <w:rsid w:val="00A50641"/>
    <w:rsid w:val="00A528D5"/>
    <w:rsid w:val="00A52A65"/>
    <w:rsid w:val="00A541F7"/>
    <w:rsid w:val="00A552C6"/>
    <w:rsid w:val="00A56C38"/>
    <w:rsid w:val="00A57C97"/>
    <w:rsid w:val="00A6093B"/>
    <w:rsid w:val="00A623C8"/>
    <w:rsid w:val="00A64BB6"/>
    <w:rsid w:val="00A6636C"/>
    <w:rsid w:val="00A73E97"/>
    <w:rsid w:val="00A754E6"/>
    <w:rsid w:val="00A818EF"/>
    <w:rsid w:val="00A90F03"/>
    <w:rsid w:val="00AA0863"/>
    <w:rsid w:val="00AB0744"/>
    <w:rsid w:val="00AB1333"/>
    <w:rsid w:val="00AB6069"/>
    <w:rsid w:val="00AB7DFB"/>
    <w:rsid w:val="00AC2A47"/>
    <w:rsid w:val="00AC58B7"/>
    <w:rsid w:val="00AD03B3"/>
    <w:rsid w:val="00AD1660"/>
    <w:rsid w:val="00AD48DF"/>
    <w:rsid w:val="00AD612A"/>
    <w:rsid w:val="00AF0495"/>
    <w:rsid w:val="00B010F9"/>
    <w:rsid w:val="00B016B7"/>
    <w:rsid w:val="00B05926"/>
    <w:rsid w:val="00B06BA5"/>
    <w:rsid w:val="00B11467"/>
    <w:rsid w:val="00B13B75"/>
    <w:rsid w:val="00B15ECB"/>
    <w:rsid w:val="00B21896"/>
    <w:rsid w:val="00B22737"/>
    <w:rsid w:val="00B22D08"/>
    <w:rsid w:val="00B24070"/>
    <w:rsid w:val="00B26A4F"/>
    <w:rsid w:val="00B279D1"/>
    <w:rsid w:val="00B3026D"/>
    <w:rsid w:val="00B31F5E"/>
    <w:rsid w:val="00B346F7"/>
    <w:rsid w:val="00B4730E"/>
    <w:rsid w:val="00B50FC5"/>
    <w:rsid w:val="00B539AC"/>
    <w:rsid w:val="00B54745"/>
    <w:rsid w:val="00B55AEB"/>
    <w:rsid w:val="00B60045"/>
    <w:rsid w:val="00B631F4"/>
    <w:rsid w:val="00B633D3"/>
    <w:rsid w:val="00B66681"/>
    <w:rsid w:val="00B72189"/>
    <w:rsid w:val="00B72D01"/>
    <w:rsid w:val="00B74C07"/>
    <w:rsid w:val="00B750E6"/>
    <w:rsid w:val="00B83C2F"/>
    <w:rsid w:val="00B84BCB"/>
    <w:rsid w:val="00B973D5"/>
    <w:rsid w:val="00BA1AB6"/>
    <w:rsid w:val="00BA4221"/>
    <w:rsid w:val="00BB0025"/>
    <w:rsid w:val="00BB23AC"/>
    <w:rsid w:val="00BB655D"/>
    <w:rsid w:val="00BC1CC4"/>
    <w:rsid w:val="00BD08B3"/>
    <w:rsid w:val="00BD15EC"/>
    <w:rsid w:val="00BD45F0"/>
    <w:rsid w:val="00BE11AB"/>
    <w:rsid w:val="00BE37C5"/>
    <w:rsid w:val="00BE66BD"/>
    <w:rsid w:val="00BF32F3"/>
    <w:rsid w:val="00BF4B0F"/>
    <w:rsid w:val="00BF69B7"/>
    <w:rsid w:val="00BF7CC2"/>
    <w:rsid w:val="00C302EB"/>
    <w:rsid w:val="00C44912"/>
    <w:rsid w:val="00C554A4"/>
    <w:rsid w:val="00C562B9"/>
    <w:rsid w:val="00C661F0"/>
    <w:rsid w:val="00C731FE"/>
    <w:rsid w:val="00C74085"/>
    <w:rsid w:val="00C747A2"/>
    <w:rsid w:val="00C7587C"/>
    <w:rsid w:val="00C8051E"/>
    <w:rsid w:val="00C80E6E"/>
    <w:rsid w:val="00C80EEC"/>
    <w:rsid w:val="00C81539"/>
    <w:rsid w:val="00C909C7"/>
    <w:rsid w:val="00C94056"/>
    <w:rsid w:val="00CA054B"/>
    <w:rsid w:val="00CA163C"/>
    <w:rsid w:val="00CA2111"/>
    <w:rsid w:val="00CA3674"/>
    <w:rsid w:val="00CB49C4"/>
    <w:rsid w:val="00CB5BF0"/>
    <w:rsid w:val="00CC27D3"/>
    <w:rsid w:val="00CC3718"/>
    <w:rsid w:val="00CC38AF"/>
    <w:rsid w:val="00CC646E"/>
    <w:rsid w:val="00CC6A30"/>
    <w:rsid w:val="00CC7852"/>
    <w:rsid w:val="00CD357A"/>
    <w:rsid w:val="00CE2B22"/>
    <w:rsid w:val="00CE2B52"/>
    <w:rsid w:val="00CF0AD9"/>
    <w:rsid w:val="00CF3307"/>
    <w:rsid w:val="00CF4AF2"/>
    <w:rsid w:val="00CF5016"/>
    <w:rsid w:val="00D05917"/>
    <w:rsid w:val="00D11960"/>
    <w:rsid w:val="00D17D3E"/>
    <w:rsid w:val="00D24DB6"/>
    <w:rsid w:val="00D25A24"/>
    <w:rsid w:val="00D36EC3"/>
    <w:rsid w:val="00D37B91"/>
    <w:rsid w:val="00D42BE5"/>
    <w:rsid w:val="00D45CF2"/>
    <w:rsid w:val="00D52BE0"/>
    <w:rsid w:val="00D52C1A"/>
    <w:rsid w:val="00D55D62"/>
    <w:rsid w:val="00D6335C"/>
    <w:rsid w:val="00D64066"/>
    <w:rsid w:val="00D67FFE"/>
    <w:rsid w:val="00D76595"/>
    <w:rsid w:val="00D81B61"/>
    <w:rsid w:val="00D845DA"/>
    <w:rsid w:val="00D8658E"/>
    <w:rsid w:val="00D907FE"/>
    <w:rsid w:val="00D92C27"/>
    <w:rsid w:val="00D93A5A"/>
    <w:rsid w:val="00D95508"/>
    <w:rsid w:val="00D97DA1"/>
    <w:rsid w:val="00DA1404"/>
    <w:rsid w:val="00DA18F9"/>
    <w:rsid w:val="00DA1D2D"/>
    <w:rsid w:val="00DA4CB6"/>
    <w:rsid w:val="00DA7CA9"/>
    <w:rsid w:val="00DB14AE"/>
    <w:rsid w:val="00DB48CD"/>
    <w:rsid w:val="00DB63C8"/>
    <w:rsid w:val="00DC3AA2"/>
    <w:rsid w:val="00DC4C77"/>
    <w:rsid w:val="00DC6601"/>
    <w:rsid w:val="00DC7C9D"/>
    <w:rsid w:val="00DD3AF6"/>
    <w:rsid w:val="00DD533A"/>
    <w:rsid w:val="00DD6DB2"/>
    <w:rsid w:val="00DF6792"/>
    <w:rsid w:val="00E036E3"/>
    <w:rsid w:val="00E03D49"/>
    <w:rsid w:val="00E041B6"/>
    <w:rsid w:val="00E10039"/>
    <w:rsid w:val="00E10369"/>
    <w:rsid w:val="00E146DD"/>
    <w:rsid w:val="00E159D6"/>
    <w:rsid w:val="00E169D6"/>
    <w:rsid w:val="00E23B1F"/>
    <w:rsid w:val="00E23B90"/>
    <w:rsid w:val="00E243E3"/>
    <w:rsid w:val="00E330F0"/>
    <w:rsid w:val="00E34724"/>
    <w:rsid w:val="00E37347"/>
    <w:rsid w:val="00E44BCD"/>
    <w:rsid w:val="00E44FDF"/>
    <w:rsid w:val="00E60BEA"/>
    <w:rsid w:val="00E64846"/>
    <w:rsid w:val="00E70434"/>
    <w:rsid w:val="00E71CBA"/>
    <w:rsid w:val="00E77624"/>
    <w:rsid w:val="00E809C6"/>
    <w:rsid w:val="00E92A16"/>
    <w:rsid w:val="00E934E4"/>
    <w:rsid w:val="00EA026C"/>
    <w:rsid w:val="00EA093F"/>
    <w:rsid w:val="00EA6730"/>
    <w:rsid w:val="00EA7D51"/>
    <w:rsid w:val="00EB31A0"/>
    <w:rsid w:val="00EB597C"/>
    <w:rsid w:val="00EB6000"/>
    <w:rsid w:val="00EC5D40"/>
    <w:rsid w:val="00EC729B"/>
    <w:rsid w:val="00ED1250"/>
    <w:rsid w:val="00ED1B8A"/>
    <w:rsid w:val="00ED6413"/>
    <w:rsid w:val="00EE0ED4"/>
    <w:rsid w:val="00EE4919"/>
    <w:rsid w:val="00EE6F78"/>
    <w:rsid w:val="00EF0F41"/>
    <w:rsid w:val="00EF2A31"/>
    <w:rsid w:val="00EF3DC1"/>
    <w:rsid w:val="00EF53B9"/>
    <w:rsid w:val="00EF5D5D"/>
    <w:rsid w:val="00EF6D9A"/>
    <w:rsid w:val="00F01635"/>
    <w:rsid w:val="00F06E45"/>
    <w:rsid w:val="00F14E0D"/>
    <w:rsid w:val="00F21355"/>
    <w:rsid w:val="00F24EE9"/>
    <w:rsid w:val="00F25F33"/>
    <w:rsid w:val="00F44FAC"/>
    <w:rsid w:val="00F45D5A"/>
    <w:rsid w:val="00F55255"/>
    <w:rsid w:val="00F55280"/>
    <w:rsid w:val="00F70CFE"/>
    <w:rsid w:val="00F72CD6"/>
    <w:rsid w:val="00F7409D"/>
    <w:rsid w:val="00F9056B"/>
    <w:rsid w:val="00F9324D"/>
    <w:rsid w:val="00F94EB4"/>
    <w:rsid w:val="00F96A61"/>
    <w:rsid w:val="00FA3195"/>
    <w:rsid w:val="00FB32E6"/>
    <w:rsid w:val="00FB7085"/>
    <w:rsid w:val="00FC3571"/>
    <w:rsid w:val="00FC5A65"/>
    <w:rsid w:val="00FC6D24"/>
    <w:rsid w:val="00FC717A"/>
    <w:rsid w:val="00FC78F4"/>
    <w:rsid w:val="00FD1959"/>
    <w:rsid w:val="00FD6AC9"/>
    <w:rsid w:val="00FE0500"/>
    <w:rsid w:val="00FE2169"/>
    <w:rsid w:val="00FE3587"/>
    <w:rsid w:val="00FE4DD4"/>
    <w:rsid w:val="00FF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66"/>
    <o:shapelayout v:ext="edit">
      <o:idmap v:ext="edit" data="1"/>
    </o:shapelayout>
  </w:shapeDefaults>
  <w:decimalSymbol w:val=","/>
  <w:listSeparator w:val=";"/>
  <w15:docId w15:val="{C8AA9718-C114-4A00-B7BC-DC25FC8E8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820DC7"/>
    <w:pPr>
      <w:spacing w:line="360" w:lineRule="auto"/>
      <w:ind w:firstLine="851"/>
      <w:jc w:val="both"/>
    </w:pPr>
    <w:rPr>
      <w:sz w:val="26"/>
    </w:rPr>
  </w:style>
  <w:style w:type="paragraph" w:styleId="12">
    <w:name w:val="heading 1"/>
    <w:basedOn w:val="a4"/>
    <w:next w:val="a4"/>
    <w:link w:val="13"/>
    <w:uiPriority w:val="9"/>
    <w:qFormat/>
    <w:rsid w:val="009031B2"/>
    <w:pPr>
      <w:pageBreakBefore/>
      <w:numPr>
        <w:numId w:val="1"/>
      </w:numPr>
      <w:suppressAutoHyphens/>
      <w:spacing w:after="240"/>
      <w:outlineLvl w:val="0"/>
    </w:pPr>
    <w:rPr>
      <w:b/>
      <w:caps/>
      <w:sz w:val="32"/>
      <w:szCs w:val="32"/>
    </w:rPr>
  </w:style>
  <w:style w:type="paragraph" w:styleId="23">
    <w:name w:val="heading 2"/>
    <w:basedOn w:val="a4"/>
    <w:next w:val="a4"/>
    <w:link w:val="24"/>
    <w:uiPriority w:val="9"/>
    <w:qFormat/>
    <w:rsid w:val="00CC6A30"/>
    <w:pPr>
      <w:keepNext/>
      <w:numPr>
        <w:ilvl w:val="1"/>
        <w:numId w:val="1"/>
      </w:numPr>
      <w:suppressAutoHyphens/>
      <w:spacing w:before="240" w:after="240"/>
      <w:jc w:val="left"/>
      <w:outlineLvl w:val="1"/>
    </w:pPr>
    <w:rPr>
      <w:b/>
      <w:bCs/>
      <w:iCs/>
      <w:sz w:val="28"/>
      <w:szCs w:val="28"/>
    </w:rPr>
  </w:style>
  <w:style w:type="paragraph" w:styleId="32">
    <w:name w:val="heading 3"/>
    <w:basedOn w:val="a4"/>
    <w:next w:val="a4"/>
    <w:link w:val="33"/>
    <w:uiPriority w:val="9"/>
    <w:qFormat/>
    <w:rsid w:val="00AC58B7"/>
    <w:pPr>
      <w:widowControl w:val="0"/>
      <w:numPr>
        <w:ilvl w:val="2"/>
        <w:numId w:val="1"/>
      </w:numPr>
      <w:suppressAutoHyphens/>
      <w:spacing w:before="120"/>
      <w:ind w:left="720"/>
      <w:outlineLvl w:val="2"/>
    </w:pPr>
    <w:rPr>
      <w:b/>
      <w:bCs/>
      <w:szCs w:val="26"/>
    </w:rPr>
  </w:style>
  <w:style w:type="paragraph" w:styleId="42">
    <w:name w:val="heading 4"/>
    <w:aliases w:val="Map Title,4,14,h4,l4,a.,parapoint,¶,H4,l4+toc4,Numbered List,Level 2 - a,Level 2 - (a),N_Заголовок 4"/>
    <w:basedOn w:val="a4"/>
    <w:next w:val="a4"/>
    <w:link w:val="43"/>
    <w:uiPriority w:val="99"/>
    <w:qFormat/>
    <w:rsid w:val="002A7DE6"/>
    <w:pPr>
      <w:keepNext/>
      <w:numPr>
        <w:ilvl w:val="3"/>
        <w:numId w:val="1"/>
      </w:numPr>
      <w:spacing w:before="120" w:after="120"/>
      <w:outlineLvl w:val="3"/>
    </w:pPr>
    <w:rPr>
      <w:b/>
      <w:bCs/>
      <w:szCs w:val="28"/>
    </w:rPr>
  </w:style>
  <w:style w:type="paragraph" w:styleId="51">
    <w:name w:val="heading 5"/>
    <w:aliases w:val="Block Label,Level 3 - i,Level 3 - (i),N_Заголовок 5"/>
    <w:basedOn w:val="a4"/>
    <w:next w:val="a4"/>
    <w:link w:val="52"/>
    <w:uiPriority w:val="99"/>
    <w:qFormat/>
    <w:rsid w:val="009031B2"/>
    <w:pPr>
      <w:numPr>
        <w:ilvl w:val="4"/>
        <w:numId w:val="1"/>
      </w:numPr>
      <w:spacing w:before="240" w:after="60"/>
      <w:outlineLvl w:val="4"/>
    </w:pPr>
    <w:rPr>
      <w:bCs/>
      <w:iCs/>
      <w:szCs w:val="26"/>
    </w:rPr>
  </w:style>
  <w:style w:type="paragraph" w:styleId="6">
    <w:name w:val="heading 6"/>
    <w:aliases w:val="Legal Level 1.,N_Заголовок 6"/>
    <w:basedOn w:val="a4"/>
    <w:next w:val="a4"/>
    <w:link w:val="60"/>
    <w:uiPriority w:val="99"/>
    <w:qFormat/>
    <w:rsid w:val="00BE11A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aliases w:val="Legal Level 1.1."/>
    <w:basedOn w:val="a4"/>
    <w:next w:val="a4"/>
    <w:link w:val="70"/>
    <w:uiPriority w:val="99"/>
    <w:qFormat/>
    <w:rsid w:val="00BE11AB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aliases w:val="Legal Level 1.1.1."/>
    <w:basedOn w:val="a4"/>
    <w:next w:val="a4"/>
    <w:link w:val="80"/>
    <w:uiPriority w:val="99"/>
    <w:qFormat/>
    <w:rsid w:val="00BE11AB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aliases w:val="Legal Level 1.1.1.1."/>
    <w:basedOn w:val="a4"/>
    <w:next w:val="a4"/>
    <w:link w:val="90"/>
    <w:uiPriority w:val="99"/>
    <w:qFormat/>
    <w:rsid w:val="00BE11AB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8">
    <w:name w:val="Центр"/>
    <w:next w:val="a4"/>
    <w:rsid w:val="00400B1F"/>
    <w:pPr>
      <w:spacing w:line="360" w:lineRule="auto"/>
      <w:jc w:val="center"/>
    </w:pPr>
    <w:rPr>
      <w:iCs/>
      <w:sz w:val="24"/>
    </w:rPr>
  </w:style>
  <w:style w:type="paragraph" w:customStyle="1" w:styleId="a9">
    <w:name w:val="Штамп"/>
    <w:semiHidden/>
    <w:rsid w:val="00D95508"/>
    <w:pPr>
      <w:jc w:val="center"/>
    </w:pPr>
    <w:rPr>
      <w:rFonts w:ascii="ГОСТ тип А" w:hAnsi="ГОСТ тип А"/>
      <w:i/>
      <w:noProof/>
      <w:sz w:val="18"/>
    </w:rPr>
  </w:style>
  <w:style w:type="paragraph" w:styleId="aa">
    <w:name w:val="header"/>
    <w:basedOn w:val="a4"/>
    <w:link w:val="ab"/>
    <w:rsid w:val="004B713D"/>
    <w:pPr>
      <w:tabs>
        <w:tab w:val="center" w:pos="4153"/>
        <w:tab w:val="right" w:pos="8306"/>
      </w:tabs>
    </w:pPr>
  </w:style>
  <w:style w:type="paragraph" w:styleId="ac">
    <w:name w:val="footer"/>
    <w:basedOn w:val="a4"/>
    <w:link w:val="ad"/>
    <w:rsid w:val="004B713D"/>
    <w:pPr>
      <w:tabs>
        <w:tab w:val="center" w:pos="4153"/>
        <w:tab w:val="right" w:pos="8306"/>
      </w:tabs>
    </w:pPr>
  </w:style>
  <w:style w:type="paragraph" w:styleId="ae">
    <w:name w:val="Body Text"/>
    <w:basedOn w:val="a4"/>
    <w:semiHidden/>
    <w:rsid w:val="004B713D"/>
    <w:pPr>
      <w:ind w:firstLine="709"/>
    </w:pPr>
  </w:style>
  <w:style w:type="paragraph" w:customStyle="1" w:styleId="af">
    <w:name w:val="Ячейка мал центр"/>
    <w:basedOn w:val="a4"/>
    <w:semiHidden/>
    <w:rsid w:val="007345F5"/>
    <w:pPr>
      <w:ind w:firstLine="0"/>
      <w:jc w:val="center"/>
    </w:pPr>
    <w:rPr>
      <w:sz w:val="20"/>
    </w:rPr>
  </w:style>
  <w:style w:type="paragraph" w:styleId="af0">
    <w:name w:val="caption"/>
    <w:basedOn w:val="a4"/>
    <w:next w:val="a4"/>
    <w:uiPriority w:val="35"/>
    <w:qFormat/>
    <w:rsid w:val="004B713D"/>
    <w:pPr>
      <w:spacing w:before="120" w:after="120"/>
      <w:ind w:firstLine="0"/>
      <w:jc w:val="center"/>
    </w:pPr>
    <w:rPr>
      <w:b/>
      <w:bCs/>
      <w:sz w:val="24"/>
    </w:rPr>
  </w:style>
  <w:style w:type="paragraph" w:customStyle="1" w:styleId="53">
    <w:name w:val="ГОСТ 5мм"/>
    <w:basedOn w:val="a4"/>
    <w:semiHidden/>
    <w:rsid w:val="00660C2A"/>
    <w:pPr>
      <w:spacing w:line="240" w:lineRule="auto"/>
      <w:ind w:firstLine="0"/>
      <w:jc w:val="left"/>
    </w:pPr>
    <w:rPr>
      <w:rFonts w:ascii="GOST type A" w:hAnsi="GOST type A"/>
      <w:sz w:val="40"/>
    </w:rPr>
  </w:style>
  <w:style w:type="paragraph" w:customStyle="1" w:styleId="14">
    <w:name w:val="Заголовок 1 без номера"/>
    <w:basedOn w:val="12"/>
    <w:rsid w:val="00CC6A30"/>
    <w:pPr>
      <w:numPr>
        <w:numId w:val="0"/>
      </w:numPr>
      <w:spacing w:before="240"/>
      <w:ind w:left="680" w:hanging="680"/>
    </w:pPr>
    <w:rPr>
      <w:bCs/>
    </w:rPr>
  </w:style>
  <w:style w:type="paragraph" w:customStyle="1" w:styleId="af1">
    <w:name w:val="Заполнение"/>
    <w:next w:val="a4"/>
    <w:semiHidden/>
    <w:rsid w:val="00B279D1"/>
    <w:rPr>
      <w:iCs/>
      <w:sz w:val="2"/>
    </w:rPr>
  </w:style>
  <w:style w:type="paragraph" w:customStyle="1" w:styleId="af2">
    <w:name w:val="Гриф"/>
    <w:basedOn w:val="a9"/>
    <w:semiHidden/>
    <w:rsid w:val="00CC6A30"/>
    <w:pPr>
      <w:jc w:val="right"/>
    </w:pPr>
    <w:rPr>
      <w:i w:val="0"/>
    </w:rPr>
  </w:style>
  <w:style w:type="table" w:styleId="af3">
    <w:name w:val="Table Grid"/>
    <w:basedOn w:val="a6"/>
    <w:uiPriority w:val="59"/>
    <w:rsid w:val="002A7DE6"/>
    <w:pPr>
      <w:spacing w:line="360" w:lineRule="auto"/>
      <w:jc w:val="center"/>
    </w:pPr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uppressAutoHyphens w:val="0"/>
        <w:wordWrap/>
        <w:jc w:val="center"/>
      </w:pPr>
      <w:rPr>
        <w:rFonts w:ascii="Times New Roman" w:hAnsi="Times New Roman"/>
        <w:b/>
        <w:sz w:val="24"/>
      </w:rPr>
    </w:tblStylePr>
  </w:style>
  <w:style w:type="paragraph" w:customStyle="1" w:styleId="af4">
    <w:name w:val="Ячейка (Центр)"/>
    <w:next w:val="a4"/>
    <w:semiHidden/>
    <w:rsid w:val="00E23B1F"/>
    <w:pPr>
      <w:jc w:val="center"/>
    </w:pPr>
    <w:rPr>
      <w:sz w:val="24"/>
    </w:rPr>
  </w:style>
  <w:style w:type="paragraph" w:customStyle="1" w:styleId="0">
    <w:name w:val="Стиль Первая строка:  0 см"/>
    <w:semiHidden/>
    <w:rsid w:val="00400B1F"/>
    <w:rPr>
      <w:sz w:val="24"/>
    </w:rPr>
  </w:style>
  <w:style w:type="paragraph" w:customStyle="1" w:styleId="af5">
    <w:name w:val="Ячейка"/>
    <w:basedOn w:val="a4"/>
    <w:rsid w:val="00400B1F"/>
    <w:pPr>
      <w:ind w:firstLine="0"/>
      <w:jc w:val="left"/>
    </w:pPr>
  </w:style>
  <w:style w:type="numbering" w:customStyle="1" w:styleId="a3">
    <w:name w:val="Стиль нумерованный"/>
    <w:basedOn w:val="a7"/>
    <w:semiHidden/>
    <w:rsid w:val="00906E5C"/>
    <w:pPr>
      <w:numPr>
        <w:numId w:val="2"/>
      </w:numPr>
    </w:pPr>
  </w:style>
  <w:style w:type="paragraph" w:customStyle="1" w:styleId="a1">
    <w:name w:val="маркированный"/>
    <w:basedOn w:val="a4"/>
    <w:rsid w:val="00CC6A30"/>
    <w:pPr>
      <w:numPr>
        <w:numId w:val="3"/>
      </w:numPr>
    </w:pPr>
  </w:style>
  <w:style w:type="paragraph" w:customStyle="1" w:styleId="af6">
    <w:name w:val="Подпись таблицы"/>
    <w:basedOn w:val="a4"/>
    <w:semiHidden/>
    <w:rsid w:val="006704E1"/>
    <w:pPr>
      <w:keepNext/>
      <w:ind w:firstLine="0"/>
    </w:pPr>
  </w:style>
  <w:style w:type="paragraph" w:styleId="25">
    <w:name w:val="toc 2"/>
    <w:basedOn w:val="a4"/>
    <w:next w:val="a4"/>
    <w:uiPriority w:val="39"/>
    <w:rsid w:val="00BE11AB"/>
    <w:pPr>
      <w:spacing w:before="120" w:line="240" w:lineRule="auto"/>
      <w:ind w:left="1134" w:right="284" w:hanging="567"/>
    </w:pPr>
  </w:style>
  <w:style w:type="character" w:styleId="af7">
    <w:name w:val="FollowedHyperlink"/>
    <w:semiHidden/>
    <w:rsid w:val="00316D18"/>
    <w:rPr>
      <w:color w:val="800080"/>
      <w:u w:val="single"/>
    </w:rPr>
  </w:style>
  <w:style w:type="paragraph" w:styleId="15">
    <w:name w:val="toc 1"/>
    <w:basedOn w:val="a4"/>
    <w:next w:val="a4"/>
    <w:uiPriority w:val="39"/>
    <w:rsid w:val="00BE11AB"/>
    <w:pPr>
      <w:tabs>
        <w:tab w:val="left" w:pos="1200"/>
        <w:tab w:val="right" w:leader="dot" w:pos="9770"/>
      </w:tabs>
      <w:spacing w:before="120"/>
      <w:ind w:left="284" w:right="284" w:hanging="284"/>
    </w:pPr>
    <w:rPr>
      <w:b/>
      <w:caps/>
      <w:szCs w:val="26"/>
    </w:rPr>
  </w:style>
  <w:style w:type="paragraph" w:styleId="34">
    <w:name w:val="toc 3"/>
    <w:basedOn w:val="a4"/>
    <w:next w:val="a4"/>
    <w:autoRedefine/>
    <w:uiPriority w:val="39"/>
    <w:rsid w:val="00CC6A30"/>
    <w:pPr>
      <w:spacing w:before="120" w:line="240" w:lineRule="auto"/>
      <w:ind w:left="1730" w:hanging="709"/>
    </w:pPr>
  </w:style>
  <w:style w:type="paragraph" w:styleId="44">
    <w:name w:val="toc 4"/>
    <w:basedOn w:val="a4"/>
    <w:next w:val="a4"/>
    <w:autoRedefine/>
    <w:semiHidden/>
    <w:rsid w:val="002A142B"/>
    <w:pPr>
      <w:ind w:left="720"/>
    </w:pPr>
  </w:style>
  <w:style w:type="character" w:styleId="af8">
    <w:name w:val="Hyperlink"/>
    <w:uiPriority w:val="99"/>
    <w:rsid w:val="002A142B"/>
    <w:rPr>
      <w:color w:val="0000FF"/>
      <w:u w:val="single"/>
    </w:rPr>
  </w:style>
  <w:style w:type="paragraph" w:customStyle="1" w:styleId="16">
    <w:name w:val="!Титул1"/>
    <w:basedOn w:val="a4"/>
    <w:semiHidden/>
    <w:rsid w:val="00660C2A"/>
    <w:pPr>
      <w:ind w:firstLine="0"/>
      <w:jc w:val="center"/>
    </w:pPr>
    <w:rPr>
      <w:rFonts w:ascii="Arial" w:hAnsi="Arial"/>
      <w:sz w:val="22"/>
    </w:rPr>
  </w:style>
  <w:style w:type="paragraph" w:customStyle="1" w:styleId="af9">
    <w:name w:val="Заголовок не в содержание"/>
    <w:basedOn w:val="14"/>
    <w:rsid w:val="00CC6A30"/>
  </w:style>
  <w:style w:type="paragraph" w:customStyle="1" w:styleId="afa">
    <w:name w:val="Заголовок таблицы"/>
    <w:basedOn w:val="a4"/>
    <w:semiHidden/>
    <w:rsid w:val="00A552C6"/>
    <w:pPr>
      <w:ind w:hanging="10"/>
      <w:jc w:val="center"/>
    </w:pPr>
    <w:rPr>
      <w:b/>
      <w:bCs/>
      <w:sz w:val="20"/>
    </w:rPr>
  </w:style>
  <w:style w:type="paragraph" w:customStyle="1" w:styleId="afb">
    <w:name w:val="Обычный (центр)"/>
    <w:basedOn w:val="a4"/>
    <w:rsid w:val="00660C2A"/>
    <w:pPr>
      <w:ind w:firstLine="0"/>
      <w:jc w:val="center"/>
    </w:pPr>
  </w:style>
  <w:style w:type="paragraph" w:customStyle="1" w:styleId="afc">
    <w:name w:val="Ячейка (центр)"/>
    <w:basedOn w:val="a4"/>
    <w:rsid w:val="00660C2A"/>
    <w:pPr>
      <w:ind w:firstLine="0"/>
      <w:jc w:val="center"/>
    </w:pPr>
  </w:style>
  <w:style w:type="paragraph" w:customStyle="1" w:styleId="17">
    <w:name w:val="Текст 1 ур"/>
    <w:basedOn w:val="a4"/>
    <w:semiHidden/>
    <w:rsid w:val="00D36EC3"/>
    <w:pPr>
      <w:spacing w:before="120" w:after="120"/>
      <w:ind w:left="284" w:right="284"/>
    </w:pPr>
    <w:rPr>
      <w:szCs w:val="24"/>
      <w:lang w:val="en-US" w:eastAsia="en-US"/>
    </w:rPr>
  </w:style>
  <w:style w:type="paragraph" w:customStyle="1" w:styleId="1TimesNewRoman12">
    <w:name w:val="Стиль !Титул1 + Times New Roman 12 пт"/>
    <w:basedOn w:val="16"/>
    <w:semiHidden/>
    <w:rsid w:val="00CC6A30"/>
    <w:rPr>
      <w:rFonts w:ascii="Times New Roman" w:hAnsi="Times New Roman"/>
      <w:sz w:val="26"/>
    </w:rPr>
  </w:style>
  <w:style w:type="paragraph" w:customStyle="1" w:styleId="5TimesNewRoman12">
    <w:name w:val="Стиль ГОСТ 5мм + Times New Roman 12 пт По центру"/>
    <w:basedOn w:val="53"/>
    <w:semiHidden/>
    <w:rsid w:val="00CC6A30"/>
    <w:pPr>
      <w:jc w:val="center"/>
    </w:pPr>
    <w:rPr>
      <w:rFonts w:ascii="Times New Roman" w:hAnsi="Times New Roman"/>
      <w:sz w:val="26"/>
    </w:rPr>
  </w:style>
  <w:style w:type="numbering" w:styleId="1ai">
    <w:name w:val="Outline List 1"/>
    <w:basedOn w:val="a7"/>
    <w:semiHidden/>
    <w:rsid w:val="00BE11AB"/>
    <w:pPr>
      <w:numPr>
        <w:numId w:val="4"/>
      </w:numPr>
    </w:pPr>
  </w:style>
  <w:style w:type="paragraph" w:styleId="HTML">
    <w:name w:val="HTML Address"/>
    <w:basedOn w:val="a4"/>
    <w:semiHidden/>
    <w:rsid w:val="00BE11AB"/>
    <w:rPr>
      <w:i/>
      <w:iCs/>
    </w:rPr>
  </w:style>
  <w:style w:type="paragraph" w:styleId="afd">
    <w:name w:val="envelope address"/>
    <w:basedOn w:val="a4"/>
    <w:semiHidden/>
    <w:rsid w:val="00BE11A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HTML0">
    <w:name w:val="HTML Acronym"/>
    <w:basedOn w:val="a5"/>
    <w:semiHidden/>
    <w:rsid w:val="00BE11AB"/>
  </w:style>
  <w:style w:type="table" w:styleId="-1">
    <w:name w:val="Table Web 1"/>
    <w:basedOn w:val="a6"/>
    <w:semiHidden/>
    <w:rsid w:val="00BE11AB"/>
    <w:pPr>
      <w:spacing w:line="360" w:lineRule="auto"/>
      <w:ind w:firstLine="851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6"/>
    <w:semiHidden/>
    <w:rsid w:val="00BE11AB"/>
    <w:pPr>
      <w:spacing w:line="360" w:lineRule="auto"/>
      <w:ind w:firstLine="851"/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6"/>
    <w:semiHidden/>
    <w:rsid w:val="00BE11AB"/>
    <w:pPr>
      <w:spacing w:line="360" w:lineRule="auto"/>
      <w:ind w:firstLine="851"/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e">
    <w:name w:val="Emphasis"/>
    <w:uiPriority w:val="20"/>
    <w:qFormat/>
    <w:rsid w:val="00BE11AB"/>
    <w:rPr>
      <w:i/>
      <w:iCs/>
    </w:rPr>
  </w:style>
  <w:style w:type="paragraph" w:styleId="aff">
    <w:name w:val="Date"/>
    <w:basedOn w:val="a4"/>
    <w:next w:val="a4"/>
    <w:semiHidden/>
    <w:rsid w:val="00BE11AB"/>
  </w:style>
  <w:style w:type="paragraph" w:styleId="aff0">
    <w:name w:val="Note Heading"/>
    <w:basedOn w:val="a4"/>
    <w:next w:val="a4"/>
    <w:semiHidden/>
    <w:rsid w:val="00BE11AB"/>
  </w:style>
  <w:style w:type="table" w:styleId="aff1">
    <w:name w:val="Table Elegant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Subtle 1"/>
    <w:basedOn w:val="a6"/>
    <w:semiHidden/>
    <w:rsid w:val="00BE11AB"/>
    <w:pPr>
      <w:spacing w:line="360" w:lineRule="auto"/>
      <w:ind w:firstLine="851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semiHidden/>
    <w:rsid w:val="00BE11AB"/>
    <w:rPr>
      <w:rFonts w:ascii="Courier New" w:hAnsi="Courier New" w:cs="Courier New"/>
      <w:sz w:val="20"/>
      <w:szCs w:val="20"/>
    </w:rPr>
  </w:style>
  <w:style w:type="table" w:styleId="19">
    <w:name w:val="Table Classic 1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Classic 2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Classic 3"/>
    <w:basedOn w:val="a6"/>
    <w:semiHidden/>
    <w:rsid w:val="00BE11AB"/>
    <w:pPr>
      <w:spacing w:line="360" w:lineRule="auto"/>
      <w:ind w:firstLine="851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semiHidden/>
    <w:rsid w:val="00BE11AB"/>
    <w:rPr>
      <w:rFonts w:ascii="Courier New" w:hAnsi="Courier New" w:cs="Courier New"/>
      <w:sz w:val="20"/>
      <w:szCs w:val="20"/>
    </w:rPr>
  </w:style>
  <w:style w:type="paragraph" w:styleId="aff2">
    <w:name w:val="Body Text First Indent"/>
    <w:basedOn w:val="ae"/>
    <w:semiHidden/>
    <w:rsid w:val="00BE11AB"/>
    <w:pPr>
      <w:spacing w:after="120"/>
      <w:ind w:firstLine="210"/>
    </w:pPr>
  </w:style>
  <w:style w:type="paragraph" w:styleId="aff3">
    <w:name w:val="Body Text Indent"/>
    <w:basedOn w:val="a4"/>
    <w:semiHidden/>
    <w:rsid w:val="00BE11AB"/>
    <w:pPr>
      <w:spacing w:after="120"/>
      <w:ind w:left="283"/>
    </w:pPr>
  </w:style>
  <w:style w:type="paragraph" w:styleId="28">
    <w:name w:val="Body Text First Indent 2"/>
    <w:basedOn w:val="aff3"/>
    <w:semiHidden/>
    <w:rsid w:val="00BE11AB"/>
    <w:pPr>
      <w:ind w:firstLine="210"/>
    </w:pPr>
  </w:style>
  <w:style w:type="paragraph" w:styleId="a0">
    <w:name w:val="List Bullet"/>
    <w:basedOn w:val="a4"/>
    <w:semiHidden/>
    <w:rsid w:val="00BE11AB"/>
    <w:pPr>
      <w:numPr>
        <w:numId w:val="5"/>
      </w:numPr>
    </w:pPr>
  </w:style>
  <w:style w:type="paragraph" w:styleId="20">
    <w:name w:val="List Bullet 2"/>
    <w:basedOn w:val="a4"/>
    <w:semiHidden/>
    <w:rsid w:val="00BE11AB"/>
    <w:pPr>
      <w:numPr>
        <w:numId w:val="6"/>
      </w:numPr>
    </w:pPr>
  </w:style>
  <w:style w:type="paragraph" w:styleId="30">
    <w:name w:val="List Bullet 3"/>
    <w:basedOn w:val="a4"/>
    <w:semiHidden/>
    <w:rsid w:val="00BE11AB"/>
    <w:pPr>
      <w:numPr>
        <w:numId w:val="7"/>
      </w:numPr>
    </w:pPr>
  </w:style>
  <w:style w:type="paragraph" w:styleId="40">
    <w:name w:val="List Bullet 4"/>
    <w:basedOn w:val="a4"/>
    <w:semiHidden/>
    <w:rsid w:val="00BE11AB"/>
    <w:pPr>
      <w:numPr>
        <w:numId w:val="8"/>
      </w:numPr>
    </w:pPr>
  </w:style>
  <w:style w:type="paragraph" w:styleId="50">
    <w:name w:val="List Bullet 5"/>
    <w:basedOn w:val="a4"/>
    <w:semiHidden/>
    <w:rsid w:val="00BE11AB"/>
    <w:pPr>
      <w:numPr>
        <w:numId w:val="9"/>
      </w:numPr>
    </w:pPr>
  </w:style>
  <w:style w:type="paragraph" w:styleId="aff4">
    <w:name w:val="Title"/>
    <w:basedOn w:val="a4"/>
    <w:link w:val="aff5"/>
    <w:uiPriority w:val="10"/>
    <w:qFormat/>
    <w:rsid w:val="00BE11AB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styleId="aff6">
    <w:name w:val="page number"/>
    <w:basedOn w:val="a5"/>
    <w:uiPriority w:val="99"/>
    <w:rsid w:val="00BE11AB"/>
  </w:style>
  <w:style w:type="character" w:styleId="aff7">
    <w:name w:val="line number"/>
    <w:basedOn w:val="a5"/>
    <w:semiHidden/>
    <w:rsid w:val="00BE11AB"/>
  </w:style>
  <w:style w:type="paragraph" w:styleId="2">
    <w:name w:val="List Number 2"/>
    <w:basedOn w:val="a4"/>
    <w:semiHidden/>
    <w:rsid w:val="00BE11AB"/>
    <w:pPr>
      <w:numPr>
        <w:numId w:val="10"/>
      </w:numPr>
    </w:pPr>
  </w:style>
  <w:style w:type="paragraph" w:styleId="3">
    <w:name w:val="List Number 3"/>
    <w:basedOn w:val="a4"/>
    <w:semiHidden/>
    <w:rsid w:val="00BE11AB"/>
    <w:pPr>
      <w:numPr>
        <w:numId w:val="11"/>
      </w:numPr>
    </w:pPr>
  </w:style>
  <w:style w:type="paragraph" w:styleId="4">
    <w:name w:val="List Number 4"/>
    <w:basedOn w:val="a4"/>
    <w:semiHidden/>
    <w:rsid w:val="00BE11AB"/>
    <w:pPr>
      <w:numPr>
        <w:numId w:val="12"/>
      </w:numPr>
    </w:pPr>
  </w:style>
  <w:style w:type="paragraph" w:styleId="5">
    <w:name w:val="List Number 5"/>
    <w:basedOn w:val="a4"/>
    <w:semiHidden/>
    <w:rsid w:val="00BE11AB"/>
    <w:pPr>
      <w:numPr>
        <w:numId w:val="13"/>
      </w:numPr>
    </w:pPr>
  </w:style>
  <w:style w:type="character" w:styleId="HTML3">
    <w:name w:val="HTML Sample"/>
    <w:semiHidden/>
    <w:rsid w:val="00BE11AB"/>
    <w:rPr>
      <w:rFonts w:ascii="Courier New" w:hAnsi="Courier New" w:cs="Courier New"/>
    </w:rPr>
  </w:style>
  <w:style w:type="paragraph" w:styleId="29">
    <w:name w:val="envelope return"/>
    <w:basedOn w:val="a4"/>
    <w:semiHidden/>
    <w:rsid w:val="00BE11AB"/>
    <w:rPr>
      <w:rFonts w:ascii="Arial" w:hAnsi="Arial" w:cs="Arial"/>
      <w:sz w:val="20"/>
    </w:rPr>
  </w:style>
  <w:style w:type="table" w:styleId="1a">
    <w:name w:val="Table 3D effects 1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3D effects 2"/>
    <w:basedOn w:val="a6"/>
    <w:semiHidden/>
    <w:rsid w:val="00BE11AB"/>
    <w:pPr>
      <w:spacing w:line="360" w:lineRule="auto"/>
      <w:ind w:firstLine="851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3D effects 3"/>
    <w:basedOn w:val="a6"/>
    <w:semiHidden/>
    <w:rsid w:val="00BE11AB"/>
    <w:pPr>
      <w:spacing w:line="360" w:lineRule="auto"/>
      <w:ind w:firstLine="851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4">
    <w:name w:val="HTML Definition"/>
    <w:semiHidden/>
    <w:rsid w:val="00BE11AB"/>
    <w:rPr>
      <w:i/>
      <w:iCs/>
    </w:rPr>
  </w:style>
  <w:style w:type="paragraph" w:styleId="2b">
    <w:name w:val="Body Text 2"/>
    <w:basedOn w:val="a4"/>
    <w:semiHidden/>
    <w:rsid w:val="00BE11AB"/>
    <w:pPr>
      <w:spacing w:after="120" w:line="480" w:lineRule="auto"/>
    </w:pPr>
  </w:style>
  <w:style w:type="paragraph" w:styleId="37">
    <w:name w:val="Body Text 3"/>
    <w:basedOn w:val="a4"/>
    <w:semiHidden/>
    <w:rsid w:val="00BE11AB"/>
    <w:pPr>
      <w:spacing w:after="120"/>
    </w:pPr>
    <w:rPr>
      <w:sz w:val="16"/>
      <w:szCs w:val="16"/>
    </w:rPr>
  </w:style>
  <w:style w:type="paragraph" w:styleId="2c">
    <w:name w:val="Body Text Indent 2"/>
    <w:basedOn w:val="a4"/>
    <w:semiHidden/>
    <w:rsid w:val="00BE11AB"/>
    <w:pPr>
      <w:spacing w:after="120" w:line="480" w:lineRule="auto"/>
      <w:ind w:left="283"/>
    </w:pPr>
  </w:style>
  <w:style w:type="paragraph" w:styleId="38">
    <w:name w:val="Body Text Indent 3"/>
    <w:basedOn w:val="a4"/>
    <w:semiHidden/>
    <w:rsid w:val="00BE11AB"/>
    <w:pPr>
      <w:spacing w:after="120"/>
      <w:ind w:left="283"/>
    </w:pPr>
    <w:rPr>
      <w:sz w:val="16"/>
      <w:szCs w:val="16"/>
    </w:rPr>
  </w:style>
  <w:style w:type="character" w:styleId="HTML5">
    <w:name w:val="HTML Variable"/>
    <w:semiHidden/>
    <w:rsid w:val="00BE11AB"/>
    <w:rPr>
      <w:i/>
      <w:iCs/>
    </w:rPr>
  </w:style>
  <w:style w:type="character" w:styleId="HTML6">
    <w:name w:val="HTML Typewriter"/>
    <w:semiHidden/>
    <w:rsid w:val="00BE11AB"/>
    <w:rPr>
      <w:rFonts w:ascii="Courier New" w:hAnsi="Courier New" w:cs="Courier New"/>
      <w:sz w:val="20"/>
      <w:szCs w:val="20"/>
    </w:rPr>
  </w:style>
  <w:style w:type="paragraph" w:styleId="aff8">
    <w:name w:val="Subtitle"/>
    <w:basedOn w:val="a4"/>
    <w:link w:val="aff9"/>
    <w:uiPriority w:val="11"/>
    <w:qFormat/>
    <w:rsid w:val="00BE11AB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paragraph" w:styleId="affa">
    <w:name w:val="Signature"/>
    <w:basedOn w:val="a4"/>
    <w:semiHidden/>
    <w:rsid w:val="00BE11AB"/>
    <w:pPr>
      <w:ind w:left="4252"/>
    </w:pPr>
  </w:style>
  <w:style w:type="paragraph" w:styleId="affb">
    <w:name w:val="Salutation"/>
    <w:basedOn w:val="a4"/>
    <w:next w:val="a4"/>
    <w:semiHidden/>
    <w:rsid w:val="00BE11AB"/>
  </w:style>
  <w:style w:type="paragraph" w:styleId="2d">
    <w:name w:val="List Continue 2"/>
    <w:basedOn w:val="a4"/>
    <w:semiHidden/>
    <w:rsid w:val="00BE11AB"/>
    <w:pPr>
      <w:spacing w:after="120"/>
      <w:ind w:left="566"/>
    </w:pPr>
  </w:style>
  <w:style w:type="paragraph" w:styleId="39">
    <w:name w:val="List Continue 3"/>
    <w:basedOn w:val="a4"/>
    <w:semiHidden/>
    <w:rsid w:val="00BE11AB"/>
    <w:pPr>
      <w:spacing w:after="120"/>
      <w:ind w:left="849"/>
    </w:pPr>
  </w:style>
  <w:style w:type="paragraph" w:styleId="46">
    <w:name w:val="List Continue 4"/>
    <w:basedOn w:val="a4"/>
    <w:semiHidden/>
    <w:rsid w:val="00BE11AB"/>
    <w:pPr>
      <w:spacing w:after="120"/>
      <w:ind w:left="1132"/>
    </w:pPr>
  </w:style>
  <w:style w:type="paragraph" w:styleId="54">
    <w:name w:val="List Continue 5"/>
    <w:basedOn w:val="a4"/>
    <w:semiHidden/>
    <w:rsid w:val="00BE11AB"/>
    <w:pPr>
      <w:spacing w:after="120"/>
      <w:ind w:left="1415"/>
    </w:pPr>
  </w:style>
  <w:style w:type="table" w:styleId="1b">
    <w:name w:val="Table Simple 1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Simple 2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Simple 3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c">
    <w:name w:val="Closing"/>
    <w:basedOn w:val="a4"/>
    <w:semiHidden/>
    <w:rsid w:val="00BE11AB"/>
    <w:pPr>
      <w:ind w:left="4252"/>
    </w:pPr>
  </w:style>
  <w:style w:type="table" w:styleId="1c">
    <w:name w:val="Table Grid 1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Grid 2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Grid 3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Grid 4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5">
    <w:name w:val="Table Grid 5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6"/>
    <w:semiHidden/>
    <w:rsid w:val="00BE11AB"/>
    <w:pPr>
      <w:spacing w:line="360" w:lineRule="auto"/>
      <w:ind w:firstLine="851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d">
    <w:name w:val="Table Contemporary"/>
    <w:basedOn w:val="a6"/>
    <w:semiHidden/>
    <w:rsid w:val="00BE11AB"/>
    <w:pPr>
      <w:spacing w:line="360" w:lineRule="auto"/>
      <w:ind w:firstLine="851"/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f0">
    <w:name w:val="List 2"/>
    <w:basedOn w:val="a4"/>
    <w:semiHidden/>
    <w:rsid w:val="00BE11AB"/>
    <w:pPr>
      <w:ind w:left="566" w:hanging="283"/>
    </w:pPr>
  </w:style>
  <w:style w:type="paragraph" w:styleId="3c">
    <w:name w:val="List 3"/>
    <w:basedOn w:val="a4"/>
    <w:semiHidden/>
    <w:rsid w:val="00BE11AB"/>
    <w:pPr>
      <w:ind w:left="849" w:hanging="283"/>
    </w:pPr>
  </w:style>
  <w:style w:type="paragraph" w:styleId="48">
    <w:name w:val="List 4"/>
    <w:basedOn w:val="a4"/>
    <w:semiHidden/>
    <w:rsid w:val="00BE11AB"/>
    <w:pPr>
      <w:ind w:left="1132" w:hanging="283"/>
    </w:pPr>
  </w:style>
  <w:style w:type="paragraph" w:styleId="56">
    <w:name w:val="List 5"/>
    <w:basedOn w:val="a4"/>
    <w:semiHidden/>
    <w:rsid w:val="00BE11AB"/>
    <w:pPr>
      <w:ind w:left="1415" w:hanging="283"/>
    </w:pPr>
  </w:style>
  <w:style w:type="table" w:styleId="affe">
    <w:name w:val="Table Professional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4"/>
    <w:semiHidden/>
    <w:rsid w:val="00BE11AB"/>
    <w:rPr>
      <w:rFonts w:ascii="Courier New" w:hAnsi="Courier New" w:cs="Courier New"/>
      <w:sz w:val="20"/>
    </w:rPr>
  </w:style>
  <w:style w:type="numbering" w:styleId="a2">
    <w:name w:val="Outline List 3"/>
    <w:basedOn w:val="a7"/>
    <w:semiHidden/>
    <w:rsid w:val="00BE11AB"/>
    <w:pPr>
      <w:numPr>
        <w:numId w:val="14"/>
      </w:numPr>
    </w:pPr>
  </w:style>
  <w:style w:type="table" w:styleId="1d">
    <w:name w:val="Table Columns 1"/>
    <w:basedOn w:val="a6"/>
    <w:semiHidden/>
    <w:rsid w:val="00BE11AB"/>
    <w:pPr>
      <w:spacing w:line="360" w:lineRule="auto"/>
      <w:ind w:firstLine="851"/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Columns 2"/>
    <w:basedOn w:val="a6"/>
    <w:semiHidden/>
    <w:rsid w:val="00BE11AB"/>
    <w:pPr>
      <w:spacing w:line="360" w:lineRule="auto"/>
      <w:ind w:firstLine="851"/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6"/>
    <w:semiHidden/>
    <w:rsid w:val="00BE11AB"/>
    <w:pPr>
      <w:spacing w:line="360" w:lineRule="auto"/>
      <w:ind w:firstLine="851"/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6"/>
    <w:semiHidden/>
    <w:rsid w:val="00BE11AB"/>
    <w:pPr>
      <w:spacing w:line="360" w:lineRule="auto"/>
      <w:ind w:firstLine="851"/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6"/>
    <w:semiHidden/>
    <w:rsid w:val="00BE11AB"/>
    <w:pPr>
      <w:spacing w:line="360" w:lineRule="auto"/>
      <w:ind w:firstLine="851"/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f">
    <w:name w:val="Strong"/>
    <w:uiPriority w:val="22"/>
    <w:qFormat/>
    <w:rsid w:val="00BE11AB"/>
    <w:rPr>
      <w:b/>
      <w:bCs/>
    </w:rPr>
  </w:style>
  <w:style w:type="table" w:styleId="-10">
    <w:name w:val="Table List 1"/>
    <w:basedOn w:val="a6"/>
    <w:semiHidden/>
    <w:rsid w:val="00BE11AB"/>
    <w:pPr>
      <w:spacing w:line="360" w:lineRule="auto"/>
      <w:ind w:firstLine="851"/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6"/>
    <w:semiHidden/>
    <w:rsid w:val="00BE11AB"/>
    <w:pPr>
      <w:spacing w:line="360" w:lineRule="auto"/>
      <w:ind w:firstLine="851"/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6"/>
    <w:semiHidden/>
    <w:rsid w:val="00BE11AB"/>
    <w:pPr>
      <w:spacing w:line="360" w:lineRule="auto"/>
      <w:ind w:firstLine="851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6"/>
    <w:semiHidden/>
    <w:rsid w:val="00BE11AB"/>
    <w:pPr>
      <w:spacing w:line="360" w:lineRule="auto"/>
      <w:ind w:firstLine="851"/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6"/>
    <w:semiHidden/>
    <w:rsid w:val="00BE11AB"/>
    <w:pPr>
      <w:spacing w:line="360" w:lineRule="auto"/>
      <w:ind w:firstLine="851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0">
    <w:name w:val="Plain Text"/>
    <w:basedOn w:val="a4"/>
    <w:semiHidden/>
    <w:rsid w:val="00BE11AB"/>
    <w:rPr>
      <w:rFonts w:ascii="Courier New" w:hAnsi="Courier New" w:cs="Courier New"/>
      <w:sz w:val="20"/>
    </w:rPr>
  </w:style>
  <w:style w:type="table" w:styleId="afff1">
    <w:name w:val="Table Theme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e">
    <w:name w:val="Table Colorful 1"/>
    <w:basedOn w:val="a6"/>
    <w:semiHidden/>
    <w:rsid w:val="00BE11AB"/>
    <w:pPr>
      <w:spacing w:line="360" w:lineRule="auto"/>
      <w:ind w:firstLine="851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orful 2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orful 3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2">
    <w:name w:val="Block Text"/>
    <w:basedOn w:val="a4"/>
    <w:semiHidden/>
    <w:rsid w:val="00BE11AB"/>
    <w:pPr>
      <w:spacing w:after="120"/>
      <w:ind w:left="1440" w:right="1440"/>
    </w:pPr>
  </w:style>
  <w:style w:type="character" w:styleId="HTML8">
    <w:name w:val="HTML Cite"/>
    <w:semiHidden/>
    <w:rsid w:val="00BE11AB"/>
    <w:rPr>
      <w:i/>
      <w:iCs/>
    </w:rPr>
  </w:style>
  <w:style w:type="paragraph" w:styleId="afff3">
    <w:name w:val="E-mail Signature"/>
    <w:basedOn w:val="a4"/>
    <w:semiHidden/>
    <w:rsid w:val="00BE11AB"/>
  </w:style>
  <w:style w:type="paragraph" w:styleId="afff4">
    <w:name w:val="Message Header"/>
    <w:basedOn w:val="a4"/>
    <w:semiHidden/>
    <w:rsid w:val="00BE11A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customStyle="1" w:styleId="afff5">
    <w:name w:val="Шапка табл."/>
    <w:basedOn w:val="a4"/>
    <w:rsid w:val="00BE11AB"/>
    <w:pPr>
      <w:spacing w:line="240" w:lineRule="auto"/>
      <w:ind w:firstLine="0"/>
      <w:jc w:val="center"/>
    </w:pPr>
    <w:rPr>
      <w:b/>
    </w:rPr>
  </w:style>
  <w:style w:type="paragraph" w:customStyle="1" w:styleId="afff6">
    <w:name w:val="Ячейка ( по правому краю)"/>
    <w:basedOn w:val="a4"/>
    <w:rsid w:val="00BE11AB"/>
    <w:pPr>
      <w:spacing w:line="240" w:lineRule="auto"/>
      <w:ind w:firstLine="0"/>
      <w:jc w:val="right"/>
    </w:pPr>
  </w:style>
  <w:style w:type="paragraph" w:styleId="a">
    <w:name w:val="List Number"/>
    <w:basedOn w:val="a4"/>
    <w:rsid w:val="00BE11AB"/>
    <w:pPr>
      <w:numPr>
        <w:numId w:val="15"/>
      </w:numPr>
    </w:pPr>
  </w:style>
  <w:style w:type="paragraph" w:customStyle="1" w:styleId="afff7">
    <w:name w:val="_табличный"/>
    <w:basedOn w:val="a4"/>
    <w:rsid w:val="00700B3C"/>
    <w:pPr>
      <w:ind w:firstLine="0"/>
    </w:pPr>
    <w:rPr>
      <w:sz w:val="28"/>
    </w:rPr>
  </w:style>
  <w:style w:type="paragraph" w:customStyle="1" w:styleId="afff8">
    <w:name w:val="_Основной"/>
    <w:basedOn w:val="a4"/>
    <w:link w:val="afff9"/>
    <w:rsid w:val="00883F5D"/>
    <w:pPr>
      <w:spacing w:line="240" w:lineRule="auto"/>
      <w:ind w:firstLine="709"/>
    </w:pPr>
    <w:rPr>
      <w:sz w:val="24"/>
    </w:rPr>
  </w:style>
  <w:style w:type="character" w:customStyle="1" w:styleId="afff9">
    <w:name w:val="_Основной Знак"/>
    <w:link w:val="afff8"/>
    <w:rsid w:val="00883F5D"/>
    <w:rPr>
      <w:sz w:val="24"/>
    </w:rPr>
  </w:style>
  <w:style w:type="paragraph" w:customStyle="1" w:styleId="11">
    <w:name w:val="_Нумеров 1"/>
    <w:basedOn w:val="afff8"/>
    <w:link w:val="1f"/>
    <w:rsid w:val="00883F5D"/>
    <w:pPr>
      <w:numPr>
        <w:numId w:val="16"/>
      </w:numPr>
    </w:pPr>
  </w:style>
  <w:style w:type="character" w:customStyle="1" w:styleId="1f">
    <w:name w:val="_Нумеров 1 Знак Знак"/>
    <w:link w:val="11"/>
    <w:rsid w:val="00883F5D"/>
    <w:rPr>
      <w:sz w:val="24"/>
    </w:rPr>
  </w:style>
  <w:style w:type="paragraph" w:customStyle="1" w:styleId="1">
    <w:name w:val="_перечень 1"/>
    <w:basedOn w:val="afff8"/>
    <w:link w:val="1f0"/>
    <w:rsid w:val="00883F5D"/>
    <w:pPr>
      <w:numPr>
        <w:numId w:val="17"/>
      </w:numPr>
      <w:tabs>
        <w:tab w:val="num" w:pos="900"/>
      </w:tabs>
      <w:ind w:left="900" w:hanging="180"/>
    </w:pPr>
  </w:style>
  <w:style w:type="character" w:customStyle="1" w:styleId="1f0">
    <w:name w:val="_перечень 1 Знак"/>
    <w:link w:val="1"/>
    <w:rsid w:val="00883F5D"/>
    <w:rPr>
      <w:sz w:val="24"/>
    </w:rPr>
  </w:style>
  <w:style w:type="paragraph" w:customStyle="1" w:styleId="22">
    <w:name w:val="_Нумеров 2.2"/>
    <w:basedOn w:val="afff8"/>
    <w:link w:val="220"/>
    <w:rsid w:val="00883F5D"/>
    <w:pPr>
      <w:numPr>
        <w:ilvl w:val="1"/>
        <w:numId w:val="16"/>
      </w:numPr>
      <w:tabs>
        <w:tab w:val="clear" w:pos="1800"/>
        <w:tab w:val="num" w:pos="2149"/>
      </w:tabs>
      <w:ind w:left="2149" w:hanging="360"/>
    </w:pPr>
  </w:style>
  <w:style w:type="paragraph" w:customStyle="1" w:styleId="afffa">
    <w:name w:val="Текст документа"/>
    <w:basedOn w:val="a4"/>
    <w:rsid w:val="00AB7DFB"/>
    <w:pPr>
      <w:ind w:firstLine="720"/>
    </w:pPr>
    <w:rPr>
      <w:sz w:val="24"/>
    </w:rPr>
  </w:style>
  <w:style w:type="paragraph" w:customStyle="1" w:styleId="FSN12">
    <w:name w:val="Основной текст документа FSN_12"/>
    <w:basedOn w:val="a4"/>
    <w:rsid w:val="00B06BA5"/>
    <w:pPr>
      <w:spacing w:line="240" w:lineRule="auto"/>
      <w:ind w:firstLine="567"/>
    </w:pPr>
    <w:rPr>
      <w:sz w:val="24"/>
    </w:rPr>
  </w:style>
  <w:style w:type="character" w:customStyle="1" w:styleId="FSN120">
    <w:name w:val="Основной текст документа FSN_1 Знак2"/>
    <w:rsid w:val="00B06BA5"/>
    <w:rPr>
      <w:sz w:val="24"/>
      <w:lang w:val="ru-RU" w:eastAsia="ru-RU" w:bidi="ar-SA"/>
    </w:rPr>
  </w:style>
  <w:style w:type="paragraph" w:customStyle="1" w:styleId="1TimesNewRoman">
    <w:name w:val="Стиль Заголовок 1 + TimesNewRoman"/>
    <w:basedOn w:val="12"/>
    <w:rsid w:val="00B06BA5"/>
    <w:pPr>
      <w:keepNext/>
      <w:tabs>
        <w:tab w:val="num" w:pos="1068"/>
      </w:tabs>
      <w:suppressAutoHyphens w:val="0"/>
      <w:spacing w:before="240" w:after="60" w:line="240" w:lineRule="auto"/>
      <w:ind w:left="1066" w:hanging="357"/>
      <w:jc w:val="left"/>
    </w:pPr>
    <w:rPr>
      <w:rFonts w:ascii="TimesNewRoman" w:hAnsi="TimesNewRoman" w:cs="Arial"/>
      <w:bCs/>
      <w:caps w:val="0"/>
      <w:kern w:val="32"/>
    </w:rPr>
  </w:style>
  <w:style w:type="paragraph" w:customStyle="1" w:styleId="afffb">
    <w:name w:val="_Табличный"/>
    <w:basedOn w:val="afff8"/>
    <w:rsid w:val="00CD357A"/>
    <w:pPr>
      <w:spacing w:line="360" w:lineRule="auto"/>
      <w:ind w:firstLine="0"/>
      <w:jc w:val="left"/>
    </w:pPr>
    <w:rPr>
      <w:sz w:val="28"/>
      <w:szCs w:val="28"/>
    </w:rPr>
  </w:style>
  <w:style w:type="paragraph" w:styleId="afffc">
    <w:name w:val="Normal (Web)"/>
    <w:basedOn w:val="a4"/>
    <w:uiPriority w:val="99"/>
    <w:rsid w:val="00CD357A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afffd">
    <w:name w:val="Стиль СИС заголовок таблицы"/>
    <w:basedOn w:val="a4"/>
    <w:rsid w:val="00EE0ED4"/>
    <w:pPr>
      <w:tabs>
        <w:tab w:val="left" w:pos="851"/>
      </w:tabs>
      <w:spacing w:before="120" w:after="120" w:line="240" w:lineRule="auto"/>
      <w:ind w:left="851" w:firstLine="0"/>
      <w:jc w:val="right"/>
    </w:pPr>
    <w:rPr>
      <w:rFonts w:ascii="Tahoma" w:hAnsi="Tahoma"/>
      <w:kern w:val="28"/>
      <w:sz w:val="20"/>
    </w:rPr>
  </w:style>
  <w:style w:type="paragraph" w:customStyle="1" w:styleId="afffe">
    <w:name w:val="СИС текст таблица"/>
    <w:basedOn w:val="a4"/>
    <w:rsid w:val="00EE0ED4"/>
    <w:pPr>
      <w:widowControl w:val="0"/>
      <w:tabs>
        <w:tab w:val="left" w:pos="284"/>
        <w:tab w:val="left" w:pos="567"/>
        <w:tab w:val="left" w:pos="851"/>
        <w:tab w:val="left" w:pos="1134"/>
      </w:tabs>
      <w:spacing w:line="240" w:lineRule="auto"/>
      <w:ind w:firstLine="0"/>
      <w:jc w:val="left"/>
    </w:pPr>
    <w:rPr>
      <w:rFonts w:ascii="Tahoma" w:hAnsi="Tahoma"/>
      <w:kern w:val="28"/>
      <w:sz w:val="18"/>
    </w:rPr>
  </w:style>
  <w:style w:type="paragraph" w:customStyle="1" w:styleId="affff">
    <w:name w:val="СИС заголовок таблицы жирный"/>
    <w:basedOn w:val="a4"/>
    <w:next w:val="a4"/>
    <w:rsid w:val="00EE0ED4"/>
    <w:pPr>
      <w:spacing w:before="40" w:after="40" w:line="240" w:lineRule="auto"/>
      <w:ind w:firstLine="0"/>
      <w:jc w:val="center"/>
    </w:pPr>
    <w:rPr>
      <w:rFonts w:ascii="Arial" w:hAnsi="Arial"/>
      <w:b/>
      <w:sz w:val="20"/>
      <w:lang w:eastAsia="en-US"/>
    </w:rPr>
  </w:style>
  <w:style w:type="paragraph" w:customStyle="1" w:styleId="4a">
    <w:name w:val="Заголовок 4 б/н"/>
    <w:basedOn w:val="42"/>
    <w:rsid w:val="00EE0ED4"/>
    <w:pPr>
      <w:keepLines/>
      <w:widowControl w:val="0"/>
      <w:numPr>
        <w:ilvl w:val="0"/>
        <w:numId w:val="0"/>
      </w:numPr>
      <w:spacing w:before="135" w:after="90" w:line="240" w:lineRule="auto"/>
      <w:ind w:left="851"/>
      <w:jc w:val="left"/>
    </w:pPr>
    <w:rPr>
      <w:rFonts w:ascii="Verdana" w:hAnsi="Verdana"/>
      <w:bCs w:val="0"/>
      <w:kern w:val="28"/>
      <w:sz w:val="24"/>
      <w:szCs w:val="20"/>
      <w:lang w:eastAsia="en-US"/>
    </w:rPr>
  </w:style>
  <w:style w:type="paragraph" w:customStyle="1" w:styleId="140">
    <w:name w:val="Стиль СИС заголовок таблицы жирный + кернинг от 14 пт"/>
    <w:basedOn w:val="affff"/>
    <w:rsid w:val="00EE0ED4"/>
    <w:rPr>
      <w:rFonts w:ascii="Tahoma" w:hAnsi="Tahoma"/>
      <w:bCs/>
      <w:kern w:val="28"/>
    </w:rPr>
  </w:style>
  <w:style w:type="paragraph" w:styleId="affff0">
    <w:name w:val="table of figures"/>
    <w:basedOn w:val="a4"/>
    <w:next w:val="a4"/>
    <w:uiPriority w:val="99"/>
    <w:rsid w:val="00DA18F9"/>
  </w:style>
  <w:style w:type="character" w:customStyle="1" w:styleId="220">
    <w:name w:val="_Нумеров 2.2 Знак Знак"/>
    <w:link w:val="22"/>
    <w:rsid w:val="007A105C"/>
    <w:rPr>
      <w:sz w:val="24"/>
    </w:rPr>
  </w:style>
  <w:style w:type="character" w:customStyle="1" w:styleId="st">
    <w:name w:val="st"/>
    <w:rsid w:val="00EA6730"/>
  </w:style>
  <w:style w:type="paragraph" w:styleId="affff1">
    <w:name w:val="Document Map"/>
    <w:basedOn w:val="a4"/>
    <w:link w:val="affff2"/>
    <w:uiPriority w:val="99"/>
    <w:rsid w:val="009C533E"/>
    <w:rPr>
      <w:rFonts w:ascii="Tahoma" w:hAnsi="Tahoma"/>
      <w:sz w:val="16"/>
      <w:szCs w:val="16"/>
    </w:rPr>
  </w:style>
  <w:style w:type="character" w:customStyle="1" w:styleId="affff2">
    <w:name w:val="Схема документа Знак"/>
    <w:link w:val="affff1"/>
    <w:uiPriority w:val="99"/>
    <w:rsid w:val="009C533E"/>
    <w:rPr>
      <w:rFonts w:ascii="Tahoma" w:hAnsi="Tahoma" w:cs="Tahoma"/>
      <w:sz w:val="16"/>
      <w:szCs w:val="16"/>
    </w:rPr>
  </w:style>
  <w:style w:type="paragraph" w:styleId="affff3">
    <w:name w:val="List Paragraph"/>
    <w:aliases w:val="Абзац маркированнный,Шаг процесса,1,UL,Предусловия,Bullet List,FooterText,numbered,Абзац 1,1. Абзац списка,2 заголовок,Table-Normal,RSHB_Table-Normal,Bullet Number,Нумерованный список_ФТ"/>
    <w:basedOn w:val="a4"/>
    <w:link w:val="affff4"/>
    <w:uiPriority w:val="34"/>
    <w:qFormat/>
    <w:rsid w:val="004039B0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Заголовок 1 Знак"/>
    <w:link w:val="12"/>
    <w:uiPriority w:val="9"/>
    <w:rsid w:val="00D76595"/>
    <w:rPr>
      <w:b/>
      <w:caps/>
      <w:sz w:val="32"/>
      <w:szCs w:val="32"/>
    </w:rPr>
  </w:style>
  <w:style w:type="character" w:customStyle="1" w:styleId="24">
    <w:name w:val="Заголовок 2 Знак"/>
    <w:link w:val="23"/>
    <w:uiPriority w:val="9"/>
    <w:rsid w:val="00D76595"/>
    <w:rPr>
      <w:b/>
      <w:bCs/>
      <w:iCs/>
      <w:sz w:val="28"/>
      <w:szCs w:val="28"/>
    </w:rPr>
  </w:style>
  <w:style w:type="character" w:customStyle="1" w:styleId="33">
    <w:name w:val="Заголовок 3 Знак"/>
    <w:link w:val="32"/>
    <w:uiPriority w:val="9"/>
    <w:rsid w:val="00AC58B7"/>
    <w:rPr>
      <w:b/>
      <w:bCs/>
      <w:sz w:val="26"/>
      <w:szCs w:val="26"/>
    </w:rPr>
  </w:style>
  <w:style w:type="character" w:customStyle="1" w:styleId="43">
    <w:name w:val="Заголовок 4 Знак"/>
    <w:aliases w:val="Map Title Знак,4 Знак,14 Знак,h4 Знак,l4 Знак,a. Знак,parapoint Знак,¶ Знак,H4 Знак,l4+toc4 Знак,Numbered List Знак,Level 2 - a Знак,Level 2 - (a) Знак,N_Заголовок 4 Знак"/>
    <w:link w:val="42"/>
    <w:uiPriority w:val="99"/>
    <w:rsid w:val="00D76595"/>
    <w:rPr>
      <w:b/>
      <w:bCs/>
      <w:sz w:val="26"/>
      <w:szCs w:val="28"/>
    </w:rPr>
  </w:style>
  <w:style w:type="character" w:customStyle="1" w:styleId="52">
    <w:name w:val="Заголовок 5 Знак"/>
    <w:aliases w:val="Block Label Знак,Level 3 - i Знак,Level 3 - (i) Знак,N_Заголовок 5 Знак"/>
    <w:link w:val="51"/>
    <w:uiPriority w:val="99"/>
    <w:rsid w:val="00D76595"/>
    <w:rPr>
      <w:bCs/>
      <w:iCs/>
      <w:sz w:val="26"/>
      <w:szCs w:val="26"/>
    </w:rPr>
  </w:style>
  <w:style w:type="character" w:customStyle="1" w:styleId="60">
    <w:name w:val="Заголовок 6 Знак"/>
    <w:aliases w:val="Legal Level 1. Знак,N_Заголовок 6 Знак"/>
    <w:link w:val="6"/>
    <w:uiPriority w:val="99"/>
    <w:rsid w:val="00D76595"/>
    <w:rPr>
      <w:b/>
      <w:bCs/>
      <w:sz w:val="22"/>
      <w:szCs w:val="22"/>
    </w:rPr>
  </w:style>
  <w:style w:type="character" w:customStyle="1" w:styleId="70">
    <w:name w:val="Заголовок 7 Знак"/>
    <w:aliases w:val="Legal Level 1.1. Знак"/>
    <w:link w:val="7"/>
    <w:uiPriority w:val="99"/>
    <w:rsid w:val="00D76595"/>
    <w:rPr>
      <w:sz w:val="24"/>
      <w:szCs w:val="24"/>
    </w:rPr>
  </w:style>
  <w:style w:type="character" w:customStyle="1" w:styleId="80">
    <w:name w:val="Заголовок 8 Знак"/>
    <w:aliases w:val="Legal Level 1.1.1. Знак"/>
    <w:link w:val="8"/>
    <w:uiPriority w:val="99"/>
    <w:rsid w:val="00D76595"/>
    <w:rPr>
      <w:i/>
      <w:iCs/>
      <w:sz w:val="24"/>
      <w:szCs w:val="24"/>
    </w:rPr>
  </w:style>
  <w:style w:type="character" w:customStyle="1" w:styleId="90">
    <w:name w:val="Заголовок 9 Знак"/>
    <w:aliases w:val="Legal Level 1.1.1.1. Знак"/>
    <w:link w:val="9"/>
    <w:uiPriority w:val="99"/>
    <w:rsid w:val="00D76595"/>
    <w:rPr>
      <w:rFonts w:ascii="Arial" w:hAnsi="Arial"/>
      <w:sz w:val="22"/>
      <w:szCs w:val="22"/>
    </w:rPr>
  </w:style>
  <w:style w:type="character" w:customStyle="1" w:styleId="aff5">
    <w:name w:val="Название Знак"/>
    <w:link w:val="aff4"/>
    <w:uiPriority w:val="10"/>
    <w:rsid w:val="00D76595"/>
    <w:rPr>
      <w:rFonts w:ascii="Arial" w:hAnsi="Arial" w:cs="Arial"/>
      <w:b/>
      <w:bCs/>
      <w:kern w:val="28"/>
      <w:sz w:val="32"/>
      <w:szCs w:val="32"/>
    </w:rPr>
  </w:style>
  <w:style w:type="character" w:customStyle="1" w:styleId="aff9">
    <w:name w:val="Подзаголовок Знак"/>
    <w:link w:val="aff8"/>
    <w:uiPriority w:val="11"/>
    <w:rsid w:val="00D76595"/>
    <w:rPr>
      <w:rFonts w:ascii="Arial" w:hAnsi="Arial" w:cs="Arial"/>
      <w:sz w:val="24"/>
      <w:szCs w:val="24"/>
    </w:rPr>
  </w:style>
  <w:style w:type="paragraph" w:styleId="affff5">
    <w:name w:val="No Spacing"/>
    <w:uiPriority w:val="1"/>
    <w:qFormat/>
    <w:rsid w:val="00D76595"/>
    <w:rPr>
      <w:rFonts w:ascii="Calibri" w:hAnsi="Calibri"/>
      <w:sz w:val="22"/>
      <w:szCs w:val="22"/>
      <w:lang w:val="en-US" w:eastAsia="en-US" w:bidi="en-US"/>
    </w:rPr>
  </w:style>
  <w:style w:type="paragraph" w:styleId="2f3">
    <w:name w:val="Quote"/>
    <w:basedOn w:val="a4"/>
    <w:next w:val="a4"/>
    <w:link w:val="2f4"/>
    <w:uiPriority w:val="29"/>
    <w:qFormat/>
    <w:rsid w:val="00D76595"/>
    <w:pPr>
      <w:spacing w:after="200" w:line="276" w:lineRule="auto"/>
      <w:ind w:firstLine="0"/>
      <w:jc w:val="left"/>
    </w:pPr>
    <w:rPr>
      <w:rFonts w:ascii="Calibri" w:hAnsi="Calibri"/>
      <w:i/>
      <w:iCs/>
      <w:color w:val="000000"/>
      <w:sz w:val="22"/>
      <w:szCs w:val="22"/>
      <w:lang w:val="en-US" w:eastAsia="en-US" w:bidi="en-US"/>
    </w:rPr>
  </w:style>
  <w:style w:type="character" w:customStyle="1" w:styleId="2f4">
    <w:name w:val="Цитата 2 Знак"/>
    <w:link w:val="2f3"/>
    <w:uiPriority w:val="29"/>
    <w:rsid w:val="00D76595"/>
    <w:rPr>
      <w:rFonts w:ascii="Calibri" w:hAnsi="Calibri"/>
      <w:i/>
      <w:iCs/>
      <w:color w:val="000000"/>
      <w:sz w:val="22"/>
      <w:szCs w:val="22"/>
      <w:lang w:val="en-US" w:eastAsia="en-US" w:bidi="en-US"/>
    </w:rPr>
  </w:style>
  <w:style w:type="paragraph" w:styleId="affff6">
    <w:name w:val="Intense Quote"/>
    <w:basedOn w:val="a4"/>
    <w:next w:val="a4"/>
    <w:link w:val="affff7"/>
    <w:uiPriority w:val="30"/>
    <w:qFormat/>
    <w:rsid w:val="00D76595"/>
    <w:pPr>
      <w:pBdr>
        <w:bottom w:val="single" w:sz="4" w:space="4" w:color="4F81BD"/>
      </w:pBdr>
      <w:spacing w:before="200" w:after="280" w:line="276" w:lineRule="auto"/>
      <w:ind w:left="936" w:right="936" w:firstLine="0"/>
      <w:jc w:val="left"/>
    </w:pPr>
    <w:rPr>
      <w:rFonts w:ascii="Calibri" w:hAnsi="Calibri"/>
      <w:b/>
      <w:bCs/>
      <w:i/>
      <w:iCs/>
      <w:color w:val="4F81BD"/>
      <w:sz w:val="22"/>
      <w:szCs w:val="22"/>
      <w:lang w:val="en-US" w:eastAsia="en-US" w:bidi="en-US"/>
    </w:rPr>
  </w:style>
  <w:style w:type="character" w:customStyle="1" w:styleId="affff7">
    <w:name w:val="Выделенная цитата Знак"/>
    <w:link w:val="affff6"/>
    <w:uiPriority w:val="30"/>
    <w:rsid w:val="00D76595"/>
    <w:rPr>
      <w:rFonts w:ascii="Calibri" w:hAnsi="Calibri"/>
      <w:b/>
      <w:bCs/>
      <w:i/>
      <w:iCs/>
      <w:color w:val="4F81BD"/>
      <w:sz w:val="22"/>
      <w:szCs w:val="22"/>
      <w:lang w:val="en-US" w:eastAsia="en-US" w:bidi="en-US"/>
    </w:rPr>
  </w:style>
  <w:style w:type="character" w:styleId="affff8">
    <w:name w:val="Subtle Emphasis"/>
    <w:uiPriority w:val="19"/>
    <w:qFormat/>
    <w:rsid w:val="00D76595"/>
    <w:rPr>
      <w:i/>
      <w:iCs/>
      <w:color w:val="808080"/>
    </w:rPr>
  </w:style>
  <w:style w:type="character" w:styleId="affff9">
    <w:name w:val="Intense Emphasis"/>
    <w:uiPriority w:val="21"/>
    <w:qFormat/>
    <w:rsid w:val="00D76595"/>
    <w:rPr>
      <w:b/>
      <w:bCs/>
      <w:i/>
      <w:iCs/>
      <w:color w:val="4F81BD"/>
    </w:rPr>
  </w:style>
  <w:style w:type="character" w:styleId="affffa">
    <w:name w:val="Subtle Reference"/>
    <w:uiPriority w:val="31"/>
    <w:qFormat/>
    <w:rsid w:val="00D76595"/>
    <w:rPr>
      <w:smallCaps/>
      <w:color w:val="C0504D"/>
      <w:u w:val="single"/>
    </w:rPr>
  </w:style>
  <w:style w:type="character" w:styleId="affffb">
    <w:name w:val="Intense Reference"/>
    <w:uiPriority w:val="32"/>
    <w:qFormat/>
    <w:rsid w:val="00D76595"/>
    <w:rPr>
      <w:b/>
      <w:bCs/>
      <w:smallCaps/>
      <w:color w:val="C0504D"/>
      <w:spacing w:val="5"/>
      <w:u w:val="single"/>
    </w:rPr>
  </w:style>
  <w:style w:type="character" w:styleId="affffc">
    <w:name w:val="Book Title"/>
    <w:uiPriority w:val="33"/>
    <w:qFormat/>
    <w:rsid w:val="00D76595"/>
    <w:rPr>
      <w:b/>
      <w:bCs/>
      <w:smallCaps/>
      <w:spacing w:val="5"/>
    </w:rPr>
  </w:style>
  <w:style w:type="paragraph" w:styleId="affffd">
    <w:name w:val="TOC Heading"/>
    <w:basedOn w:val="12"/>
    <w:next w:val="a4"/>
    <w:uiPriority w:val="39"/>
    <w:semiHidden/>
    <w:unhideWhenUsed/>
    <w:qFormat/>
    <w:rsid w:val="00D76595"/>
    <w:pPr>
      <w:keepNext/>
      <w:keepLines/>
      <w:pageBreakBefore w:val="0"/>
      <w:numPr>
        <w:numId w:val="0"/>
      </w:numPr>
      <w:suppressAutoHyphens w:val="0"/>
      <w:spacing w:before="480" w:line="276" w:lineRule="auto"/>
      <w:jc w:val="left"/>
      <w:outlineLvl w:val="9"/>
    </w:pPr>
    <w:rPr>
      <w:rFonts w:ascii="Cambria" w:hAnsi="Cambria"/>
      <w:bCs/>
      <w:caps w:val="0"/>
      <w:color w:val="365F91"/>
      <w:sz w:val="36"/>
      <w:szCs w:val="28"/>
      <w:lang w:val="en-US" w:eastAsia="en-US" w:bidi="en-US"/>
    </w:rPr>
  </w:style>
  <w:style w:type="paragraph" w:customStyle="1" w:styleId="1f1">
    <w:name w:val="Абзац списка1"/>
    <w:basedOn w:val="a4"/>
    <w:rsid w:val="00D76595"/>
    <w:pPr>
      <w:spacing w:line="240" w:lineRule="auto"/>
      <w:ind w:left="720" w:firstLine="1134"/>
      <w:contextualSpacing/>
    </w:pPr>
    <w:rPr>
      <w:sz w:val="24"/>
      <w:szCs w:val="24"/>
    </w:rPr>
  </w:style>
  <w:style w:type="character" w:customStyle="1" w:styleId="fexample">
    <w:name w:val="f_example"/>
    <w:basedOn w:val="a5"/>
    <w:rsid w:val="00D76595"/>
  </w:style>
  <w:style w:type="paragraph" w:customStyle="1" w:styleId="pheading2">
    <w:name w:val="p_heading2"/>
    <w:basedOn w:val="a4"/>
    <w:rsid w:val="00D76595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fheading2">
    <w:name w:val="f_heading2"/>
    <w:basedOn w:val="a5"/>
    <w:rsid w:val="00D76595"/>
  </w:style>
  <w:style w:type="paragraph" w:customStyle="1" w:styleId="pnotes">
    <w:name w:val="p_notes"/>
    <w:basedOn w:val="a4"/>
    <w:rsid w:val="00D76595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fnotes">
    <w:name w:val="f_notes"/>
    <w:basedOn w:val="a5"/>
    <w:rsid w:val="00D76595"/>
  </w:style>
  <w:style w:type="paragraph" w:customStyle="1" w:styleId="pexample">
    <w:name w:val="p_example"/>
    <w:basedOn w:val="a4"/>
    <w:rsid w:val="00D76595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ad">
    <w:name w:val="Нижний колонтитул Знак"/>
    <w:link w:val="ac"/>
    <w:rsid w:val="00D76595"/>
    <w:rPr>
      <w:sz w:val="26"/>
    </w:rPr>
  </w:style>
  <w:style w:type="character" w:customStyle="1" w:styleId="ab">
    <w:name w:val="Верхний колонтитул Знак"/>
    <w:link w:val="aa"/>
    <w:rsid w:val="00D76595"/>
    <w:rPr>
      <w:sz w:val="26"/>
    </w:rPr>
  </w:style>
  <w:style w:type="paragraph" w:customStyle="1" w:styleId="KCText">
    <w:name w:val="KC Text"/>
    <w:basedOn w:val="a4"/>
    <w:link w:val="KCText0"/>
    <w:rsid w:val="00D76595"/>
    <w:pPr>
      <w:tabs>
        <w:tab w:val="left" w:pos="851"/>
      </w:tabs>
      <w:spacing w:before="60" w:after="60" w:line="240" w:lineRule="auto"/>
      <w:ind w:left="851" w:firstLine="0"/>
      <w:jc w:val="left"/>
    </w:pPr>
    <w:rPr>
      <w:rFonts w:ascii="Arial" w:hAnsi="Arial"/>
      <w:kern w:val="28"/>
      <w:sz w:val="20"/>
    </w:rPr>
  </w:style>
  <w:style w:type="character" w:customStyle="1" w:styleId="KCText0">
    <w:name w:val="KC Text Знак"/>
    <w:link w:val="KCText"/>
    <w:rsid w:val="00D76595"/>
    <w:rPr>
      <w:rFonts w:ascii="Arial" w:hAnsi="Arial"/>
      <w:kern w:val="28"/>
    </w:rPr>
  </w:style>
  <w:style w:type="paragraph" w:customStyle="1" w:styleId="2f5">
    <w:name w:val="Стиль Заголовок 2 + (латиница) +Основной текст"/>
    <w:basedOn w:val="23"/>
    <w:rsid w:val="00D76595"/>
    <w:pPr>
      <w:keepLines/>
      <w:numPr>
        <w:ilvl w:val="0"/>
        <w:numId w:val="0"/>
      </w:numPr>
      <w:suppressAutoHyphens w:val="0"/>
      <w:spacing w:before="200" w:after="200" w:line="276" w:lineRule="auto"/>
    </w:pPr>
    <w:rPr>
      <w:rFonts w:ascii="Calibri" w:hAnsi="Calibri"/>
      <w:iCs w:val="0"/>
      <w:color w:val="4F81BD"/>
      <w:sz w:val="26"/>
      <w:szCs w:val="26"/>
      <w:lang w:eastAsia="en-US" w:bidi="en-US"/>
    </w:rPr>
  </w:style>
  <w:style w:type="table" w:customStyle="1" w:styleId="1f2">
    <w:name w:val="Сетка таблицы1"/>
    <w:basedOn w:val="a6"/>
    <w:next w:val="af3"/>
    <w:uiPriority w:val="59"/>
    <w:rsid w:val="000B483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6">
    <w:name w:val="Сетка таблицы2"/>
    <w:basedOn w:val="a6"/>
    <w:next w:val="af3"/>
    <w:uiPriority w:val="59"/>
    <w:rsid w:val="009123C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e">
    <w:name w:val="annotation reference"/>
    <w:rsid w:val="00700216"/>
    <w:rPr>
      <w:sz w:val="16"/>
      <w:szCs w:val="16"/>
    </w:rPr>
  </w:style>
  <w:style w:type="paragraph" w:styleId="afffff">
    <w:name w:val="annotation text"/>
    <w:basedOn w:val="a4"/>
    <w:link w:val="afffff0"/>
    <w:rsid w:val="00700216"/>
    <w:rPr>
      <w:sz w:val="20"/>
    </w:rPr>
  </w:style>
  <w:style w:type="character" w:customStyle="1" w:styleId="afffff0">
    <w:name w:val="Текст примечания Знак"/>
    <w:basedOn w:val="a5"/>
    <w:link w:val="afffff"/>
    <w:rsid w:val="00700216"/>
  </w:style>
  <w:style w:type="paragraph" w:styleId="afffff1">
    <w:name w:val="annotation subject"/>
    <w:basedOn w:val="afffff"/>
    <w:next w:val="afffff"/>
    <w:link w:val="afffff2"/>
    <w:rsid w:val="00700216"/>
    <w:rPr>
      <w:b/>
      <w:bCs/>
    </w:rPr>
  </w:style>
  <w:style w:type="character" w:customStyle="1" w:styleId="afffff2">
    <w:name w:val="Тема примечания Знак"/>
    <w:link w:val="afffff1"/>
    <w:rsid w:val="00700216"/>
    <w:rPr>
      <w:b/>
      <w:bCs/>
    </w:rPr>
  </w:style>
  <w:style w:type="paragraph" w:styleId="afffff3">
    <w:name w:val="Balloon Text"/>
    <w:basedOn w:val="a4"/>
    <w:link w:val="afffff4"/>
    <w:rsid w:val="00700216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fffff4">
    <w:name w:val="Текст выноски Знак"/>
    <w:link w:val="afffff3"/>
    <w:rsid w:val="00700216"/>
    <w:rPr>
      <w:rFonts w:ascii="Segoe UI" w:hAnsi="Segoe UI" w:cs="Segoe UI"/>
      <w:sz w:val="18"/>
      <w:szCs w:val="18"/>
    </w:rPr>
  </w:style>
  <w:style w:type="character" w:customStyle="1" w:styleId="affff4">
    <w:name w:val="Абзац списка Знак"/>
    <w:aliases w:val="Абзац маркированнный Знак,Шаг процесса Знак,1 Знак,UL Знак,Предусловия Знак,Bullet List Знак,FooterText Знак,numbered Знак,Абзац 1 Знак,1. Абзац списка Знак,2 заголовок Знак,Table-Normal Знак,RSHB_Table-Normal Знак,Bullet Number Знак"/>
    <w:link w:val="affff3"/>
    <w:uiPriority w:val="34"/>
    <w:locked/>
    <w:rsid w:val="00976BA1"/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Приложение Заголовок 1"/>
    <w:basedOn w:val="a4"/>
    <w:uiPriority w:val="25"/>
    <w:qFormat/>
    <w:rsid w:val="00EB6000"/>
    <w:pPr>
      <w:numPr>
        <w:numId w:val="19"/>
      </w:numPr>
      <w:contextualSpacing/>
      <w:jc w:val="left"/>
    </w:pPr>
    <w:rPr>
      <w:rFonts w:cs="Arial"/>
      <w:b/>
      <w:sz w:val="24"/>
      <w:szCs w:val="24"/>
    </w:rPr>
  </w:style>
  <w:style w:type="paragraph" w:customStyle="1" w:styleId="21">
    <w:name w:val="Приложение Заголовок 2"/>
    <w:basedOn w:val="10"/>
    <w:uiPriority w:val="25"/>
    <w:qFormat/>
    <w:rsid w:val="00EB6000"/>
    <w:pPr>
      <w:numPr>
        <w:ilvl w:val="1"/>
      </w:numPr>
    </w:pPr>
    <w:rPr>
      <w:b w:val="0"/>
    </w:rPr>
  </w:style>
  <w:style w:type="paragraph" w:customStyle="1" w:styleId="31">
    <w:name w:val="Приложение Заголовок 3"/>
    <w:basedOn w:val="21"/>
    <w:uiPriority w:val="25"/>
    <w:qFormat/>
    <w:rsid w:val="00EB6000"/>
    <w:pPr>
      <w:numPr>
        <w:ilvl w:val="2"/>
      </w:numPr>
    </w:pPr>
  </w:style>
  <w:style w:type="paragraph" w:customStyle="1" w:styleId="41">
    <w:name w:val="Приложение Заголовок 4"/>
    <w:basedOn w:val="31"/>
    <w:uiPriority w:val="25"/>
    <w:qFormat/>
    <w:rsid w:val="00EB6000"/>
    <w:pPr>
      <w:numPr>
        <w:ilvl w:val="3"/>
      </w:numPr>
      <w:tabs>
        <w:tab w:val="left" w:pos="1418"/>
      </w:tabs>
    </w:pPr>
  </w:style>
  <w:style w:type="paragraph" w:customStyle="1" w:styleId="00">
    <w:name w:val="_Табл_Текст0 внутри"/>
    <w:rsid w:val="00EB6000"/>
    <w:pPr>
      <w:keepNext/>
      <w:spacing w:before="20" w:after="2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.bobrov\Local%20Settings\Temporary%20Internet%20Files\Content.MSO\3196636D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E7B1C-8753-48AD-9D17-1A07AD6AB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3196636D</Template>
  <TotalTime>226</TotalTime>
  <Pages>40</Pages>
  <Words>5413</Words>
  <Characters>30856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Описание алгоритма</vt:lpstr>
    </vt:vector>
  </TitlesOfParts>
  <Company>GIS</Company>
  <LinksUpToDate>false</LinksUpToDate>
  <CharactersWithSpaces>36197</CharactersWithSpaces>
  <SharedDoc>false</SharedDoc>
  <HLinks>
    <vt:vector size="174" baseType="variant"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_Toc528879996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_Toc528879995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_Toc528879994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_Toc528879993</vt:lpwstr>
      </vt:variant>
      <vt:variant>
        <vt:i4>1900595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_Toc528879992</vt:lpwstr>
      </vt:variant>
      <vt:variant>
        <vt:i4>1900595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_Toc528879991</vt:lpwstr>
      </vt:variant>
      <vt:variant>
        <vt:i4>1900595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_Toc528879990</vt:lpwstr>
      </vt:variant>
      <vt:variant>
        <vt:i4>1835059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_Toc528879989</vt:lpwstr>
      </vt:variant>
      <vt:variant>
        <vt:i4>1835059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_Toc528879988</vt:lpwstr>
      </vt:variant>
      <vt:variant>
        <vt:i4>1835059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_Toc528879987</vt:lpwstr>
      </vt:variant>
      <vt:variant>
        <vt:i4>1835059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_Toc528879986</vt:lpwstr>
      </vt:variant>
      <vt:variant>
        <vt:i4>1835059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_Toc528879985</vt:lpwstr>
      </vt:variant>
      <vt:variant>
        <vt:i4>1835059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_Toc528879984</vt:lpwstr>
      </vt:variant>
      <vt:variant>
        <vt:i4>1835059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_Toc528879983</vt:lpwstr>
      </vt:variant>
      <vt:variant>
        <vt:i4>1835059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_Toc528879982</vt:lpwstr>
      </vt:variant>
      <vt:variant>
        <vt:i4>1835059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_Toc528879981</vt:lpwstr>
      </vt:variant>
      <vt:variant>
        <vt:i4>1835059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_Toc528879980</vt:lpwstr>
      </vt:variant>
      <vt:variant>
        <vt:i4>1245235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_Toc528879979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_Toc528879978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_Toc528879977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_Toc528879976</vt:lpwstr>
      </vt:variant>
      <vt:variant>
        <vt:i4>1245235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_Toc528879975</vt:lpwstr>
      </vt:variant>
      <vt:variant>
        <vt:i4>1245235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_Toc528879974</vt:lpwstr>
      </vt:variant>
      <vt:variant>
        <vt:i4>1245235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_Toc528879973</vt:lpwstr>
      </vt:variant>
      <vt:variant>
        <vt:i4>1245235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_Toc528879972</vt:lpwstr>
      </vt:variant>
      <vt:variant>
        <vt:i4>1245235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_Toc528879971</vt:lpwstr>
      </vt:variant>
      <vt:variant>
        <vt:i4>1245235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_Toc528879970</vt:lpwstr>
      </vt:variant>
      <vt:variant>
        <vt:i4>1179699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_Toc528879969</vt:lpwstr>
      </vt:variant>
      <vt:variant>
        <vt:i4>1179699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_Toc528879968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Описание алгоритма</dc:title>
  <dc:creator>Анна А. Сухарева</dc:creator>
  <cp:lastModifiedBy>user</cp:lastModifiedBy>
  <cp:revision>17</cp:revision>
  <cp:lastPrinted>2018-11-14T15:30:00Z</cp:lastPrinted>
  <dcterms:created xsi:type="dcterms:W3CDTF">2018-11-08T14:36:00Z</dcterms:created>
  <dcterms:modified xsi:type="dcterms:W3CDTF">2018-11-14T15:32:00Z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Номер документа">
    <vt:lpwstr>№ ххххх</vt:lpwstr>
  </property>
  <property fmtid="{D5CDD505-2E9C-101B-9397-08002B2CF9AE}" pid="3" name="Разработал">
    <vt:lpwstr>Левин С.Ф. </vt:lpwstr>
  </property>
  <property fmtid="{D5CDD505-2E9C-101B-9397-08002B2CF9AE}" pid="4" name="Проверил">
    <vt:lpwstr>Башкиров А.</vt:lpwstr>
  </property>
  <property fmtid="{D5CDD505-2E9C-101B-9397-08002B2CF9AE}" pid="5" name="Т.контр">
    <vt:lpwstr>Фролов А.А. </vt:lpwstr>
  </property>
  <property fmtid="{D5CDD505-2E9C-101B-9397-08002B2CF9AE}" pid="6" name="Утв.">
    <vt:lpwstr>Хватов В.В. </vt:lpwstr>
  </property>
  <property fmtid="{D5CDD505-2E9C-101B-9397-08002B2CF9AE}" pid="7" name="Н.контр.">
    <vt:lpwstr>Кузьмичев В.Г </vt:lpwstr>
  </property>
  <property fmtid="{D5CDD505-2E9C-101B-9397-08002B2CF9AE}" pid="8" name="Шифр">
    <vt:lpwstr>"__"</vt:lpwstr>
  </property>
  <property fmtid="{D5CDD505-2E9C-101B-9397-08002B2CF9AE}" pid="9" name="_DocHome">
    <vt:i4>-1511497112</vt:i4>
  </property>
</Properties>
</file>