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6" w:type="dxa"/>
        <w:tblLook w:val="01E0"/>
      </w:tblPr>
      <w:tblGrid>
        <w:gridCol w:w="5238"/>
        <w:gridCol w:w="4793"/>
        <w:gridCol w:w="445"/>
      </w:tblGrid>
      <w:tr w:rsidR="0022167B" w:rsidRPr="00E42673" w:rsidTr="00E44BCD">
        <w:trPr>
          <w:trHeight w:val="603"/>
        </w:trPr>
        <w:tc>
          <w:tcPr>
            <w:tcW w:w="5238" w:type="dxa"/>
          </w:tcPr>
          <w:p w:rsidR="0022167B" w:rsidRPr="00E42673" w:rsidRDefault="0022167B" w:rsidP="00FE351D">
            <w:pPr>
              <w:pStyle w:val="ac"/>
              <w:ind w:firstLine="0"/>
            </w:pPr>
          </w:p>
        </w:tc>
        <w:tc>
          <w:tcPr>
            <w:tcW w:w="5238" w:type="dxa"/>
            <w:gridSpan w:val="2"/>
          </w:tcPr>
          <w:p w:rsidR="0022167B" w:rsidRPr="00E42673" w:rsidRDefault="0022167B" w:rsidP="00E44BC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22167B" w:rsidRPr="00EA2A06" w:rsidTr="00E44BCD">
        <w:trPr>
          <w:trHeight w:val="352"/>
        </w:trPr>
        <w:tc>
          <w:tcPr>
            <w:tcW w:w="10476" w:type="dxa"/>
            <w:gridSpan w:val="3"/>
          </w:tcPr>
          <w:tbl>
            <w:tblPr>
              <w:tblW w:w="9000" w:type="dxa"/>
              <w:tblLook w:val="04A0"/>
            </w:tblPr>
            <w:tblGrid>
              <w:gridCol w:w="4500"/>
              <w:gridCol w:w="4500"/>
            </w:tblGrid>
            <w:tr w:rsidR="0022167B" w:rsidRPr="00EA2A06" w:rsidTr="00FE351D">
              <w:tc>
                <w:tcPr>
                  <w:tcW w:w="4500" w:type="dxa"/>
                </w:tcPr>
                <w:p w:rsidR="0022167B" w:rsidRPr="00EA2A06" w:rsidRDefault="0022167B" w:rsidP="005F3CED">
                  <w:pPr>
                    <w:keepNext/>
                    <w:keepLines/>
                    <w:ind w:right="281"/>
                    <w:jc w:val="right"/>
                    <w:rPr>
                      <w:b/>
                      <w:sz w:val="28"/>
                      <w:szCs w:val="28"/>
                    </w:rPr>
                  </w:pPr>
                  <w:r w:rsidRPr="00EA2A06">
                    <w:rPr>
                      <w:b/>
                      <w:sz w:val="28"/>
                      <w:szCs w:val="28"/>
                    </w:rPr>
                    <w:t>«СОГЛАСОВАНО»</w:t>
                  </w:r>
                </w:p>
                <w:p w:rsidR="005F3CED" w:rsidRPr="00EA2A06" w:rsidRDefault="005F3CED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Генеральный директор</w:t>
                  </w:r>
                </w:p>
                <w:p w:rsidR="0022167B" w:rsidRPr="00EA2A06" w:rsidRDefault="005F3CED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ООО «</w:t>
                  </w:r>
                  <w:proofErr w:type="spellStart"/>
                  <w:r w:rsidR="00CD7072">
                    <w:rPr>
                      <w:sz w:val="28"/>
                      <w:szCs w:val="28"/>
                    </w:rPr>
                    <w:t>Караби</w:t>
                  </w:r>
                  <w:proofErr w:type="spellEnd"/>
                  <w:r w:rsidR="00CD70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D7072">
                    <w:rPr>
                      <w:sz w:val="28"/>
                      <w:szCs w:val="28"/>
                    </w:rPr>
                    <w:t>Консалт</w:t>
                  </w:r>
                  <w:proofErr w:type="spellEnd"/>
                  <w:r w:rsidRPr="00EA2A06">
                    <w:rPr>
                      <w:sz w:val="28"/>
                      <w:szCs w:val="28"/>
                    </w:rPr>
                    <w:t>»</w:t>
                  </w:r>
                </w:p>
                <w:p w:rsidR="0022167B" w:rsidRPr="00EA2A06" w:rsidRDefault="0022167B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_____________</w:t>
                  </w:r>
                  <w:r w:rsidR="00CA5129">
                    <w:rPr>
                      <w:sz w:val="28"/>
                      <w:szCs w:val="28"/>
                    </w:rPr>
                    <w:t>Е</w:t>
                  </w:r>
                  <w:r w:rsidR="008841BB">
                    <w:rPr>
                      <w:sz w:val="28"/>
                      <w:szCs w:val="28"/>
                    </w:rPr>
                    <w:t>.</w:t>
                  </w:r>
                  <w:r w:rsidR="00CA5129">
                    <w:rPr>
                      <w:sz w:val="28"/>
                      <w:szCs w:val="28"/>
                    </w:rPr>
                    <w:t>В</w:t>
                  </w:r>
                  <w:r w:rsidR="008841BB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CA5129">
                    <w:rPr>
                      <w:sz w:val="28"/>
                      <w:szCs w:val="28"/>
                    </w:rPr>
                    <w:t>Еникеев</w:t>
                  </w:r>
                  <w:proofErr w:type="spellEnd"/>
                  <w:r w:rsidRPr="00EA2A06">
                    <w:rPr>
                      <w:sz w:val="28"/>
                      <w:szCs w:val="28"/>
                    </w:rPr>
                    <w:t xml:space="preserve"> </w:t>
                  </w: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«____»____________ 20</w:t>
                  </w:r>
                  <w:r w:rsidR="00CA5129">
                    <w:rPr>
                      <w:sz w:val="28"/>
                      <w:szCs w:val="28"/>
                    </w:rPr>
                    <w:t>20</w:t>
                  </w:r>
                  <w:r w:rsidRPr="00EA2A06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jc w:val="left"/>
                    <w:rPr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</w:tcPr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b/>
                      <w:sz w:val="28"/>
                      <w:szCs w:val="28"/>
                    </w:rPr>
                  </w:pPr>
                  <w:r w:rsidRPr="00EA2A06">
                    <w:rPr>
                      <w:b/>
                      <w:sz w:val="28"/>
                      <w:szCs w:val="28"/>
                    </w:rPr>
                    <w:t>«УТВЕРЖДАЮ»</w:t>
                  </w:r>
                </w:p>
                <w:p w:rsidR="00356E95" w:rsidRPr="00EA2A06" w:rsidRDefault="00847B6C" w:rsidP="00356E95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Руководитель проекта</w:t>
                  </w:r>
                </w:p>
                <w:p w:rsidR="00356E95" w:rsidRPr="00EA2A06" w:rsidRDefault="00356E95" w:rsidP="00356E95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ООО «</w:t>
                  </w:r>
                  <w:r w:rsidR="00CA5129">
                    <w:rPr>
                      <w:sz w:val="28"/>
                      <w:szCs w:val="28"/>
                    </w:rPr>
                    <w:t>Частный доктор</w:t>
                  </w:r>
                  <w:r w:rsidRPr="00EA2A06">
                    <w:rPr>
                      <w:sz w:val="28"/>
                      <w:szCs w:val="28"/>
                    </w:rPr>
                    <w:t>»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22167B" w:rsidRPr="008841BB" w:rsidRDefault="0022167B" w:rsidP="00FE351D">
                  <w:pPr>
                    <w:keepNext/>
                    <w:keepLines/>
                    <w:ind w:left="-108" w:right="-108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 xml:space="preserve">___________ </w:t>
                  </w:r>
                  <w:r w:rsidR="00CA5129">
                    <w:rPr>
                      <w:sz w:val="28"/>
                      <w:szCs w:val="28"/>
                    </w:rPr>
                    <w:t>Ч</w:t>
                  </w:r>
                  <w:r w:rsidR="008841BB">
                    <w:rPr>
                      <w:sz w:val="28"/>
                      <w:szCs w:val="28"/>
                    </w:rPr>
                    <w:t>.</w:t>
                  </w:r>
                  <w:r w:rsidR="00CA5129">
                    <w:rPr>
                      <w:sz w:val="28"/>
                      <w:szCs w:val="28"/>
                    </w:rPr>
                    <w:t>ЧЧЧЧЧЧЧ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ind w:left="252"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pStyle w:val="afff3"/>
                    <w:ind w:right="-108"/>
                    <w:jc w:val="right"/>
                    <w:rPr>
                      <w:szCs w:val="28"/>
                      <w:lang w:eastAsia="en-US"/>
                    </w:rPr>
                  </w:pPr>
                  <w:r w:rsidRPr="00EA2A06">
                    <w:rPr>
                      <w:szCs w:val="28"/>
                      <w:lang w:eastAsia="en-US"/>
                    </w:rPr>
                    <w:t xml:space="preserve"> «____»___________ 20</w:t>
                  </w:r>
                  <w:r w:rsidR="00CA5129">
                    <w:rPr>
                      <w:szCs w:val="28"/>
                      <w:lang w:eastAsia="en-US"/>
                    </w:rPr>
                    <w:t>20</w:t>
                  </w:r>
                  <w:r w:rsidRPr="00EA2A06">
                    <w:rPr>
                      <w:szCs w:val="28"/>
                      <w:lang w:eastAsia="en-US"/>
                    </w:rPr>
                    <w:t xml:space="preserve"> г.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167B" w:rsidRPr="00EA2A06" w:rsidRDefault="0022167B" w:rsidP="00FE351D">
            <w:pPr>
              <w:rPr>
                <w:sz w:val="28"/>
                <w:szCs w:val="28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1507"/>
        </w:trPr>
        <w:tc>
          <w:tcPr>
            <w:tcW w:w="5238" w:type="dxa"/>
          </w:tcPr>
          <w:p w:rsidR="0022167B" w:rsidRPr="00EA2A06" w:rsidRDefault="0022167B" w:rsidP="00FE3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22167B" w:rsidRDefault="0022167B" w:rsidP="00E44BCD">
            <w:pPr>
              <w:jc w:val="center"/>
              <w:rPr>
                <w:sz w:val="28"/>
                <w:szCs w:val="28"/>
              </w:rPr>
            </w:pPr>
          </w:p>
          <w:p w:rsidR="005301E4" w:rsidRPr="00EA2A06" w:rsidRDefault="005301E4" w:rsidP="00E44BCD">
            <w:pPr>
              <w:jc w:val="center"/>
              <w:rPr>
                <w:sz w:val="28"/>
                <w:szCs w:val="28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:rsidR="0022167B" w:rsidRPr="00EA2A06" w:rsidRDefault="0022167B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EA2A06">
              <w:rPr>
                <w:rFonts w:eastAsia="Calibri"/>
                <w:b/>
                <w:sz w:val="32"/>
                <w:szCs w:val="32"/>
              </w:rPr>
              <w:t>ТЕХНИЧЕСКИЙ ПРОЕКТ</w:t>
            </w:r>
          </w:p>
          <w:p w:rsidR="0022167B" w:rsidRPr="00EA2A06" w:rsidRDefault="00CD7072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И</w:t>
            </w:r>
            <w:r w:rsidR="0022167B" w:rsidRPr="00EA2A06">
              <w:rPr>
                <w:rFonts w:eastAsia="Calibri"/>
                <w:b/>
                <w:sz w:val="32"/>
                <w:szCs w:val="32"/>
              </w:rPr>
              <w:t>нформационной системы</w:t>
            </w:r>
          </w:p>
          <w:p w:rsidR="0022167B" w:rsidRPr="00EA2A06" w:rsidRDefault="00847B6C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EA2A06">
              <w:rPr>
                <w:rFonts w:eastAsia="Calibri"/>
                <w:b/>
                <w:sz w:val="32"/>
                <w:szCs w:val="32"/>
              </w:rPr>
              <w:t>«</w:t>
            </w:r>
            <w:r w:rsidR="00CA5129">
              <w:rPr>
                <w:rFonts w:eastAsia="Calibri"/>
                <w:b/>
                <w:sz w:val="32"/>
                <w:szCs w:val="32"/>
              </w:rPr>
              <w:t>Частный доктор</w:t>
            </w:r>
            <w:r w:rsidR="0022167B" w:rsidRPr="00EA2A06">
              <w:rPr>
                <w:rFonts w:eastAsia="Calibri"/>
                <w:b/>
                <w:sz w:val="32"/>
                <w:szCs w:val="32"/>
              </w:rPr>
              <w:t>».</w:t>
            </w:r>
          </w:p>
          <w:p w:rsidR="00D26C99" w:rsidRDefault="00D26C99" w:rsidP="00847B6C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:rsidR="0022167B" w:rsidRPr="00EA2A06" w:rsidRDefault="00934201" w:rsidP="00CD7072">
            <w:pPr>
              <w:ind w:firstLine="0"/>
              <w:jc w:val="center"/>
              <w:rPr>
                <w:sz w:val="32"/>
                <w:szCs w:val="32"/>
              </w:rPr>
            </w:pPr>
            <w:r w:rsidRPr="00EA2A06">
              <w:rPr>
                <w:rFonts w:eastAsia="Calibri"/>
                <w:b/>
                <w:sz w:val="32"/>
                <w:szCs w:val="32"/>
              </w:rPr>
              <w:t>Пользовательские истории</w:t>
            </w:r>
            <w:r w:rsidR="00B82A76" w:rsidRPr="00EA2A06">
              <w:rPr>
                <w:rFonts w:eastAsia="Calibri"/>
                <w:b/>
                <w:sz w:val="32"/>
                <w:szCs w:val="32"/>
              </w:rPr>
              <w:t xml:space="preserve"> мобильного приложения</w:t>
            </w:r>
            <w:r w:rsidR="00D26C99">
              <w:rPr>
                <w:rFonts w:eastAsia="Calibri"/>
                <w:b/>
                <w:sz w:val="32"/>
                <w:szCs w:val="32"/>
              </w:rPr>
              <w:t xml:space="preserve"> </w:t>
            </w:r>
            <w:r w:rsidR="00B20B5C" w:rsidRPr="00EA2A06">
              <w:rPr>
                <w:rFonts w:eastAsia="Calibri"/>
                <w:b/>
                <w:sz w:val="32"/>
                <w:szCs w:val="32"/>
              </w:rPr>
              <w:t>и описание пользовательского интерфейса</w:t>
            </w:r>
          </w:p>
        </w:tc>
      </w:tr>
      <w:tr w:rsidR="0022167B" w:rsidRPr="00EA2A06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  <w:r w:rsidRPr="00EA2A06">
              <w:rPr>
                <w:b/>
                <w:sz w:val="32"/>
                <w:szCs w:val="32"/>
              </w:rPr>
              <w:t>Санкт-Петербург</w:t>
            </w:r>
          </w:p>
          <w:p w:rsidR="0022167B" w:rsidRPr="00EA2A06" w:rsidRDefault="007E56E1" w:rsidP="00FE351D">
            <w:pPr>
              <w:jc w:val="center"/>
              <w:rPr>
                <w:b/>
                <w:sz w:val="32"/>
                <w:szCs w:val="32"/>
              </w:rPr>
            </w:pPr>
            <w:r w:rsidRPr="00EA2A06">
              <w:rPr>
                <w:b/>
                <w:sz w:val="32"/>
                <w:szCs w:val="32"/>
              </w:rPr>
              <w:t>20</w:t>
            </w:r>
            <w:r w:rsidR="004162C4">
              <w:rPr>
                <w:b/>
                <w:sz w:val="32"/>
                <w:szCs w:val="32"/>
              </w:rPr>
              <w:t>20</w:t>
            </w: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22167B" w:rsidRPr="00EA2A06" w:rsidRDefault="0022167B" w:rsidP="00FE351D">
            <w:pPr>
              <w:pStyle w:val="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0724D" w:rsidRPr="00EA2A06" w:rsidRDefault="0080724D" w:rsidP="00B279D1">
      <w:pPr>
        <w:pStyle w:val="af"/>
        <w:sectPr w:rsidR="0080724D" w:rsidRPr="00EA2A06" w:rsidSect="00B11467">
          <w:headerReference w:type="default" r:id="rId8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EE0ED4" w:rsidRPr="00EA2A06" w:rsidRDefault="00272974" w:rsidP="00EE0ED4">
      <w:pPr>
        <w:pStyle w:val="af7"/>
      </w:pPr>
      <w:bookmarkStart w:id="1" w:name="_Toc35510303"/>
      <w:r w:rsidRPr="00EA2A06">
        <w:lastRenderedPageBreak/>
        <w:t>Лист контроля версий</w:t>
      </w:r>
      <w:bookmarkEnd w:id="1"/>
    </w:p>
    <w:p w:rsidR="00EE0ED4" w:rsidRPr="00EA2A06" w:rsidRDefault="00EE0ED4" w:rsidP="00272974">
      <w:pPr>
        <w:pStyle w:val="48"/>
        <w:ind w:left="0"/>
        <w:rPr>
          <w:rFonts w:ascii="Times New Roman" w:hAnsi="Times New Roman"/>
        </w:rPr>
      </w:pPr>
      <w:bookmarkStart w:id="2" w:name="_Toc336618962"/>
      <w:r w:rsidRPr="00EA2A06">
        <w:rPr>
          <w:rFonts w:ascii="Times New Roman" w:hAnsi="Times New Roman"/>
        </w:rPr>
        <w:t>Изменения в документе</w:t>
      </w:r>
      <w:bookmarkEnd w:id="2"/>
    </w:p>
    <w:p w:rsidR="00EE0ED4" w:rsidRPr="00EA2A06" w:rsidRDefault="00EE0ED4" w:rsidP="00EE0ED4">
      <w:pPr>
        <w:pStyle w:val="ae"/>
        <w:keepNext/>
        <w:jc w:val="right"/>
        <w:rPr>
          <w:b w:val="0"/>
        </w:rPr>
      </w:pPr>
      <w:bookmarkStart w:id="3" w:name="_Toc336622891"/>
      <w:r w:rsidRPr="00EA2A06">
        <w:rPr>
          <w:b w:val="0"/>
        </w:rPr>
        <w:t xml:space="preserve">Таблица </w:t>
      </w:r>
      <w:r w:rsidR="00DE4601" w:rsidRPr="00EA2A06">
        <w:rPr>
          <w:b w:val="0"/>
        </w:rPr>
        <w:fldChar w:fldCharType="begin"/>
      </w:r>
      <w:r w:rsidRPr="00EA2A06">
        <w:rPr>
          <w:b w:val="0"/>
        </w:rPr>
        <w:instrText xml:space="preserve"> SEQ Таблица \* ARABIC </w:instrText>
      </w:r>
      <w:r w:rsidR="00DE4601" w:rsidRPr="00EA2A06">
        <w:rPr>
          <w:b w:val="0"/>
        </w:rPr>
        <w:fldChar w:fldCharType="separate"/>
      </w:r>
      <w:r w:rsidRPr="00EA2A06">
        <w:rPr>
          <w:b w:val="0"/>
          <w:noProof/>
        </w:rPr>
        <w:t>1</w:t>
      </w:r>
      <w:r w:rsidR="00DE4601" w:rsidRPr="00EA2A06">
        <w:rPr>
          <w:b w:val="0"/>
        </w:rPr>
        <w:fldChar w:fldCharType="end"/>
      </w:r>
      <w:r w:rsidRPr="00EA2A06">
        <w:rPr>
          <w:b w:val="0"/>
        </w:rPr>
        <w:t>: Изменения в документе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908"/>
        <w:gridCol w:w="1291"/>
        <w:gridCol w:w="4335"/>
        <w:gridCol w:w="2395"/>
      </w:tblGrid>
      <w:tr w:rsidR="00EE0ED4" w:rsidRPr="00EA2A06" w:rsidTr="003B69EE">
        <w:trPr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Версия/Статус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Изменения внес</w:t>
            </w: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ED4" w:rsidRPr="00EA2A06" w:rsidRDefault="00EE0ED4" w:rsidP="00EE0ED4">
      <w:pPr>
        <w:pStyle w:val="48"/>
        <w:ind w:left="0"/>
        <w:rPr>
          <w:rFonts w:ascii="Times New Roman" w:hAnsi="Times New Roman"/>
        </w:rPr>
      </w:pPr>
      <w:bookmarkStart w:id="4" w:name="_Toc336618963"/>
      <w:r w:rsidRPr="00EA2A06">
        <w:rPr>
          <w:rFonts w:ascii="Times New Roman" w:hAnsi="Times New Roman"/>
        </w:rPr>
        <w:t>Согласования документа</w:t>
      </w:r>
      <w:bookmarkEnd w:id="4"/>
    </w:p>
    <w:p w:rsidR="00EE0ED4" w:rsidRPr="00EA2A06" w:rsidRDefault="00EE0ED4" w:rsidP="00EE0ED4">
      <w:pPr>
        <w:pStyle w:val="afff9"/>
        <w:rPr>
          <w:rFonts w:ascii="Times New Roman" w:hAnsi="Times New Roman"/>
        </w:rPr>
      </w:pPr>
    </w:p>
    <w:p w:rsidR="00EE0ED4" w:rsidRPr="00EA2A06" w:rsidRDefault="00EE0ED4" w:rsidP="00EE0ED4">
      <w:pPr>
        <w:pStyle w:val="ae"/>
        <w:keepNext/>
        <w:jc w:val="right"/>
        <w:rPr>
          <w:b w:val="0"/>
        </w:rPr>
      </w:pPr>
      <w:bookmarkStart w:id="5" w:name="_Toc336622892"/>
      <w:r w:rsidRPr="00EA2A06">
        <w:rPr>
          <w:b w:val="0"/>
        </w:rPr>
        <w:t xml:space="preserve">Таблица </w:t>
      </w:r>
      <w:r w:rsidR="00DE4601" w:rsidRPr="00EA2A06">
        <w:rPr>
          <w:b w:val="0"/>
        </w:rPr>
        <w:fldChar w:fldCharType="begin"/>
      </w:r>
      <w:r w:rsidRPr="00EA2A06">
        <w:rPr>
          <w:b w:val="0"/>
        </w:rPr>
        <w:instrText xml:space="preserve"> SEQ Таблица \* ARABIC </w:instrText>
      </w:r>
      <w:r w:rsidR="00DE4601" w:rsidRPr="00EA2A06">
        <w:rPr>
          <w:b w:val="0"/>
        </w:rPr>
        <w:fldChar w:fldCharType="separate"/>
      </w:r>
      <w:r w:rsidRPr="00EA2A06">
        <w:rPr>
          <w:b w:val="0"/>
          <w:noProof/>
        </w:rPr>
        <w:t>2</w:t>
      </w:r>
      <w:r w:rsidR="00DE4601" w:rsidRPr="00EA2A06">
        <w:rPr>
          <w:b w:val="0"/>
        </w:rPr>
        <w:fldChar w:fldCharType="end"/>
      </w:r>
      <w:r w:rsidRPr="00EA2A06">
        <w:rPr>
          <w:b w:val="0"/>
        </w:rPr>
        <w:t>: Согласования документа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747"/>
        <w:gridCol w:w="3247"/>
        <w:gridCol w:w="3334"/>
        <w:gridCol w:w="1601"/>
      </w:tblGrid>
      <w:tr w:rsidR="00EE0ED4" w:rsidRPr="00EA2A06" w:rsidTr="004039B0">
        <w:trPr>
          <w:tblHeader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730" w:rsidRPr="00EA2A06" w:rsidRDefault="00EA6730" w:rsidP="00EA6730">
      <w:pPr>
        <w:sectPr w:rsidR="00EA6730" w:rsidRPr="00EA2A06" w:rsidSect="009031B2">
          <w:headerReference w:type="default" r:id="rId9"/>
          <w:pgSz w:w="11907" w:h="16840" w:code="9"/>
          <w:pgMar w:top="851" w:right="567" w:bottom="2552" w:left="1531" w:header="284" w:footer="284" w:gutter="0"/>
          <w:cols w:space="720"/>
        </w:sectPr>
      </w:pPr>
    </w:p>
    <w:p w:rsidR="006A2A58" w:rsidRDefault="00BE11AB" w:rsidP="00BE11AB">
      <w:pPr>
        <w:pStyle w:val="af7"/>
        <w:rPr>
          <w:noProof/>
        </w:rPr>
      </w:pPr>
      <w:bookmarkStart w:id="6" w:name="_Toc35510304"/>
      <w:r w:rsidRPr="00EA2A06">
        <w:lastRenderedPageBreak/>
        <w:t>Содержание</w:t>
      </w:r>
      <w:bookmarkEnd w:id="6"/>
      <w:r w:rsidR="00DE4601" w:rsidRPr="00EA2A06">
        <w:fldChar w:fldCharType="begin"/>
      </w:r>
      <w:r w:rsidRPr="00EA2A06">
        <w:instrText xml:space="preserve"> TOC \o "1-3" \h \z \u </w:instrText>
      </w:r>
      <w:r w:rsidR="00DE4601" w:rsidRPr="00EA2A06">
        <w:fldChar w:fldCharType="separate"/>
      </w:r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3" w:history="1">
        <w:r w:rsidRPr="00716922">
          <w:rPr>
            <w:rStyle w:val="af6"/>
            <w:noProof/>
          </w:rPr>
          <w:t>Лист контроля версий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4" w:history="1">
        <w:r w:rsidRPr="00716922">
          <w:rPr>
            <w:rStyle w:val="af6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5" w:history="1">
        <w:r w:rsidRPr="00716922">
          <w:rPr>
            <w:rStyle w:val="af6"/>
            <w:bCs/>
            <w:iCs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Перечень ролей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6" w:history="1">
        <w:r w:rsidRPr="00716922">
          <w:rPr>
            <w:rStyle w:val="af6"/>
            <w:bCs/>
            <w:iCs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Легенда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510307" w:history="1">
        <w:r w:rsidRPr="00716922">
          <w:rPr>
            <w:rStyle w:val="af6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ПОЛЬЗОВАТЕЛЬСКИЕ ИСТОРИИ МОБИЛЬНОГО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08" w:history="1">
        <w:r w:rsidRPr="00716922">
          <w:rPr>
            <w:rStyle w:val="af6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Общая информация по логике работы мобильного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09" w:history="1">
        <w:r w:rsidRPr="00716922">
          <w:rPr>
            <w:rStyle w:val="af6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Регистрация обращения к врачу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0" w:history="1">
        <w:r w:rsidRPr="00716922">
          <w:rPr>
            <w:rStyle w:val="af6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Постановка диагноза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1" w:history="1">
        <w:r w:rsidRPr="00716922">
          <w:rPr>
            <w:rStyle w:val="af6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Создание Истории болезни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2" w:history="1">
        <w:r w:rsidRPr="00716922">
          <w:rPr>
            <w:rStyle w:val="af6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Создание Истории болезни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3" w:history="1">
        <w:r w:rsidRPr="00716922">
          <w:rPr>
            <w:rStyle w:val="af6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Создание карточки диагноза врачом и рекомендации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4" w:history="1">
        <w:r w:rsidRPr="00716922">
          <w:rPr>
            <w:rStyle w:val="af6"/>
            <w:noProof/>
          </w:rPr>
          <w:t>3.7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Повторное обращение к врачу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5" w:history="1">
        <w:r w:rsidRPr="00716922">
          <w:rPr>
            <w:rStyle w:val="af6"/>
            <w:noProof/>
          </w:rPr>
          <w:t>3.8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Поиск врачей и обращение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A2A58" w:rsidRDefault="006A2A58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510316" w:history="1">
        <w:r w:rsidRPr="00716922">
          <w:rPr>
            <w:rStyle w:val="af6"/>
            <w:noProof/>
          </w:rPr>
          <w:t>3.9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16922">
          <w:rPr>
            <w:rStyle w:val="af6"/>
            <w:noProof/>
          </w:rPr>
          <w:t>Оплата услуги пациентом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_Toc35510316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E0ED4" w:rsidRPr="00EA2A06" w:rsidRDefault="00DE4601" w:rsidP="00BE11AB">
      <w:pPr>
        <w:rPr>
          <w:b/>
          <w:bCs/>
          <w:caps/>
          <w:sz w:val="32"/>
          <w:szCs w:val="32"/>
        </w:rPr>
      </w:pPr>
      <w:r w:rsidRPr="00EA2A06">
        <w:rPr>
          <w:b/>
          <w:bCs/>
          <w:caps/>
          <w:sz w:val="32"/>
          <w:szCs w:val="32"/>
        </w:rPr>
        <w:fldChar w:fldCharType="end"/>
      </w:r>
    </w:p>
    <w:p w:rsidR="00847B6C" w:rsidRPr="00EA2A06" w:rsidRDefault="00847B6C" w:rsidP="00272974">
      <w:pPr>
        <w:pStyle w:val="11"/>
        <w:rPr>
          <w:bCs/>
          <w:iCs/>
        </w:rPr>
      </w:pPr>
      <w:bookmarkStart w:id="7" w:name="_Toc35510305"/>
      <w:r w:rsidRPr="00EA2A06">
        <w:lastRenderedPageBreak/>
        <w:t>П</w:t>
      </w:r>
      <w:r w:rsidR="00272974" w:rsidRPr="00EA2A06">
        <w:t>еречень ролей АИС</w:t>
      </w:r>
      <w:bookmarkEnd w:id="7"/>
    </w:p>
    <w:tbl>
      <w:tblPr>
        <w:tblW w:w="0" w:type="auto"/>
        <w:tblInd w:w="10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/>
      </w:tblPr>
      <w:tblGrid>
        <w:gridCol w:w="2426"/>
        <w:gridCol w:w="5917"/>
      </w:tblGrid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597349" w:rsidP="00DF0853">
            <w:pPr>
              <w:pStyle w:val="ModelerNormal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A2A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Наименование роли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DF0853">
            <w:pPr>
              <w:pStyle w:val="ModelerNormal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A2A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Описание</w:t>
            </w:r>
          </w:p>
        </w:tc>
      </w:tr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4162C4" w:rsidP="00597349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>
              <w:rPr>
                <w:color w:val="263238"/>
              </w:rPr>
              <w:t>Врач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4162C4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 w:rsidRPr="00EA2A06">
              <w:rPr>
                <w:color w:val="263238"/>
              </w:rPr>
              <w:t xml:space="preserve">Роль относится к группе ролей </w:t>
            </w:r>
            <w:r w:rsidR="004162C4">
              <w:rPr>
                <w:color w:val="263238"/>
              </w:rPr>
              <w:t>Доктора</w:t>
            </w:r>
            <w:r w:rsidR="00040FD2" w:rsidRPr="00EA2A06">
              <w:rPr>
                <w:color w:val="263238"/>
              </w:rPr>
              <w:t xml:space="preserve"> </w:t>
            </w:r>
          </w:p>
        </w:tc>
      </w:tr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4162C4" w:rsidP="00597349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>
              <w:rPr>
                <w:color w:val="263238"/>
              </w:rPr>
              <w:t>Пациент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4162C4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 w:rsidRPr="00EA2A06">
              <w:rPr>
                <w:color w:val="263238"/>
              </w:rPr>
              <w:t xml:space="preserve">Роль относится к группе ролей </w:t>
            </w:r>
            <w:r w:rsidR="004162C4">
              <w:rPr>
                <w:color w:val="263238"/>
              </w:rPr>
              <w:t>Пациенты</w:t>
            </w:r>
          </w:p>
        </w:tc>
      </w:tr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4162C4" w:rsidP="00597349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>
              <w:rPr>
                <w:color w:val="263238"/>
              </w:rPr>
              <w:t>Администратор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4162C4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 w:rsidRPr="00EA2A06">
              <w:rPr>
                <w:color w:val="263238"/>
              </w:rPr>
              <w:t xml:space="preserve">Роль относится к группе ролей </w:t>
            </w:r>
            <w:r w:rsidR="004162C4">
              <w:rPr>
                <w:color w:val="263238"/>
              </w:rPr>
              <w:t>Администраторы</w:t>
            </w:r>
          </w:p>
        </w:tc>
      </w:tr>
    </w:tbl>
    <w:p w:rsidR="00847B6C" w:rsidRPr="00EA2A06" w:rsidRDefault="00272974" w:rsidP="00272974">
      <w:pPr>
        <w:pStyle w:val="11"/>
        <w:rPr>
          <w:bCs/>
          <w:iCs/>
        </w:rPr>
      </w:pPr>
      <w:bookmarkStart w:id="8" w:name="_Toc35510306"/>
      <w:r w:rsidRPr="00EA2A06">
        <w:lastRenderedPageBreak/>
        <w:t>Легенда</w:t>
      </w:r>
      <w:bookmarkEnd w:id="8"/>
    </w:p>
    <w:tbl>
      <w:tblPr>
        <w:tblStyle w:val="af1"/>
        <w:tblW w:w="0" w:type="auto"/>
        <w:tblLook w:val="04A0"/>
      </w:tblPr>
      <w:tblGrid>
        <w:gridCol w:w="2518"/>
        <w:gridCol w:w="6832"/>
      </w:tblGrid>
      <w:tr w:rsidR="006F116C" w:rsidRPr="00EA2A06" w:rsidTr="006F116C">
        <w:trPr>
          <w:cnfStyle w:val="100000000000"/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/>
        </w:tc>
        <w:tc>
          <w:tcPr>
            <w:tcW w:w="6832" w:type="dxa"/>
            <w:vAlign w:val="center"/>
          </w:tcPr>
          <w:p w:rsidR="006F116C" w:rsidRPr="00EA2A06" w:rsidRDefault="006F116C" w:rsidP="00A67A64">
            <w:pPr>
              <w:rPr>
                <w:b w:val="0"/>
              </w:rPr>
            </w:pPr>
            <w:r w:rsidRPr="00EA2A06">
              <w:rPr>
                <w:b w:val="0"/>
              </w:rPr>
              <w:t>Главная бригадир/курьер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r w:rsidRPr="00EA2A06">
              <w:rPr>
                <w:noProof/>
              </w:rPr>
              <w:drawing>
                <wp:inline distT="0" distB="0" distL="0" distR="0">
                  <wp:extent cx="28575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r w:rsidRPr="00EA2A06">
              <w:rPr>
                <w:noProof/>
              </w:rPr>
              <w:drawing>
                <wp:inline distT="0" distB="0" distL="0" distR="0">
                  <wp:extent cx="342900" cy="304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>Уведомления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r w:rsidRPr="00EA2A06">
              <w:rPr>
                <w:noProof/>
              </w:rPr>
              <w:drawing>
                <wp:inline distT="0" distB="0" distL="0" distR="0">
                  <wp:extent cx="295275" cy="2095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>Дополнительные опции/профиль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r w:rsidRPr="00EA2A06">
              <w:rPr>
                <w:noProof/>
              </w:rPr>
              <w:drawing>
                <wp:inline distT="0" distB="0" distL="0" distR="0">
                  <wp:extent cx="24765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>Дата и время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/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/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/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</w:p>
        </w:tc>
        <w:tc>
          <w:tcPr>
            <w:tcW w:w="6832" w:type="dxa"/>
            <w:vAlign w:val="center"/>
          </w:tcPr>
          <w:p w:rsidR="006F116C" w:rsidRPr="00EA2A06" w:rsidRDefault="006F116C" w:rsidP="00A67A64"/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  <w:r w:rsidRPr="00EA2A06">
              <w:rPr>
                <w:noProof/>
              </w:rPr>
              <w:drawing>
                <wp:inline distT="0" distB="0" distL="0" distR="0">
                  <wp:extent cx="295200" cy="2952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 xml:space="preserve">Добавить фото </w:t>
            </w:r>
          </w:p>
        </w:tc>
      </w:tr>
      <w:tr w:rsidR="006F116C" w:rsidRPr="00EA2A06" w:rsidTr="006F116C">
        <w:trPr>
          <w:trHeight w:val="567"/>
        </w:trPr>
        <w:tc>
          <w:tcPr>
            <w:tcW w:w="2518" w:type="dxa"/>
            <w:vAlign w:val="center"/>
          </w:tcPr>
          <w:p w:rsidR="006F116C" w:rsidRPr="00EA2A06" w:rsidRDefault="006F116C" w:rsidP="00A67A64">
            <w:pPr>
              <w:rPr>
                <w:noProof/>
              </w:rPr>
            </w:pPr>
            <w:r w:rsidRPr="00EA2A06">
              <w:rPr>
                <w:noProof/>
              </w:rPr>
              <w:drawing>
                <wp:inline distT="0" distB="0" distL="0" distR="0">
                  <wp:extent cx="284400" cy="2592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" cy="2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2" w:type="dxa"/>
            <w:vAlign w:val="center"/>
          </w:tcPr>
          <w:p w:rsidR="006F116C" w:rsidRPr="00EA2A06" w:rsidRDefault="006F116C" w:rsidP="00A67A64">
            <w:r w:rsidRPr="00EA2A06">
              <w:t>Открыть в…</w:t>
            </w:r>
          </w:p>
        </w:tc>
      </w:tr>
    </w:tbl>
    <w:p w:rsidR="00847B6C" w:rsidRPr="00EA2A06" w:rsidRDefault="00847B6C" w:rsidP="00847B6C"/>
    <w:p w:rsidR="00847B6C" w:rsidRPr="00EA2A06" w:rsidRDefault="008E2382" w:rsidP="00272974">
      <w:pPr>
        <w:pStyle w:val="11"/>
        <w:keepNext/>
      </w:pPr>
      <w:bookmarkStart w:id="9" w:name="_Toc35510307"/>
      <w:r w:rsidRPr="00EA2A06">
        <w:lastRenderedPageBreak/>
        <w:t>ПОЛЬЗОВАТЕЛЬСКИЕ ИСТОРИИ МОБИЛЬНОГО ПРИЛОЖЕНИЯ</w:t>
      </w:r>
      <w:bookmarkEnd w:id="9"/>
    </w:p>
    <w:p w:rsidR="00276168" w:rsidRPr="00EA2A06" w:rsidRDefault="00276168" w:rsidP="00276168">
      <w:pPr>
        <w:rPr>
          <w:sz w:val="28"/>
        </w:rPr>
      </w:pPr>
    </w:p>
    <w:p w:rsidR="00887F6B" w:rsidRPr="00EA2A06" w:rsidRDefault="00887F6B" w:rsidP="00287EA1">
      <w:pPr>
        <w:pStyle w:val="21"/>
        <w:rPr>
          <w:rFonts w:cs="Times New Roman"/>
        </w:rPr>
      </w:pPr>
      <w:bookmarkStart w:id="10" w:name="_Toc35510308"/>
      <w:r w:rsidRPr="00EA2A06">
        <w:rPr>
          <w:rFonts w:cs="Times New Roman"/>
        </w:rPr>
        <w:t>Общая информация по логике работы мобильного приложения</w:t>
      </w:r>
      <w:bookmarkEnd w:id="10"/>
    </w:p>
    <w:p w:rsidR="00A67A64" w:rsidRPr="001D06C0" w:rsidRDefault="00887F6B" w:rsidP="007C513F">
      <w:pPr>
        <w:rPr>
          <w:sz w:val="22"/>
        </w:rPr>
      </w:pPr>
      <w:r w:rsidRPr="00EA2A06">
        <w:rPr>
          <w:sz w:val="22"/>
        </w:rPr>
        <w:t xml:space="preserve"> </w:t>
      </w:r>
      <w:r w:rsidR="001D06C0">
        <w:rPr>
          <w:sz w:val="22"/>
        </w:rPr>
        <w:t xml:space="preserve">Врач регистрируется в приложение, указывает свою специализацию и номер диплома. Врач добавляет пациента и отправляет ему SMS сообщение со ссылкой на приложения. Пациент получает сообщение со ссылкой на </w:t>
      </w:r>
      <w:proofErr w:type="spellStart"/>
      <w:r w:rsidR="001D06C0">
        <w:rPr>
          <w:sz w:val="22"/>
        </w:rPr>
        <w:t>лендинг</w:t>
      </w:r>
      <w:r w:rsidR="00312CB5">
        <w:rPr>
          <w:sz w:val="22"/>
        </w:rPr>
        <w:t>-сайт</w:t>
      </w:r>
      <w:proofErr w:type="spellEnd"/>
      <w:r w:rsidR="001D06C0">
        <w:rPr>
          <w:sz w:val="22"/>
        </w:rPr>
        <w:t xml:space="preserve">, где </w:t>
      </w:r>
      <w:proofErr w:type="gramStart"/>
      <w:r w:rsidR="001D06C0">
        <w:rPr>
          <w:sz w:val="22"/>
        </w:rPr>
        <w:t>выбирает</w:t>
      </w:r>
      <w:proofErr w:type="gramEnd"/>
      <w:r w:rsidR="001D06C0">
        <w:rPr>
          <w:sz w:val="22"/>
        </w:rPr>
        <w:t xml:space="preserve"> </w:t>
      </w:r>
      <w:r w:rsidR="00312CB5">
        <w:rPr>
          <w:sz w:val="22"/>
        </w:rPr>
        <w:t xml:space="preserve">какое </w:t>
      </w:r>
      <w:r w:rsidR="001D06C0">
        <w:rPr>
          <w:sz w:val="22"/>
        </w:rPr>
        <w:t xml:space="preserve">скачать приложение </w:t>
      </w:r>
      <w:r w:rsidR="001D06C0">
        <w:rPr>
          <w:sz w:val="22"/>
          <w:lang w:val="en-US"/>
        </w:rPr>
        <w:t>c</w:t>
      </w:r>
      <w:r w:rsidR="001D06C0" w:rsidRPr="001D06C0">
        <w:rPr>
          <w:sz w:val="22"/>
        </w:rPr>
        <w:t xml:space="preserve"> </w:t>
      </w:r>
      <w:proofErr w:type="spellStart"/>
      <w:r w:rsidR="001D06C0">
        <w:rPr>
          <w:sz w:val="22"/>
          <w:lang w:val="en-US"/>
        </w:rPr>
        <w:t>AppStore</w:t>
      </w:r>
      <w:proofErr w:type="spellEnd"/>
      <w:r w:rsidR="001D06C0" w:rsidRPr="001D06C0">
        <w:rPr>
          <w:sz w:val="22"/>
        </w:rPr>
        <w:t xml:space="preserve"> или </w:t>
      </w:r>
      <w:proofErr w:type="spellStart"/>
      <w:r w:rsidR="001D06C0">
        <w:rPr>
          <w:sz w:val="22"/>
          <w:lang w:val="en-US"/>
        </w:rPr>
        <w:t>GoooglePlayMarket</w:t>
      </w:r>
      <w:proofErr w:type="spellEnd"/>
      <w:r w:rsidR="001D06C0" w:rsidRPr="001D06C0">
        <w:rPr>
          <w:sz w:val="22"/>
        </w:rPr>
        <w:t>.</w:t>
      </w:r>
    </w:p>
    <w:p w:rsidR="001D06C0" w:rsidRDefault="001D06C0" w:rsidP="007C513F">
      <w:pPr>
        <w:rPr>
          <w:sz w:val="22"/>
        </w:rPr>
      </w:pPr>
      <w:r w:rsidRPr="001D06C0">
        <w:rPr>
          <w:sz w:val="22"/>
        </w:rPr>
        <w:t xml:space="preserve">Пациент регистрируется в приложении и создает свою Медицинскую карту. </w:t>
      </w:r>
      <w:r>
        <w:rPr>
          <w:sz w:val="22"/>
        </w:rPr>
        <w:t xml:space="preserve">Пациент </w:t>
      </w:r>
      <w:r w:rsidR="007E763C">
        <w:rPr>
          <w:sz w:val="22"/>
        </w:rPr>
        <w:t xml:space="preserve"> создает обращение и выбирает врача</w:t>
      </w:r>
      <w:r>
        <w:rPr>
          <w:sz w:val="22"/>
        </w:rPr>
        <w:t>. При переходе на диалог с врачом создается клинический эпизод.</w:t>
      </w:r>
    </w:p>
    <w:p w:rsidR="001D06C0" w:rsidRDefault="001D06C0" w:rsidP="007C513F">
      <w:pPr>
        <w:rPr>
          <w:sz w:val="22"/>
        </w:rPr>
      </w:pPr>
      <w:r>
        <w:rPr>
          <w:sz w:val="22"/>
        </w:rPr>
        <w:t>Пациент</w:t>
      </w:r>
      <w:r w:rsidR="007E763C">
        <w:rPr>
          <w:sz w:val="22"/>
        </w:rPr>
        <w:t xml:space="preserve"> </w:t>
      </w:r>
      <w:r>
        <w:rPr>
          <w:sz w:val="22"/>
        </w:rPr>
        <w:t xml:space="preserve">прикладывает документы анализов и необходимые фото для </w:t>
      </w:r>
      <w:proofErr w:type="spellStart"/>
      <w:r>
        <w:rPr>
          <w:sz w:val="22"/>
        </w:rPr>
        <w:t>идентификции</w:t>
      </w:r>
      <w:proofErr w:type="spellEnd"/>
      <w:r>
        <w:rPr>
          <w:sz w:val="22"/>
        </w:rPr>
        <w:t xml:space="preserve"> заболевания.</w:t>
      </w:r>
      <w:r w:rsidR="007F2522">
        <w:rPr>
          <w:sz w:val="22"/>
        </w:rPr>
        <w:t xml:space="preserve"> </w:t>
      </w:r>
      <w:r w:rsidR="007E763C">
        <w:rPr>
          <w:sz w:val="22"/>
        </w:rPr>
        <w:t xml:space="preserve"> Врач </w:t>
      </w:r>
      <w:r w:rsidR="00F4662D">
        <w:rPr>
          <w:sz w:val="22"/>
        </w:rPr>
        <w:t xml:space="preserve">вводит наименование Клинического эпизода и выбирает из справочника МКБ нужный раздел. </w:t>
      </w:r>
      <w:r w:rsidR="007F2522">
        <w:rPr>
          <w:sz w:val="22"/>
        </w:rPr>
        <w:t xml:space="preserve">При необходимости врач согласует прием к врачу и добавляет в календарь посещение пациента. Пациент прикладывает </w:t>
      </w:r>
      <w:proofErr w:type="spellStart"/>
      <w:r w:rsidR="007F2522">
        <w:rPr>
          <w:sz w:val="22"/>
        </w:rPr>
        <w:t>дополниельные</w:t>
      </w:r>
      <w:proofErr w:type="spellEnd"/>
      <w:r w:rsidR="007F2522">
        <w:rPr>
          <w:sz w:val="22"/>
        </w:rPr>
        <w:t xml:space="preserve"> анализы в виде </w:t>
      </w:r>
      <w:proofErr w:type="spellStart"/>
      <w:r w:rsidR="007F2522">
        <w:rPr>
          <w:sz w:val="22"/>
        </w:rPr>
        <w:t>фотообразов</w:t>
      </w:r>
      <w:proofErr w:type="spellEnd"/>
      <w:r w:rsidR="007F2522">
        <w:rPr>
          <w:sz w:val="22"/>
        </w:rPr>
        <w:t xml:space="preserve"> с указанием типа вложения. </w:t>
      </w:r>
      <w:r w:rsidR="00F4662D">
        <w:rPr>
          <w:sz w:val="22"/>
        </w:rPr>
        <w:t xml:space="preserve">Врач переходит в Клинический эпизод, вводит диагноз, результат обследования и </w:t>
      </w:r>
      <w:proofErr w:type="spellStart"/>
      <w:r w:rsidR="00F4662D">
        <w:rPr>
          <w:sz w:val="22"/>
        </w:rPr>
        <w:t>описавает</w:t>
      </w:r>
      <w:proofErr w:type="spellEnd"/>
      <w:r w:rsidR="00F4662D">
        <w:rPr>
          <w:sz w:val="22"/>
        </w:rPr>
        <w:t xml:space="preserve"> лечени</w:t>
      </w:r>
      <w:proofErr w:type="gramStart"/>
      <w:r w:rsidR="00F4662D">
        <w:rPr>
          <w:sz w:val="22"/>
        </w:rPr>
        <w:t>е(</w:t>
      </w:r>
      <w:proofErr w:type="gramEnd"/>
      <w:r w:rsidR="00F4662D">
        <w:rPr>
          <w:sz w:val="22"/>
        </w:rPr>
        <w:t>назначения), добавл</w:t>
      </w:r>
      <w:r w:rsidR="00FD5E01">
        <w:rPr>
          <w:sz w:val="22"/>
        </w:rPr>
        <w:t>яет</w:t>
      </w:r>
      <w:r w:rsidR="00F4662D">
        <w:rPr>
          <w:sz w:val="22"/>
        </w:rPr>
        <w:t xml:space="preserve"> необходимые вложения в </w:t>
      </w:r>
      <w:r w:rsidR="00FD5E01">
        <w:rPr>
          <w:sz w:val="22"/>
        </w:rPr>
        <w:t xml:space="preserve">свой </w:t>
      </w:r>
      <w:r w:rsidR="00F4662D">
        <w:rPr>
          <w:sz w:val="22"/>
        </w:rPr>
        <w:t>Персональный раздел Медицинской карты пациента</w:t>
      </w:r>
      <w:r w:rsidR="007F2522">
        <w:rPr>
          <w:sz w:val="22"/>
        </w:rPr>
        <w:t>. Пациент с определенной периодичностью ведет дневник по Клиническому эпизоду</w:t>
      </w:r>
      <w:r w:rsidR="00FD5E01">
        <w:rPr>
          <w:sz w:val="22"/>
        </w:rPr>
        <w:t xml:space="preserve"> в виде диалога в чате</w:t>
      </w:r>
      <w:r w:rsidR="007F2522">
        <w:rPr>
          <w:sz w:val="22"/>
        </w:rPr>
        <w:t xml:space="preserve">. </w:t>
      </w:r>
      <w:r w:rsidR="00FD5E01">
        <w:rPr>
          <w:sz w:val="22"/>
        </w:rPr>
        <w:t xml:space="preserve">Врач может скопировать часть диалога или вложения в свой персональный раздел Медицинской карты пациента. </w:t>
      </w:r>
      <w:r w:rsidR="00DD3A91">
        <w:rPr>
          <w:sz w:val="22"/>
        </w:rPr>
        <w:t>Пациент может скопировать часть диалога или вложение в Историю болезни своей медицинской карты.</w:t>
      </w:r>
    </w:p>
    <w:p w:rsidR="00DD3A91" w:rsidRDefault="00DD3A91" w:rsidP="007C513F">
      <w:pPr>
        <w:rPr>
          <w:sz w:val="22"/>
        </w:rPr>
      </w:pPr>
      <w:r>
        <w:rPr>
          <w:sz w:val="22"/>
        </w:rPr>
        <w:t xml:space="preserve">Врач может просматривать список пациентов, их </w:t>
      </w:r>
      <w:proofErr w:type="spellStart"/>
      <w:r>
        <w:rPr>
          <w:sz w:val="22"/>
        </w:rPr>
        <w:t>мединцские</w:t>
      </w:r>
      <w:proofErr w:type="spellEnd"/>
      <w:r>
        <w:rPr>
          <w:sz w:val="22"/>
        </w:rPr>
        <w:t xml:space="preserve"> карты и Клинические эпизоды по ней. Врач может добавить нового пациента и отправить запрос на приложение в виде SMS, если у него не установлено приложение.</w:t>
      </w:r>
    </w:p>
    <w:p w:rsidR="00DD3A91" w:rsidRDefault="00DD3A91" w:rsidP="007C513F">
      <w:pPr>
        <w:rPr>
          <w:sz w:val="22"/>
        </w:rPr>
      </w:pPr>
      <w:r>
        <w:rPr>
          <w:sz w:val="22"/>
        </w:rPr>
        <w:t xml:space="preserve">Пациент может добавлять в свою Медицинскую карту историю болезни и копировать в нее необходимую информацию или писать вручную. Поиск по историям болезни </w:t>
      </w:r>
      <w:proofErr w:type="gramStart"/>
      <w:r>
        <w:rPr>
          <w:sz w:val="22"/>
        </w:rPr>
        <w:t>может</w:t>
      </w:r>
      <w:proofErr w:type="gramEnd"/>
      <w:r>
        <w:rPr>
          <w:sz w:val="22"/>
        </w:rPr>
        <w:t xml:space="preserve"> произведен по Классификатору МКБ, по названию, по доктору и по дате.</w:t>
      </w:r>
    </w:p>
    <w:p w:rsidR="00312CB5" w:rsidRDefault="00DD3A91" w:rsidP="007C513F">
      <w:pPr>
        <w:rPr>
          <w:sz w:val="22"/>
        </w:rPr>
      </w:pPr>
      <w:r>
        <w:rPr>
          <w:sz w:val="22"/>
        </w:rPr>
        <w:t>Пациент получает уведомления</w:t>
      </w:r>
      <w:r w:rsidR="00312CB5">
        <w:rPr>
          <w:sz w:val="22"/>
        </w:rPr>
        <w:t>:</w:t>
      </w:r>
    </w:p>
    <w:p w:rsidR="00312CB5" w:rsidRPr="00312CB5" w:rsidRDefault="00DD3A91" w:rsidP="00312CB5">
      <w:pPr>
        <w:pStyle w:val="affff"/>
        <w:numPr>
          <w:ilvl w:val="0"/>
          <w:numId w:val="33"/>
        </w:numPr>
      </w:pPr>
      <w:r w:rsidRPr="00312CB5">
        <w:t>о наступлении даты приема врача</w:t>
      </w:r>
    </w:p>
    <w:p w:rsidR="00312CB5" w:rsidRPr="00312CB5" w:rsidRDefault="00312CB5" w:rsidP="00312CB5">
      <w:pPr>
        <w:pStyle w:val="affff"/>
        <w:numPr>
          <w:ilvl w:val="0"/>
          <w:numId w:val="33"/>
        </w:numPr>
      </w:pPr>
      <w:r w:rsidRPr="00312CB5">
        <w:t xml:space="preserve">о </w:t>
      </w:r>
      <w:r w:rsidR="00DD3A91" w:rsidRPr="00312CB5">
        <w:t>по</w:t>
      </w:r>
      <w:r w:rsidRPr="00312CB5">
        <w:t>ступлении</w:t>
      </w:r>
      <w:r w:rsidR="00DD3A91" w:rsidRPr="00312CB5">
        <w:t xml:space="preserve"> запроса от нового врача и </w:t>
      </w:r>
      <w:proofErr w:type="spellStart"/>
      <w:r w:rsidR="00DD3A91" w:rsidRPr="00312CB5">
        <w:t>добавляния</w:t>
      </w:r>
      <w:proofErr w:type="spellEnd"/>
      <w:r w:rsidR="00DD3A91" w:rsidRPr="00312CB5">
        <w:t xml:space="preserve"> его в свой список</w:t>
      </w:r>
    </w:p>
    <w:p w:rsidR="00DD3A91" w:rsidRPr="00312CB5" w:rsidRDefault="00DD3A91" w:rsidP="00312CB5">
      <w:pPr>
        <w:pStyle w:val="affff"/>
        <w:numPr>
          <w:ilvl w:val="0"/>
          <w:numId w:val="33"/>
        </w:numPr>
      </w:pPr>
      <w:r w:rsidRPr="00312CB5">
        <w:t>о наступлении срока оплаты сервиса.</w:t>
      </w:r>
    </w:p>
    <w:p w:rsidR="00D85384" w:rsidRDefault="00DD3A91" w:rsidP="007C513F">
      <w:pPr>
        <w:rPr>
          <w:sz w:val="22"/>
        </w:rPr>
      </w:pPr>
      <w:r>
        <w:rPr>
          <w:sz w:val="22"/>
        </w:rPr>
        <w:t xml:space="preserve">Врач и пациент может добавить реквизиты </w:t>
      </w:r>
      <w:r w:rsidR="00D85384">
        <w:rPr>
          <w:sz w:val="22"/>
        </w:rPr>
        <w:t xml:space="preserve">для оплаты услуг. </w:t>
      </w:r>
    </w:p>
    <w:p w:rsidR="00DD3A91" w:rsidRDefault="00D85384" w:rsidP="007C513F">
      <w:pPr>
        <w:rPr>
          <w:sz w:val="22"/>
        </w:rPr>
      </w:pPr>
      <w:r>
        <w:rPr>
          <w:sz w:val="22"/>
        </w:rPr>
        <w:t xml:space="preserve">Пациент переходит на страницу оплаты услуг и проводит банковскую </w:t>
      </w:r>
      <w:proofErr w:type="spellStart"/>
      <w:r>
        <w:rPr>
          <w:sz w:val="22"/>
        </w:rPr>
        <w:t>транзацию</w:t>
      </w:r>
      <w:proofErr w:type="spellEnd"/>
      <w:r>
        <w:rPr>
          <w:sz w:val="22"/>
        </w:rPr>
        <w:t>.</w:t>
      </w:r>
    </w:p>
    <w:p w:rsidR="00DD3A91" w:rsidRPr="00DD3A91" w:rsidRDefault="00DD3A91" w:rsidP="007C513F">
      <w:pPr>
        <w:rPr>
          <w:sz w:val="22"/>
        </w:rPr>
      </w:pPr>
    </w:p>
    <w:p w:rsidR="008E2382" w:rsidRPr="00EA2A06" w:rsidRDefault="00312CB5" w:rsidP="00287EA1">
      <w:pPr>
        <w:pStyle w:val="21"/>
        <w:rPr>
          <w:rFonts w:cs="Times New Roman"/>
        </w:rPr>
      </w:pPr>
      <w:bookmarkStart w:id="11" w:name="_Toc35510309"/>
      <w:r>
        <w:rPr>
          <w:rFonts w:cs="Times New Roman"/>
        </w:rPr>
        <w:lastRenderedPageBreak/>
        <w:t>Регистрация обращения к врачу</w:t>
      </w:r>
      <w:bookmarkEnd w:id="11"/>
    </w:p>
    <w:tbl>
      <w:tblPr>
        <w:tblStyle w:val="af1"/>
        <w:tblW w:w="0" w:type="auto"/>
        <w:tblLook w:val="04A0"/>
      </w:tblPr>
      <w:tblGrid>
        <w:gridCol w:w="2131"/>
        <w:gridCol w:w="2448"/>
        <w:gridCol w:w="2486"/>
        <w:gridCol w:w="2506"/>
      </w:tblGrid>
      <w:tr w:rsidR="008E2382" w:rsidRPr="00EA2A06" w:rsidTr="00287EA1">
        <w:trPr>
          <w:cnfStyle w:val="100000000000"/>
        </w:trPr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center"/>
              <w:rPr>
                <w:sz w:val="24"/>
              </w:rPr>
            </w:pPr>
            <w:r w:rsidRPr="00EA2A06">
              <w:rPr>
                <w:sz w:val="24"/>
              </w:rPr>
              <w:t>Событие</w:t>
            </w: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center"/>
              <w:rPr>
                <w:sz w:val="24"/>
              </w:rPr>
            </w:pPr>
            <w:r w:rsidRPr="00DD3A91">
              <w:rPr>
                <w:sz w:val="24"/>
              </w:rPr>
              <w:t>Роль</w:t>
            </w: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center"/>
              <w:rPr>
                <w:sz w:val="24"/>
              </w:rPr>
            </w:pPr>
            <w:r w:rsidRPr="00EA2A06">
              <w:rPr>
                <w:sz w:val="24"/>
              </w:rPr>
              <w:t>Действие</w:t>
            </w:r>
          </w:p>
        </w:tc>
        <w:tc>
          <w:tcPr>
            <w:tcW w:w="2506" w:type="dxa"/>
          </w:tcPr>
          <w:p w:rsidR="008E2382" w:rsidRPr="00EA2A06" w:rsidRDefault="008E2382" w:rsidP="00287EA1">
            <w:pPr>
              <w:ind w:firstLine="0"/>
              <w:jc w:val="center"/>
              <w:rPr>
                <w:sz w:val="24"/>
              </w:rPr>
            </w:pPr>
            <w:r w:rsidRPr="00EA2A06">
              <w:rPr>
                <w:sz w:val="24"/>
              </w:rPr>
              <w:t>Сценарий</w:t>
            </w:r>
          </w:p>
        </w:tc>
      </w:tr>
      <w:tr w:rsidR="008E2382" w:rsidRPr="00EA2A06" w:rsidTr="00287EA1">
        <w:tc>
          <w:tcPr>
            <w:tcW w:w="2131" w:type="dxa"/>
          </w:tcPr>
          <w:p w:rsidR="008E2382" w:rsidRPr="00EA2A06" w:rsidRDefault="00312CB5" w:rsidP="00287EA1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Заболевание</w:t>
            </w:r>
          </w:p>
        </w:tc>
        <w:tc>
          <w:tcPr>
            <w:tcW w:w="2448" w:type="dxa"/>
          </w:tcPr>
          <w:p w:rsidR="008E2382" w:rsidRPr="00EA2A06" w:rsidRDefault="00312CB5" w:rsidP="00287EA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Пациент</w:t>
            </w:r>
          </w:p>
        </w:tc>
        <w:tc>
          <w:tcPr>
            <w:tcW w:w="2486" w:type="dxa"/>
          </w:tcPr>
          <w:p w:rsidR="008E2382" w:rsidRPr="00EA2A06" w:rsidRDefault="008E2382" w:rsidP="00B92DDE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312CB5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87EA1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rPr>
                <w:sz w:val="24"/>
              </w:rPr>
            </w:pPr>
          </w:p>
        </w:tc>
        <w:tc>
          <w:tcPr>
            <w:tcW w:w="2486" w:type="dxa"/>
          </w:tcPr>
          <w:p w:rsidR="005D2993" w:rsidRPr="00EA2A06" w:rsidRDefault="005D2993" w:rsidP="005D299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jc w:val="left"/>
              <w:rPr>
                <w:sz w:val="24"/>
              </w:rPr>
            </w:pPr>
          </w:p>
        </w:tc>
      </w:tr>
    </w:tbl>
    <w:p w:rsidR="008E2382" w:rsidRPr="00EA2A06" w:rsidRDefault="008E2382" w:rsidP="008E2382"/>
    <w:p w:rsidR="008E2382" w:rsidRPr="003D399A" w:rsidRDefault="00232631" w:rsidP="00D917EA">
      <w:pPr>
        <w:pStyle w:val="affff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Отправление запросу врачу, жалоба, </w:t>
      </w:r>
      <w:proofErr w:type="spellStart"/>
      <w:r>
        <w:rPr>
          <w:rFonts w:ascii="Times New Roman" w:hAnsi="Times New Roman"/>
        </w:rPr>
        <w:t>картики</w:t>
      </w:r>
      <w:proofErr w:type="spellEnd"/>
      <w:r>
        <w:rPr>
          <w:rFonts w:ascii="Times New Roman" w:hAnsi="Times New Roman"/>
        </w:rPr>
        <w:t xml:space="preserve"> – (</w:t>
      </w:r>
      <w:proofErr w:type="spellStart"/>
      <w:r>
        <w:rPr>
          <w:rFonts w:ascii="Times New Roman" w:hAnsi="Times New Roman"/>
        </w:rPr>
        <w:t>Экг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Узи</w:t>
      </w:r>
      <w:proofErr w:type="spellEnd"/>
      <w:r>
        <w:rPr>
          <w:rFonts w:ascii="Times New Roman" w:hAnsi="Times New Roman"/>
        </w:rPr>
        <w:t xml:space="preserve">, справки и </w:t>
      </w:r>
      <w:proofErr w:type="spellStart"/>
      <w:r>
        <w:rPr>
          <w:rFonts w:ascii="Times New Roman" w:hAnsi="Times New Roman"/>
        </w:rPr>
        <w:t>т</w:t>
      </w:r>
      <w:proofErr w:type="gramStart"/>
      <w:r>
        <w:rPr>
          <w:rFonts w:ascii="Times New Roman" w:hAnsi="Times New Roman"/>
        </w:rPr>
        <w:t>.д</w:t>
      </w:r>
      <w:proofErr w:type="spellEnd"/>
      <w:proofErr w:type="gramEnd"/>
      <w:r>
        <w:rPr>
          <w:rFonts w:ascii="Times New Roman" w:hAnsi="Times New Roman"/>
        </w:rPr>
        <w:t>)</w:t>
      </w:r>
    </w:p>
    <w:p w:rsidR="003D399A" w:rsidRPr="00EA2A06" w:rsidRDefault="003D399A" w:rsidP="003D399A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Картинка</w:t>
      </w:r>
      <w:r w:rsidR="00232631">
        <w:rPr>
          <w:rFonts w:ascii="Times New Roman" w:hAnsi="Times New Roman"/>
        </w:rPr>
        <w:t xml:space="preserve"> (</w:t>
      </w:r>
      <w:proofErr w:type="spellStart"/>
      <w:r w:rsidR="00232631">
        <w:rPr>
          <w:rFonts w:ascii="Times New Roman" w:hAnsi="Times New Roman"/>
        </w:rPr>
        <w:t>Картика</w:t>
      </w:r>
      <w:proofErr w:type="spellEnd"/>
      <w:r w:rsidR="00232631">
        <w:rPr>
          <w:rFonts w:ascii="Times New Roman" w:hAnsi="Times New Roman"/>
        </w:rPr>
        <w:t xml:space="preserve"> начала диалога)</w:t>
      </w:r>
    </w:p>
    <w:p w:rsidR="008E2382" w:rsidRPr="00EA2A06" w:rsidRDefault="008E2382" w:rsidP="008E2382">
      <w:pPr>
        <w:pStyle w:val="affff"/>
        <w:jc w:val="center"/>
        <w:rPr>
          <w:rFonts w:ascii="Times New Roman" w:hAnsi="Times New Roman"/>
        </w:rPr>
      </w:pPr>
    </w:p>
    <w:p w:rsidR="008E2382" w:rsidRPr="00EA2A06" w:rsidRDefault="008E2382" w:rsidP="008E2382">
      <w:pPr>
        <w:pStyle w:val="affff"/>
        <w:rPr>
          <w:rFonts w:ascii="Times New Roman" w:hAnsi="Times New Roman"/>
        </w:rPr>
      </w:pPr>
    </w:p>
    <w:p w:rsidR="003D399A" w:rsidRPr="003D399A" w:rsidRDefault="00232631" w:rsidP="003D399A">
      <w:pPr>
        <w:pStyle w:val="affff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Подтверждение врачом к лечению</w:t>
      </w:r>
    </w:p>
    <w:p w:rsidR="003D399A" w:rsidRDefault="003D399A" w:rsidP="003D399A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Картинка</w:t>
      </w:r>
      <w:r w:rsidR="00232631">
        <w:rPr>
          <w:rFonts w:ascii="Times New Roman" w:hAnsi="Times New Roman"/>
        </w:rPr>
        <w:t xml:space="preserve"> (список пациентов и отметкой о новом </w:t>
      </w:r>
      <w:proofErr w:type="spellStart"/>
      <w:r w:rsidR="00232631">
        <w:rPr>
          <w:rFonts w:ascii="Times New Roman" w:hAnsi="Times New Roman"/>
        </w:rPr>
        <w:t>запроске</w:t>
      </w:r>
      <w:proofErr w:type="spellEnd"/>
      <w:r w:rsidR="00232631">
        <w:rPr>
          <w:rFonts w:ascii="Times New Roman" w:hAnsi="Times New Roman"/>
        </w:rPr>
        <w:t>)</w:t>
      </w:r>
    </w:p>
    <w:p w:rsidR="00232631" w:rsidRPr="00EA2A06" w:rsidRDefault="00232631" w:rsidP="00232631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Картинка (</w:t>
      </w:r>
      <w:proofErr w:type="spellStart"/>
      <w:r>
        <w:rPr>
          <w:rFonts w:ascii="Times New Roman" w:hAnsi="Times New Roman"/>
        </w:rPr>
        <w:t>Картика</w:t>
      </w:r>
      <w:proofErr w:type="spellEnd"/>
      <w:r>
        <w:rPr>
          <w:rFonts w:ascii="Times New Roman" w:hAnsi="Times New Roman"/>
        </w:rPr>
        <w:t xml:space="preserve"> начала диалога врача)</w:t>
      </w:r>
    </w:p>
    <w:p w:rsidR="00232631" w:rsidRDefault="00232631" w:rsidP="003D399A">
      <w:pPr>
        <w:pStyle w:val="affff"/>
        <w:rPr>
          <w:rFonts w:ascii="Times New Roman" w:hAnsi="Times New Roman"/>
        </w:rPr>
      </w:pPr>
    </w:p>
    <w:p w:rsidR="00232631" w:rsidRDefault="00232631" w:rsidP="00232631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Отправка приглашения на прием (календарь врача)</w:t>
      </w:r>
    </w:p>
    <w:p w:rsidR="00232631" w:rsidRDefault="00232631" w:rsidP="00232631">
      <w:pPr>
        <w:pStyle w:val="affff"/>
        <w:rPr>
          <w:rFonts w:ascii="Times New Roman" w:hAnsi="Times New Roman"/>
        </w:rPr>
      </w:pPr>
    </w:p>
    <w:p w:rsidR="00232631" w:rsidRPr="00EA2A06" w:rsidRDefault="00232631" w:rsidP="00232631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</w:t>
      </w:r>
    </w:p>
    <w:p w:rsidR="00232631" w:rsidRPr="00EA2A06" w:rsidRDefault="00232631" w:rsidP="003D399A">
      <w:pPr>
        <w:pStyle w:val="affff"/>
        <w:rPr>
          <w:rFonts w:ascii="Times New Roman" w:hAnsi="Times New Roman"/>
        </w:rPr>
      </w:pPr>
    </w:p>
    <w:p w:rsidR="008E2382" w:rsidRPr="00EA2A06" w:rsidRDefault="008E2382" w:rsidP="008E2382">
      <w:pPr>
        <w:pStyle w:val="affff"/>
        <w:jc w:val="center"/>
        <w:rPr>
          <w:rFonts w:ascii="Times New Roman" w:hAnsi="Times New Roman"/>
        </w:rPr>
      </w:pPr>
      <w:r w:rsidRPr="00EA2A06">
        <w:rPr>
          <w:rFonts w:ascii="Times New Roman" w:hAnsi="Times New Roman"/>
        </w:rPr>
        <w:t xml:space="preserve">        </w:t>
      </w:r>
    </w:p>
    <w:p w:rsidR="00B027F7" w:rsidRPr="00EA2A06" w:rsidRDefault="00B027F7" w:rsidP="008E2382">
      <w:pPr>
        <w:pStyle w:val="affff"/>
        <w:jc w:val="center"/>
        <w:rPr>
          <w:rFonts w:ascii="Times New Roman" w:hAnsi="Times New Roman"/>
        </w:rPr>
      </w:pPr>
    </w:p>
    <w:p w:rsidR="00E57560" w:rsidRPr="00EA2A06" w:rsidRDefault="00E57560" w:rsidP="008E2382">
      <w:pPr>
        <w:pStyle w:val="affff"/>
        <w:jc w:val="center"/>
        <w:rPr>
          <w:rFonts w:ascii="Times New Roman" w:hAnsi="Times New Roman"/>
        </w:rPr>
      </w:pPr>
    </w:p>
    <w:p w:rsidR="008E2382" w:rsidRPr="00EA2A06" w:rsidRDefault="003D399A" w:rsidP="00287EA1">
      <w:pPr>
        <w:pStyle w:val="21"/>
        <w:rPr>
          <w:rFonts w:cs="Times New Roman"/>
        </w:rPr>
      </w:pPr>
      <w:bookmarkStart w:id="12" w:name="_Toc35510310"/>
      <w:r>
        <w:rPr>
          <w:rFonts w:cs="Times New Roman"/>
        </w:rPr>
        <w:t>Постановка диагноза</w:t>
      </w:r>
      <w:bookmarkEnd w:id="12"/>
    </w:p>
    <w:tbl>
      <w:tblPr>
        <w:tblStyle w:val="af1"/>
        <w:tblW w:w="0" w:type="auto"/>
        <w:tblLook w:val="04A0"/>
      </w:tblPr>
      <w:tblGrid>
        <w:gridCol w:w="2131"/>
        <w:gridCol w:w="2448"/>
        <w:gridCol w:w="2486"/>
        <w:gridCol w:w="2506"/>
      </w:tblGrid>
      <w:tr w:rsidR="008E2382" w:rsidRPr="00EA2A06" w:rsidTr="00265FFE">
        <w:trPr>
          <w:cnfStyle w:val="100000000000"/>
        </w:trPr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Событие</w:t>
            </w: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Роль</w:t>
            </w: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Действие</w:t>
            </w:r>
          </w:p>
        </w:tc>
        <w:tc>
          <w:tcPr>
            <w:tcW w:w="250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Сценарий</w:t>
            </w: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9A41C2" w:rsidRPr="00EA2A06" w:rsidRDefault="009A41C2" w:rsidP="00887F6B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jc w:val="left"/>
              <w:rPr>
                <w:sz w:val="24"/>
              </w:rPr>
            </w:pPr>
          </w:p>
        </w:tc>
      </w:tr>
    </w:tbl>
    <w:p w:rsidR="008E2382" w:rsidRPr="00EA2A06" w:rsidRDefault="008E2382" w:rsidP="008E2382"/>
    <w:p w:rsidR="008E2382" w:rsidRDefault="00232631" w:rsidP="00232631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</w:rPr>
        <w:t>Создание карточки диагноза врачом и рекомендации</w:t>
      </w:r>
    </w:p>
    <w:p w:rsidR="00232631" w:rsidRDefault="00232631" w:rsidP="00232631">
      <w:pPr>
        <w:pStyle w:val="a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Редактировование</w:t>
      </w:r>
      <w:proofErr w:type="spellEnd"/>
      <w:r>
        <w:rPr>
          <w:rFonts w:ascii="Times New Roman" w:hAnsi="Times New Roman"/>
        </w:rPr>
        <w:t xml:space="preserve"> м</w:t>
      </w:r>
      <w:r w:rsidR="00DB7539">
        <w:rPr>
          <w:rFonts w:ascii="Times New Roman" w:hAnsi="Times New Roman"/>
        </w:rPr>
        <w:t>е</w:t>
      </w:r>
      <w:r>
        <w:rPr>
          <w:rFonts w:ascii="Times New Roman" w:hAnsi="Times New Roman"/>
        </w:rPr>
        <w:t>дкарты пациента</w:t>
      </w:r>
      <w:r w:rsidR="00DB7539">
        <w:rPr>
          <w:rFonts w:ascii="Times New Roman" w:hAnsi="Times New Roman"/>
        </w:rPr>
        <w:t xml:space="preserve"> (Копирование данных из чата)</w:t>
      </w:r>
    </w:p>
    <w:p w:rsidR="00E57560" w:rsidRPr="00EA2A06" w:rsidRDefault="00E57560" w:rsidP="00E57560">
      <w:pPr>
        <w:pStyle w:val="affff"/>
        <w:rPr>
          <w:rFonts w:ascii="Times New Roman" w:hAnsi="Times New Roman"/>
        </w:rPr>
      </w:pPr>
    </w:p>
    <w:p w:rsidR="008E2382" w:rsidRPr="00EA2A06" w:rsidRDefault="003D399A" w:rsidP="00287EA1">
      <w:pPr>
        <w:pStyle w:val="21"/>
        <w:rPr>
          <w:rFonts w:cs="Times New Roman"/>
        </w:rPr>
      </w:pPr>
      <w:bookmarkStart w:id="13" w:name="_Toc35510311"/>
      <w:r>
        <w:rPr>
          <w:rFonts w:cs="Times New Roman"/>
        </w:rPr>
        <w:t>Создание Истории болезни</w:t>
      </w:r>
      <w:bookmarkEnd w:id="13"/>
    </w:p>
    <w:tbl>
      <w:tblPr>
        <w:tblStyle w:val="af1"/>
        <w:tblW w:w="0" w:type="auto"/>
        <w:tblLook w:val="04A0"/>
      </w:tblPr>
      <w:tblGrid>
        <w:gridCol w:w="2131"/>
        <w:gridCol w:w="2448"/>
        <w:gridCol w:w="2486"/>
        <w:gridCol w:w="2506"/>
      </w:tblGrid>
      <w:tr w:rsidR="008E2382" w:rsidRPr="00EA2A06" w:rsidTr="00265FFE">
        <w:trPr>
          <w:cnfStyle w:val="100000000000"/>
        </w:trPr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Событие</w:t>
            </w: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proofErr w:type="spellStart"/>
            <w:r w:rsidRPr="00EA2A06">
              <w:rPr>
                <w:sz w:val="24"/>
                <w:lang w:val="en-US"/>
              </w:rPr>
              <w:t>Роль</w:t>
            </w:r>
            <w:proofErr w:type="spellEnd"/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Действие</w:t>
            </w:r>
          </w:p>
        </w:tc>
        <w:tc>
          <w:tcPr>
            <w:tcW w:w="250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  <w:r w:rsidRPr="00EA2A06">
              <w:rPr>
                <w:sz w:val="24"/>
              </w:rPr>
              <w:t>Сценарий</w:t>
            </w: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0C054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0C054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887F6B">
            <w:pPr>
              <w:ind w:firstLine="0"/>
              <w:jc w:val="left"/>
              <w:rPr>
                <w:sz w:val="24"/>
              </w:rPr>
            </w:pPr>
          </w:p>
        </w:tc>
      </w:tr>
      <w:tr w:rsidR="008E2382" w:rsidRPr="00EA2A06" w:rsidTr="00265FFE">
        <w:tc>
          <w:tcPr>
            <w:tcW w:w="2131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8E2382" w:rsidRPr="00EA2A06" w:rsidRDefault="008E2382" w:rsidP="00287EA1">
            <w:pPr>
              <w:ind w:firstLine="0"/>
              <w:jc w:val="left"/>
              <w:rPr>
                <w:sz w:val="24"/>
              </w:rPr>
            </w:pPr>
          </w:p>
        </w:tc>
      </w:tr>
      <w:tr w:rsidR="009B6F92" w:rsidRPr="00EA2A06" w:rsidTr="00265FFE">
        <w:tc>
          <w:tcPr>
            <w:tcW w:w="2131" w:type="dxa"/>
          </w:tcPr>
          <w:p w:rsidR="009B6F92" w:rsidRPr="00EA2A06" w:rsidRDefault="009B6F9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48" w:type="dxa"/>
          </w:tcPr>
          <w:p w:rsidR="009B6F92" w:rsidRPr="00EA2A06" w:rsidRDefault="009B6F9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86" w:type="dxa"/>
          </w:tcPr>
          <w:p w:rsidR="009B6F92" w:rsidRPr="00EA2A06" w:rsidRDefault="009B6F92" w:rsidP="00287E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06" w:type="dxa"/>
          </w:tcPr>
          <w:p w:rsidR="009B6F92" w:rsidRPr="00EA2A06" w:rsidRDefault="009B6F92" w:rsidP="00287EA1">
            <w:pPr>
              <w:ind w:firstLine="0"/>
              <w:jc w:val="left"/>
              <w:rPr>
                <w:sz w:val="24"/>
              </w:rPr>
            </w:pPr>
          </w:p>
        </w:tc>
      </w:tr>
    </w:tbl>
    <w:p w:rsidR="008E2382" w:rsidRDefault="008E2382" w:rsidP="008E2382"/>
    <w:p w:rsidR="00DB7539" w:rsidRDefault="00DB7539" w:rsidP="008E2382">
      <w:r>
        <w:t>Клинические эпизоды, вложения по группам</w:t>
      </w:r>
    </w:p>
    <w:p w:rsidR="00DB7539" w:rsidRPr="00EA2A06" w:rsidRDefault="00DB7539" w:rsidP="008E2382"/>
    <w:p w:rsidR="003D399A" w:rsidRDefault="008E2382" w:rsidP="003D399A">
      <w:pPr>
        <w:ind w:firstLine="0"/>
      </w:pPr>
      <w:r w:rsidRPr="00EA2A06">
        <w:t xml:space="preserve">Роли: </w:t>
      </w:r>
      <w:r w:rsidR="00F5249B">
        <w:t>Пациент</w:t>
      </w:r>
    </w:p>
    <w:p w:rsidR="00F5249B" w:rsidRDefault="00F5249B" w:rsidP="003D399A">
      <w:pPr>
        <w:ind w:firstLine="0"/>
      </w:pPr>
    </w:p>
    <w:p w:rsidR="00F5249B" w:rsidRDefault="00F5249B" w:rsidP="00F5249B">
      <w:pPr>
        <w:pStyle w:val="21"/>
        <w:rPr>
          <w:rFonts w:cs="Times New Roman"/>
        </w:rPr>
      </w:pPr>
      <w:bookmarkStart w:id="14" w:name="_Toc35510312"/>
      <w:r>
        <w:rPr>
          <w:rFonts w:cs="Times New Roman"/>
        </w:rPr>
        <w:t>Создание Истории болезни</w:t>
      </w:r>
      <w:bookmarkEnd w:id="14"/>
    </w:p>
    <w:p w:rsidR="00F5249B" w:rsidRPr="00F5249B" w:rsidRDefault="00F5249B" w:rsidP="00F5249B">
      <w:pPr>
        <w:pStyle w:val="21"/>
      </w:pPr>
      <w:bookmarkStart w:id="15" w:name="_Toc35510313"/>
      <w:r>
        <w:t>Создание карточки диагноза врачом и рекомендации</w:t>
      </w:r>
      <w:bookmarkEnd w:id="15"/>
    </w:p>
    <w:p w:rsidR="00F5249B" w:rsidRPr="00EA2A06" w:rsidRDefault="00F5249B" w:rsidP="00F5249B">
      <w:pPr>
        <w:pStyle w:val="21"/>
        <w:rPr>
          <w:rFonts w:cs="Times New Roman"/>
        </w:rPr>
      </w:pPr>
      <w:bookmarkStart w:id="16" w:name="_Toc35510314"/>
      <w:r>
        <w:t>Повторное обращение к врачу</w:t>
      </w:r>
      <w:bookmarkEnd w:id="16"/>
    </w:p>
    <w:p w:rsidR="006A2A58" w:rsidRDefault="006A2A58" w:rsidP="00F5249B">
      <w:pPr>
        <w:pStyle w:val="21"/>
      </w:pPr>
      <w:bookmarkStart w:id="17" w:name="_Toc35510315"/>
      <w:r>
        <w:t>Поиск врачей и обращение</w:t>
      </w:r>
      <w:bookmarkEnd w:id="17"/>
    </w:p>
    <w:p w:rsidR="00F5249B" w:rsidRDefault="006A2A58" w:rsidP="00F5249B">
      <w:pPr>
        <w:pStyle w:val="21"/>
      </w:pPr>
      <w:bookmarkStart w:id="18" w:name="_Toc35510316"/>
      <w:r>
        <w:t>Оплата услуги пациентом</w:t>
      </w:r>
      <w:bookmarkEnd w:id="18"/>
    </w:p>
    <w:p w:rsidR="006A2A58" w:rsidRPr="006A2A58" w:rsidRDefault="006A2A58" w:rsidP="006A2A58"/>
    <w:p w:rsidR="00232631" w:rsidRDefault="00232631" w:rsidP="003D399A">
      <w:pPr>
        <w:ind w:firstLine="0"/>
      </w:pPr>
    </w:p>
    <w:p w:rsidR="00232631" w:rsidRPr="00E477E9" w:rsidRDefault="00232631" w:rsidP="003D399A">
      <w:pPr>
        <w:ind w:firstLine="0"/>
        <w:rPr>
          <w:rFonts w:eastAsia="Calibri"/>
          <w:sz w:val="22"/>
          <w:szCs w:val="22"/>
          <w:lang w:eastAsia="en-US"/>
        </w:rPr>
      </w:pPr>
    </w:p>
    <w:p w:rsidR="00FB3B06" w:rsidRPr="00F5249B" w:rsidRDefault="00FB3B06" w:rsidP="00EA0FC0">
      <w:pPr>
        <w:ind w:firstLine="0"/>
        <w:rPr>
          <w:rFonts w:eastAsia="Calibri"/>
          <w:sz w:val="22"/>
          <w:szCs w:val="22"/>
          <w:lang w:eastAsia="en-US"/>
        </w:rPr>
      </w:pPr>
    </w:p>
    <w:p w:rsidR="00232631" w:rsidRPr="00232631" w:rsidRDefault="00232631" w:rsidP="00EA0FC0">
      <w:pPr>
        <w:ind w:firstLine="0"/>
        <w:rPr>
          <w:rFonts w:eastAsia="Calibri"/>
          <w:sz w:val="22"/>
          <w:szCs w:val="22"/>
          <w:lang w:eastAsia="en-US"/>
        </w:rPr>
        <w:sectPr w:rsidR="00232631" w:rsidRPr="00232631" w:rsidSect="00B11467">
          <w:headerReference w:type="default" r:id="rId16"/>
          <w:pgSz w:w="11907" w:h="16840" w:code="9"/>
          <w:pgMar w:top="851" w:right="567" w:bottom="1418" w:left="1531" w:header="284" w:footer="284" w:gutter="0"/>
          <w:cols w:space="720"/>
        </w:sectPr>
      </w:pPr>
    </w:p>
    <w:p w:rsidR="007C01AB" w:rsidRPr="00E42673" w:rsidRDefault="007C01AB" w:rsidP="00D95508"/>
    <w:p w:rsidR="00B604DF" w:rsidRPr="00E42673" w:rsidRDefault="00B604DF" w:rsidP="00D95508"/>
    <w:p w:rsidR="007C01AB" w:rsidRPr="00E42673" w:rsidRDefault="007C01AB" w:rsidP="007C01AB"/>
    <w:p w:rsidR="007C01AB" w:rsidRPr="00E42673" w:rsidRDefault="007C01AB" w:rsidP="007C01AB"/>
    <w:p w:rsidR="0021082F" w:rsidRPr="00E42673" w:rsidRDefault="007C01AB" w:rsidP="007C01AB">
      <w:pPr>
        <w:tabs>
          <w:tab w:val="left" w:pos="3090"/>
        </w:tabs>
      </w:pPr>
      <w:r w:rsidRPr="00E42673">
        <w:tab/>
      </w:r>
    </w:p>
    <w:sectPr w:rsidR="0021082F" w:rsidRPr="00E42673" w:rsidSect="00B11467">
      <w:headerReference w:type="even" r:id="rId17"/>
      <w:headerReference w:type="default" r:id="rId18"/>
      <w:pgSz w:w="11907" w:h="16840" w:code="9"/>
      <w:pgMar w:top="851" w:right="567" w:bottom="1418" w:left="153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9B" w:rsidRDefault="00F5249B">
      <w:r>
        <w:separator/>
      </w:r>
    </w:p>
  </w:endnote>
  <w:endnote w:type="continuationSeparator" w:id="0">
    <w:p w:rsidR="00F5249B" w:rsidRDefault="00F5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9B" w:rsidRDefault="00F5249B">
      <w:r>
        <w:separator/>
      </w:r>
    </w:p>
  </w:footnote>
  <w:footnote w:type="continuationSeparator" w:id="0">
    <w:p w:rsidR="00F5249B" w:rsidRDefault="00F52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>
    <w:pPr>
      <w:pStyle w:val="aa"/>
    </w:pPr>
    <w:r>
      <w:rPr>
        <w:noProof/>
      </w:rPr>
      <w:pict>
        <v:group id="Group 201" o:spid="_x0000_s2593" style="position:absolute;left:0;text-align:left;margin-left:28.35pt;margin-top:14.2pt;width:552.55pt;height:813.55pt;z-index:-251660288;mso-position-horizontal-relative:page;mso-position-vertical-relative:page" coordorigin="571,284" coordsize="11051,16271" o:allowincell="f">
          <v:group id="Group 202" o:spid="_x0000_s2594" style="position:absolute;left:571;top:8102;width:561;height:8453" coordorigin="567,7998" coordsize="561,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3" o:spid="_x0000_s2595" type="#_x0000_t202" style="position:absolute;left:567;top:1498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F5249B" w:rsidRDefault="00F5249B">
                    <w:fldSimple w:instr=" NUMPAGES  \* MERGEFORMAT ">
                      <w:r w:rsidR="006A2A58" w:rsidRPr="006A2A58">
                        <w:rPr>
                          <w:i/>
                          <w:noProof/>
                        </w:rPr>
                        <w:t>9</w:t>
                      </w:r>
                    </w:fldSimple>
                  </w:p>
                </w:txbxContent>
              </v:textbox>
            </v:shape>
            <v:shape id="Text Box 204" o:spid="_x0000_s2596" type="#_x0000_t202" style="position:absolute;left:567;top:12951;width:283;height:2056;visibility:visible;mso-wrap-style:square;v-text-anchor:top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shape id="Text Box 205" o:spid="_x0000_s2597" type="#_x0000_t202" style="position:absolute;left:567;top:10042;width:283;height:1469;visibility:visible;mso-wrap-style:square;v-text-anchor:top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</w:pPr>
                    <w:r>
                      <w:t>Взам. инв. №</w:t>
                    </w:r>
                  </w:p>
                </w:txbxContent>
              </v:textbox>
            </v:shape>
            <v:shape id="Text Box 206" o:spid="_x0000_s2598" type="#_x0000_t202" style="position:absolute;left:567;top:11498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</w:pPr>
                    <w:r>
                      <w:t>Инв. № дубл.</w:t>
                    </w:r>
                  </w:p>
                </w:txbxContent>
              </v:textbox>
            </v:shape>
            <v:shape id="Text Box 207" o:spid="_x0000_s2599" type="#_x0000_t202" style="position:absolute;left:567;top:7998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" strokeweight="2.25pt">
              <v:textbox style="layout-flow:vertical;mso-layout-flow-alt:bottom-to-top" inset="0,0,0,0">
                <w:txbxContent>
                  <w:p w:rsidR="00F5249B" w:rsidRDefault="00F5249B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group id="Group 208" o:spid="_x0000_s2600" style="position:absolute;left:845;top:7998;width:283;height:8453" coordorigin="3194,6929" coordsize="283,8155">
              <v:shape id="Text Box 209" o:spid="_x0000_s2601" type="#_x0000_t202" style="position:absolute;left:3194;top:13667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210" o:spid="_x0000_s2602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211" o:spid="_x0000_s2603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212" o:spid="_x0000_s2604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213" o:spid="_x0000_s2605" type="#_x0000_t202" style="position:absolute;left:3194;top:6929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214" o:spid="_x0000_s2606" style="position:absolute;left:1134;top:284;width:10488;height:16271;visibility:visible;mso-wrap-style:square;v-text-anchor:top" strokeweight="2.25pt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>
    <w:pPr>
      <w:pStyle w:val="aa"/>
    </w:pPr>
    <w:r>
      <w:rPr>
        <w:noProof/>
      </w:rPr>
      <w:pict>
        <v:group id="Group 1102" o:spid="_x0000_s2501" style="position:absolute;left:0;text-align:left;margin-left:27.3pt;margin-top:13.7pt;width:552.45pt;height:813.55pt;z-index:-251657216;mso-position-horizontal-relative:page;mso-position-vertical-relative:page" coordorigin="573,284" coordsize="1104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">
          <v:group id="Group 1103" o:spid="_x0000_s2502" style="position:absolute;left:573;top:8557;width:561;height:7998" coordorigin="3194,6929" coordsize="561,8155">
            <v:group id="Group 1104" o:spid="_x0000_s2503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5" o:spid="_x0000_s2504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1106" o:spid="_x0000_s2505" type="#_x0000_t202" style="position:absolute;left:3194;top:11707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1107" o:spid="_x0000_s2506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1108" o:spid="_x0000_s2507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1109" o:spid="_x0000_s2508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1110" o:spid="_x0000_s2509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">
              <v:shape id="Text Box 1111" o:spid="_x0000_s2510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112" o:spid="_x0000_s2511" type="#_x0000_t202" style="position:absolute;left:3194;top:11707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113" o:spid="_x0000_s2512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114" o:spid="_x0000_s2513" type="#_x0000_t202" style="position:absolute;left:3194;top:10306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115" o:spid="_x0000_s2514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1116" o:spid="_x0000_s2515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" strokeweight="2.25pt">
            <v:textbox inset="0,0,0,0"/>
          </v:rect>
          <v:group id="Group 1117" o:spid="_x0000_s2516" style="position:absolute;left:1134;top:14321;width:10488;height:2234" coordorigin="1418,13315" coordsize="10488,2278">
            <v:rect id="Rectangle 1118" o:spid="_x0000_s2517" style="position:absolute;left:1418;top:13317;width:10488;height:2268;visibility:visible;mso-wrap-style:square;v-text-anchor:top" strokeweight="2.25pt">
              <v:textbox inset="0,0,0,0"/>
            </v:rect>
            <v:group id="Group 1119" o:spid="_x0000_s2518" style="position:absolute;left:1421;top:13315;width:10485;height:2278" coordorigin="1135,11234" coordsize="10485,2278">
              <v:group id="Group 1120" o:spid="_x0000_s2519" style="position:absolute;left:4817;top:11234;width:6803;height:2268" coordorigin="4667,12846" coordsize="6803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">
                <v:group id="Group 1121" o:spid="_x0000_s2520" style="position:absolute;left:8629;top:13691;width:2841;height:577" coordorigin="6360,12791" coordsize="284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">
                  <v:shape id="Text Box 1122" o:spid="_x0000_s2521" type="#_x0000_t202" style="position:absolute;left:6365;top:12791;width:848;height:283;visibility:visible;mso-wrap-style:square;v-text-anchor:top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1123" o:spid="_x0000_s2522" type="#_x0000_t202" style="position:absolute;left:7218;top:12791;width:847;height:283;visibility:visible;mso-wrap-style:square;v-text-anchor:top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Text Box 1124" o:spid="_x0000_s2523" type="#_x0000_t202" style="position:absolute;left:8070;top:12791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Листов</w:t>
                          </w:r>
                        </w:p>
                      </w:txbxContent>
                    </v:textbox>
                  </v:shape>
                  <v:shape id="Text Box 1125" o:spid="_x0000_s2524" type="#_x0000_t202" style="position:absolute;left:7223;top:13077;width:847;height:283;visibility:visible;mso-wrap-style:square;v-text-anchor:top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noProof w:val="0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separate"/>
                          </w:r>
                          <w:r w:rsidR="006A2A58"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Text Box 1126" o:spid="_x0000_s2525" type="#_x0000_t202" style="position:absolute;left:8070;top:13072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" strokeweight="2.25pt">
                    <v:textbox inset="0,0,0,0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fldSimple w:instr=" NUMPAGES  \* MERGEFORMAT ">
                            <w:r w:rsidR="006A2A58" w:rsidRPr="006A2A58">
                              <w:rPr>
                                <w:lang w:val="en-US"/>
                              </w:rPr>
                              <w:t>9</w:t>
                            </w:r>
                          </w:fldSimple>
                        </w:p>
                      </w:txbxContent>
                    </v:textbox>
                  </v:shape>
                  <v:group id="Group 1127" o:spid="_x0000_s2526" style="position:absolute;left:6360;top:13084;width:848;height:284" coordorigin="6125,9275" coordsize="850,284">
                    <v:shape id="Text Box 1128" o:spid="_x0000_s2527" type="#_x0000_t202" style="position:absolute;left:6125;top:9275;width:283;height:283;visibility:visible;mso-wrap-style:square;v-text-anchor:top" strokeweight="1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Text Box 1129" o:spid="_x0000_s2528" type="#_x0000_t202" style="position:absolute;left:6409;top:9276;width:283;height:283;visibility:visible;mso-wrap-style:square;v-text-anchor:top" strokeweight="1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Text Box 1130" o:spid="_x0000_s2529" type="#_x0000_t202" style="position:absolute;left:6692;top:927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" strokeweight="1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</v:group>
                </v:group>
                <v:shape id="Text Box 1131" o:spid="_x0000_s2530" type="#_x0000_t202" style="position:absolute;left:8635;top:14264;width:2835;height:850;visibility:visible;mso-wrap-style:square;v-text-anchor:top" strokeweight="2.25pt">
                  <v:textbox inset="0,0,0,0">
                    <w:txbxContent>
                      <w:p w:rsidR="00F5249B" w:rsidRPr="008D53E4" w:rsidRDefault="00F5249B">
                        <w:pPr>
                          <w:pStyle w:val="a9"/>
                          <w:spacing w:before="60"/>
                          <w:rPr>
                            <w:rFonts w:ascii="Arial Black" w:hAnsi="Arial Black"/>
                            <w:noProof w:val="0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32" o:spid="_x0000_s2531" type="#_x0000_t202" style="position:absolute;left:4667;top:13697;width:3969;height:1417;visibility:visible;mso-wrap-style:square;v-text-anchor:top" strokeweight="2.25pt">
                  <v:textbox inset="0,0,0,0">
                    <w:txbxContent>
                      <w:p w:rsidR="00F5249B" w:rsidRPr="003E19E5" w:rsidRDefault="00F5249B">
                        <w:pPr>
                          <w:pStyle w:val="a9"/>
                          <w:spacing w:before="240"/>
                          <w:rPr>
                            <w:noProof w:val="0"/>
                            <w:sz w:val="40"/>
                            <w:szCs w:val="40"/>
                          </w:rPr>
                        </w:pPr>
                        <w:fldSimple w:instr=" DOCPROPERTY  Шифр  \* MERGEFORMAT ">
                          <w:r>
                            <w:rPr>
                              <w:noProof w:val="0"/>
                              <w:sz w:val="40"/>
                              <w:szCs w:val="40"/>
                            </w:rPr>
                            <w:t>"__"</w:t>
                          </w:r>
                        </w:fldSimple>
                      </w:p>
                    </w:txbxContent>
                  </v:textbox>
                </v:shape>
                <v:shape id="Text Box 1133" o:spid="_x0000_s2532" type="#_x0000_t202" style="position:absolute;left:4667;top:12846;width:6803;height:850;visibility:visible;mso-wrap-style:square;v-text-anchor:top" strokeweight="2.25pt">
                  <v:textbox inset="0,0,0,0">
                    <w:txbxContent>
                      <w:p w:rsidR="00F5249B" w:rsidRPr="00B722EB" w:rsidRDefault="00F5249B">
                        <w:pPr>
                          <w:pStyle w:val="a9"/>
                          <w:spacing w:before="160"/>
                          <w:rPr>
                            <w:noProof w:val="0"/>
                            <w:sz w:val="32"/>
                            <w:lang w:val="en-US"/>
                          </w:rPr>
                        </w:pPr>
                        <w:r>
                          <w:rPr>
                            <w:noProof w:val="0"/>
                            <w:sz w:val="32"/>
                          </w:rPr>
                          <w:t xml:space="preserve">Технический проект. </w:t>
                        </w:r>
                        <w:r>
                          <w:rPr>
                            <w:noProof w:val="0"/>
                            <w:sz w:val="32"/>
                            <w:lang w:val="en-US"/>
                          </w:rPr>
                          <w:t>User stories</w:t>
                        </w:r>
                      </w:p>
                    </w:txbxContent>
                  </v:textbox>
                </v:shape>
              </v:group>
              <v:group id="Group 1134" o:spid="_x0000_s2533" style="position:absolute;left:1135;top:11238;width:3685;height:2274" coordorigin="3028,10033" coordsize="3685,2274">
                <v:group id="Group 1135" o:spid="_x0000_s2534" style="position:absolute;left:3031;top:10614;width:3682;height:1693" coordorigin="3314,10614" coordsize="3682,1693">
                  <v:group id="Group 1136" o:spid="_x0000_s2535" style="position:absolute;left:3314;top:10614;width:3682;height:280" coordorigin="3332,11725" coordsize="3681,283">
                    <v:shape id="Text Box 1137" o:spid="_x0000_s2536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" strokeweight="2.25pt">
                      <v:textbox inset="0,0,0,0">
                        <w:txbxContent>
                          <w:p w:rsidR="00F5249B" w:rsidRPr="009031B2" w:rsidRDefault="00F5249B" w:rsidP="009031B2">
                            <w:pPr>
                              <w:pStyle w:val="a9"/>
                              <w:jc w:val="left"/>
                              <w:rPr>
                                <w:noProof w:val="0"/>
                                <w:sz w:val="16"/>
                                <w:szCs w:val="16"/>
                              </w:rPr>
                            </w:pPr>
                            <w:r w:rsidRPr="009031B2">
                              <w:rPr>
                                <w:noProof w:val="0"/>
                                <w:sz w:val="16"/>
                                <w:szCs w:val="16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Text Box 1138" o:spid="_x0000_s2537" type="#_x0000_t202" style="position:absolute;left:4295;top:11725;width:1304;height:283;visibility:visible;mso-wrap-style:square;v-text-anchor:top" strokeweight="2.25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Text Box 1139" o:spid="_x0000_s2538" type="#_x0000_t202" style="position:absolute;left:3728;top:11725;width:567;height:283;visibility:visible;mso-wrap-style:square;v-text-anchor:top" strokeweight="2.25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140" o:spid="_x0000_s2539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" strokeweight="2.25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141" o:spid="_x0000_s2540" type="#_x0000_t202" style="position:absolute;left:6446;top:11725;width:567;height:283;visibility:visible;mso-wrap-style:square;v-text-anchor:top" strokeweight="2.25pt">
                      <v:textbox inset="0,0,0,0">
                        <w:txbxContent>
                          <w:p w:rsidR="00F5249B" w:rsidRDefault="00F5249B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Group 1142" o:spid="_x0000_s2541" style="position:absolute;left:3314;top:10907;width:3682;height:1400" coordorigin="2358,10607" coordsize="3682,1400">
                    <v:group id="Group 1143" o:spid="_x0000_s2542" style="position:absolute;left:2358;top:10609;width:3681;height:1391" coordorigin="2924,10616" coordsize="3681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85DyAAAAOE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">
                      <v:group id="Group 1144" o:spid="_x0000_s2543" style="position:absolute;left:2924;top:10616;width:3680;height:281" coordorigin="2196,10916" coordsize="3683,284">
                        <v:shape id="Text Box 1145" o:spid="_x0000_s254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 w:rsidP="009031B2">
                                <w:pPr>
                                  <w:pStyle w:val="a9"/>
                                  <w:jc w:val="left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Левин С.Ф.</w:t>
                                </w:r>
                              </w:p>
                            </w:txbxContent>
                          </v:textbox>
                        </v:shape>
                        <v:shape id="Text Box 1146" o:spid="_x0000_s254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Разраб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47" o:spid="_x0000_s254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48" o:spid="_x0000_s254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49" o:spid="_x0000_s2548" style="position:absolute;left:2925;top:10895;width:3680;height:280" coordorigin="2196,10916" coordsize="3683,284">
                        <v:shape id="Text Box 1150" o:spid="_x0000_s2549" type="#_x0000_t202" style="position:absolute;left:3158;top:10917;width:1305;height:283;visibility:visible;mso-wrap-style:square;v-text-anchor:top" strokeweight="1pt">
                          <v:textbox inset="0,0,0,0">
                            <w:txbxContent>
                              <w:p w:rsidR="00F5249B" w:rsidRPr="002933C0" w:rsidRDefault="00F5249B" w:rsidP="009031B2">
                                <w:pPr>
                                  <w:pStyle w:val="a9"/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kern w:val="22"/>
                                    <w:sz w:val="16"/>
                                    <w:szCs w:val="16"/>
                                  </w:rPr>
                                  <w:t>Молочников М.А.</w:t>
                                </w:r>
                              </w:p>
                            </w:txbxContent>
                          </v:textbox>
                        </v:shape>
                        <v:shape id="Text Box 1151" o:spid="_x0000_s2550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Пров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52" o:spid="_x0000_s2551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53" o:spid="_x0000_s2552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54" o:spid="_x0000_s2553" style="position:absolute;left:2925;top:11174;width:3680;height:280" coordorigin="2196,10916" coordsize="3683,284">
                        <v:shape id="Text Box 1155" o:spid="_x0000_s255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56" o:spid="_x0000_s255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Т. контр.</w:t>
                                </w:r>
                              </w:p>
                            </w:txbxContent>
                          </v:textbox>
                        </v:shape>
                        <v:shape id="Text Box 1157" o:spid="_x0000_s255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58" o:spid="_x0000_s255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59" o:spid="_x0000_s2558" style="position:absolute;left:2925;top:11449;width:3680;height:281" coordorigin="2196,10916" coordsize="3683,284">
                        <v:shape id="Text Box 1160" o:spid="_x0000_s2559" type="#_x0000_t202" style="position:absolute;left:3158;top:10917;width:1305;height:283;visibility:visible;mso-wrap-style:square;v-text-anchor:top" strokeweight="1pt">
                          <v:textbox inset="0,0,0,0">
                            <w:txbxContent>
                              <w:p w:rsidR="00F5249B" w:rsidRDefault="00F5249B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61" o:spid="_x0000_s2560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Н. контр.</w:t>
                                </w:r>
                              </w:p>
                            </w:txbxContent>
                          </v:textbox>
                        </v:shape>
                        <v:shape id="Text Box 1162" o:spid="_x0000_s2561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63" o:spid="_x0000_s2562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64" o:spid="_x0000_s2563" style="position:absolute;left:2925;top:11726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pX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">
                        <v:shape id="Text Box 1165" o:spid="_x0000_s256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" strokeweight="1pt">
                          <v:textbox inset="0,0,0,0">
                            <w:txbxContent>
                              <w:p w:rsidR="00F5249B" w:rsidRDefault="00F5249B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66" o:spid="_x0000_s256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Утв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67" o:spid="_x0000_s256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68" o:spid="_x0000_s256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F5249B" w:rsidRDefault="00F5249B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Line 1169" o:spid="_x0000_s2568" style="position:absolute;flip:x;visibility:visible;mso-wrap-style:square" from="5473,10607" to="5473,12007" o:connectortype="straight" strokeweight="2.25pt">
                      <v:path arrowok="f"/>
                      <o:lock v:ext="edit" shapetype="f"/>
                    </v:line>
                    <v:line id="Line 1170" o:spid="_x0000_s2569" style="position:absolute;flip:x;visibility:visible;mso-wrap-style:square" from="6040,10607" to="6040,12007" o:connectortype="straight" strokeweight="2.25pt">
                      <v:path arrowok="f"/>
                      <o:lock v:ext="edit" shapetype="f"/>
                    </v:line>
                    <v:line id="Line 1171" o:spid="_x0000_s2570" style="position:absolute;flip:x;visibility:visible;mso-wrap-style:square" from="3322,10607" to="3322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" strokeweight="2.25pt">
                      <v:path arrowok="f"/>
                      <o:lock v:ext="edit" shapetype="f"/>
                    </v:line>
                    <v:line id="Line 1172" o:spid="_x0000_s2571" style="position:absolute;flip:x;visibility:visible;mso-wrap-style:square" from="4621,10607" to="4621,12007" o:connectortype="straight" strokeweight="2.25pt">
                      <v:path arrowok="f"/>
                      <o:lock v:ext="edit" shapetype="f"/>
                    </v:line>
                    <v:line id="Line 1173" o:spid="_x0000_s2572" style="position:absolute;flip:x;visibility:visible;mso-wrap-style:square" from="2361,10607" to="2361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" strokeweight="2.25pt">
                      <v:path arrowok="f"/>
                      <o:lock v:ext="edit" shapetype="f"/>
                    </v:line>
                  </v:group>
                </v:group>
                <v:group id="Group 1174" o:spid="_x0000_s2573" style="position:absolute;left:3028;top:10033;width:3683;height:581" coordorigin="3033,9482" coordsize="3683,581">
                  <v:group id="Group 1175" o:spid="_x0000_s2574" style="position:absolute;left:3034;top:9492;width:3682;height:561" coordorigin="1240,9793" coordsize="3685,568">
                    <v:group id="Group 1176" o:spid="_x0000_s2575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">
                      <v:shape id="Text Box 1177" o:spid="_x0000_s2576" type="#_x0000_t202" style="position:absolute;left:3332;top:11725;width:39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78" o:spid="_x0000_s2577" type="#_x0000_t202" style="position:absolute;left:4295;top:11725;width:1304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79" o:spid="_x0000_s2578" type="#_x0000_t202" style="position:absolute;left:3728;top:11725;width:56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0" o:spid="_x0000_s2579" type="#_x0000_t202" style="position:absolute;left:5597;top:11725;width:850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1" o:spid="_x0000_s2580" type="#_x0000_t202" style="position:absolute;left:6446;top:11725;width:56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1182" o:spid="_x0000_s2581" style="position:absolute;left:1240;top:9793;width:3685;height:283" coordorigin="3332,11725" coordsize="3681,283">
                      <v:shape id="Text Box 1183" o:spid="_x0000_s2582" type="#_x0000_t202" style="position:absolute;left:3332;top:11725;width:39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4" o:spid="_x0000_s2583" type="#_x0000_t202" style="position:absolute;left:4295;top:11725;width:1304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5" o:spid="_x0000_s2584" type="#_x0000_t202" style="position:absolute;left:3728;top:11725;width:567;height:283;visibility:visible;mso-wrap-style:square;v-text-anchor:top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6" o:spid="_x0000_s2585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7" o:spid="_x0000_s2586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" strokeweight="1pt">
                        <v:textbox inset="0,0,0,0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1188" o:spid="_x0000_s2587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" strokeweight="2.25pt">
                    <v:path arrowok="f"/>
                    <o:lock v:ext="edit" shapetype="f"/>
                  </v:line>
                  <v:line id="Line 1189" o:spid="_x0000_s2588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0" o:spid="_x0000_s2589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1" o:spid="_x0000_s2590" style="position:absolute;visibility:visible;mso-wrap-style:square" from="6148,9482" to="6148,10053" o:connectortype="straight" strokeweight="2.25pt">
                    <v:path arrowok="f"/>
                    <o:lock v:ext="edit" shapetype="f"/>
                  </v:line>
                  <v:line id="Line 1192" o:spid="_x0000_s2591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3" o:spid="_x0000_s2592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>
    <w:pPr>
      <w:pStyle w:val="aa"/>
    </w:pPr>
    <w:r>
      <w:rPr>
        <w:noProof/>
      </w:rPr>
      <w:pict>
        <v:group id="Group 601" o:spid="_x0000_s2452" style="position:absolute;left:0;text-align:left;margin-left:28.35pt;margin-top:14.2pt;width:552.8pt;height:813.55pt;z-index:-251659264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" o:allowincell="f">
          <v:group id="Group 602" o:spid="_x0000_s2453" style="position:absolute;left:567;top:8552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l0ygAAAOE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">
            <v:group id="Group 603" o:spid="_x0000_s2454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4" o:spid="_x0000_s2455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605" o:spid="_x0000_s2456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606" o:spid="_x0000_s2457" type="#_x0000_t202" style="position:absolute;left:3194;top:8901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607" o:spid="_x0000_s2458" type="#_x0000_t202" style="position:absolute;left:3194;top:10306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608" o:spid="_x0000_s2459" type="#_x0000_t202" style="position:absolute;left:3194;top:6929;width:283;height:1984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609" o:spid="_x0000_s2460" style="position:absolute;left:3472;top:6929;width:283;height:8155" coordorigin="3194,6929" coordsize="283,8155">
              <v:shape id="Text Box 610" o:spid="_x0000_s2461" type="#_x0000_t202" style="position:absolute;left:3194;top:13667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611" o:spid="_x0000_s2462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612" o:spid="_x0000_s2463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613" o:spid="_x0000_s2464" type="#_x0000_t202" style="position:absolute;left:3194;top:10306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614" o:spid="_x0000_s2465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615" o:spid="_x0000_s2466" style="position:absolute;left:1134;top:284;width:10488;height:16271;visibility:visible;mso-wrap-style:square;v-text-anchor:top" strokeweight="2.25pt"/>
          <v:group id="Group 616" o:spid="_x0000_s2467" style="position:absolute;left:1134;top:15717;width:10489;height:837" coordorigin="1140,12894" coordsize="10489,853">
            <v:rect id="Rectangle 617" o:spid="_x0000_s2468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" strokeweight="2.25pt"/>
            <v:group id="Group 618" o:spid="_x0000_s2469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">
              <v:group id="Group 619" o:spid="_x0000_s2470" style="position:absolute;left:10908;top:11410;width:567;height:853" coordorigin="9096,9973" coordsize="851,853">
                <v:shape id="Text Box 620" o:spid="_x0000_s2471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" strokeweight="2.25pt">
                  <v:textbox inset=".5mm,.3mm,.5mm,.3mm">
                    <w:txbxContent>
                      <w:p w:rsidR="00F5249B" w:rsidRDefault="00F5249B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Text Box 621" o:spid="_x0000_s2472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" strokeweight="2.25pt">
                  <v:textbox inset=".5mm,.3mm,.5mm,.3mm">
                    <w:txbxContent>
                      <w:p w:rsidR="00F5249B" w:rsidRPr="00E60BEA" w:rsidRDefault="00F5249B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6A2A58">
                          <w:rPr>
                            <w:sz w:val="22"/>
                          </w:rPr>
                          <w:t>3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622" o:spid="_x0000_s2473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" strokeweight="2.25pt">
                <v:textbox inset=".5mm,.3mm,.5mm,.3mm">
                  <w:txbxContent>
                    <w:p w:rsidR="00F5249B" w:rsidRPr="00375582" w:rsidRDefault="00F5249B" w:rsidP="00615BEA">
                      <w:pPr>
                        <w:pStyle w:val="a9"/>
                        <w:spacing w:before="160"/>
                        <w:rPr>
                          <w:noProof w:val="0"/>
                          <w:sz w:val="30"/>
                          <w:lang w:val="en-US"/>
                        </w:rPr>
                      </w:pPr>
                      <w:r w:rsidRPr="00615BEA">
                        <w:rPr>
                          <w:noProof w:val="0"/>
                          <w:sz w:val="30"/>
                        </w:rPr>
                        <w:t xml:space="preserve">Технический проект. </w:t>
                      </w:r>
                      <w:r>
                        <w:rPr>
                          <w:noProof w:val="0"/>
                          <w:sz w:val="30"/>
                          <w:lang w:val="en-US"/>
                        </w:rPr>
                        <w:t>User Stories</w:t>
                      </w:r>
                    </w:p>
                    <w:p w:rsidR="00F5249B" w:rsidRPr="00615BEA" w:rsidRDefault="00F5249B" w:rsidP="00615BEA"/>
                  </w:txbxContent>
                </v:textbox>
              </v:shape>
              <v:group id="Group 623" o:spid="_x0000_s2474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">
                <v:group id="Group 624" o:spid="_x0000_s2475" style="position:absolute;left:1248;top:10272;width:3682;height:280" coordorigin="3332,11725" coordsize="3681,283">
                  <v:shape id="Text Box 625" o:spid="_x0000_s2476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626" o:spid="_x0000_s2477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Text Box 627" o:spid="_x0000_s2478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28" o:spid="_x0000_s2479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29" o:spid="_x0000_s2480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630" o:spid="_x0000_s2481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">
                  <v:group id="Group 631" o:spid="_x0000_s2482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">
                    <v:group id="Group 632" o:spid="_x0000_s2483" style="position:absolute;left:1240;top:10078;width:3685;height:283" coordorigin="3332,11725" coordsize="3681,283">
                      <v:shape id="Text Box 633" o:spid="_x0000_s2484" type="#_x0000_t202" style="position:absolute;left:3332;top:11725;width:39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4" o:spid="_x0000_s2485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5" o:spid="_x0000_s2486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6" o:spid="_x0000_s2487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7" o:spid="_x0000_s2488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638" o:spid="_x0000_s2489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">
                      <v:shape id="Text Box 639" o:spid="_x0000_s2490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0" o:spid="_x0000_s2491" type="#_x0000_t202" style="position:absolute;left:4295;top:11725;width:1304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1" o:spid="_x0000_s2492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2" o:spid="_x0000_s2493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3" o:spid="_x0000_s2494" type="#_x0000_t202" style="position:absolute;left:6446;top:11725;width:56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644" o:spid="_x0000_s2495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645" o:spid="_x0000_s2496" style="position:absolute;visibility:visible;mso-wrap-style:square" from="3033,9492" to="3033,10063" o:connectortype="straight" strokeweight="2.25pt">
                    <v:path arrowok="f"/>
                    <o:lock v:ext="edit" shapetype="f"/>
                  </v:line>
                  <v:line id="Line 646" o:spid="_x0000_s2497" style="position:absolute;visibility:visible;mso-wrap-style:square" from="6715,9482" to="6715,10053" o:connectortype="straight" strokeweight="2.25pt">
                    <v:path arrowok="f"/>
                    <o:lock v:ext="edit" shapetype="f"/>
                  </v:line>
                  <v:line id="Line 647" o:spid="_x0000_s2498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648" o:spid="_x0000_s2499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" strokeweight="2.25pt">
                    <v:path arrowok="f"/>
                    <o:lock v:ext="edit" shapetype="f"/>
                  </v:line>
                  <v:line id="Line 649" o:spid="_x0000_s2500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9B" w:rsidRDefault="00F5249B">
    <w:pPr>
      <w:pStyle w:val="aa"/>
    </w:pPr>
    <w:r>
      <w:rPr>
        <w:noProof/>
      </w:rPr>
      <w:pict>
        <v:group id="Group 699" o:spid="_x0000_s2049" style="position:absolute;left:0;text-align:left;margin-left:28.35pt;margin-top:14.2pt;width:552.5pt;height:814.85pt;z-index:-251658240;mso-position-horizontal-relative:page;mso-position-vertical-relative:page" coordorigin="567,284" coordsize="11050,16297">
          <v:group id="Group 700" o:spid="_x0000_s2050" style="position:absolute;left:1135;top:151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Z0FJQUFBQUl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1" o:spid="_x0000_s205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hPxQAAAOAAAAAPAAAAZHJzL2Rvd25yZXYueG1sRI9Bi8Iw&#10;FITvC/6H8ARva6qC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AytshP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2" o:spid="_x0000_s205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1A7xwAAAOAAAAAPAAAAZHJzL2Rvd25yZXYueG1sRI9Ba8JA&#10;FITvQv/D8gq96cZWbE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L1fUDv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3" o:spid="_x0000_s205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WgxwAAAOAAAAAPAAAAZHJzL2Rvd25yZXYueG1sRI9Ba8JA&#10;FITvQv/D8gq96cYWbU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NIT9aD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4" o:spid="_x0000_s205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5" o:spid="_x0000_s2055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6" o:spid="_x0000_s205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7" o:spid="_x0000_s205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8" o:spid="_x0000_s2058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9" o:spid="_x0000_s205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10" o:spid="_x0000_s2060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11" o:spid="_x0000_s2061" style="position:absolute;left:1124;top:284;width:10482;height:1701" coordorigin="1127,314" coordsize="10493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">
            <v:shape id="Text Box 712" o:spid="_x0000_s2062" type="#_x0000_t202" style="position:absolute;left:1127;top:314;width:1048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" strokeweight="2pt">
              <v:textbox>
                <w:txbxContent>
                  <w:p w:rsidR="00F5249B" w:rsidRDefault="00F5249B">
                    <w:pPr>
                      <w:pStyle w:val="a9"/>
                      <w:rPr>
                        <w:noProof w:val="0"/>
                        <w:sz w:val="24"/>
                      </w:rPr>
                    </w:pPr>
                    <w:r>
                      <w:rPr>
                        <w:noProof w:val="0"/>
                        <w:sz w:val="24"/>
                      </w:rPr>
                      <w:t>Лист регистрации изменений</w:t>
                    </w:r>
                  </w:p>
                </w:txbxContent>
              </v:textbox>
            </v:shape>
            <v:group id="Group 713" o:spid="_x0000_s2063" style="position:absolute;left:1132;top:768;width:10488;height:1361" coordorigin="1290,2297" coordsize="10488,1361">
              <v:shape id="Text Box 714" o:spid="_x0000_s2064" type="#_x0000_t202" style="position:absolute;left:1290;top:2297;width:4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" strokeweight="2pt">
                <v:textbox inset="0,,0">
                  <w:txbxContent>
                    <w:p w:rsidR="00F5249B" w:rsidRDefault="00F5249B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proofErr w:type="spellStart"/>
                      <w:r>
                        <w:rPr>
                          <w:noProof w:val="0"/>
                          <w:sz w:val="20"/>
                        </w:rPr>
                        <w:t>Изм</w:t>
                      </w:r>
                      <w:proofErr w:type="spellEnd"/>
                    </w:p>
                  </w:txbxContent>
                </v:textbox>
              </v:shape>
              <v:shape id="Text Box 715" o:spid="_x0000_s2065" type="#_x0000_t202" style="position:absolute;left:1744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" strokeweight="2pt">
                <v:textbox inset=".5mm,,.5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noProof w:val="0"/>
                          <w:sz w:val="24"/>
                        </w:rPr>
                        <w:t>изменен-ных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Text Box 716" o:spid="_x0000_s2066" type="#_x0000_t202" style="position:absolute;left:2878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" strokeweight="2pt">
                <v:textbox inset=".5mm,,.5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noProof w:val="0"/>
                          <w:sz w:val="24"/>
                        </w:rPr>
                        <w:t>заменен-ных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Text Box 717" o:spid="_x0000_s2067" type="#_x0000_t202" style="position:absolute;left:4012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Text Box 718" o:spid="_x0000_s2068" type="#_x0000_t202" style="position:absolute;left:5146;top:2751;width:1134;height:907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изъятых</w:t>
                      </w:r>
                    </w:p>
                  </w:txbxContent>
                </v:textbox>
              </v:shape>
              <v:shape id="Text Box 719" o:spid="_x0000_s2069" type="#_x0000_t202" style="position:absolute;left:1744;top:2297;width:4535;height:454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Text Box 720" o:spid="_x0000_s2070" type="#_x0000_t202" style="position:absolute;left:6279;top:2297;width:1134;height:1361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Всего листов (страниц) в докум.</w:t>
                      </w:r>
                    </w:p>
                  </w:txbxContent>
                </v:textbox>
              </v:shape>
              <v:shape id="Text Box 721" o:spid="_x0000_s2071" type="#_x0000_t202" style="position:absolute;left:7413;top:2297;width:1701;height:1361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360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№ документа</w:t>
                      </w:r>
                    </w:p>
                  </w:txbxContent>
                </v:textbox>
              </v:shape>
              <v:shape id="Text Box 722" o:spid="_x0000_s2072" type="#_x0000_t202" style="position:absolute;left:9114;top:2297;width:1247;height:1361;visibility:visible;mso-wrap-style:square;v-text-anchor:top" strokeweight="2pt">
                <v:textbox inset=".5mm,.3mm,.5mm,.3mm">
                  <w:txbxContent>
                    <w:p w:rsidR="00F5249B" w:rsidRDefault="00F5249B">
                      <w:pPr>
                        <w:pStyle w:val="a9"/>
                        <w:rPr>
                          <w:noProof w:val="0"/>
                          <w:sz w:val="17"/>
                        </w:rPr>
                      </w:pPr>
                      <w:r>
                        <w:rPr>
                          <w:noProof w:val="0"/>
                          <w:sz w:val="17"/>
                        </w:rPr>
                        <w:t xml:space="preserve">Входящий номер </w:t>
                      </w:r>
                      <w:proofErr w:type="spellStart"/>
                      <w:proofErr w:type="gramStart"/>
                      <w:r>
                        <w:rPr>
                          <w:noProof w:val="0"/>
                          <w:sz w:val="17"/>
                        </w:rPr>
                        <w:t>сопроводи-тельного</w:t>
                      </w:r>
                      <w:proofErr w:type="spellEnd"/>
                      <w:proofErr w:type="gramEnd"/>
                      <w:r>
                        <w:rPr>
                          <w:noProof w:val="0"/>
                          <w:sz w:val="17"/>
                        </w:rPr>
                        <w:t xml:space="preserve"> документа и дата</w:t>
                      </w:r>
                    </w:p>
                  </w:txbxContent>
                </v:textbox>
              </v:shape>
              <v:shape id="Text Box 723" o:spid="_x0000_s2073" type="#_x0000_t202" style="position:absolute;left:10361;top:2297;width:850;height:1361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360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Подпись</w:t>
                      </w:r>
                    </w:p>
                  </w:txbxContent>
                </v:textbox>
              </v:shape>
              <v:shape id="Text Box 724" o:spid="_x0000_s2074" type="#_x0000_t202" style="position:absolute;left:11211;top:2297;width:567;height:1361;visibility:visible;mso-wrap-style:square;v-text-anchor:top" strokeweight="2pt">
                <v:textbox inset=".5mm,,.5mm">
                  <w:txbxContent>
                    <w:p w:rsidR="00F5249B" w:rsidRDefault="00F5249B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v:group>
          </v:group>
          <v:group id="Group 725" o:spid="_x0000_s2075" style="position:absolute;left:1135;top:1988;width:10482;height:454" coordorigin="1822,2477" coordsize="10479,454">
            <v:shape id="Text Box 726" o:spid="_x0000_s207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7" o:spid="_x0000_s207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8" o:spid="_x0000_s207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9" o:spid="_x0000_s207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0" o:spid="_x0000_s208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syxwAAAOAAAAAPAAAAZHJzL2Rvd25yZXYueG1sRI9Ba8JA&#10;FITvQv/D8gq96cZWbE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GqwuzL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1" o:spid="_x0000_s208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NGxQAAAOAAAAAPAAAAZHJzL2Rvd25yZXYueG1sRI9Bi8Iw&#10;FITvC/6H8ARva6qI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DlWSNG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2" o:spid="_x0000_s208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YbdxwAAAOAAAAAPAAAAZHJzL2Rvd25yZXYueG1sRI9Ba8JA&#10;FITvQv/D8gq96cZSbU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IoVht3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3" o:spid="_x0000_s208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4" o:spid="_x0000_s208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5" o:spid="_x0000_s208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36" o:spid="_x0000_s2086" style="position:absolute;left:1135;top:2441;width:10482;height:454" coordorigin="1822,2477" coordsize="10479,454">
            <v:shape id="Text Box 737" o:spid="_x0000_s208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8" o:spid="_x0000_s208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9" o:spid="_x0000_s208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0" o:spid="_x0000_s209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3vxwAAAOAAAAAPAAAAZHJzL2Rvd25yZXYueG1sRI9Ba8JA&#10;FITvQv/D8gq96cYWbU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O9pLe/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1" o:spid="_x0000_s209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WbxwAAAOAAAAAPAAAAZHJzL2Rvd25yZXYueG1sRI9Ba8JA&#10;FITvQv/D8gq96cZSbU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GCAtZv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2" o:spid="_x0000_s209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AAxQAAAOAAAAAPAAAAZHJzL2Rvd25yZXYueG1sRI9Bi8Iw&#10;FITvC/6H8ARva6qg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APzBAA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3" o:spid="_x0000_s209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4" o:spid="_x0000_s209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5" o:spid="_x0000_s209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6" o:spid="_x0000_s209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47" o:spid="_x0000_s2097" style="position:absolute;left:1135;top:2893;width:10482;height:454" coordorigin="1822,2477" coordsize="10479,454">
            <v:shape id="Text Box 748" o:spid="_x0000_s2098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9" o:spid="_x0000_s209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0" o:spid="_x0000_s210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dSxwAAAOAAAAAPAAAAZHJzL2Rvd25yZXYueG1sRI9Ba8JA&#10;FITvhf6H5RV6q5u2oC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CEF51L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1" o:spid="_x0000_s210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QY+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omozH8PYpvQC5fAAAA//8DAFBLAQItABQABgAIAAAAIQDb4fbL7gAAAIUBAAATAAAAAAAA&#10;AAAAAAAAAAAAAABbQ29udGVudF9UeXBlc10ueG1sUEsBAi0AFAAGAAgAAAAhAFr0LFu/AAAAFQEA&#10;AAsAAAAAAAAAAAAAAAAAHwEAAF9yZWxzLy5yZWxzUEsBAi0AFAAGAAgAAAAhAOdhBj7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2" o:spid="_x0000_s210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aOl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ZtMXuD6Kb0AuLwAAAP//AwBQSwECLQAUAAYACAAAACEA2+H2y+4AAACFAQAAEwAAAAAA&#10;AAAAAAAAAAAAAAAAW0NvbnRlbnRfVHlwZXNdLnhtbFBLAQItABQABgAIAAAAIQBa9CxbvwAAABUB&#10;AAALAAAAAAAAAAAAAAAAAB8BAABfcmVscy8ucmVsc1BLAQItABQABgAIAAAAIQCILaOl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3" o:spid="_x0000_s210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4" o:spid="_x0000_s210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5K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omown8PYpvQC5fAAAA//8DAFBLAQItABQABgAIAAAAIQDb4fbL7gAAAIUBAAATAAAAAAAA&#10;AAAAAAAAAAAAAABbQ29udGVudF9UeXBlc10ueG1sUEsBAi0AFAAGAAgAAAAhAFr0LFu/AAAAFQEA&#10;AAsAAAAAAAAAAAAAAAAAHwEAAF9yZWxzLy5yZWxzUEsBAi0AFAAGAAgAAAAhAGiInk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5" o:spid="_x0000_s210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8mxwAAAOAAAAAPAAAAZHJzL2Rvd25yZXYueG1sRI9Ba8JA&#10;FITvhf6H5RV6q5uWoi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K7sfyb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6" o:spid="_x0000_s210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q9xwAAAOAAAAAPAAAAZHJzL2Rvd25yZXYueG1sRI9Ba8JA&#10;FITvhf6H5RV6q5sWqi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MGg2r3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7" o:spid="_x0000_s210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58" o:spid="_x0000_s2108" style="position:absolute;left:1135;top:334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KcyAAAAOA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">
            <v:shape id="Text Box 759" o:spid="_x0000_s210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0" o:spid="_x0000_s211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1" o:spid="_x0000_s2111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2" o:spid="_x0000_s2112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3" o:spid="_x0000_s211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4" o:spid="_x0000_s211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HGPxwAAAOAAAAAPAAAAZHJzL2Rvd25yZXYueG1sRI9Ba8JA&#10;FITvhf6H5RV6q5u2oC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KTccY/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5" o:spid="_x0000_s211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n7xwAAAOAAAAAPAAAAZHJzL2Rvd25yZXYueG1sRI9Ba8JA&#10;FITvhf6H5RV6q5uWoi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Cs16fv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6" o:spid="_x0000_s211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xgxwAAAOAAAAAPAAAAZHJzL2Rvd25yZXYueG1sRI9Ba8JA&#10;FITvhf6H5RV6q5sWqi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ER5TGD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7" o:spid="_x0000_s211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8" o:spid="_x0000_s211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69" o:spid="_x0000_s2119" style="position:absolute;left:1135;top:3798;width:10482;height:454" coordorigin="1822,2477" coordsize="10479,454">
            <v:shape id="Text Box 770" o:spid="_x0000_s212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1" o:spid="_x0000_s2121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2" o:spid="_x0000_s212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3" o:spid="_x0000_s212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4" o:spid="_x0000_s212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GoxwAAAOAAAAAPAAAAZHJzL2Rvd25yZXYueG1sRI/NasMw&#10;EITvhbyD2EBvtZwG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JEJAaj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5" o:spid="_x0000_s212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JncxwAAAOAAAAAPAAAAZHJzL2Rvd25yZXYueG1sRI/NasMw&#10;EITvhbyD2EBvtZwS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B7gmdz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6" o:spid="_x0000_s212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xHxwAAAOAAAAAPAAAAZHJzL2Rvd25yZXYueG1sRI/NasMw&#10;EITvhbyD2EBvtZxC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HGsPEf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7" o:spid="_x0000_s212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8" o:spid="_x0000_s212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9" o:spid="_x0000_s2129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80" o:spid="_x0000_s2130" style="position:absolute;left:1135;top:425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">
            <v:shape id="Text Box 781" o:spid="_x0000_s213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2" o:spid="_x0000_s213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3" o:spid="_x0000_s213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4" o:spid="_x0000_s213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Jd1xwAAAOAAAAAPAAAAZHJzL2Rvd25yZXYueG1sRI9Ba8JA&#10;FITvQv/D8gq96cYWtE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BTQl3X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5" o:spid="_x0000_s213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8BxwAAAOAAAAAPAAAAZHJzL2Rvd25yZXYueG1sRI9Ba8JA&#10;FITvQv/D8gq96cZStE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Js5DwH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6" o:spid="_x0000_s213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aqaxwAAAOAAAAAPAAAAZHJzL2Rvd25yZXYueG1sRI9Ba8JA&#10;FITvQv/D8gq96cZCtU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PR1qpr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7" o:spid="_x0000_s213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8" o:spid="_x0000_s213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9" o:spid="_x0000_s213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0" o:spid="_x0000_s214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91" o:spid="_x0000_s2141" style="position:absolute;left:1135;top:470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fB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">
            <v:shape id="Text Box 792" o:spid="_x0000_s2142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3" o:spid="_x0000_s2143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4" o:spid="_x0000_s214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5lhxwAAAOEAAAAPAAAAZHJzL2Rvd25yZXYueG1sRI9NawIx&#10;EIbvBf9DGMFbTazQ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BZ7mW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5" o:spid="_x0000_s214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gEVxwAAAOEAAAAPAAAAZHJzL2Rvd25yZXYueG1sRI9NawIx&#10;EIbvBf9DGMFbTSzS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JmSARX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6" o:spid="_x0000_s214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qSOxwAAAOEAAAAPAAAAZHJzL2Rvd25yZXYueG1sRI9NawIx&#10;EIbvBf9DGMFbTSzY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PbepI7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7" o:spid="_x0000_s2147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8" o:spid="_x0000_s2148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9" o:spid="_x0000_s214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0" o:spid="_x0000_s215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1" o:spid="_x0000_s2151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02" o:spid="_x0000_s2152" style="position:absolute;left:1134;top:5156;width:10482;height:454" coordorigin="1822,2477" coordsize="10479,454">
            <v:shape id="Text Box 803" o:spid="_x0000_s2153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4" o:spid="_x0000_s215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+8yAAAAOEAAAAPAAAAZHJzL2Rvd25yZXYueG1sRI9Na8Mw&#10;DIbvg/4Ho8Jui9MVtp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CTog+8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5" o:spid="_x0000_s215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5fIyAAAAOEAAAAPAAAAZHJzL2Rvd25yZXYueG1sRI9Na8Mw&#10;DIbvg/4Ho8Jui9NRtp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AcS5fI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6" o:spid="_x0000_s215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JTyAAAAOEAAAAPAAAAZHJzL2Rvd25yZXYueG1sRI9Na8Mw&#10;DIbvg/4Ho8Jui9NBt5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BzBzJT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7" o:spid="_x0000_s2157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8" o:spid="_x0000_s2158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9" o:spid="_x0000_s215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0" o:spid="_x0000_s216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1" o:spid="_x0000_s2161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2" o:spid="_x0000_s2162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13" o:spid="_x0000_s2163" style="position:absolute;left:1135;top:560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">
            <v:shape id="Text Box 814" o:spid="_x0000_s216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UByAAAAOEAAAAPAAAAZHJzL2Rvd25yZXYueG1sRI9Na8Mw&#10;DIbvhf0Ho8FujbMW1p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BdzsUB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5" o:spid="_x0000_s216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111yAAAAOEAAAAPAAAAZHJzL2Rvd25yZXYueG1sRI9Na8Mw&#10;DIbvhf0Ho8FujbNS1p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DSJ111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6" o:spid="_x0000_s216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/juyAAAAOEAAAAPAAAAZHJzL2Rvd25yZXYueG1sRI9Na8Mw&#10;DIbvhf0Ho8FujbNC15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C9a/ju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7" o:spid="_x0000_s216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8" o:spid="_x0000_s2168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9" o:spid="_x0000_s216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0" o:spid="_x0000_s217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1" o:spid="_x0000_s217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2rxwAAAOEAAAAPAAAAZHJzL2Rvd25yZXYueG1sRI9Na8JA&#10;EIbvBf/DMoK3urGC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CjFza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2" o:spid="_x0000_s217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gwyAAAAOEAAAAPAAAAZHJzL2Rvd25yZXYueG1sRI9Na8Mw&#10;DIbvg/4Ho8Jui9MVtp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BHiWgw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3" o:spid="_x0000_s217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/ZHyAAAAOEAAAAPAAAAZHJzL2Rvd25yZXYueG1sRI9Na8Mw&#10;DIbvhf0Ho8FujbMW1p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C3W/ZH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24" o:spid="_x0000_s2174" style="position:absolute;left:1134;top:606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">
            <v:shape id="Text Box 825" o:spid="_x0000_s217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uoyAAAAOEAAAAPAAAAZHJzL2Rvd25yZXYueG1sRI/BasJA&#10;EIbvQt9hmUJvurEV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BX/suo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6" o:spid="_x0000_s217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m4zyAAAAOEAAAAPAAAAZHJzL2Rvd25yZXYueG1sRI/BasJA&#10;EIbvQt9hmUJvurFF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A4sm4z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7" o:spid="_x0000_s2177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8" o:spid="_x0000_s2178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9" o:spid="_x0000_s217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8GtxwAAAOEAAAAPAAAAZHJzL2Rvd25yZXYueG1sRI9Pa8JA&#10;EMXvBb/DMoK3urGC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Nazwa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0" o:spid="_x0000_s218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2Q2yAAAAOEAAAAPAAAAZHJzL2Rvd25yZXYueG1sRI/BasJA&#10;EIbvQt9hmUJvurEF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C5/2Q2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1" o:spid="_x0000_s218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7WxwAAAOEAAAAPAAAAZHJzL2Rvd25yZXYueG1sRI9Na8JA&#10;EIbvBf/DMoK3urGI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HDDvt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2" o:spid="_x0000_s218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tNyAAAAOEAAAAPAAAAZHJzL2Rvd25yZXYueG1sRI9Na8Mw&#10;DIbvg/4Ho8Jui9NRtp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AfjxtN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3" o:spid="_x0000_s218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U6yAAAAOEAAAAPAAAAZHJzL2Rvd25yZXYueG1sRI9Na8Mw&#10;DIbvhf0Ho8FujbNS1p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DvXYU6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4" o:spid="_x0000_s218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ChyAAAAOEAAAAPAAAAZHJzL2Rvd25yZXYueG1sRI/BasJA&#10;EIbvQt9hmUJvurEV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CAESCh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35" o:spid="_x0000_s2185" style="position:absolute;left:1135;top:6514;width:10482;height:454" coordorigin="1822,2477" coordsize="10479,454">
            <v:shape id="Text Box 836" o:spid="_x0000_s218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1OyAAAAOEAAAAPAAAAZHJzL2Rvd25yZXYueG1sRI/BasJA&#10;EIbvQt9hmUJvurFU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BgtB1O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7" o:spid="_x0000_s2187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8" o:spid="_x0000_s2188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9" o:spid="_x0000_s218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LQxwAAAOEAAAAPAAAAZHJzL2Rvd25yZXYueG1sRI9Pa8JA&#10;EMXvBb/DMoK3urGI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I61st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0" o:spid="_x0000_s219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RdLyAAAAOEAAAAPAAAAZHJzL2Rvd25yZXYueG1sRI/BasJA&#10;EIbvQt9hmUJvurEU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Dh+RdL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1" o:spid="_x0000_s219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gLxwAAAOEAAAAPAAAAZHJzL2Rvd25yZXYueG1sRI9Na8JA&#10;EIbvBf/DMoK3urGg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PUaKA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2" o:spid="_x0000_s219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2QyAAAAOEAAAAPAAAAZHJzL2Rvd25yZXYueG1sRI9Na8Mw&#10;DIbvg/4Ho8Jui9NBt5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CaVo2Q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3" o:spid="_x0000_s219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nyAAAAOEAAAAPAAAAZHJzL2Rvd25yZXYueG1sRI9Na8Mw&#10;DIbvhf0Ho8FujbNC15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BqhBPn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4" o:spid="_x0000_s219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Z8yAAAAOEAAAAPAAAAZHJzL2Rvd25yZXYueG1sRI/BasJA&#10;EIbvQt9hmUJvurFF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AFyLZ8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5" o:spid="_x0000_s219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4IyAAAAOEAAAAPAAAAZHJzL2Rvd25yZXYueG1sRI/BasJA&#10;EIbvQt9hmUJvurFU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CKIS4I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46" o:spid="_x0000_s2196" style="position:absolute;left:1134;top:698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">
            <v:shape id="Text Box 847" o:spid="_x0000_s2197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8" o:spid="_x0000_s2198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9" o:spid="_x0000_s219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QNxwAAAOEAAAAPAAAAZHJzL2Rvd25yZXYueG1sRI9Pa8JA&#10;EMXvBb/DMoK3urGg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AtsJA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0" o:spid="_x0000_s220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GWyAAAAOEAAAAPAAAAZHJzL2Rvd25yZXYueG1sRI/BasJA&#10;EIbvQt9hmUJvurFQ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BkIIGW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1" o:spid="_x0000_s2201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2" o:spid="_x0000_s2202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3" o:spid="_x0000_s220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4" o:spid="_x0000_s2204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5" o:spid="_x0000_s2205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6" o:spid="_x0000_s2206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57" o:spid="_x0000_s2207" style="position:absolute;left:1135;top:7434;width:10482;height:454" coordorigin="1822,2477" coordsize="10479,454">
            <v:shape id="Text Box 858" o:spid="_x0000_s220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9" o:spid="_x0000_s220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0" o:spid="_x0000_s2210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1" o:spid="_x0000_s2211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2" o:spid="_x0000_s2212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3" o:spid="_x0000_s2213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4" o:spid="_x0000_s2214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5" o:spid="_x0000_s2215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6" o:spid="_x0000_s2216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7" o:spid="_x0000_s221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68" o:spid="_x0000_s2218" style="position:absolute;left:1135;top:7886;width:10482;height:454" coordorigin="1822,2477" coordsize="10479,454">
            <v:shape id="Text Box 869" o:spid="_x0000_s221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0" o:spid="_x0000_s2220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1" o:spid="_x0000_s2221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2" o:spid="_x0000_s222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3" o:spid="_x0000_s222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4" o:spid="_x0000_s222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o7xwAAAOEAAAAPAAAAZHJzL2Rvd25yZXYueG1sRI/BasJA&#10;EIbvhb7DMgVvzaYWao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Huomj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5" o:spid="_x0000_s222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JPxwAAAOEAAAAPAAAAZHJzL2Rvd25yZXYueG1sRI/BasJA&#10;EIbvhb7DMgVvzaZSao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PRBAk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6" o:spid="_x0000_s222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fUxwAAAOEAAAAPAAAAZHJzL2Rvd25yZXYueG1sRI/BasJA&#10;EIbvhb7DMgVvzaZCa4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JsNp9T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7" o:spid="_x0000_s222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8" o:spid="_x0000_s222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79" o:spid="_x0000_s2229" style="position:absolute;left:1134;top:8339;width:10482;height:454" coordorigin="1822,2477" coordsize="10479,454">
            <v:shape id="Text Box 880" o:spid="_x0000_s2230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1" o:spid="_x0000_s223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2" o:spid="_x0000_s223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3" o:spid="_x0000_s223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4" o:spid="_x0000_s223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zmyAAAAOEAAAAPAAAAZHJzL2Rvd25yZXYueG1sRI/BasJA&#10;EIbvQt9hmUJvurEF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D+cQzm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5" o:spid="_x0000_s223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SSyAAAAOEAAAAPAAAAZHJzL2Rvd25yZXYueG1sRI/BasJA&#10;EIbvQt9hmUJvurEU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BxmJS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6" o:spid="_x0000_s223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EJyAAAAOEAAAAPAAAAZHJzL2Rvd25yZXYueG1sRI/BasJA&#10;EIbvQt9hmUJvurFQ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Ae1DEJ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7" o:spid="_x0000_s2237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8" o:spid="_x0000_s2238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9" o:spid="_x0000_s223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90" o:spid="_x0000_s2240" style="position:absolute;left:1135;top:8791;width:10482;height:454" coordorigin="1822,2477" coordsize="10479,454">
            <v:shape id="Text Box 891" o:spid="_x0000_s2241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2" o:spid="_x0000_s2242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3" o:spid="_x0000_s224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4" o:spid="_x0000_s2244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5" o:spid="_x0000_s2245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6" o:spid="_x0000_s2246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7" o:spid="_x0000_s2247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8" o:spid="_x0000_s2248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9" o:spid="_x0000_s224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0" o:spid="_x0000_s2250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01" o:spid="_x0000_s2251" style="position:absolute;left:1135;top:9244;width:10482;height:454" coordorigin="1822,2477" coordsize="10479,454">
            <v:shape id="Text Box 902" o:spid="_x0000_s2252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3" o:spid="_x0000_s2253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4" o:spid="_x0000_s225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7A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EiHbs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5" o:spid="_x0000_s225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va0xwAAAOEAAAAPAAAAZHJzL2Rvd25yZXYueG1sRI9bi8Iw&#10;FITfBf9DOIJvmiri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Mdu9rT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6" o:spid="_x0000_s225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Mv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KgiUy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7" o:spid="_x0000_s225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8" o:spid="_x0000_s2258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9" o:spid="_x0000_s225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0" o:spid="_x0000_s226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1" o:spid="_x0000_s226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12" o:spid="_x0000_s2262" style="position:absolute;left:1135;top:971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F9G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">
            <v:shape id="Text Box 913" o:spid="_x0000_s2263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4" o:spid="_x0000_s226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6R9xwAAAOEAAAAPAAAAZHJzL2Rvd25yZXYueG1sRI9Pi8Iw&#10;FMTvgt8hPMGbplZw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IbrpH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5" o:spid="_x0000_s226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wAAAOEAAAAPAAAAZHJzL2Rvd25yZXYueG1sRI9Pi8Iw&#10;FMTvgt8hPMGbphZx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AkCPAn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6" o:spid="_x0000_s226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mSxwAAAOEAAAAPAAAAZHJzL2Rvd25yZXYueG1sRI9Pi8Iw&#10;FMTvgt8hPMGbphZ0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GZOmZL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7" o:spid="_x0000_s2267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8" o:spid="_x0000_s2268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9" o:spid="_x0000_s226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0" o:spid="_x0000_s227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1" o:spid="_x0000_s227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KzXxwAAAOEAAAAPAAAAZHJzL2Rvd25yZXYueG1sRI9Na8JA&#10;EIbvBf/DMkJvdVMF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PPgrN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2" o:spid="_x0000_s227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lM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JysCUz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23" o:spid="_x0000_s2273" style="position:absolute;left:1135;top:10164;width:10482;height:454" coordorigin="1822,2477" coordsize="10479,454">
            <v:shape id="Text Box 924" o:spid="_x0000_s2274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5" o:spid="_x0000_s227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6" o:spid="_x0000_s227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9P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TGdwfxTfgFz9AwAA//8DAFBLAQItABQABgAIAAAAIQDb4fbL7gAAAIUBAAATAAAAAAAA&#10;AAAAAAAAAAAAAABbQ29udGVudF9UeXBlc10ueG1sUEsBAi0AFAAGAAgAAAAhAFr0LFu/AAAAFQEA&#10;AAsAAAAAAAAAAAAAAAAAHwEAAF9yZWxzLy5yZWxzUEsBAi0AFAAGAAgAAAAhAOOXD0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7" o:spid="_x0000_s227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E4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ATRZE4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8" o:spid="_x0000_s2278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9" o:spid="_x0000_s227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DRyAAAAOEAAAAPAAAAZHJzL2Rvd25yZXYueG1sRI9Na8JA&#10;EIbvBf/DMkJvdVMF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ANlqD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0" o:spid="_x0000_s228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gVK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GLaBU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1" o:spid="_x0000_s228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+qxwAAAOEAAAAPAAAAZHJzL2Rvd25yZXYueG1sRI9Na8JA&#10;EIbvBf/DMkJvdVMR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Kvm36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2" o:spid="_x0000_s228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oxxwAAAOEAAAAPAAAAZHJzL2Rvd25yZXYueG1sRI9bi8Iw&#10;FITfBf9DOIJvmiri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MSqej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3" o:spid="_x0000_s228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34" o:spid="_x0000_s2284" style="position:absolute;left:1135;top:10616;width:10482;height:454" coordorigin="1822,2477" coordsize="10479,454">
            <v:shape id="Text Box 935" o:spid="_x0000_s2285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6" o:spid="_x0000_s228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7" o:spid="_x0000_s228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JFyAAAAOEAAAAPAAAAZHJzL2Rvd25yZXYueG1sRI9Ba8JA&#10;FITvhf6H5RV6q5tKiS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BLQ+JF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8" o:spid="_x0000_s2288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9" o:spid="_x0000_s228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OsyAAAAOEAAAAPAAAAZHJzL2Rvd25yZXYueG1sRI9Na8JA&#10;EIbvBf/DMkJvdVMR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BVkNO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0" o:spid="_x0000_s229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HY3xwAAAOEAAAAPAAAAZHJzL2Rvd25yZXYueG1sRI9Ba8JA&#10;FITvgv9heUJvulFE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Drcdj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1" o:spid="_x0000_s229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l3xwAAAOEAAAAPAAAAZHJzL2Rvd25yZXYueG1sRI9Na8JA&#10;EIbvBf/DMkJvdVNB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C4/SX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2" o:spid="_x0000_s229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zs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EFz7Oz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3" o:spid="_x0000_s229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4" o:spid="_x0000_s229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cA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zKZwfxTfgFz9AwAA//8DAFBLAQItABQABgAIAAAAIQDb4fbL7gAAAIUBAAATAAAAAAAA&#10;AAAAAAAAAAAAAABbQ29udGVudF9UeXBlc10ueG1sUEsBAi0AFAAGAAgAAAAhAFr0LFu/AAAAFQEA&#10;AAsAAAAAAAAAAAAAAAAAHwEAAF9yZWxzLy5yZWxzUEsBAi0AFAAGAAgAAAAhAN7t1w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45" o:spid="_x0000_s2295" style="position:absolute;left:1135;top:11069;width:10482;height:454" coordorigin="1822,2477" coordsize="10479,454">
            <v:shape id="Text Box 946" o:spid="_x0000_s2296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7" o:spid="_x0000_s229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SYyAAAAOEAAAAPAAAAZHJzL2Rvd25yZXYueG1sRI9Ba8JA&#10;FITvhf6H5RV6q5sKjS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DOmnSY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8" o:spid="_x0000_s2298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9" o:spid="_x0000_s229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VxyAAAAOEAAAAPAAAAZHJzL2Rvd25yZXYueG1sRI9Na8JA&#10;EIbvBf/DMkJvdVNB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DQSUV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0" o:spid="_x0000_s230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DqxwAAAOEAAAAPAAAAZHJzL2Rvd25yZXYueG1sRI9Ba8JA&#10;FITvgv9heUJvulFQ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L8F4O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1" o:spid="_x0000_s230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2" o:spid="_x0000_s230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3" o:spid="_x0000_s2303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4" o:spid="_x0000_s230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29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afoGf4/iG5DLXwAAAP//AwBQSwECLQAUAAYACAAAACEA2+H2y+4AAACFAQAAEwAAAAAA&#10;AAAAAAAAAAAAAAAAW0NvbnRlbnRfVHlwZXNdLnhtbFBLAQItABQABgAIAAAAIQBa9CxbvwAAABUB&#10;AAALAAAAAAAAAAAAAAAAAB8BAABfcmVscy8ucmVsc1BLAQItABQABgAIAAAAIQAQgR29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5" o:spid="_x0000_s230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56" o:spid="_x0000_s2306" style="position:absolute;left:1135;top:1152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CF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">
            <v:shape id="Text Box 957" o:spid="_x0000_s2307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8" o:spid="_x0000_s2308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9" o:spid="_x0000_s230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0" o:spid="_x0000_s2310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1" o:spid="_x0000_s231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2" o:spid="_x0000_s2312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3" o:spid="_x0000_s2313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4" o:spid="_x0000_s2314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5" o:spid="_x0000_s2315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6" o:spid="_x0000_s2316" type="#_x0000_t202" style="position:absolute;left:10884;top:2477;width:850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67" o:spid="_x0000_s2317" style="position:absolute;left:1135;top:11974;width:10482;height:454" coordorigin="1822,2477" coordsize="10479,454">
            <v:shape id="Text Box 968" o:spid="_x0000_s2318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9" o:spid="_x0000_s231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0" o:spid="_x0000_s232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1" o:spid="_x0000_s232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2" o:spid="_x0000_s232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3" o:spid="_x0000_s2323" type="#_x0000_t202" style="position:absolute;left:5668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4" o:spid="_x0000_s2324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5" o:spid="_x0000_s2325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6" o:spid="_x0000_s2326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7" o:spid="_x0000_s232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78" o:spid="_x0000_s2328" style="position:absolute;left:1135;top:12442;width:10482;height:454" coordorigin="1822,2477" coordsize="10479,454">
            <v:shape id="Text Box 979" o:spid="_x0000_s232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0" o:spid="_x0000_s2330" type="#_x0000_t202" style="position:absolute;left:2276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1" o:spid="_x0000_s233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2" o:spid="_x0000_s233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3" o:spid="_x0000_s233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4" o:spid="_x0000_s233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2a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CVUbZ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5" o:spid="_x0000_s233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XuxwAAAOEAAAAPAAAAZHJzL2Rvd25yZXYueG1sRI9Ba8JA&#10;FITvgv9heUJvulFE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Kq99e7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6" o:spid="_x0000_s233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B1xwAAAOEAAAAPAAAAZHJzL2Rvd25yZXYueG1sRI9Ba8JA&#10;FITvgv9heUJvulFQ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MXxUHX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7" o:spid="_x0000_s2337" type="#_x0000_t202" style="position:absolute;left:9637;top:2477;width:124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8" o:spid="_x0000_s233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89" o:spid="_x0000_s2339" style="position:absolute;left:1135;top:1289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">
            <v:shape id="Text Box 990" o:spid="_x0000_s234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1" o:spid="_x0000_s234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2" o:spid="_x0000_s234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3" o:spid="_x0000_s2343" type="#_x0000_t202" style="position:absolute;left:3400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4" o:spid="_x0000_s2344" type="#_x0000_t202" style="position:absolute;left:4534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5" o:spid="_x0000_s234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6" o:spid="_x0000_s234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7" o:spid="_x0000_s2347" type="#_x0000_t202" style="position:absolute;left:7936;top:2477;width:1701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8" o:spid="_x0000_s234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9" o:spid="_x0000_s234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00" o:spid="_x0000_s2350" style="position:absolute;left:1135;top:13347;width:10482;height:454" coordorigin="1822,2477" coordsize="10479,454">
            <v:shape id="Text Box 1001" o:spid="_x0000_s235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2" o:spid="_x0000_s235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3" o:spid="_x0000_s235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TG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ozH8PYpvQC5fAAAA//8DAFBLAQItABQABgAIAAAAIQDb4fbL7gAAAIUBAAATAAAAAAAA&#10;AAAAAAAAAAAAAABbQ29udGVudF9UeXBlc10ueG1sUEsBAi0AFAAGAAgAAAAhAFr0LFu/AAAAFQEA&#10;AAsAAAAAAAAAAAAAAAAAHwEAAF9yZWxzLy5yZWxzUEsBAi0AFAAGAAgAAAAhAFEqxM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4" o:spid="_x0000_s235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mFd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own8PYpvQC5fAAAA//8DAFBLAQItABQABgAIAAAAIQDb4fbL7gAAAIUBAAATAAAAAAAA&#10;AAAAAAAAAAAAAABbQ29udGVudF9UeXBlc10ueG1sUEsBAi0AFAAGAAgAAAAhAFr0LFu/AAAAFQEA&#10;AAsAAAAAAAAAAAAAAAAAHwEAAF9yZWxzLy5yZWxzUEsBAi0AFAAGAAgAAAAhAD5mYV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5" o:spid="_x0000_s235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6" o:spid="_x0000_s235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yy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XqYzuD6Kb0AuLwAAAP//AwBQSwECLQAUAAYACAAAACEA2+H2y+4AAACFAQAAEwAAAAAA&#10;AAAAAAAAAAAAAAAAW0NvbnRlbnRfVHlwZXNdLnhtbFBLAQItABQABgAIAAAAIQBa9CxbvwAAABUB&#10;AAALAAAAAAAAAAAAAAAAAB8BAABfcmVscy8ucmVsc1BLAQItABQABgAIAAAAIQDew1yy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7" o:spid="_x0000_s235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8" o:spid="_x0000_s235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9" o:spid="_x0000_s235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0" o:spid="_x0000_s236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11" o:spid="_x0000_s2361" style="position:absolute;left:1135;top:1379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">
            <v:shape id="Text Box 1012" o:spid="_x0000_s236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M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4xH8PYpvQC5fAAAA//8DAFBLAQItABQABgAIAAAAIQDb4fbL7gAAAIUBAAATAAAAAAAA&#10;AAAAAAAAAAAAAABbQ29udGVudF9UeXBlc10ueG1sUEsBAi0AFAAGAAgAAAAhAFr0LFu/AAAAFQEA&#10;AAsAAAAAAAAAAAAAAAAAHwEAAF9yZWxzLy5yZWxzUEsBAi0AFAAGAAgAAAAhAG+UkAz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3" o:spid="_x0000_s236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4" o:spid="_x0000_s2364" type="#_x0000_t202" style="position:absolute;left:11734;top:2477;width:567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5" o:spid="_x0000_s236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6" o:spid="_x0000_s236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5YP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TmZwfxTfgFz9AwAA//8DAFBLAQItABQABgAIAAAAIQDb4fbL7gAAAIUBAAATAAAAAAAA&#10;AAAAAAAAAAAAAABbQ29udGVudF9UeXBlc10ueG1sUEsBAi0AFAAGAAgAAAAhAFr0LFu/AAAAFQEA&#10;AAsAAAAAAAAAAAAAAAAAHwEAAF9yZWxzLy5yZWxzUEsBAi0AFAAGAAgAAAAhABCvlg/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7" o:spid="_x0000_s236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h4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t2kKf4/iG5DLXwAAAP//AwBQSwECLQAUAAYACAAAACEA2+H2y+4AAACFAQAAEwAAAAAA&#10;AAAAAAAAAAAAAAAAW0NvbnRlbnRfVHlwZXNdLnhtbFBLAQItABQABgAIAAAAIQBa9CxbvwAAABUB&#10;AAALAAAAAAAAAAAAAAAAAB8BAABfcmVscy8ucmVsc1BLAQItABQABgAIAAAAIQDgfQh4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8" o:spid="_x0000_s2368" type="#_x0000_t202" style="position:absolute;left:6802;top:2477;width:113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9" o:spid="_x0000_s236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0" o:spid="_x0000_s237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wK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J29wfxTfgFz9AwAA//8DAFBLAQItABQABgAIAAAAIQDb4fbL7gAAAIUBAAATAAAAAAAA&#10;AAAAAAAAAAAAAABbQ29udGVudF9UeXBlc10ueG1sUEsBAi0AFAAGAAgAAAAhAFr0LFu/AAAAFQEA&#10;AAsAAAAAAAAAAAAAAAAAHwEAAF9yZWxzLy5yZWxzUEsBAi0AFAAGAAgAAAAhAJHinA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1" o:spid="_x0000_s237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22" o:spid="_x0000_s2372" style="position:absolute;left:1135;top:1425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YGyAAAAOE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">
            <v:shape id="Text Box 1023" o:spid="_x0000_s2373" type="#_x0000_t202" style="position:absolute;left:1822;top:2477;width:454;height:454;visibility:visible;mso-wrap-style:square;v-text-anchor:top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4" o:spid="_x0000_s237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5" o:spid="_x0000_s237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6" o:spid="_x0000_s237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7" o:spid="_x0000_s237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8" o:spid="_x0000_s237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9" o:spid="_x0000_s237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0" o:spid="_x0000_s238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1" o:spid="_x0000_s238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2" o:spid="_x0000_s238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33" o:spid="_x0000_s2383" style="position:absolute;left:1135;top:14704;width:10482;height:454" coordorigin="1822,2477" coordsize="10479,454">
            <v:shape id="Text Box 1034" o:spid="_x0000_s238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5" o:spid="_x0000_s238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6" o:spid="_x0000_s238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7" o:spid="_x0000_s238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8" o:spid="_x0000_s238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9" o:spid="_x0000_s238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0" o:spid="_x0000_s239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1" o:spid="_x0000_s239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2" o:spid="_x0000_s239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Nx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3" o:spid="_x0000_s239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0G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">
              <v:textbox inset=".5mm,,.5mm">
                <w:txbxContent>
                  <w:p w:rsidR="00F5249B" w:rsidRDefault="00F5249B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44" o:spid="_x0000_s2394" style="position:absolute;left:567;top:8578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">
            <v:group id="Group 1045" o:spid="_x0000_s2395" style="position:absolute;left:3194;top:6929;width:283;height:8155" coordorigin="3194,6929" coordsize="283,8155">
              <v:shape id="Text Box 1046" o:spid="_x0000_s2396" type="#_x0000_t202" style="position:absolute;left:3194;top:13667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1047" o:spid="_x0000_s2397" type="#_x0000_t202" style="position:absolute;left:3194;top:11707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1048" o:spid="_x0000_s2398" type="#_x0000_t202" style="position:absolute;left:3194;top:8901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1049" o:spid="_x0000_s2399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1050" o:spid="_x0000_s2400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1051" o:spid="_x0000_s2401" style="position:absolute;left:3472;top:6929;width:283;height:8155" coordorigin="3194,6929" coordsize="283,8155">
              <v:shape id="Text Box 1052" o:spid="_x0000_s2402" type="#_x0000_t202" style="position:absolute;left:3194;top:13667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053" o:spid="_x0000_s2403" type="#_x0000_t202" style="position:absolute;left:3194;top:11707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054" o:spid="_x0000_s2404" type="#_x0000_t202" style="position:absolute;left:3194;top:8901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055" o:spid="_x0000_s2405" type="#_x0000_t202" style="position:absolute;left:3194;top:10306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  <v:shape id="Text Box 1056" o:spid="_x0000_s2406" type="#_x0000_t202" style="position:absolute;left:3194;top:6929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F5249B" w:rsidRDefault="00F5249B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1057" o:spid="_x0000_s2407" style="position:absolute;left:1128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" filled="f" strokeweight="2.25pt"/>
          <v:group id="Group 1058" o:spid="_x0000_s2408" style="position:absolute;left:1583;top:1958;width:9474;height:13743" coordorigin="1586,2096" coordsize="9474,13235">
            <v:line id="Line 1059" o:spid="_x0000_s2409" style="position:absolute;visibility:visible;mso-wrap-style:square" from="1586,2132" to="1592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" strokeweight="2.25pt">
              <v:path arrowok="f"/>
              <o:lock v:ext="edit" shapetype="f"/>
            </v:line>
            <v:line id="Line 1060" o:spid="_x0000_s2410" style="position:absolute;visibility:visible;mso-wrap-style:square" from="2726,2129" to="2732,15328" o:connectortype="straight" strokeweight="2.25pt">
              <v:path arrowok="f"/>
              <o:lock v:ext="edit" shapetype="f"/>
            </v:line>
            <v:line id="Line 1061" o:spid="_x0000_s2411" style="position:absolute;visibility:visible;mso-wrap-style:square" from="3851,2129" to="3857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" strokeweight="2.25pt">
              <v:path arrowok="f"/>
              <o:lock v:ext="edit" shapetype="f"/>
            </v:line>
            <v:line id="Line 1062" o:spid="_x0000_s2412" style="position:absolute;visibility:visible;mso-wrap-style:square" from="4985,2129" to="4991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" strokeweight="2.25pt">
              <v:path arrowok="f"/>
              <o:lock v:ext="edit" shapetype="f"/>
            </v:line>
            <v:line id="Line 1063" o:spid="_x0000_s2413" style="position:absolute;visibility:visible;mso-wrap-style:square" from="6110,2096" to="6116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" strokeweight="2.25pt">
              <v:path arrowok="f"/>
              <o:lock v:ext="edit" shapetype="f"/>
            </v:line>
            <v:line id="Line 1064" o:spid="_x0000_s2414" style="position:absolute;visibility:visible;mso-wrap-style:square" from="7243,2129" to="7249,15328" o:connectortype="straight" strokeweight="2.25pt">
              <v:path arrowok="f"/>
              <o:lock v:ext="edit" shapetype="f"/>
            </v:line>
            <v:line id="Line 1065" o:spid="_x0000_s2415" style="position:absolute;visibility:visible;mso-wrap-style:square" from="8955,2096" to="8961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" strokeweight="2.25pt">
              <v:path arrowok="f"/>
              <o:lock v:ext="edit" shapetype="f"/>
            </v:line>
            <v:line id="Line 1066" o:spid="_x0000_s2416" style="position:absolute;visibility:visible;mso-wrap-style:square" from="10203,2096" to="10209,15295" o:connectortype="straight" strokeweight="2.25pt">
              <v:path arrowok="f"/>
              <o:lock v:ext="edit" shapetype="f"/>
            </v:line>
            <v:line id="Line 1067" o:spid="_x0000_s2417" style="position:absolute;visibility:visible;mso-wrap-style:square" from="11054,2096" to="11060,15295" o:connectortype="straight" strokeweight="2.25pt">
              <v:path arrowok="f"/>
              <o:lock v:ext="edit" shapetype="f"/>
            </v:line>
          </v:group>
          <v:group id="Group 1068" o:spid="_x0000_s2418" style="position:absolute;left:1128;top:15633;width:10489;height:940" coordorigin="1140,12894" coordsize="10489,853">
            <v:rect id="Rectangle 1069" o:spid="_x0000_s2419" style="position:absolute;left:1140;top:12894;width:10488;height:850;visibility:visible;mso-wrap-style:square;v-text-anchor:top" strokeweight="2.25pt"/>
            <v:group id="Group 1070" o:spid="_x0000_s2420" style="position:absolute;left:1143;top:12894;width:10486;height:853" coordorigin="989,11410" coordsize="10486,853">
              <v:group id="Group 1071" o:spid="_x0000_s2421" style="position:absolute;left:10908;top:11410;width:567;height:853" coordorigin="9096,9973" coordsize="851,853">
                <v:shape id="Text Box 1072" o:spid="_x0000_s2422" type="#_x0000_t202" style="position:absolute;left:9096;top:9973;width:850;height:283;visibility:visible;mso-wrap-style:square;v-text-anchor:top" strokeweight="2.25pt">
                  <v:textbox inset=".5mm,.3mm,.5mm,.3mm">
                    <w:txbxContent>
                      <w:p w:rsidR="00F5249B" w:rsidRDefault="00F5249B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Text Box 1073" o:spid="_x0000_s2423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" strokeweight="2.25pt">
                  <v:textbox inset=".5mm,.3mm,.5mm,.3mm">
                    <w:txbxContent>
                      <w:p w:rsidR="00F5249B" w:rsidRPr="00E60BEA" w:rsidRDefault="00F5249B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6A2A58">
                          <w:rPr>
                            <w:sz w:val="22"/>
                          </w:rPr>
                          <w:t>9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1074" o:spid="_x0000_s2424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" strokeweight="2.25pt">
                <v:textbox inset=".5mm,.3mm,.5mm,.3mm">
                  <w:txbxContent>
                    <w:p w:rsidR="00F5249B" w:rsidRPr="00E041B6" w:rsidRDefault="00F5249B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"Номер документа"  \* MERGEFORMAT </w:instrText>
                      </w:r>
                      <w:r>
                        <w:fldChar w:fldCharType="separate"/>
                      </w:r>
                      <w:r>
                        <w:rPr>
                          <w:noProof w:val="0"/>
                          <w:sz w:val="32"/>
                        </w:rPr>
                        <w:t xml:space="preserve">№ </w:t>
                      </w:r>
                      <w:proofErr w:type="spellStart"/>
                      <w:r>
                        <w:rPr>
                          <w:noProof w:val="0"/>
                          <w:sz w:val="32"/>
                        </w:rPr>
                        <w:t>ххххх</w:t>
                      </w:r>
                      <w:proofErr w:type="spellEnd"/>
                      <w:r>
                        <w:fldChar w:fldCharType="end"/>
                      </w:r>
                    </w:p>
                  </w:txbxContent>
                </v:textbox>
              </v:shape>
              <v:group id="Group 1075" o:spid="_x0000_s2425" style="position:absolute;left:989;top:11413;width:3683;height:850" coordorigin="1248,9691" coordsize="3683,861">
                <v:group id="Group 1076" o:spid="_x0000_s2426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">
                  <v:shape id="Text Box 1077" o:spid="_x0000_s2427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1078" o:spid="_x0000_s2428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Text Box 1079" o:spid="_x0000_s2429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80" o:spid="_x0000_s2430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81" o:spid="_x0000_s2431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" strokeweight="2.25pt">
                    <v:textbox inset=".5mm,.3mm,.5mm,.3mm">
                      <w:txbxContent>
                        <w:p w:rsidR="00F5249B" w:rsidRDefault="00F5249B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1082" o:spid="_x0000_s2432" style="position:absolute;left:1248;top:9691;width:3683;height:581" coordorigin="3033,9482" coordsize="3683,581">
                  <v:group id="Group 1083" o:spid="_x0000_s2433" style="position:absolute;left:3034;top:9492;width:3682;height:561" coordorigin="1240,9793" coordsize="3685,568">
                    <v:group id="Group 1084" o:spid="_x0000_s2434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">
                      <v:shape id="Text Box 1085" o:spid="_x0000_s2435" type="#_x0000_t202" style="position:absolute;left:3332;top:11725;width:39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6" o:spid="_x0000_s2436" type="#_x0000_t202" style="position:absolute;left:4295;top:11725;width:1304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7" o:spid="_x0000_s2437" type="#_x0000_t202" style="position:absolute;left:3728;top:11725;width:56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8" o:spid="_x0000_s2438" type="#_x0000_t202" style="position:absolute;left:5597;top:11725;width:850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9" o:spid="_x0000_s2439" type="#_x0000_t202" style="position:absolute;left:6446;top:11725;width:567;height:283;visibility:visible;mso-wrap-style:square;v-text-anchor:top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1090" o:spid="_x0000_s2440" style="position:absolute;left:1240;top:9793;width:3685;height:283" coordorigin="3332,11725" coordsize="3681,283">
                      <v:shape id="Text Box 1091" o:spid="_x0000_s2441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2" o:spid="_x0000_s2442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3" o:spid="_x0000_s2443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4" o:spid="_x0000_s2444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5" o:spid="_x0000_s2445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F5249B" w:rsidRDefault="00F5249B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1096" o:spid="_x0000_s2446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7" o:spid="_x0000_s2447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8" o:spid="_x0000_s2448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9" o:spid="_x0000_s2449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00" o:spid="_x0000_s2450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01" o:spid="_x0000_s2451" style="position:absolute;visibility:visible;mso-wrap-style:square" from="3996,9482" to="3996,10053" o:connectortype="straight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24F1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3268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EDA0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22322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E6A41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30D1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6CE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0017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DA2AF4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7BECB2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11F25"/>
    <w:multiLevelType w:val="hybridMultilevel"/>
    <w:tmpl w:val="05D0686C"/>
    <w:lvl w:ilvl="0" w:tplc="8C16CA12">
      <w:start w:val="1"/>
      <w:numFmt w:val="bullet"/>
      <w:pStyle w:val="a1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7BD13CA"/>
    <w:multiLevelType w:val="hybridMultilevel"/>
    <w:tmpl w:val="966422B6"/>
    <w:lvl w:ilvl="0" w:tplc="06844C08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9506BE"/>
    <w:multiLevelType w:val="hybridMultilevel"/>
    <w:tmpl w:val="515EEB7A"/>
    <w:lvl w:ilvl="0" w:tplc="6306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3014D8D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24936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1B3C11B3"/>
    <w:multiLevelType w:val="hybridMultilevel"/>
    <w:tmpl w:val="DB32CFF6"/>
    <w:lvl w:ilvl="0" w:tplc="AC5CE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EA900D8"/>
    <w:multiLevelType w:val="multilevel"/>
    <w:tmpl w:val="653C0EF6"/>
    <w:styleLink w:val="a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707666A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A6A69F3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33E52"/>
    <w:multiLevelType w:val="hybridMultilevel"/>
    <w:tmpl w:val="25580B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647911"/>
    <w:multiLevelType w:val="hybridMultilevel"/>
    <w:tmpl w:val="AFF6FAF4"/>
    <w:lvl w:ilvl="0" w:tplc="483455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120286"/>
    <w:multiLevelType w:val="hybridMultilevel"/>
    <w:tmpl w:val="7346C2DC"/>
    <w:lvl w:ilvl="0" w:tplc="4C860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EE722D"/>
    <w:multiLevelType w:val="hybridMultilevel"/>
    <w:tmpl w:val="E8B02C7C"/>
    <w:lvl w:ilvl="0" w:tplc="71CC1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EC85D47"/>
    <w:multiLevelType w:val="hybridMultilevel"/>
    <w:tmpl w:val="B818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327ED"/>
    <w:multiLevelType w:val="multilevel"/>
    <w:tmpl w:val="815406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3EF1601"/>
    <w:multiLevelType w:val="hybridMultilevel"/>
    <w:tmpl w:val="532AFD16"/>
    <w:lvl w:ilvl="0" w:tplc="16A627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A411E3C"/>
    <w:multiLevelType w:val="multilevel"/>
    <w:tmpl w:val="0F742404"/>
    <w:styleLink w:val="List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AE63732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222B24"/>
    <w:multiLevelType w:val="multilevel"/>
    <w:tmpl w:val="27BE0E3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9">
    <w:nsid w:val="76865475"/>
    <w:multiLevelType w:val="hybridMultilevel"/>
    <w:tmpl w:val="DB2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11421"/>
    <w:multiLevelType w:val="hybridMultilevel"/>
    <w:tmpl w:val="A420CEF8"/>
    <w:lvl w:ilvl="0" w:tplc="16A627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B4014CD"/>
    <w:multiLevelType w:val="multilevel"/>
    <w:tmpl w:val="69D6C8D6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strike w:val="0"/>
      </w:rPr>
    </w:lvl>
    <w:lvl w:ilvl="2">
      <w:start w:val="1"/>
      <w:numFmt w:val="decimal"/>
      <w:pStyle w:val="31"/>
      <w:lvlText w:val="%1.%2.%3"/>
      <w:lvlJc w:val="left"/>
      <w:pPr>
        <w:tabs>
          <w:tab w:val="num" w:pos="1533"/>
        </w:tabs>
        <w:ind w:left="1533" w:hanging="737"/>
      </w:pPr>
      <w:rPr>
        <w:rFonts w:ascii="Times New Roman" w:hAnsi="Times New Roman"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8"/>
  </w:num>
  <w:num w:numId="16">
    <w:abstractNumId w:val="28"/>
    <w:lvlOverride w:ilvl="0">
      <w:startOverride w:val="1"/>
    </w:lvlOverride>
  </w:num>
  <w:num w:numId="17">
    <w:abstractNumId w:val="11"/>
  </w:num>
  <w:num w:numId="18">
    <w:abstractNumId w:val="26"/>
  </w:num>
  <w:num w:numId="19">
    <w:abstractNumId w:val="13"/>
  </w:num>
  <w:num w:numId="20">
    <w:abstractNumId w:val="27"/>
  </w:num>
  <w:num w:numId="21">
    <w:abstractNumId w:val="18"/>
  </w:num>
  <w:num w:numId="22">
    <w:abstractNumId w:val="21"/>
  </w:num>
  <w:num w:numId="23">
    <w:abstractNumId w:val="22"/>
  </w:num>
  <w:num w:numId="24">
    <w:abstractNumId w:val="20"/>
  </w:num>
  <w:num w:numId="25">
    <w:abstractNumId w:val="12"/>
  </w:num>
  <w:num w:numId="26">
    <w:abstractNumId w:val="15"/>
  </w:num>
  <w:num w:numId="27">
    <w:abstractNumId w:val="24"/>
  </w:num>
  <w:num w:numId="28">
    <w:abstractNumId w:val="25"/>
  </w:num>
  <w:num w:numId="29">
    <w:abstractNumId w:val="30"/>
  </w:num>
  <w:num w:numId="30">
    <w:abstractNumId w:val="23"/>
  </w:num>
  <w:num w:numId="31">
    <w:abstractNumId w:val="29"/>
  </w:num>
  <w:num w:numId="32">
    <w:abstractNumId w:val="31"/>
  </w:num>
  <w:num w:numId="33">
    <w:abstractNumId w:val="19"/>
  </w:num>
  <w:num w:numId="34">
    <w:abstractNumId w:val="31"/>
  </w:num>
  <w:num w:numId="35">
    <w:abstractNumId w:val="3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11"/>
    <o:shapelayout v:ext="edit">
      <o:idmap v:ext="edit" data="2"/>
      <o:rules v:ext="edit">
        <o:r id="V:Rule1" type="connector" idref="#Line 1059"/>
        <o:r id="V:Rule2" type="connector" idref="#Line 1096"/>
        <o:r id="V:Rule3" type="connector" idref="#Line 1066"/>
        <o:r id="V:Rule4" type="connector" idref="#Line 1172"/>
        <o:r id="V:Rule5" type="connector" idref="#Line 645"/>
        <o:r id="V:Rule6" type="connector" idref="#Line 1101"/>
        <o:r id="V:Rule7" type="connector" idref="#Line 1063"/>
        <o:r id="V:Rule8" type="connector" idref="#Line 1100"/>
        <o:r id="V:Rule9" type="connector" idref="#Line 647"/>
        <o:r id="V:Rule10" type="connector" idref="#Line 1193"/>
        <o:r id="V:Rule11" type="connector" idref="#Line 1170"/>
        <o:r id="V:Rule12" type="connector" idref="#Line 1067"/>
        <o:r id="V:Rule13" type="connector" idref="#Line 1191"/>
        <o:r id="V:Rule14" type="connector" idref="#Line 1171"/>
        <o:r id="V:Rule15" type="connector" idref="#Line 1060"/>
        <o:r id="V:Rule16" type="connector" idref="#Line 1189"/>
        <o:r id="V:Rule17" type="connector" idref="#Line 1062"/>
        <o:r id="V:Rule18" type="connector" idref="#Line 1169"/>
        <o:r id="V:Rule19" type="connector" idref="#Line 1173"/>
        <o:r id="V:Rule20" type="connector" idref="#Line 1061"/>
        <o:r id="V:Rule21" type="connector" idref="#Line 1188"/>
        <o:r id="V:Rule22" type="connector" idref="#Line 644"/>
        <o:r id="V:Rule23" type="connector" idref="#Line 649"/>
        <o:r id="V:Rule24" type="connector" idref="#Line 1099"/>
        <o:r id="V:Rule25" type="connector" idref="#Line 1190"/>
        <o:r id="V:Rule26" type="connector" idref="#Line 1098"/>
        <o:r id="V:Rule27" type="connector" idref="#Line 1097"/>
        <o:r id="V:Rule28" type="connector" idref="#Line 646"/>
        <o:r id="V:Rule29" type="connector" idref="#Line 1192"/>
        <o:r id="V:Rule30" type="connector" idref="#Line 1065"/>
        <o:r id="V:Rule31" type="connector" idref="#Line 648"/>
        <o:r id="V:Rule32" type="connector" idref="#Line 1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5F33"/>
    <w:rsid w:val="000024DA"/>
    <w:rsid w:val="00007F35"/>
    <w:rsid w:val="00011D12"/>
    <w:rsid w:val="00014101"/>
    <w:rsid w:val="00030718"/>
    <w:rsid w:val="0003392E"/>
    <w:rsid w:val="00040FD2"/>
    <w:rsid w:val="00050A4D"/>
    <w:rsid w:val="00053311"/>
    <w:rsid w:val="000573AC"/>
    <w:rsid w:val="00063E93"/>
    <w:rsid w:val="00071156"/>
    <w:rsid w:val="000714FC"/>
    <w:rsid w:val="00076618"/>
    <w:rsid w:val="00080D6E"/>
    <w:rsid w:val="00082D37"/>
    <w:rsid w:val="00090ADE"/>
    <w:rsid w:val="00096998"/>
    <w:rsid w:val="000A6D11"/>
    <w:rsid w:val="000B19A9"/>
    <w:rsid w:val="000C0541"/>
    <w:rsid w:val="000C667D"/>
    <w:rsid w:val="000D2B83"/>
    <w:rsid w:val="00115EDF"/>
    <w:rsid w:val="00132A43"/>
    <w:rsid w:val="00145AFE"/>
    <w:rsid w:val="0014613E"/>
    <w:rsid w:val="00160326"/>
    <w:rsid w:val="001617FC"/>
    <w:rsid w:val="001639CD"/>
    <w:rsid w:val="001652BA"/>
    <w:rsid w:val="001704D9"/>
    <w:rsid w:val="0018349D"/>
    <w:rsid w:val="001B25C5"/>
    <w:rsid w:val="001C7C4B"/>
    <w:rsid w:val="001D06C0"/>
    <w:rsid w:val="001D5D2D"/>
    <w:rsid w:val="001F1813"/>
    <w:rsid w:val="001F6C23"/>
    <w:rsid w:val="002022DE"/>
    <w:rsid w:val="0021082F"/>
    <w:rsid w:val="00214FE1"/>
    <w:rsid w:val="002158DB"/>
    <w:rsid w:val="0022167B"/>
    <w:rsid w:val="00222B82"/>
    <w:rsid w:val="00232631"/>
    <w:rsid w:val="0024797E"/>
    <w:rsid w:val="00250B08"/>
    <w:rsid w:val="00250E01"/>
    <w:rsid w:val="0025522A"/>
    <w:rsid w:val="00257739"/>
    <w:rsid w:val="00263206"/>
    <w:rsid w:val="00265FFE"/>
    <w:rsid w:val="00272974"/>
    <w:rsid w:val="00272C44"/>
    <w:rsid w:val="00273CDE"/>
    <w:rsid w:val="00276168"/>
    <w:rsid w:val="002856E6"/>
    <w:rsid w:val="00286263"/>
    <w:rsid w:val="0028644F"/>
    <w:rsid w:val="00287EA1"/>
    <w:rsid w:val="002933C0"/>
    <w:rsid w:val="002977DE"/>
    <w:rsid w:val="002A142B"/>
    <w:rsid w:val="002A7DE6"/>
    <w:rsid w:val="002B7456"/>
    <w:rsid w:val="002E3915"/>
    <w:rsid w:val="002F26A9"/>
    <w:rsid w:val="003019A0"/>
    <w:rsid w:val="0031255F"/>
    <w:rsid w:val="00312CB5"/>
    <w:rsid w:val="0031501C"/>
    <w:rsid w:val="00316D18"/>
    <w:rsid w:val="00317714"/>
    <w:rsid w:val="00326EC5"/>
    <w:rsid w:val="00337E43"/>
    <w:rsid w:val="00343055"/>
    <w:rsid w:val="00356E95"/>
    <w:rsid w:val="00364301"/>
    <w:rsid w:val="00364355"/>
    <w:rsid w:val="00375582"/>
    <w:rsid w:val="00377F9E"/>
    <w:rsid w:val="00396CD7"/>
    <w:rsid w:val="00397537"/>
    <w:rsid w:val="003B69EE"/>
    <w:rsid w:val="003B7D7D"/>
    <w:rsid w:val="003D399A"/>
    <w:rsid w:val="003E0810"/>
    <w:rsid w:val="003E19E5"/>
    <w:rsid w:val="003F3496"/>
    <w:rsid w:val="003F6D49"/>
    <w:rsid w:val="00400B1F"/>
    <w:rsid w:val="004039B0"/>
    <w:rsid w:val="004162C4"/>
    <w:rsid w:val="0042666F"/>
    <w:rsid w:val="0044417A"/>
    <w:rsid w:val="004462D3"/>
    <w:rsid w:val="00450332"/>
    <w:rsid w:val="0046051C"/>
    <w:rsid w:val="0046463F"/>
    <w:rsid w:val="00481B1B"/>
    <w:rsid w:val="004C6919"/>
    <w:rsid w:val="004F162D"/>
    <w:rsid w:val="004F5E6C"/>
    <w:rsid w:val="004F6EF9"/>
    <w:rsid w:val="004F79E0"/>
    <w:rsid w:val="00512D49"/>
    <w:rsid w:val="00512D8B"/>
    <w:rsid w:val="005173A8"/>
    <w:rsid w:val="005216F4"/>
    <w:rsid w:val="00527B21"/>
    <w:rsid w:val="005301E4"/>
    <w:rsid w:val="0053335D"/>
    <w:rsid w:val="005352A5"/>
    <w:rsid w:val="005513B4"/>
    <w:rsid w:val="0055635B"/>
    <w:rsid w:val="005566C9"/>
    <w:rsid w:val="00562F06"/>
    <w:rsid w:val="00574D36"/>
    <w:rsid w:val="00584448"/>
    <w:rsid w:val="005930E9"/>
    <w:rsid w:val="00597349"/>
    <w:rsid w:val="005D0DC9"/>
    <w:rsid w:val="005D1B7E"/>
    <w:rsid w:val="005D2993"/>
    <w:rsid w:val="005D3236"/>
    <w:rsid w:val="005D6664"/>
    <w:rsid w:val="005E201F"/>
    <w:rsid w:val="005F0940"/>
    <w:rsid w:val="005F0F9B"/>
    <w:rsid w:val="005F3CED"/>
    <w:rsid w:val="00601FE7"/>
    <w:rsid w:val="006028C6"/>
    <w:rsid w:val="006042E6"/>
    <w:rsid w:val="0061288A"/>
    <w:rsid w:val="00613CE9"/>
    <w:rsid w:val="00614982"/>
    <w:rsid w:val="00614A5D"/>
    <w:rsid w:val="00615BEA"/>
    <w:rsid w:val="00620A7D"/>
    <w:rsid w:val="0064757B"/>
    <w:rsid w:val="00660C2A"/>
    <w:rsid w:val="0066116D"/>
    <w:rsid w:val="00667A91"/>
    <w:rsid w:val="006704E1"/>
    <w:rsid w:val="006816C3"/>
    <w:rsid w:val="00691854"/>
    <w:rsid w:val="0069659D"/>
    <w:rsid w:val="006A2A58"/>
    <w:rsid w:val="006B023B"/>
    <w:rsid w:val="006C1E3D"/>
    <w:rsid w:val="006C24EA"/>
    <w:rsid w:val="006C5F1E"/>
    <w:rsid w:val="006C7D52"/>
    <w:rsid w:val="006F116C"/>
    <w:rsid w:val="006F563A"/>
    <w:rsid w:val="00700B3C"/>
    <w:rsid w:val="007137F2"/>
    <w:rsid w:val="00721612"/>
    <w:rsid w:val="007345F5"/>
    <w:rsid w:val="00757CF4"/>
    <w:rsid w:val="0076248E"/>
    <w:rsid w:val="00780401"/>
    <w:rsid w:val="007843CB"/>
    <w:rsid w:val="00786545"/>
    <w:rsid w:val="007955ED"/>
    <w:rsid w:val="007A105C"/>
    <w:rsid w:val="007A56D6"/>
    <w:rsid w:val="007C01AB"/>
    <w:rsid w:val="007C0414"/>
    <w:rsid w:val="007C513F"/>
    <w:rsid w:val="007D69CE"/>
    <w:rsid w:val="007D6B3B"/>
    <w:rsid w:val="007E56E1"/>
    <w:rsid w:val="007E6E8D"/>
    <w:rsid w:val="007E763C"/>
    <w:rsid w:val="007F2252"/>
    <w:rsid w:val="007F2522"/>
    <w:rsid w:val="007F7DEA"/>
    <w:rsid w:val="00801F64"/>
    <w:rsid w:val="00802877"/>
    <w:rsid w:val="00804BCC"/>
    <w:rsid w:val="0080724D"/>
    <w:rsid w:val="0081090A"/>
    <w:rsid w:val="00844D76"/>
    <w:rsid w:val="0084731C"/>
    <w:rsid w:val="00847B6C"/>
    <w:rsid w:val="00850A50"/>
    <w:rsid w:val="00856D2C"/>
    <w:rsid w:val="00862C97"/>
    <w:rsid w:val="008817C8"/>
    <w:rsid w:val="00883F5D"/>
    <w:rsid w:val="008841BB"/>
    <w:rsid w:val="00887F6B"/>
    <w:rsid w:val="00895B64"/>
    <w:rsid w:val="008A08DC"/>
    <w:rsid w:val="008A4930"/>
    <w:rsid w:val="008B04BC"/>
    <w:rsid w:val="008C130E"/>
    <w:rsid w:val="008C1560"/>
    <w:rsid w:val="008C5DE0"/>
    <w:rsid w:val="008D1BFE"/>
    <w:rsid w:val="008D1F23"/>
    <w:rsid w:val="008D202D"/>
    <w:rsid w:val="008D20CE"/>
    <w:rsid w:val="008D2E20"/>
    <w:rsid w:val="008D53E4"/>
    <w:rsid w:val="008D579B"/>
    <w:rsid w:val="008E092C"/>
    <w:rsid w:val="008E2382"/>
    <w:rsid w:val="008E7069"/>
    <w:rsid w:val="009028F3"/>
    <w:rsid w:val="009031B2"/>
    <w:rsid w:val="00906E5C"/>
    <w:rsid w:val="00906EE1"/>
    <w:rsid w:val="00910EC1"/>
    <w:rsid w:val="009254BF"/>
    <w:rsid w:val="00934201"/>
    <w:rsid w:val="009343E3"/>
    <w:rsid w:val="009413BD"/>
    <w:rsid w:val="0094233B"/>
    <w:rsid w:val="00946377"/>
    <w:rsid w:val="00947B21"/>
    <w:rsid w:val="00980A28"/>
    <w:rsid w:val="009849F4"/>
    <w:rsid w:val="00984DB2"/>
    <w:rsid w:val="009A41C2"/>
    <w:rsid w:val="009A4E8C"/>
    <w:rsid w:val="009A5CD1"/>
    <w:rsid w:val="009A6F95"/>
    <w:rsid w:val="009B1C65"/>
    <w:rsid w:val="009B6F92"/>
    <w:rsid w:val="009C533E"/>
    <w:rsid w:val="009D23E3"/>
    <w:rsid w:val="009D7658"/>
    <w:rsid w:val="00A04699"/>
    <w:rsid w:val="00A13F18"/>
    <w:rsid w:val="00A31C52"/>
    <w:rsid w:val="00A362C6"/>
    <w:rsid w:val="00A52F89"/>
    <w:rsid w:val="00A552C6"/>
    <w:rsid w:val="00A56C38"/>
    <w:rsid w:val="00A64BB6"/>
    <w:rsid w:val="00A65FC4"/>
    <w:rsid w:val="00A66E5C"/>
    <w:rsid w:val="00A67A64"/>
    <w:rsid w:val="00A80BBD"/>
    <w:rsid w:val="00A93058"/>
    <w:rsid w:val="00A93B5F"/>
    <w:rsid w:val="00A95B99"/>
    <w:rsid w:val="00AB7DFB"/>
    <w:rsid w:val="00AC2A47"/>
    <w:rsid w:val="00AD6C4D"/>
    <w:rsid w:val="00AF7B89"/>
    <w:rsid w:val="00B016B7"/>
    <w:rsid w:val="00B027F7"/>
    <w:rsid w:val="00B06BA5"/>
    <w:rsid w:val="00B06F3D"/>
    <w:rsid w:val="00B11467"/>
    <w:rsid w:val="00B13B75"/>
    <w:rsid w:val="00B20A2A"/>
    <w:rsid w:val="00B20B5C"/>
    <w:rsid w:val="00B22737"/>
    <w:rsid w:val="00B25AEA"/>
    <w:rsid w:val="00B279D1"/>
    <w:rsid w:val="00B34B23"/>
    <w:rsid w:val="00B44B45"/>
    <w:rsid w:val="00B46881"/>
    <w:rsid w:val="00B4730E"/>
    <w:rsid w:val="00B539AC"/>
    <w:rsid w:val="00B54745"/>
    <w:rsid w:val="00B55AEB"/>
    <w:rsid w:val="00B60045"/>
    <w:rsid w:val="00B604DF"/>
    <w:rsid w:val="00B722EB"/>
    <w:rsid w:val="00B82137"/>
    <w:rsid w:val="00B82A76"/>
    <w:rsid w:val="00B92DDE"/>
    <w:rsid w:val="00B961A6"/>
    <w:rsid w:val="00B96CBA"/>
    <w:rsid w:val="00B973D5"/>
    <w:rsid w:val="00BA23AC"/>
    <w:rsid w:val="00BA4221"/>
    <w:rsid w:val="00BB16BC"/>
    <w:rsid w:val="00BB1DC5"/>
    <w:rsid w:val="00BC20B2"/>
    <w:rsid w:val="00BC7917"/>
    <w:rsid w:val="00BD08B3"/>
    <w:rsid w:val="00BE11AB"/>
    <w:rsid w:val="00BF3521"/>
    <w:rsid w:val="00BF4139"/>
    <w:rsid w:val="00BF4B0F"/>
    <w:rsid w:val="00C559F2"/>
    <w:rsid w:val="00C72870"/>
    <w:rsid w:val="00C72F57"/>
    <w:rsid w:val="00C8051E"/>
    <w:rsid w:val="00C93A5D"/>
    <w:rsid w:val="00CA2111"/>
    <w:rsid w:val="00CA5129"/>
    <w:rsid w:val="00CB2DBD"/>
    <w:rsid w:val="00CB49C6"/>
    <w:rsid w:val="00CB5BF0"/>
    <w:rsid w:val="00CC1459"/>
    <w:rsid w:val="00CC27D3"/>
    <w:rsid w:val="00CC38AF"/>
    <w:rsid w:val="00CC6A30"/>
    <w:rsid w:val="00CD2445"/>
    <w:rsid w:val="00CD357A"/>
    <w:rsid w:val="00CD7072"/>
    <w:rsid w:val="00CE2B52"/>
    <w:rsid w:val="00D05917"/>
    <w:rsid w:val="00D25A24"/>
    <w:rsid w:val="00D26C99"/>
    <w:rsid w:val="00D30D59"/>
    <w:rsid w:val="00D36EC3"/>
    <w:rsid w:val="00D473A2"/>
    <w:rsid w:val="00D52BE0"/>
    <w:rsid w:val="00D52C1A"/>
    <w:rsid w:val="00D6335C"/>
    <w:rsid w:val="00D669F8"/>
    <w:rsid w:val="00D677FC"/>
    <w:rsid w:val="00D7042D"/>
    <w:rsid w:val="00D81B61"/>
    <w:rsid w:val="00D85384"/>
    <w:rsid w:val="00D917EA"/>
    <w:rsid w:val="00D95508"/>
    <w:rsid w:val="00DA176E"/>
    <w:rsid w:val="00DA18F9"/>
    <w:rsid w:val="00DB14A3"/>
    <w:rsid w:val="00DB63C8"/>
    <w:rsid w:val="00DB6C4C"/>
    <w:rsid w:val="00DB7539"/>
    <w:rsid w:val="00DD30E8"/>
    <w:rsid w:val="00DD3A91"/>
    <w:rsid w:val="00DD49EE"/>
    <w:rsid w:val="00DD533A"/>
    <w:rsid w:val="00DD6DB2"/>
    <w:rsid w:val="00DE4601"/>
    <w:rsid w:val="00DE6F0C"/>
    <w:rsid w:val="00DF0853"/>
    <w:rsid w:val="00DF6DC2"/>
    <w:rsid w:val="00E041B6"/>
    <w:rsid w:val="00E10039"/>
    <w:rsid w:val="00E10369"/>
    <w:rsid w:val="00E23B1F"/>
    <w:rsid w:val="00E30907"/>
    <w:rsid w:val="00E3472F"/>
    <w:rsid w:val="00E37347"/>
    <w:rsid w:val="00E416CA"/>
    <w:rsid w:val="00E42673"/>
    <w:rsid w:val="00E44A4E"/>
    <w:rsid w:val="00E44BCD"/>
    <w:rsid w:val="00E477E9"/>
    <w:rsid w:val="00E57560"/>
    <w:rsid w:val="00E60BEA"/>
    <w:rsid w:val="00E70434"/>
    <w:rsid w:val="00E77624"/>
    <w:rsid w:val="00E861DD"/>
    <w:rsid w:val="00E8653B"/>
    <w:rsid w:val="00E92A16"/>
    <w:rsid w:val="00EA0FC0"/>
    <w:rsid w:val="00EA2A06"/>
    <w:rsid w:val="00EA316D"/>
    <w:rsid w:val="00EA6730"/>
    <w:rsid w:val="00EC2AF8"/>
    <w:rsid w:val="00EC383E"/>
    <w:rsid w:val="00EC729B"/>
    <w:rsid w:val="00ED1B8A"/>
    <w:rsid w:val="00ED3590"/>
    <w:rsid w:val="00EE0ED4"/>
    <w:rsid w:val="00EE12CA"/>
    <w:rsid w:val="00EE2BE2"/>
    <w:rsid w:val="00EE4919"/>
    <w:rsid w:val="00EF53B9"/>
    <w:rsid w:val="00EF713C"/>
    <w:rsid w:val="00F14096"/>
    <w:rsid w:val="00F21355"/>
    <w:rsid w:val="00F24EE9"/>
    <w:rsid w:val="00F25F33"/>
    <w:rsid w:val="00F3782A"/>
    <w:rsid w:val="00F46241"/>
    <w:rsid w:val="00F4662D"/>
    <w:rsid w:val="00F5249B"/>
    <w:rsid w:val="00F623BB"/>
    <w:rsid w:val="00F71BCF"/>
    <w:rsid w:val="00F72AC9"/>
    <w:rsid w:val="00F72CD6"/>
    <w:rsid w:val="00F757E4"/>
    <w:rsid w:val="00F81EF8"/>
    <w:rsid w:val="00FA50D5"/>
    <w:rsid w:val="00FB3B06"/>
    <w:rsid w:val="00FC3571"/>
    <w:rsid w:val="00FD1959"/>
    <w:rsid w:val="00FD5E01"/>
    <w:rsid w:val="00FE351D"/>
    <w:rsid w:val="00FF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C6A30"/>
    <w:pPr>
      <w:spacing w:line="360" w:lineRule="auto"/>
      <w:ind w:firstLine="851"/>
      <w:jc w:val="both"/>
    </w:pPr>
    <w:rPr>
      <w:sz w:val="26"/>
    </w:rPr>
  </w:style>
  <w:style w:type="paragraph" w:styleId="11">
    <w:name w:val="heading 1"/>
    <w:basedOn w:val="a4"/>
    <w:next w:val="a4"/>
    <w:qFormat/>
    <w:rsid w:val="009031B2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1">
    <w:name w:val="heading 2"/>
    <w:basedOn w:val="a4"/>
    <w:next w:val="a4"/>
    <w:qFormat/>
    <w:rsid w:val="00CC6A30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4"/>
    <w:next w:val="a4"/>
    <w:qFormat/>
    <w:rsid w:val="00CC6A30"/>
    <w:pPr>
      <w:keepNext/>
      <w:numPr>
        <w:ilvl w:val="2"/>
        <w:numId w:val="1"/>
      </w:numPr>
      <w:suppressAutoHyphens/>
      <w:spacing w:before="120"/>
      <w:outlineLvl w:val="2"/>
    </w:pPr>
    <w:rPr>
      <w:rFonts w:cs="Arial"/>
      <w:b/>
      <w:bCs/>
      <w:szCs w:val="26"/>
    </w:rPr>
  </w:style>
  <w:style w:type="paragraph" w:styleId="41">
    <w:name w:val="heading 4"/>
    <w:basedOn w:val="a4"/>
    <w:next w:val="a4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basedOn w:val="a4"/>
    <w:next w:val="a4"/>
    <w:qFormat/>
    <w:rsid w:val="009031B2"/>
    <w:pPr>
      <w:spacing w:before="240" w:after="60"/>
      <w:outlineLvl w:val="4"/>
    </w:pPr>
    <w:rPr>
      <w:bCs/>
      <w:iCs/>
      <w:szCs w:val="26"/>
    </w:rPr>
  </w:style>
  <w:style w:type="paragraph" w:styleId="6">
    <w:name w:val="heading 6"/>
    <w:basedOn w:val="a4"/>
    <w:next w:val="a4"/>
    <w:qFormat/>
    <w:rsid w:val="00BE11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rsid w:val="00BE11A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4"/>
    <w:next w:val="a4"/>
    <w:qFormat/>
    <w:rsid w:val="00BE11A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4"/>
    <w:next w:val="a4"/>
    <w:qFormat/>
    <w:rsid w:val="00BE11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rsid w:val="00947B21"/>
    <w:pPr>
      <w:tabs>
        <w:tab w:val="center" w:pos="4153"/>
        <w:tab w:val="right" w:pos="8306"/>
      </w:tabs>
    </w:pPr>
  </w:style>
  <w:style w:type="paragraph" w:styleId="ab">
    <w:name w:val="footer"/>
    <w:basedOn w:val="a4"/>
    <w:rsid w:val="00947B21"/>
    <w:pPr>
      <w:tabs>
        <w:tab w:val="center" w:pos="4153"/>
        <w:tab w:val="right" w:pos="8306"/>
      </w:tabs>
    </w:pPr>
  </w:style>
  <w:style w:type="paragraph" w:styleId="ac">
    <w:name w:val="Body Text"/>
    <w:basedOn w:val="a4"/>
    <w:semiHidden/>
    <w:rsid w:val="00947B21"/>
    <w:pPr>
      <w:ind w:firstLine="709"/>
    </w:pPr>
  </w:style>
  <w:style w:type="paragraph" w:customStyle="1" w:styleId="ad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e">
    <w:name w:val="caption"/>
    <w:basedOn w:val="a4"/>
    <w:next w:val="a4"/>
    <w:qFormat/>
    <w:rsid w:val="00947B21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2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2">
    <w:name w:val="Заголовок 1 без номера"/>
    <w:basedOn w:val="11"/>
    <w:rsid w:val="00CC6A30"/>
    <w:pPr>
      <w:numPr>
        <w:numId w:val="0"/>
      </w:numPr>
      <w:spacing w:before="240"/>
      <w:ind w:left="680" w:hanging="680"/>
    </w:pPr>
    <w:rPr>
      <w:bCs/>
    </w:rPr>
  </w:style>
  <w:style w:type="paragraph" w:customStyle="1" w:styleId="af">
    <w:name w:val="Заполнение"/>
    <w:next w:val="a4"/>
    <w:semiHidden/>
    <w:rsid w:val="00B279D1"/>
    <w:rPr>
      <w:iCs/>
      <w:sz w:val="2"/>
    </w:rPr>
  </w:style>
  <w:style w:type="paragraph" w:customStyle="1" w:styleId="af0">
    <w:name w:val="Гриф"/>
    <w:basedOn w:val="a9"/>
    <w:semiHidden/>
    <w:rsid w:val="00CC6A30"/>
    <w:pPr>
      <w:jc w:val="right"/>
    </w:pPr>
    <w:rPr>
      <w:i w:val="0"/>
    </w:rPr>
  </w:style>
  <w:style w:type="table" w:styleId="af1">
    <w:name w:val="Table Grid"/>
    <w:basedOn w:val="a6"/>
    <w:uiPriority w:val="39"/>
    <w:rsid w:val="002A7DE6"/>
    <w:pPr>
      <w:spacing w:line="360" w:lineRule="auto"/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2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3">
    <w:name w:val="Ячейка"/>
    <w:basedOn w:val="a4"/>
    <w:rsid w:val="00400B1F"/>
    <w:pPr>
      <w:ind w:firstLine="0"/>
      <w:jc w:val="left"/>
    </w:pPr>
  </w:style>
  <w:style w:type="numbering" w:customStyle="1" w:styleId="a3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1">
    <w:name w:val="маркированный"/>
    <w:basedOn w:val="a4"/>
    <w:rsid w:val="00CC6A30"/>
    <w:pPr>
      <w:numPr>
        <w:numId w:val="3"/>
      </w:numPr>
    </w:pPr>
  </w:style>
  <w:style w:type="paragraph" w:customStyle="1" w:styleId="af4">
    <w:name w:val="Подпись таблицы"/>
    <w:basedOn w:val="a4"/>
    <w:semiHidden/>
    <w:rsid w:val="006704E1"/>
    <w:pPr>
      <w:keepNext/>
      <w:ind w:firstLine="0"/>
    </w:pPr>
  </w:style>
  <w:style w:type="paragraph" w:styleId="23">
    <w:name w:val="toc 2"/>
    <w:basedOn w:val="a4"/>
    <w:next w:val="a4"/>
    <w:uiPriority w:val="39"/>
    <w:rsid w:val="00BE11AB"/>
    <w:pPr>
      <w:spacing w:before="120" w:line="240" w:lineRule="auto"/>
      <w:ind w:left="1134" w:right="284" w:hanging="567"/>
    </w:pPr>
  </w:style>
  <w:style w:type="character" w:styleId="af5">
    <w:name w:val="FollowedHyperlink"/>
    <w:semiHidden/>
    <w:rsid w:val="00316D18"/>
    <w:rPr>
      <w:color w:val="800080"/>
      <w:u w:val="single"/>
    </w:rPr>
  </w:style>
  <w:style w:type="paragraph" w:styleId="13">
    <w:name w:val="toc 1"/>
    <w:basedOn w:val="a4"/>
    <w:next w:val="a4"/>
    <w:uiPriority w:val="39"/>
    <w:rsid w:val="00BE11AB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2">
    <w:name w:val="toc 3"/>
    <w:basedOn w:val="a4"/>
    <w:next w:val="a4"/>
    <w:autoRedefine/>
    <w:uiPriority w:val="39"/>
    <w:rsid w:val="00CC6A30"/>
    <w:pPr>
      <w:spacing w:before="120" w:line="240" w:lineRule="auto"/>
      <w:ind w:left="1730" w:hanging="709"/>
    </w:pPr>
  </w:style>
  <w:style w:type="paragraph" w:styleId="42">
    <w:name w:val="toc 4"/>
    <w:basedOn w:val="a4"/>
    <w:next w:val="a4"/>
    <w:autoRedefine/>
    <w:semiHidden/>
    <w:rsid w:val="002A142B"/>
    <w:pPr>
      <w:ind w:left="720"/>
    </w:pPr>
  </w:style>
  <w:style w:type="character" w:styleId="af6">
    <w:name w:val="Hyperlink"/>
    <w:uiPriority w:val="99"/>
    <w:rsid w:val="002A142B"/>
    <w:rPr>
      <w:color w:val="0000FF"/>
      <w:u w:val="single"/>
    </w:rPr>
  </w:style>
  <w:style w:type="paragraph" w:customStyle="1" w:styleId="14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7">
    <w:name w:val="Заголовок не в содержание"/>
    <w:basedOn w:val="12"/>
    <w:rsid w:val="00CC6A30"/>
  </w:style>
  <w:style w:type="paragraph" w:customStyle="1" w:styleId="af8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9">
    <w:name w:val="Обычный (центр)"/>
    <w:basedOn w:val="a4"/>
    <w:rsid w:val="00660C2A"/>
    <w:pPr>
      <w:ind w:firstLine="0"/>
      <w:jc w:val="center"/>
    </w:pPr>
  </w:style>
  <w:style w:type="paragraph" w:customStyle="1" w:styleId="afa">
    <w:name w:val="Ячейка (центр)"/>
    <w:basedOn w:val="a4"/>
    <w:rsid w:val="00660C2A"/>
    <w:pPr>
      <w:ind w:firstLine="0"/>
      <w:jc w:val="center"/>
    </w:pPr>
  </w:style>
  <w:style w:type="paragraph" w:customStyle="1" w:styleId="15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1TimesNewRoman12">
    <w:name w:val="Стиль !Титул1 + Times New Roman 12 пт"/>
    <w:basedOn w:val="14"/>
    <w:semiHidden/>
    <w:rsid w:val="00CC6A30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2"/>
    <w:semiHidden/>
    <w:rsid w:val="00CC6A30"/>
    <w:pPr>
      <w:jc w:val="center"/>
    </w:pPr>
    <w:rPr>
      <w:rFonts w:ascii="Times New Roman" w:hAnsi="Times New Roman"/>
      <w:sz w:val="26"/>
    </w:rPr>
  </w:style>
  <w:style w:type="numbering" w:styleId="1ai">
    <w:name w:val="Outline List 1"/>
    <w:basedOn w:val="a7"/>
    <w:semiHidden/>
    <w:rsid w:val="00BE11AB"/>
    <w:pPr>
      <w:numPr>
        <w:numId w:val="4"/>
      </w:numPr>
    </w:pPr>
  </w:style>
  <w:style w:type="paragraph" w:styleId="HTML">
    <w:name w:val="HTML Address"/>
    <w:basedOn w:val="a4"/>
    <w:semiHidden/>
    <w:rsid w:val="00BE11AB"/>
    <w:rPr>
      <w:i/>
      <w:iCs/>
    </w:rPr>
  </w:style>
  <w:style w:type="paragraph" w:styleId="afb">
    <w:name w:val="envelope address"/>
    <w:basedOn w:val="a4"/>
    <w:semiHidden/>
    <w:rsid w:val="00BE11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BE11AB"/>
  </w:style>
  <w:style w:type="table" w:styleId="-1">
    <w:name w:val="Table Web 1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Emphasis"/>
    <w:qFormat/>
    <w:rsid w:val="00BE11AB"/>
    <w:rPr>
      <w:i/>
      <w:iCs/>
    </w:rPr>
  </w:style>
  <w:style w:type="paragraph" w:styleId="afd">
    <w:name w:val="Date"/>
    <w:basedOn w:val="a4"/>
    <w:next w:val="a4"/>
    <w:semiHidden/>
    <w:rsid w:val="00BE11AB"/>
  </w:style>
  <w:style w:type="paragraph" w:styleId="afe">
    <w:name w:val="Note Heading"/>
    <w:basedOn w:val="a4"/>
    <w:next w:val="a4"/>
    <w:semiHidden/>
    <w:rsid w:val="00BE11AB"/>
  </w:style>
  <w:style w:type="table" w:styleId="aff">
    <w:name w:val="Table Elegant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BE11AB"/>
    <w:rPr>
      <w:rFonts w:ascii="Courier New" w:hAnsi="Courier New" w:cs="Courier New"/>
      <w:sz w:val="20"/>
      <w:szCs w:val="20"/>
    </w:rPr>
  </w:style>
  <w:style w:type="table" w:styleId="17">
    <w:name w:val="Table Classic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6"/>
    <w:semiHidden/>
    <w:rsid w:val="00BE11AB"/>
    <w:pPr>
      <w:spacing w:line="360" w:lineRule="auto"/>
      <w:ind w:firstLine="851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BE11AB"/>
    <w:rPr>
      <w:rFonts w:ascii="Courier New" w:hAnsi="Courier New" w:cs="Courier New"/>
      <w:sz w:val="20"/>
      <w:szCs w:val="20"/>
    </w:rPr>
  </w:style>
  <w:style w:type="paragraph" w:styleId="aff0">
    <w:name w:val="Body Text First Indent"/>
    <w:basedOn w:val="ac"/>
    <w:semiHidden/>
    <w:rsid w:val="00BE11AB"/>
    <w:pPr>
      <w:spacing w:after="120"/>
      <w:ind w:firstLine="210"/>
    </w:pPr>
  </w:style>
  <w:style w:type="paragraph" w:styleId="aff1">
    <w:name w:val="Body Text Indent"/>
    <w:basedOn w:val="a4"/>
    <w:semiHidden/>
    <w:rsid w:val="00BE11AB"/>
    <w:pPr>
      <w:spacing w:after="120"/>
      <w:ind w:left="283"/>
    </w:pPr>
  </w:style>
  <w:style w:type="paragraph" w:styleId="26">
    <w:name w:val="Body Text First Indent 2"/>
    <w:basedOn w:val="aff1"/>
    <w:semiHidden/>
    <w:rsid w:val="00BE11AB"/>
    <w:pPr>
      <w:ind w:firstLine="210"/>
    </w:pPr>
  </w:style>
  <w:style w:type="paragraph" w:styleId="a0">
    <w:name w:val="List Bullet"/>
    <w:basedOn w:val="a4"/>
    <w:semiHidden/>
    <w:rsid w:val="00BE11AB"/>
    <w:pPr>
      <w:numPr>
        <w:numId w:val="5"/>
      </w:numPr>
    </w:pPr>
  </w:style>
  <w:style w:type="paragraph" w:styleId="20">
    <w:name w:val="List Bullet 2"/>
    <w:basedOn w:val="a4"/>
    <w:semiHidden/>
    <w:rsid w:val="00BE11AB"/>
    <w:pPr>
      <w:numPr>
        <w:numId w:val="6"/>
      </w:numPr>
    </w:pPr>
  </w:style>
  <w:style w:type="paragraph" w:styleId="30">
    <w:name w:val="List Bullet 3"/>
    <w:basedOn w:val="a4"/>
    <w:semiHidden/>
    <w:rsid w:val="00BE11AB"/>
    <w:pPr>
      <w:numPr>
        <w:numId w:val="7"/>
      </w:numPr>
    </w:pPr>
  </w:style>
  <w:style w:type="paragraph" w:styleId="40">
    <w:name w:val="List Bullet 4"/>
    <w:basedOn w:val="a4"/>
    <w:semiHidden/>
    <w:rsid w:val="00BE11AB"/>
    <w:pPr>
      <w:numPr>
        <w:numId w:val="8"/>
      </w:numPr>
    </w:pPr>
  </w:style>
  <w:style w:type="paragraph" w:styleId="50">
    <w:name w:val="List Bullet 5"/>
    <w:basedOn w:val="a4"/>
    <w:semiHidden/>
    <w:rsid w:val="00BE11AB"/>
    <w:pPr>
      <w:numPr>
        <w:numId w:val="9"/>
      </w:numPr>
    </w:pPr>
  </w:style>
  <w:style w:type="paragraph" w:styleId="aff2">
    <w:name w:val="Title"/>
    <w:basedOn w:val="a4"/>
    <w:qFormat/>
    <w:rsid w:val="00BE11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page number"/>
    <w:basedOn w:val="a5"/>
    <w:semiHidden/>
    <w:rsid w:val="00BE11AB"/>
  </w:style>
  <w:style w:type="character" w:styleId="aff4">
    <w:name w:val="line number"/>
    <w:basedOn w:val="a5"/>
    <w:semiHidden/>
    <w:rsid w:val="00BE11AB"/>
  </w:style>
  <w:style w:type="paragraph" w:styleId="2">
    <w:name w:val="List Number 2"/>
    <w:basedOn w:val="a4"/>
    <w:semiHidden/>
    <w:rsid w:val="00BE11AB"/>
    <w:pPr>
      <w:numPr>
        <w:numId w:val="10"/>
      </w:numPr>
    </w:pPr>
  </w:style>
  <w:style w:type="paragraph" w:styleId="3">
    <w:name w:val="List Number 3"/>
    <w:basedOn w:val="a4"/>
    <w:semiHidden/>
    <w:rsid w:val="00BE11AB"/>
    <w:pPr>
      <w:numPr>
        <w:numId w:val="11"/>
      </w:numPr>
    </w:pPr>
  </w:style>
  <w:style w:type="paragraph" w:styleId="4">
    <w:name w:val="List Number 4"/>
    <w:basedOn w:val="a4"/>
    <w:semiHidden/>
    <w:rsid w:val="00BE11AB"/>
    <w:pPr>
      <w:numPr>
        <w:numId w:val="12"/>
      </w:numPr>
    </w:pPr>
  </w:style>
  <w:style w:type="paragraph" w:styleId="5">
    <w:name w:val="List Number 5"/>
    <w:basedOn w:val="a4"/>
    <w:semiHidden/>
    <w:rsid w:val="00BE11AB"/>
    <w:pPr>
      <w:numPr>
        <w:numId w:val="13"/>
      </w:numPr>
    </w:pPr>
  </w:style>
  <w:style w:type="character" w:styleId="HTML3">
    <w:name w:val="HTML Sample"/>
    <w:semiHidden/>
    <w:rsid w:val="00BE11AB"/>
    <w:rPr>
      <w:rFonts w:ascii="Courier New" w:hAnsi="Courier New" w:cs="Courier New"/>
    </w:rPr>
  </w:style>
  <w:style w:type="paragraph" w:styleId="27">
    <w:name w:val="envelope return"/>
    <w:basedOn w:val="a4"/>
    <w:semiHidden/>
    <w:rsid w:val="00BE11AB"/>
    <w:rPr>
      <w:rFonts w:ascii="Arial" w:hAnsi="Arial" w:cs="Arial"/>
      <w:sz w:val="20"/>
    </w:rPr>
  </w:style>
  <w:style w:type="table" w:styleId="18">
    <w:name w:val="Table 3D effects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BE11AB"/>
    <w:rPr>
      <w:i/>
      <w:iCs/>
    </w:rPr>
  </w:style>
  <w:style w:type="paragraph" w:styleId="29">
    <w:name w:val="Body Text 2"/>
    <w:basedOn w:val="a4"/>
    <w:semiHidden/>
    <w:rsid w:val="00BE11AB"/>
    <w:pPr>
      <w:spacing w:after="120" w:line="480" w:lineRule="auto"/>
    </w:pPr>
  </w:style>
  <w:style w:type="paragraph" w:styleId="35">
    <w:name w:val="Body Text 3"/>
    <w:basedOn w:val="a4"/>
    <w:semiHidden/>
    <w:rsid w:val="00BE11AB"/>
    <w:pPr>
      <w:spacing w:after="120"/>
    </w:pPr>
    <w:rPr>
      <w:sz w:val="16"/>
      <w:szCs w:val="16"/>
    </w:rPr>
  </w:style>
  <w:style w:type="paragraph" w:styleId="2a">
    <w:name w:val="Body Text Indent 2"/>
    <w:basedOn w:val="a4"/>
    <w:semiHidden/>
    <w:rsid w:val="00BE11AB"/>
    <w:pPr>
      <w:spacing w:after="120" w:line="480" w:lineRule="auto"/>
      <w:ind w:left="283"/>
    </w:pPr>
  </w:style>
  <w:style w:type="paragraph" w:styleId="36">
    <w:name w:val="Body Text Indent 3"/>
    <w:basedOn w:val="a4"/>
    <w:semiHidden/>
    <w:rsid w:val="00BE11AB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BE11AB"/>
    <w:rPr>
      <w:i/>
      <w:iCs/>
    </w:rPr>
  </w:style>
  <w:style w:type="character" w:styleId="HTML6">
    <w:name w:val="HTML Typewriter"/>
    <w:semiHidden/>
    <w:rsid w:val="00BE11AB"/>
    <w:rPr>
      <w:rFonts w:ascii="Courier New" w:hAnsi="Courier New" w:cs="Courier New"/>
      <w:sz w:val="20"/>
      <w:szCs w:val="20"/>
    </w:rPr>
  </w:style>
  <w:style w:type="paragraph" w:styleId="aff5">
    <w:name w:val="Subtitle"/>
    <w:basedOn w:val="a4"/>
    <w:qFormat/>
    <w:rsid w:val="00BE11A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6">
    <w:name w:val="Signature"/>
    <w:basedOn w:val="a4"/>
    <w:semiHidden/>
    <w:rsid w:val="00BE11AB"/>
    <w:pPr>
      <w:ind w:left="4252"/>
    </w:pPr>
  </w:style>
  <w:style w:type="paragraph" w:styleId="aff7">
    <w:name w:val="Salutation"/>
    <w:basedOn w:val="a4"/>
    <w:next w:val="a4"/>
    <w:semiHidden/>
    <w:rsid w:val="00BE11AB"/>
  </w:style>
  <w:style w:type="paragraph" w:styleId="2b">
    <w:name w:val="List Continue 2"/>
    <w:basedOn w:val="a4"/>
    <w:semiHidden/>
    <w:rsid w:val="00BE11AB"/>
    <w:pPr>
      <w:spacing w:after="120"/>
      <w:ind w:left="566"/>
    </w:pPr>
  </w:style>
  <w:style w:type="paragraph" w:styleId="37">
    <w:name w:val="List Continue 3"/>
    <w:basedOn w:val="a4"/>
    <w:semiHidden/>
    <w:rsid w:val="00BE11AB"/>
    <w:pPr>
      <w:spacing w:after="120"/>
      <w:ind w:left="849"/>
    </w:pPr>
  </w:style>
  <w:style w:type="paragraph" w:styleId="44">
    <w:name w:val="List Continue 4"/>
    <w:basedOn w:val="a4"/>
    <w:semiHidden/>
    <w:rsid w:val="00BE11AB"/>
    <w:pPr>
      <w:spacing w:after="120"/>
      <w:ind w:left="1132"/>
    </w:pPr>
  </w:style>
  <w:style w:type="paragraph" w:styleId="53">
    <w:name w:val="List Continue 5"/>
    <w:basedOn w:val="a4"/>
    <w:semiHidden/>
    <w:rsid w:val="00BE11AB"/>
    <w:pPr>
      <w:spacing w:after="120"/>
      <w:ind w:left="1415"/>
    </w:pPr>
  </w:style>
  <w:style w:type="table" w:styleId="19">
    <w:name w:val="Table Simple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4"/>
    <w:semiHidden/>
    <w:rsid w:val="00BE11AB"/>
    <w:pPr>
      <w:ind w:left="4252"/>
    </w:pPr>
  </w:style>
  <w:style w:type="table" w:styleId="1a">
    <w:name w:val="Table Grid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e">
    <w:name w:val="List 2"/>
    <w:basedOn w:val="a4"/>
    <w:semiHidden/>
    <w:rsid w:val="00BE11AB"/>
    <w:pPr>
      <w:ind w:left="566" w:hanging="283"/>
    </w:pPr>
  </w:style>
  <w:style w:type="paragraph" w:styleId="3a">
    <w:name w:val="List 3"/>
    <w:basedOn w:val="a4"/>
    <w:semiHidden/>
    <w:rsid w:val="00BE11AB"/>
    <w:pPr>
      <w:ind w:left="849" w:hanging="283"/>
    </w:pPr>
  </w:style>
  <w:style w:type="paragraph" w:styleId="46">
    <w:name w:val="List 4"/>
    <w:basedOn w:val="a4"/>
    <w:semiHidden/>
    <w:rsid w:val="00BE11AB"/>
    <w:pPr>
      <w:ind w:left="1132" w:hanging="283"/>
    </w:pPr>
  </w:style>
  <w:style w:type="paragraph" w:styleId="55">
    <w:name w:val="List 5"/>
    <w:basedOn w:val="a4"/>
    <w:semiHidden/>
    <w:rsid w:val="00BE11AB"/>
    <w:pPr>
      <w:ind w:left="1415" w:hanging="283"/>
    </w:pPr>
  </w:style>
  <w:style w:type="table" w:styleId="affa">
    <w:name w:val="Table Professional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BE11AB"/>
    <w:rPr>
      <w:rFonts w:ascii="Courier New" w:hAnsi="Courier New" w:cs="Courier New"/>
      <w:sz w:val="20"/>
    </w:rPr>
  </w:style>
  <w:style w:type="numbering" w:styleId="a2">
    <w:name w:val="Outline List 3"/>
    <w:basedOn w:val="a7"/>
    <w:semiHidden/>
    <w:rsid w:val="00BE11AB"/>
    <w:pPr>
      <w:numPr>
        <w:numId w:val="14"/>
      </w:numPr>
    </w:pPr>
  </w:style>
  <w:style w:type="table" w:styleId="1b">
    <w:name w:val="Table Columns 1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b">
    <w:name w:val="Strong"/>
    <w:qFormat/>
    <w:rsid w:val="00BE11AB"/>
    <w:rPr>
      <w:b/>
      <w:bCs/>
    </w:rPr>
  </w:style>
  <w:style w:type="table" w:styleId="-10">
    <w:name w:val="Table List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BE11AB"/>
    <w:pPr>
      <w:spacing w:line="360" w:lineRule="auto"/>
      <w:ind w:firstLine="851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c">
    <w:name w:val="Plain Text"/>
    <w:basedOn w:val="a4"/>
    <w:semiHidden/>
    <w:rsid w:val="00BE11AB"/>
    <w:rPr>
      <w:rFonts w:ascii="Courier New" w:hAnsi="Courier New" w:cs="Courier New"/>
      <w:sz w:val="20"/>
    </w:rPr>
  </w:style>
  <w:style w:type="table" w:styleId="affd">
    <w:name w:val="Table Theme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Colorful 1"/>
    <w:basedOn w:val="a6"/>
    <w:semiHidden/>
    <w:rsid w:val="00BE11AB"/>
    <w:pPr>
      <w:spacing w:line="360" w:lineRule="auto"/>
      <w:ind w:firstLine="851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e">
    <w:name w:val="Block Text"/>
    <w:basedOn w:val="a4"/>
    <w:semiHidden/>
    <w:rsid w:val="00BE11AB"/>
    <w:pPr>
      <w:spacing w:after="120"/>
      <w:ind w:left="1440" w:right="1440"/>
    </w:pPr>
  </w:style>
  <w:style w:type="character" w:styleId="HTML8">
    <w:name w:val="HTML Cite"/>
    <w:semiHidden/>
    <w:rsid w:val="00BE11AB"/>
    <w:rPr>
      <w:i/>
      <w:iCs/>
    </w:rPr>
  </w:style>
  <w:style w:type="paragraph" w:styleId="afff">
    <w:name w:val="E-mail Signature"/>
    <w:basedOn w:val="a4"/>
    <w:semiHidden/>
    <w:rsid w:val="00BE11AB"/>
  </w:style>
  <w:style w:type="paragraph" w:styleId="afff0">
    <w:name w:val="Message Header"/>
    <w:basedOn w:val="a4"/>
    <w:semiHidden/>
    <w:rsid w:val="00BE11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customStyle="1" w:styleId="afff1">
    <w:name w:val="Шапка табл."/>
    <w:basedOn w:val="a4"/>
    <w:rsid w:val="00BE11AB"/>
    <w:pPr>
      <w:spacing w:line="240" w:lineRule="auto"/>
      <w:ind w:firstLine="0"/>
      <w:jc w:val="center"/>
    </w:pPr>
    <w:rPr>
      <w:b/>
    </w:rPr>
  </w:style>
  <w:style w:type="paragraph" w:customStyle="1" w:styleId="afff2">
    <w:name w:val="Ячейка ( по правому краю)"/>
    <w:basedOn w:val="a4"/>
    <w:rsid w:val="00BE11AB"/>
    <w:pPr>
      <w:spacing w:line="240" w:lineRule="auto"/>
      <w:ind w:firstLine="0"/>
      <w:jc w:val="right"/>
    </w:pPr>
  </w:style>
  <w:style w:type="paragraph" w:styleId="a">
    <w:name w:val="List Number"/>
    <w:basedOn w:val="a4"/>
    <w:rsid w:val="00BE11AB"/>
    <w:pPr>
      <w:numPr>
        <w:numId w:val="15"/>
      </w:numPr>
    </w:pPr>
  </w:style>
  <w:style w:type="paragraph" w:customStyle="1" w:styleId="afff3">
    <w:name w:val="_табличный"/>
    <w:basedOn w:val="a4"/>
    <w:rsid w:val="00700B3C"/>
    <w:pPr>
      <w:ind w:firstLine="0"/>
    </w:pPr>
    <w:rPr>
      <w:sz w:val="28"/>
    </w:rPr>
  </w:style>
  <w:style w:type="paragraph" w:customStyle="1" w:styleId="afff4">
    <w:name w:val="_Основной"/>
    <w:basedOn w:val="a4"/>
    <w:link w:val="afff5"/>
    <w:rsid w:val="00883F5D"/>
    <w:pPr>
      <w:spacing w:line="240" w:lineRule="auto"/>
      <w:ind w:firstLine="709"/>
    </w:pPr>
    <w:rPr>
      <w:sz w:val="24"/>
    </w:rPr>
  </w:style>
  <w:style w:type="character" w:customStyle="1" w:styleId="afff5">
    <w:name w:val="_Основной Знак"/>
    <w:link w:val="afff4"/>
    <w:rsid w:val="00883F5D"/>
    <w:rPr>
      <w:sz w:val="24"/>
    </w:rPr>
  </w:style>
  <w:style w:type="paragraph" w:customStyle="1" w:styleId="10">
    <w:name w:val="_Нумеров 1"/>
    <w:basedOn w:val="afff4"/>
    <w:link w:val="1d"/>
    <w:rsid w:val="00883F5D"/>
    <w:pPr>
      <w:numPr>
        <w:numId w:val="16"/>
      </w:numPr>
    </w:pPr>
  </w:style>
  <w:style w:type="character" w:customStyle="1" w:styleId="1d">
    <w:name w:val="_Нумеров 1 Знак Знак"/>
    <w:link w:val="10"/>
    <w:rsid w:val="00883F5D"/>
    <w:rPr>
      <w:sz w:val="24"/>
    </w:rPr>
  </w:style>
  <w:style w:type="paragraph" w:customStyle="1" w:styleId="1">
    <w:name w:val="_перечень 1"/>
    <w:basedOn w:val="afff4"/>
    <w:link w:val="1e"/>
    <w:rsid w:val="00883F5D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e">
    <w:name w:val="_перечень 1 Знак"/>
    <w:link w:val="1"/>
    <w:rsid w:val="00883F5D"/>
    <w:rPr>
      <w:sz w:val="24"/>
    </w:rPr>
  </w:style>
  <w:style w:type="paragraph" w:customStyle="1" w:styleId="22">
    <w:name w:val="_Нумеров 2.2"/>
    <w:basedOn w:val="afff4"/>
    <w:link w:val="220"/>
    <w:rsid w:val="00883F5D"/>
    <w:pPr>
      <w:numPr>
        <w:ilvl w:val="1"/>
        <w:numId w:val="16"/>
      </w:numPr>
      <w:tabs>
        <w:tab w:val="clear" w:pos="1800"/>
        <w:tab w:val="num" w:pos="2149"/>
      </w:tabs>
      <w:ind w:left="2149" w:hanging="360"/>
    </w:pPr>
  </w:style>
  <w:style w:type="paragraph" w:customStyle="1" w:styleId="afff6">
    <w:name w:val="Текст документа"/>
    <w:basedOn w:val="a4"/>
    <w:rsid w:val="00AB7DFB"/>
    <w:pPr>
      <w:ind w:firstLine="720"/>
    </w:pPr>
    <w:rPr>
      <w:sz w:val="24"/>
    </w:rPr>
  </w:style>
  <w:style w:type="paragraph" w:customStyle="1" w:styleId="FSN12">
    <w:name w:val="Основной текст документа FSN_12"/>
    <w:basedOn w:val="a4"/>
    <w:rsid w:val="00B06BA5"/>
    <w:pPr>
      <w:spacing w:line="240" w:lineRule="auto"/>
      <w:ind w:firstLine="567"/>
    </w:pPr>
    <w:rPr>
      <w:sz w:val="24"/>
    </w:rPr>
  </w:style>
  <w:style w:type="character" w:customStyle="1" w:styleId="FSN120">
    <w:name w:val="Основной текст документа FSN_1 Знак2"/>
    <w:rsid w:val="00B06BA5"/>
    <w:rPr>
      <w:sz w:val="24"/>
      <w:lang w:val="ru-RU" w:eastAsia="ru-RU" w:bidi="ar-SA"/>
    </w:rPr>
  </w:style>
  <w:style w:type="paragraph" w:customStyle="1" w:styleId="1TimesNewRoman">
    <w:name w:val="Стиль Заголовок 1 + TimesNewRoman"/>
    <w:basedOn w:val="11"/>
    <w:rsid w:val="00B06BA5"/>
    <w:pPr>
      <w:keepNext/>
      <w:tabs>
        <w:tab w:val="clear" w:pos="0"/>
        <w:tab w:val="num" w:pos="1068"/>
      </w:tabs>
      <w:suppressAutoHyphens w:val="0"/>
      <w:spacing w:before="240" w:after="60" w:line="240" w:lineRule="auto"/>
      <w:ind w:left="1066" w:hanging="357"/>
      <w:jc w:val="left"/>
    </w:pPr>
    <w:rPr>
      <w:rFonts w:ascii="TimesNewRoman" w:hAnsi="TimesNewRoman" w:cs="Arial"/>
      <w:bCs/>
      <w:caps w:val="0"/>
      <w:kern w:val="32"/>
    </w:rPr>
  </w:style>
  <w:style w:type="paragraph" w:customStyle="1" w:styleId="afff7">
    <w:name w:val="_Табличный"/>
    <w:basedOn w:val="afff4"/>
    <w:rsid w:val="00CD357A"/>
    <w:pPr>
      <w:spacing w:line="360" w:lineRule="auto"/>
      <w:ind w:firstLine="0"/>
      <w:jc w:val="left"/>
    </w:pPr>
    <w:rPr>
      <w:sz w:val="28"/>
      <w:szCs w:val="28"/>
    </w:rPr>
  </w:style>
  <w:style w:type="paragraph" w:styleId="afff8">
    <w:name w:val="Normal (Web)"/>
    <w:basedOn w:val="a4"/>
    <w:uiPriority w:val="99"/>
    <w:rsid w:val="00CD357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f9">
    <w:name w:val="Стиль СИС заголовок таблицы"/>
    <w:basedOn w:val="a4"/>
    <w:rsid w:val="00EE0ED4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a">
    <w:name w:val="СИС текст таблица"/>
    <w:basedOn w:val="a4"/>
    <w:rsid w:val="00EE0ED4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b">
    <w:name w:val="СИС заголовок таблицы жирный"/>
    <w:basedOn w:val="a4"/>
    <w:next w:val="a4"/>
    <w:rsid w:val="00EE0ED4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8">
    <w:name w:val="Заголовок 4 б/н"/>
    <w:basedOn w:val="41"/>
    <w:rsid w:val="00EE0ED4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b"/>
    <w:rsid w:val="00EE0ED4"/>
    <w:rPr>
      <w:rFonts w:ascii="Tahoma" w:hAnsi="Tahoma"/>
      <w:bCs/>
      <w:kern w:val="28"/>
    </w:rPr>
  </w:style>
  <w:style w:type="paragraph" w:styleId="afffc">
    <w:name w:val="table of figures"/>
    <w:basedOn w:val="a4"/>
    <w:next w:val="a4"/>
    <w:uiPriority w:val="99"/>
    <w:rsid w:val="00DA18F9"/>
  </w:style>
  <w:style w:type="character" w:customStyle="1" w:styleId="220">
    <w:name w:val="_Нумеров 2.2 Знак Знак"/>
    <w:link w:val="22"/>
    <w:rsid w:val="007A105C"/>
    <w:rPr>
      <w:sz w:val="24"/>
    </w:rPr>
  </w:style>
  <w:style w:type="character" w:customStyle="1" w:styleId="st">
    <w:name w:val="st"/>
    <w:rsid w:val="00EA6730"/>
  </w:style>
  <w:style w:type="paragraph" w:styleId="afffd">
    <w:name w:val="Document Map"/>
    <w:basedOn w:val="a4"/>
    <w:link w:val="afffe"/>
    <w:rsid w:val="009C533E"/>
    <w:rPr>
      <w:rFonts w:ascii="Tahoma" w:hAnsi="Tahoma" w:cs="Tahoma"/>
      <w:sz w:val="16"/>
      <w:szCs w:val="16"/>
    </w:rPr>
  </w:style>
  <w:style w:type="character" w:customStyle="1" w:styleId="afffe">
    <w:name w:val="Схема документа Знак"/>
    <w:basedOn w:val="a5"/>
    <w:link w:val="afffd"/>
    <w:rsid w:val="009C533E"/>
    <w:rPr>
      <w:rFonts w:ascii="Tahoma" w:hAnsi="Tahoma" w:cs="Tahoma"/>
      <w:sz w:val="16"/>
      <w:szCs w:val="16"/>
    </w:rPr>
  </w:style>
  <w:style w:type="paragraph" w:styleId="affff">
    <w:name w:val="List Paragraph"/>
    <w:basedOn w:val="a4"/>
    <w:uiPriority w:val="34"/>
    <w:qFormat/>
    <w:rsid w:val="004039B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tab-span">
    <w:name w:val="apple-tab-span"/>
    <w:basedOn w:val="a5"/>
    <w:rsid w:val="0022167B"/>
  </w:style>
  <w:style w:type="paragraph" w:styleId="affff0">
    <w:name w:val="No Spacing"/>
    <w:uiPriority w:val="1"/>
    <w:qFormat/>
    <w:rsid w:val="00FF373D"/>
    <w:rPr>
      <w:rFonts w:ascii="Calibri" w:eastAsia="Calibri" w:hAnsi="Calibri"/>
      <w:sz w:val="22"/>
      <w:szCs w:val="22"/>
      <w:lang w:eastAsia="en-US"/>
    </w:rPr>
  </w:style>
  <w:style w:type="paragraph" w:styleId="affff1">
    <w:name w:val="Balloon Text"/>
    <w:basedOn w:val="a4"/>
    <w:link w:val="affff2"/>
    <w:rsid w:val="00847B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5"/>
    <w:link w:val="affff1"/>
    <w:rsid w:val="00847B6C"/>
    <w:rPr>
      <w:rFonts w:ascii="Tahoma" w:hAnsi="Tahoma" w:cs="Tahoma"/>
      <w:sz w:val="16"/>
      <w:szCs w:val="16"/>
    </w:rPr>
  </w:style>
  <w:style w:type="numbering" w:customStyle="1" w:styleId="Lista">
    <w:name w:val="Lista"/>
    <w:basedOn w:val="a7"/>
    <w:rsid w:val="00847B6C"/>
    <w:pPr>
      <w:numPr>
        <w:numId w:val="18"/>
      </w:numPr>
    </w:pPr>
  </w:style>
  <w:style w:type="paragraph" w:customStyle="1" w:styleId="ModelerNormal">
    <w:name w:val="ModelerNormal"/>
    <w:basedOn w:val="a4"/>
    <w:link w:val="ModelerNormalChar"/>
    <w:qFormat/>
    <w:rsid w:val="00847B6C"/>
    <w:pPr>
      <w:spacing w:after="200" w:line="276" w:lineRule="auto"/>
      <w:ind w:firstLine="0"/>
      <w:jc w:val="left"/>
    </w:pPr>
    <w:rPr>
      <w:rFonts w:ascii="Segoe UI" w:eastAsia="Calibri" w:hAnsi="Segoe UI"/>
      <w:color w:val="595959"/>
      <w:sz w:val="20"/>
      <w:szCs w:val="22"/>
      <w:lang w:val="en-US" w:eastAsia="en-US"/>
    </w:rPr>
  </w:style>
  <w:style w:type="character" w:customStyle="1" w:styleId="ModelerNormalChar">
    <w:name w:val="ModelerNormal Char"/>
    <w:link w:val="ModelerNormal"/>
    <w:rsid w:val="00847B6C"/>
    <w:rPr>
      <w:rFonts w:ascii="Segoe UI" w:eastAsia="Calibri" w:hAnsi="Segoe UI"/>
      <w:color w:val="595959"/>
      <w:szCs w:val="22"/>
      <w:lang w:val="en-US" w:eastAsia="en-US"/>
    </w:rPr>
  </w:style>
  <w:style w:type="character" w:styleId="affff3">
    <w:name w:val="annotation reference"/>
    <w:basedOn w:val="a5"/>
    <w:semiHidden/>
    <w:unhideWhenUsed/>
    <w:rsid w:val="009A41C2"/>
    <w:rPr>
      <w:sz w:val="16"/>
      <w:szCs w:val="16"/>
    </w:rPr>
  </w:style>
  <w:style w:type="paragraph" w:styleId="affff4">
    <w:name w:val="annotation text"/>
    <w:basedOn w:val="a4"/>
    <w:link w:val="affff5"/>
    <w:semiHidden/>
    <w:unhideWhenUsed/>
    <w:rsid w:val="009A41C2"/>
    <w:pPr>
      <w:spacing w:line="240" w:lineRule="auto"/>
    </w:pPr>
    <w:rPr>
      <w:sz w:val="20"/>
    </w:rPr>
  </w:style>
  <w:style w:type="character" w:customStyle="1" w:styleId="affff5">
    <w:name w:val="Текст примечания Знак"/>
    <w:basedOn w:val="a5"/>
    <w:link w:val="affff4"/>
    <w:semiHidden/>
    <w:rsid w:val="009A41C2"/>
  </w:style>
  <w:style w:type="paragraph" w:styleId="affff6">
    <w:name w:val="annotation subject"/>
    <w:basedOn w:val="affff4"/>
    <w:next w:val="affff4"/>
    <w:link w:val="affff7"/>
    <w:semiHidden/>
    <w:unhideWhenUsed/>
    <w:rsid w:val="009A41C2"/>
    <w:rPr>
      <w:b/>
      <w:bCs/>
    </w:rPr>
  </w:style>
  <w:style w:type="character" w:customStyle="1" w:styleId="affff7">
    <w:name w:val="Тема примечания Знак"/>
    <w:basedOn w:val="affff5"/>
    <w:link w:val="affff6"/>
    <w:semiHidden/>
    <w:rsid w:val="009A4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B83B-D07E-4191-A36D-88E10839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3196636D.doc</Template>
  <TotalTime>2764</TotalTime>
  <Pages>9</Pages>
  <Words>589</Words>
  <Characters>4916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алгоритма</vt:lpstr>
    </vt:vector>
  </TitlesOfParts>
  <Company>GIS</Company>
  <LinksUpToDate>false</LinksUpToDate>
  <CharactersWithSpaces>5495</CharactersWithSpaces>
  <SharedDoc>false</SharedDoc>
  <HLinks>
    <vt:vector size="126" baseType="variant">
      <vt:variant>
        <vt:i4>1638416</vt:i4>
      </vt:variant>
      <vt:variant>
        <vt:i4>129</vt:i4>
      </vt:variant>
      <vt:variant>
        <vt:i4>0</vt:i4>
      </vt:variant>
      <vt:variant>
        <vt:i4>5</vt:i4>
      </vt:variant>
      <vt:variant>
        <vt:lpwstr>http://www.offisny.ru/excel2-nacenka-marzha.html</vt:lpwstr>
      </vt:variant>
      <vt:variant>
        <vt:lpwstr/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_Toc454986839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_Toc454986838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_Toc454986837</vt:lpwstr>
      </vt:variant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_Toc454986836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_Toc454986835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_Toc454986834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_Toc454986833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_Toc454986832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_Toc454986831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_Toc454986830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_Toc454986829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_Toc454986828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_Toc454986827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_Toc454986826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_Toc454986825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_Toc454986824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_Toc454986823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_Toc454986822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_Toc454986821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_Toc454986820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алгоритма</dc:title>
  <dc:creator>Анна А. Сухарева</dc:creator>
  <cp:lastModifiedBy>valery</cp:lastModifiedBy>
  <cp:revision>10</cp:revision>
  <cp:lastPrinted>2006-09-14T09:06:00Z</cp:lastPrinted>
  <dcterms:created xsi:type="dcterms:W3CDTF">2018-11-07T20:04:00Z</dcterms:created>
  <dcterms:modified xsi:type="dcterms:W3CDTF">2020-03-19T08:38:00Z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 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 </vt:lpwstr>
  </property>
  <property fmtid="{D5CDD505-2E9C-101B-9397-08002B2CF9AE}" pid="7" name="Н.контр.">
    <vt:lpwstr>Кузьмичев В.Г </vt:lpwstr>
  </property>
  <property fmtid="{D5CDD505-2E9C-101B-9397-08002B2CF9AE}" pid="8" name="Шифр">
    <vt:lpwstr>"__"</vt:lpwstr>
  </property>
</Properties>
</file>