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Look w:val="01E0" w:firstRow="1" w:lastRow="1" w:firstColumn="1" w:lastColumn="1" w:noHBand="0" w:noVBand="0"/>
      </w:tblPr>
      <w:tblGrid>
        <w:gridCol w:w="10383"/>
        <w:gridCol w:w="10383"/>
        <w:gridCol w:w="10692"/>
        <w:gridCol w:w="222"/>
      </w:tblGrid>
      <w:tr w:rsidR="001B7A22" w:rsidRPr="00CC38AF" w:rsidTr="001B7A22">
        <w:trPr>
          <w:trHeight w:val="603"/>
        </w:trPr>
        <w:tc>
          <w:tcPr>
            <w:tcW w:w="10383" w:type="dxa"/>
          </w:tcPr>
          <w:p w:rsidR="001B7A22" w:rsidRPr="00910EC1" w:rsidRDefault="001B7A22" w:rsidP="00CD2C85">
            <w:pPr>
              <w:pStyle w:val="ac"/>
              <w:ind w:firstLine="0"/>
            </w:pPr>
          </w:p>
        </w:tc>
        <w:tc>
          <w:tcPr>
            <w:tcW w:w="10383" w:type="dxa"/>
          </w:tcPr>
          <w:p w:rsidR="001B7A22" w:rsidRPr="00CC38AF" w:rsidRDefault="001B7A22" w:rsidP="00CD2C85">
            <w:pPr>
              <w:pStyle w:val="af0"/>
              <w:jc w:val="center"/>
            </w:pPr>
            <w:r w:rsidRPr="00CC38AF">
              <w:t xml:space="preserve">Экз. № </w:t>
            </w:r>
            <w:r>
              <w:t>_</w:t>
            </w:r>
          </w:p>
        </w:tc>
        <w:tc>
          <w:tcPr>
            <w:tcW w:w="10692" w:type="dxa"/>
          </w:tcPr>
          <w:p w:rsidR="001B7A22" w:rsidRPr="00910EC1" w:rsidRDefault="001B7A22" w:rsidP="00E77624">
            <w:pPr>
              <w:pStyle w:val="ac"/>
              <w:ind w:firstLine="0"/>
            </w:pPr>
          </w:p>
        </w:tc>
        <w:tc>
          <w:tcPr>
            <w:tcW w:w="222" w:type="dxa"/>
          </w:tcPr>
          <w:p w:rsidR="001B7A22" w:rsidRPr="00CC38AF" w:rsidRDefault="001B7A22" w:rsidP="00CC38AF">
            <w:pPr>
              <w:pStyle w:val="af0"/>
            </w:pPr>
          </w:p>
        </w:tc>
      </w:tr>
      <w:tr w:rsidR="001B7A22" w:rsidRPr="00CC38AF" w:rsidTr="001B7A22">
        <w:trPr>
          <w:trHeight w:val="686"/>
        </w:trPr>
        <w:tc>
          <w:tcPr>
            <w:tcW w:w="10383" w:type="dxa"/>
          </w:tcPr>
          <w:tbl>
            <w:tblPr>
              <w:tblW w:w="9000" w:type="dxa"/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1B7A22" w:rsidRPr="00835DFA" w:rsidTr="00CD2C85">
              <w:tc>
                <w:tcPr>
                  <w:tcW w:w="4500" w:type="dxa"/>
                </w:tcPr>
                <w:p w:rsidR="001B7A22" w:rsidRPr="00835DFA" w:rsidRDefault="001B7A22" w:rsidP="007201CF">
                  <w:pPr>
                    <w:keepNext/>
                    <w:keepLines/>
                    <w:ind w:right="281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7201CF" w:rsidRPr="007201CF" w:rsidRDefault="007201CF" w:rsidP="007201CF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7201CF">
                    <w:rPr>
                      <w:sz w:val="28"/>
                      <w:szCs w:val="28"/>
                    </w:rPr>
                    <w:t>Генеральный директор</w:t>
                  </w:r>
                </w:p>
                <w:p w:rsidR="001B7A22" w:rsidRDefault="007201CF" w:rsidP="007201CF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7201CF">
                    <w:rPr>
                      <w:sz w:val="28"/>
                      <w:szCs w:val="28"/>
                    </w:rPr>
                    <w:t>ООО «</w:t>
                  </w:r>
                  <w:r w:rsidR="00E26F51" w:rsidRPr="00E12B6B">
                    <w:rPr>
                      <w:sz w:val="28"/>
                      <w:szCs w:val="28"/>
                    </w:rPr>
                    <w:t>Эл Эм Групп</w:t>
                  </w:r>
                  <w:r w:rsidRPr="007201CF">
                    <w:rPr>
                      <w:sz w:val="28"/>
                      <w:szCs w:val="28"/>
                    </w:rPr>
                    <w:t>»</w:t>
                  </w:r>
                </w:p>
                <w:p w:rsidR="001B7A22" w:rsidRPr="00835DFA" w:rsidRDefault="001B7A22" w:rsidP="007201CF">
                  <w:pPr>
                    <w:keepNext/>
                    <w:keepLines/>
                    <w:ind w:left="-108" w:right="281" w:firstLine="34"/>
                    <w:jc w:val="left"/>
                    <w:rPr>
                      <w:sz w:val="28"/>
                      <w:szCs w:val="28"/>
                    </w:rPr>
                  </w:pPr>
                </w:p>
                <w:p w:rsidR="001B7A22" w:rsidRDefault="001B7A22" w:rsidP="007201CF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1B7A22" w:rsidRDefault="001B7A22" w:rsidP="007201CF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 xml:space="preserve">__________ </w:t>
                  </w:r>
                  <w:r w:rsidR="00E26F51">
                    <w:rPr>
                      <w:sz w:val="28"/>
                      <w:szCs w:val="28"/>
                    </w:rPr>
                    <w:t>А.Л. Чернышев</w:t>
                  </w:r>
                </w:p>
                <w:p w:rsidR="001B7A22" w:rsidRDefault="001B7A22" w:rsidP="007201CF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1B7A22" w:rsidRPr="00835DFA" w:rsidRDefault="001B7A22" w:rsidP="007201CF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>«____»____________ 201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835DFA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</w:tcPr>
                <w:p w:rsidR="001B7A22" w:rsidRPr="00835DFA" w:rsidRDefault="001B7A22" w:rsidP="00CD2C85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94780F" w:rsidRPr="00835DFA" w:rsidRDefault="0094780F" w:rsidP="0094780F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</w:t>
                  </w:r>
                  <w:r w:rsidRPr="00835DFA">
                    <w:rPr>
                      <w:sz w:val="28"/>
                      <w:szCs w:val="28"/>
                    </w:rPr>
                    <w:t>иректор</w:t>
                  </w:r>
                </w:p>
                <w:p w:rsidR="0094780F" w:rsidRPr="00835DFA" w:rsidRDefault="0094780F" w:rsidP="0094780F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Караби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Консалт</w:t>
                  </w:r>
                  <w:proofErr w:type="spellEnd"/>
                  <w:r w:rsidRPr="00835DFA">
                    <w:rPr>
                      <w:sz w:val="28"/>
                      <w:szCs w:val="28"/>
                    </w:rPr>
                    <w:t>»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1B7A22" w:rsidRPr="00835DFA" w:rsidRDefault="001B7A22" w:rsidP="00CD2C85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1B7A22" w:rsidRPr="00835DFA" w:rsidRDefault="001B7A22" w:rsidP="00CD2C85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 xml:space="preserve">___________ </w:t>
                  </w:r>
                  <w:r>
                    <w:rPr>
                      <w:sz w:val="28"/>
                      <w:szCs w:val="28"/>
                    </w:rPr>
                    <w:t xml:space="preserve">В.А.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Еникеев</w:t>
                  </w:r>
                  <w:proofErr w:type="spellEnd"/>
                </w:p>
                <w:p w:rsidR="001B7A22" w:rsidRPr="00835DFA" w:rsidRDefault="001B7A22" w:rsidP="00CD2C85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1B7A22" w:rsidRPr="00835DFA" w:rsidRDefault="001B7A22" w:rsidP="00CD2C85">
                  <w:pPr>
                    <w:pStyle w:val="afff8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835DFA">
                    <w:rPr>
                      <w:szCs w:val="28"/>
                      <w:lang w:eastAsia="en-US"/>
                    </w:rPr>
                    <w:t xml:space="preserve"> «____»___________ 201</w:t>
                  </w:r>
                  <w:r>
                    <w:rPr>
                      <w:szCs w:val="28"/>
                      <w:lang w:eastAsia="en-US"/>
                    </w:rPr>
                    <w:t>6</w:t>
                  </w:r>
                  <w:r w:rsidRPr="00835DFA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B7A22" w:rsidRPr="00835DFA" w:rsidRDefault="001B7A22" w:rsidP="00CD2C85">
            <w:pPr>
              <w:rPr>
                <w:sz w:val="28"/>
                <w:szCs w:val="28"/>
              </w:rPr>
            </w:pPr>
          </w:p>
        </w:tc>
        <w:tc>
          <w:tcPr>
            <w:tcW w:w="10383" w:type="dxa"/>
          </w:tcPr>
          <w:p w:rsidR="001B7A22" w:rsidRPr="00CC38AF" w:rsidRDefault="001B7A22" w:rsidP="00E77624">
            <w:pPr>
              <w:pStyle w:val="ac"/>
              <w:ind w:firstLine="0"/>
            </w:pPr>
          </w:p>
        </w:tc>
        <w:tc>
          <w:tcPr>
            <w:tcW w:w="10692" w:type="dxa"/>
          </w:tcPr>
          <w:p w:rsidR="001B7A22" w:rsidRPr="00CC38AF" w:rsidRDefault="001B7A22" w:rsidP="00E77624">
            <w:pPr>
              <w:pStyle w:val="ac"/>
              <w:ind w:firstLine="0"/>
            </w:pPr>
          </w:p>
        </w:tc>
        <w:tc>
          <w:tcPr>
            <w:tcW w:w="222" w:type="dxa"/>
          </w:tcPr>
          <w:p w:rsidR="001B7A22" w:rsidRPr="00C204EA" w:rsidRDefault="001B7A22" w:rsidP="00E77624">
            <w:pPr>
              <w:pStyle w:val="a9"/>
              <w:jc w:val="right"/>
              <w:rPr>
                <w:i w:val="0"/>
                <w:sz w:val="16"/>
                <w:szCs w:val="16"/>
              </w:rPr>
            </w:pPr>
          </w:p>
        </w:tc>
      </w:tr>
      <w:tr w:rsidR="001B7A22" w:rsidTr="001B7A22">
        <w:trPr>
          <w:trHeight w:val="352"/>
        </w:trPr>
        <w:tc>
          <w:tcPr>
            <w:tcW w:w="10383" w:type="dxa"/>
          </w:tcPr>
          <w:p w:rsidR="001B7A22" w:rsidRPr="00835DFA" w:rsidRDefault="001B7A22" w:rsidP="00CD2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3" w:type="dxa"/>
          </w:tcPr>
          <w:p w:rsidR="001B7A22" w:rsidRPr="00835DFA" w:rsidRDefault="001B7A22" w:rsidP="00CD2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4" w:type="dxa"/>
            <w:gridSpan w:val="2"/>
            <w:vAlign w:val="center"/>
          </w:tcPr>
          <w:p w:rsidR="001B7A22" w:rsidRPr="00660C2A" w:rsidRDefault="001B7A22" w:rsidP="00B63462">
            <w:pPr>
              <w:pStyle w:val="1TimesNewRoman12"/>
            </w:pPr>
          </w:p>
        </w:tc>
      </w:tr>
      <w:tr w:rsidR="001B7A22" w:rsidRPr="001B7A22" w:rsidTr="001B7A22">
        <w:trPr>
          <w:trHeight w:val="1507"/>
        </w:trPr>
        <w:tc>
          <w:tcPr>
            <w:tcW w:w="10383" w:type="dxa"/>
          </w:tcPr>
          <w:p w:rsidR="001B7A22" w:rsidRDefault="001B7A22" w:rsidP="00CD2C85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1B7A22" w:rsidRDefault="001B7A22" w:rsidP="00CD2C85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Автоматизированной информационной системы</w:t>
            </w:r>
          </w:p>
          <w:p w:rsidR="001B7A22" w:rsidRDefault="001B7A22" w:rsidP="00CD2C85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«АИС «</w:t>
            </w:r>
            <w:r w:rsidR="00E26F51">
              <w:rPr>
                <w:rFonts w:eastAsia="Calibri"/>
                <w:b/>
                <w:sz w:val="32"/>
                <w:szCs w:val="32"/>
              </w:rPr>
              <w:t>ЛМ Групп</w:t>
            </w:r>
            <w:r>
              <w:rPr>
                <w:rFonts w:eastAsia="Calibri"/>
                <w:b/>
                <w:sz w:val="32"/>
                <w:szCs w:val="32"/>
              </w:rPr>
              <w:t>».</w:t>
            </w:r>
          </w:p>
          <w:p w:rsidR="001B7A22" w:rsidRPr="00C81539" w:rsidRDefault="001B7A22" w:rsidP="00CD2C85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Описание организации базы данных и ее основной функциональности</w:t>
            </w:r>
          </w:p>
        </w:tc>
        <w:tc>
          <w:tcPr>
            <w:tcW w:w="10383" w:type="dxa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A22" w:rsidTr="001B7A22">
        <w:trPr>
          <w:trHeight w:val="921"/>
        </w:trPr>
        <w:tc>
          <w:tcPr>
            <w:tcW w:w="10383" w:type="dxa"/>
          </w:tcPr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Санкт-Петербург</w:t>
            </w: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</w:t>
            </w:r>
          </w:p>
          <w:p w:rsidR="001B7A22" w:rsidRPr="00835DFA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383" w:type="dxa"/>
          </w:tcPr>
          <w:p w:rsidR="001B7A22" w:rsidRPr="009C2F13" w:rsidRDefault="001B7A22" w:rsidP="00A446A3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0692" w:type="dxa"/>
            <w:vAlign w:val="center"/>
          </w:tcPr>
          <w:p w:rsidR="001B7A22" w:rsidRPr="009C2F13" w:rsidRDefault="001B7A22" w:rsidP="00A446A3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222" w:type="dxa"/>
            <w:vAlign w:val="center"/>
          </w:tcPr>
          <w:p w:rsidR="001B7A22" w:rsidRPr="009C2F13" w:rsidRDefault="001B7A22" w:rsidP="00660C2A">
            <w:pPr>
              <w:jc w:val="center"/>
              <w:rPr>
                <w:lang w:val="en-US"/>
              </w:rPr>
            </w:pPr>
          </w:p>
        </w:tc>
      </w:tr>
      <w:tr w:rsidR="001B7A22" w:rsidTr="001B7A22">
        <w:trPr>
          <w:trHeight w:val="1659"/>
        </w:trPr>
        <w:tc>
          <w:tcPr>
            <w:tcW w:w="10383" w:type="dxa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3" w:type="dxa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A22" w:rsidRPr="00C204EA" w:rsidTr="001B7A22">
        <w:trPr>
          <w:trHeight w:val="2310"/>
        </w:trPr>
        <w:tc>
          <w:tcPr>
            <w:tcW w:w="10383" w:type="dxa"/>
          </w:tcPr>
          <w:p w:rsidR="001B7A22" w:rsidRPr="00F83B68" w:rsidRDefault="001B7A22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3" w:type="dxa"/>
          </w:tcPr>
          <w:p w:rsidR="001B7A22" w:rsidRPr="00F83B68" w:rsidRDefault="001B7A22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vAlign w:val="center"/>
          </w:tcPr>
          <w:p w:rsidR="001B7A22" w:rsidRPr="00F83B68" w:rsidRDefault="001B7A22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A22" w:rsidRPr="00C204EA" w:rsidTr="001B7A22">
        <w:trPr>
          <w:trHeight w:val="469"/>
        </w:trPr>
        <w:tc>
          <w:tcPr>
            <w:tcW w:w="10383" w:type="dxa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  <w:tc>
          <w:tcPr>
            <w:tcW w:w="10383" w:type="dxa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  <w:tc>
          <w:tcPr>
            <w:tcW w:w="10692" w:type="dxa"/>
            <w:vAlign w:val="center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  <w:tc>
          <w:tcPr>
            <w:tcW w:w="222" w:type="dxa"/>
            <w:vAlign w:val="center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</w:tr>
      <w:tr w:rsidR="001B7A22" w:rsidRPr="00C204EA" w:rsidTr="001B7A22">
        <w:trPr>
          <w:trHeight w:val="2310"/>
        </w:trPr>
        <w:tc>
          <w:tcPr>
            <w:tcW w:w="10383" w:type="dxa"/>
          </w:tcPr>
          <w:p w:rsidR="001B7A22" w:rsidRPr="00660C2A" w:rsidRDefault="001B7A22" w:rsidP="00660C2A">
            <w:pPr>
              <w:ind w:firstLine="0"/>
            </w:pPr>
          </w:p>
        </w:tc>
        <w:tc>
          <w:tcPr>
            <w:tcW w:w="10383" w:type="dxa"/>
          </w:tcPr>
          <w:p w:rsidR="001B7A22" w:rsidRPr="00660C2A" w:rsidRDefault="001B7A22" w:rsidP="00660C2A">
            <w:pPr>
              <w:ind w:firstLine="0"/>
            </w:pPr>
          </w:p>
        </w:tc>
        <w:tc>
          <w:tcPr>
            <w:tcW w:w="10914" w:type="dxa"/>
            <w:gridSpan w:val="2"/>
            <w:vAlign w:val="center"/>
          </w:tcPr>
          <w:p w:rsidR="001B7A22" w:rsidRPr="00660C2A" w:rsidRDefault="001B7A22" w:rsidP="00660C2A">
            <w:pPr>
              <w:ind w:firstLine="0"/>
            </w:pPr>
          </w:p>
        </w:tc>
      </w:tr>
      <w:tr w:rsidR="001B7A22" w:rsidRPr="00C204EA" w:rsidTr="001B7A22">
        <w:trPr>
          <w:trHeight w:val="2977"/>
        </w:trPr>
        <w:tc>
          <w:tcPr>
            <w:tcW w:w="10383" w:type="dxa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3" w:type="dxa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2" w:type="dxa"/>
            <w:vAlign w:val="center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A22" w:rsidRPr="00C204EA" w:rsidTr="001B7A22">
        <w:trPr>
          <w:trHeight w:val="707"/>
        </w:trPr>
        <w:tc>
          <w:tcPr>
            <w:tcW w:w="10383" w:type="dxa"/>
          </w:tcPr>
          <w:p w:rsidR="001B7A22" w:rsidRPr="00F83B68" w:rsidRDefault="001B7A22" w:rsidP="00B63462">
            <w:pPr>
              <w:pStyle w:val="5TimesNewRoman12"/>
            </w:pPr>
          </w:p>
        </w:tc>
        <w:tc>
          <w:tcPr>
            <w:tcW w:w="10383" w:type="dxa"/>
          </w:tcPr>
          <w:p w:rsidR="001B7A22" w:rsidRPr="00F83B68" w:rsidRDefault="001B7A22" w:rsidP="00B63462">
            <w:pPr>
              <w:pStyle w:val="5TimesNewRoman12"/>
            </w:pPr>
          </w:p>
        </w:tc>
        <w:tc>
          <w:tcPr>
            <w:tcW w:w="10914" w:type="dxa"/>
            <w:gridSpan w:val="2"/>
            <w:vAlign w:val="center"/>
          </w:tcPr>
          <w:p w:rsidR="001B7A22" w:rsidRPr="00F83B68" w:rsidRDefault="001B7A22" w:rsidP="00B63462">
            <w:pPr>
              <w:pStyle w:val="5TimesNewRoman12"/>
            </w:pPr>
          </w:p>
        </w:tc>
      </w:tr>
    </w:tbl>
    <w:p w:rsidR="0080724D" w:rsidRPr="00B279D1" w:rsidRDefault="0080724D" w:rsidP="00B279D1">
      <w:pPr>
        <w:pStyle w:val="af"/>
        <w:sectPr w:rsidR="0080724D" w:rsidRPr="00B279D1" w:rsidSect="00DD3A61">
          <w:headerReference w:type="default" r:id="rId9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7D4F62" w:rsidRDefault="007D4F62" w:rsidP="007D4F62">
      <w:pPr>
        <w:pStyle w:val="af7"/>
      </w:pPr>
      <w:bookmarkStart w:id="0" w:name="_Toc335291227"/>
      <w:bookmarkStart w:id="1" w:name="_Toc336618961"/>
      <w:bookmarkStart w:id="2" w:name="_Toc336622902"/>
      <w:bookmarkStart w:id="3" w:name="_Toc467259639"/>
      <w:r w:rsidRPr="004F0BD7">
        <w:lastRenderedPageBreak/>
        <w:t>ЛИСТ КОНТРОЛЯ ВЕРСИЙ</w:t>
      </w:r>
      <w:bookmarkEnd w:id="0"/>
      <w:bookmarkEnd w:id="1"/>
      <w:bookmarkEnd w:id="2"/>
      <w:bookmarkEnd w:id="3"/>
    </w:p>
    <w:p w:rsidR="007D4F62" w:rsidRDefault="007D4F62" w:rsidP="007D4F62">
      <w:pPr>
        <w:pStyle w:val="48"/>
        <w:ind w:left="0"/>
        <w:rPr>
          <w:rFonts w:ascii="Times New Roman" w:hAnsi="Times New Roman"/>
        </w:rPr>
      </w:pPr>
      <w:bookmarkStart w:id="4" w:name="_Toc336618962"/>
      <w:r>
        <w:rPr>
          <w:rFonts w:ascii="Times New Roman" w:hAnsi="Times New Roman"/>
        </w:rPr>
        <w:t>Изменения в документе</w:t>
      </w:r>
      <w:bookmarkEnd w:id="4"/>
    </w:p>
    <w:p w:rsidR="007D4F62" w:rsidRPr="004F0BD7" w:rsidRDefault="007D4F62" w:rsidP="007D4F62">
      <w:pPr>
        <w:pStyle w:val="ae"/>
        <w:keepNext/>
        <w:jc w:val="right"/>
        <w:rPr>
          <w:b w:val="0"/>
        </w:rPr>
      </w:pPr>
      <w:bookmarkStart w:id="5" w:name="_Toc336622891"/>
      <w:bookmarkStart w:id="6" w:name="_Toc336627205"/>
      <w:r w:rsidRPr="004F0BD7">
        <w:rPr>
          <w:b w:val="0"/>
        </w:rPr>
        <w:t xml:space="preserve">Таблица </w:t>
      </w:r>
      <w:r w:rsidR="008C11E4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8C11E4" w:rsidRPr="004F0BD7">
        <w:rPr>
          <w:b w:val="0"/>
        </w:rPr>
        <w:fldChar w:fldCharType="separate"/>
      </w:r>
      <w:r>
        <w:rPr>
          <w:b w:val="0"/>
          <w:noProof/>
        </w:rPr>
        <w:t>1</w:t>
      </w:r>
      <w:r w:rsidR="008C11E4" w:rsidRPr="004F0BD7">
        <w:rPr>
          <w:b w:val="0"/>
        </w:rPr>
        <w:fldChar w:fldCharType="end"/>
      </w:r>
      <w:r w:rsidRPr="004F0BD7">
        <w:rPr>
          <w:b w:val="0"/>
        </w:rPr>
        <w:t>: Изменения в документе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1908"/>
        <w:gridCol w:w="1291"/>
        <w:gridCol w:w="4335"/>
        <w:gridCol w:w="2395"/>
      </w:tblGrid>
      <w:tr w:rsidR="007D4F62" w:rsidRPr="004F0BD7" w:rsidTr="00D44B43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F62" w:rsidRDefault="007D4F62" w:rsidP="007D4F62">
      <w:pPr>
        <w:pStyle w:val="48"/>
        <w:ind w:left="0"/>
        <w:rPr>
          <w:rFonts w:ascii="Times New Roman" w:hAnsi="Times New Roman"/>
        </w:rPr>
      </w:pPr>
      <w:bookmarkStart w:id="7" w:name="_Toc336618963"/>
      <w:r>
        <w:rPr>
          <w:rFonts w:ascii="Times New Roman" w:hAnsi="Times New Roman"/>
        </w:rPr>
        <w:t>Согласования документа</w:t>
      </w:r>
      <w:bookmarkEnd w:id="7"/>
    </w:p>
    <w:p w:rsidR="007D4F62" w:rsidRDefault="007D4F62" w:rsidP="007D4F62">
      <w:pPr>
        <w:pStyle w:val="afff9"/>
        <w:rPr>
          <w:rFonts w:ascii="Times New Roman" w:hAnsi="Times New Roman"/>
        </w:rPr>
      </w:pPr>
    </w:p>
    <w:p w:rsidR="007D4F62" w:rsidRPr="004F0BD7" w:rsidRDefault="007D4F62" w:rsidP="007D4F62">
      <w:pPr>
        <w:pStyle w:val="ae"/>
        <w:keepNext/>
        <w:jc w:val="right"/>
        <w:rPr>
          <w:b w:val="0"/>
        </w:rPr>
      </w:pPr>
      <w:bookmarkStart w:id="8" w:name="_Toc336622892"/>
      <w:bookmarkStart w:id="9" w:name="_Toc336627206"/>
      <w:r w:rsidRPr="004F0BD7">
        <w:rPr>
          <w:b w:val="0"/>
        </w:rPr>
        <w:t xml:space="preserve">Таблица </w:t>
      </w:r>
      <w:r w:rsidR="008C11E4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8C11E4" w:rsidRPr="004F0BD7">
        <w:rPr>
          <w:b w:val="0"/>
        </w:rPr>
        <w:fldChar w:fldCharType="separate"/>
      </w:r>
      <w:r>
        <w:rPr>
          <w:b w:val="0"/>
          <w:noProof/>
        </w:rPr>
        <w:t>2</w:t>
      </w:r>
      <w:r w:rsidR="008C11E4" w:rsidRPr="004F0BD7">
        <w:rPr>
          <w:b w:val="0"/>
        </w:rPr>
        <w:fldChar w:fldCharType="end"/>
      </w:r>
      <w:r w:rsidRPr="004F0BD7">
        <w:rPr>
          <w:b w:val="0"/>
        </w:rPr>
        <w:t>: Согласования документа</w:t>
      </w:r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1747"/>
        <w:gridCol w:w="3247"/>
        <w:gridCol w:w="3334"/>
        <w:gridCol w:w="1601"/>
      </w:tblGrid>
      <w:tr w:rsidR="007D4F62" w:rsidRPr="004F0BD7" w:rsidTr="00D44B43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80D" w:rsidRDefault="00F7180D" w:rsidP="007D4F62">
      <w:pPr>
        <w:pStyle w:val="af7"/>
      </w:pPr>
      <w:bookmarkStart w:id="10" w:name="_Toc467259640"/>
      <w:r>
        <w:lastRenderedPageBreak/>
        <w:t>список сокращений</w:t>
      </w:r>
      <w:bookmarkEnd w:id="10"/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7180D" w:rsidRPr="006A1C35" w:rsidTr="00D25F4D">
        <w:trPr>
          <w:trHeight w:val="387"/>
        </w:trPr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kern w:val="2"/>
                <w:sz w:val="24"/>
                <w:szCs w:val="24"/>
              </w:rPr>
            </w:pPr>
            <w:r w:rsidRPr="006A1C35">
              <w:rPr>
                <w:b/>
                <w:kern w:val="2"/>
                <w:sz w:val="24"/>
                <w:szCs w:val="24"/>
              </w:rPr>
              <w:t>АРМ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A1C35">
              <w:rPr>
                <w:kern w:val="2"/>
                <w:sz w:val="24"/>
                <w:szCs w:val="24"/>
              </w:rPr>
              <w:t>автоматизированное рабочее место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БД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база данных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F7180D" w:rsidRPr="006A1C35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6379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Автоматизируемая </w:t>
            </w:r>
            <w:r w:rsidR="00F7180D" w:rsidRPr="006A1C35">
              <w:rPr>
                <w:sz w:val="24"/>
                <w:szCs w:val="24"/>
              </w:rPr>
              <w:t>информационная система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6A1C35">
              <w:rPr>
                <w:b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информационные технологии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ЛВС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локальная вычислительная сеть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ОС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операционная система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  <w:r w:rsidRPr="006A1C35">
              <w:rPr>
                <w:sz w:val="24"/>
                <w:szCs w:val="24"/>
                <w:lang w:bidi="en-US"/>
              </w:rPr>
              <w:t>персональный компьютер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программное обеспечение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ИО</w:t>
            </w:r>
          </w:p>
        </w:tc>
        <w:tc>
          <w:tcPr>
            <w:tcW w:w="6379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Информационный объект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СУБД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система управления базами данных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2C58B8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ФЗ</w:t>
            </w:r>
          </w:p>
          <w:p w:rsidR="00E2634B" w:rsidRPr="006A1C35" w:rsidRDefault="00E2634B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БП</w:t>
            </w:r>
          </w:p>
        </w:tc>
        <w:tc>
          <w:tcPr>
            <w:tcW w:w="6379" w:type="dxa"/>
            <w:hideMark/>
          </w:tcPr>
          <w:p w:rsidR="00F7180D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федеральный закон</w:t>
            </w:r>
          </w:p>
          <w:p w:rsidR="00E2634B" w:rsidRPr="006A1C35" w:rsidRDefault="00E2634B" w:rsidP="00E2634B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бизнес-процесс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фамилия, имя, отчество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ЭП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электронная подпись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D83B21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CARABI</w:t>
            </w:r>
          </w:p>
        </w:tc>
        <w:tc>
          <w:tcPr>
            <w:tcW w:w="6379" w:type="dxa"/>
            <w:hideMark/>
          </w:tcPr>
          <w:p w:rsidR="00E2634B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rFonts w:eastAsia="Calibri"/>
                <w:sz w:val="24"/>
                <w:szCs w:val="24"/>
                <w:lang w:eastAsia="en-US" w:bidi="en-US"/>
              </w:rPr>
              <w:t>Прикладная программная платформа электронного документооборота</w:t>
            </w:r>
          </w:p>
          <w:p w:rsidR="00601CB9" w:rsidRPr="006A1C35" w:rsidRDefault="00601CB9" w:rsidP="00601CB9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601CB9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КЛАДР</w:t>
            </w:r>
          </w:p>
        </w:tc>
        <w:tc>
          <w:tcPr>
            <w:tcW w:w="6379" w:type="dxa"/>
            <w:hideMark/>
          </w:tcPr>
          <w:p w:rsidR="00F7180D" w:rsidRPr="006A1C35" w:rsidRDefault="00601CB9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Классификатор адресов России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идентификационный номер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HTML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rStyle w:val="st"/>
                <w:sz w:val="24"/>
                <w:szCs w:val="24"/>
              </w:rPr>
              <w:t>язык разметки гипертекста (</w:t>
            </w:r>
            <w:proofErr w:type="spellStart"/>
            <w:r w:rsidRPr="006A1C35">
              <w:rPr>
                <w:rStyle w:val="st"/>
                <w:sz w:val="24"/>
                <w:szCs w:val="24"/>
                <w:lang w:val="en-US"/>
              </w:rPr>
              <w:t>HyperText</w:t>
            </w:r>
            <w:proofErr w:type="spellEnd"/>
            <w:r w:rsidRPr="006A1C35">
              <w:rPr>
                <w:rStyle w:val="st"/>
                <w:sz w:val="24"/>
                <w:szCs w:val="24"/>
              </w:rPr>
              <w:t xml:space="preserve"> 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Markup</w:t>
            </w:r>
            <w:r w:rsidRPr="006A1C35">
              <w:rPr>
                <w:rStyle w:val="st"/>
                <w:sz w:val="24"/>
                <w:szCs w:val="24"/>
              </w:rPr>
              <w:t xml:space="preserve"> 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Language</w:t>
            </w:r>
            <w:r w:rsidRPr="006A1C35">
              <w:rPr>
                <w:rStyle w:val="st"/>
                <w:sz w:val="24"/>
                <w:szCs w:val="24"/>
              </w:rPr>
              <w:t xml:space="preserve">) 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XML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текстовый формат, предназначенный для хранения структурированных данных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D14D7C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TCP/IP, FTP, HTTP, HTTPS, POP3, SMTP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протоколы передачи данных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83B21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X</w:t>
            </w:r>
            <w:r w:rsidR="00D83B21">
              <w:rPr>
                <w:b/>
                <w:sz w:val="24"/>
                <w:szCs w:val="24"/>
                <w:lang w:val="en-US"/>
              </w:rPr>
              <w:t>SMS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протокол обмена мгновенными сообщениями и информацией о присутствии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URL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это стандартизированный способ записи адреса ресурса в сети Интернет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D14D7C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79C8" w:rsidRDefault="007D4F62" w:rsidP="007D4F62">
      <w:pPr>
        <w:pStyle w:val="af7"/>
      </w:pPr>
      <w:bookmarkStart w:id="11" w:name="_Toc467259641"/>
      <w:r>
        <w:lastRenderedPageBreak/>
        <w:t>ОГЛАВЛЕНИЕ</w:t>
      </w:r>
      <w:bookmarkEnd w:id="11"/>
    </w:p>
    <w:p w:rsidR="00572ABF" w:rsidRDefault="008C11E4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fldChar w:fldCharType="begin"/>
      </w:r>
      <w:r w:rsidR="00E179C8">
        <w:instrText xml:space="preserve"> TOC \o "1-3" \h \z \u </w:instrText>
      </w:r>
      <w:r>
        <w:fldChar w:fldCharType="separate"/>
      </w:r>
      <w:hyperlink w:anchor="_Toc467259639" w:history="1">
        <w:r w:rsidR="00572ABF" w:rsidRPr="00724C24">
          <w:rPr>
            <w:rStyle w:val="af6"/>
            <w:noProof/>
          </w:rPr>
          <w:t>ЛИСТ КОНТРОЛЯ ВЕРСИЙ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_Toc467259639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7259640" w:history="1">
        <w:r w:rsidR="00572ABF" w:rsidRPr="00724C24">
          <w:rPr>
            <w:rStyle w:val="af6"/>
            <w:noProof/>
          </w:rPr>
          <w:t>список сокращений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_Toc467259640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7259641" w:history="1">
        <w:r w:rsidR="00572ABF" w:rsidRPr="00724C24">
          <w:rPr>
            <w:rStyle w:val="af6"/>
            <w:noProof/>
          </w:rPr>
          <w:t>ОГЛАВЛЕНИЕ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_Toc467259641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5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7259642" w:history="1">
        <w:r w:rsidR="00572ABF" w:rsidRPr="00724C24">
          <w:rPr>
            <w:rStyle w:val="af6"/>
            <w:noProof/>
          </w:rPr>
          <w:t>1</w:t>
        </w:r>
        <w:r w:rsidR="00572AB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Описание концептуальной схемы АИС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_Toc467259642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7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43" w:history="1">
        <w:r w:rsidR="00572ABF" w:rsidRPr="00724C24">
          <w:rPr>
            <w:rStyle w:val="af6"/>
            <w:noProof/>
          </w:rPr>
          <w:t>1.1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Структура обработки и хранения приема и обработки заявки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_Toc467259643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7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7259644" w:history="1">
        <w:r w:rsidR="00572ABF" w:rsidRPr="00724C24">
          <w:rPr>
            <w:rStyle w:val="af6"/>
            <w:noProof/>
          </w:rPr>
          <w:t>2</w:t>
        </w:r>
        <w:r w:rsidR="00572AB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Описание логической структуры АИС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_Toc467259644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45" w:history="1">
        <w:r w:rsidR="00572ABF" w:rsidRPr="00724C24">
          <w:rPr>
            <w:rStyle w:val="af6"/>
            <w:noProof/>
          </w:rPr>
          <w:t>2.1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Справочные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_Toc467259645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46" w:history="1">
        <w:r w:rsidR="00572ABF" w:rsidRPr="00724C24">
          <w:rPr>
            <w:rStyle w:val="af6"/>
            <w:noProof/>
          </w:rPr>
          <w:t>2.1.1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Банк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_Toc467259646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47" w:history="1">
        <w:r w:rsidR="00572ABF" w:rsidRPr="00724C24">
          <w:rPr>
            <w:rStyle w:val="af6"/>
            <w:noProof/>
          </w:rPr>
          <w:t>2.1.2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Дни календаря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_Toc467259647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48" w:history="1">
        <w:r w:rsidR="00572ABF" w:rsidRPr="00724C24">
          <w:rPr>
            <w:rStyle w:val="af6"/>
            <w:noProof/>
          </w:rPr>
          <w:t>2.2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Учетные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_Toc467259648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10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49" w:history="1">
        <w:r w:rsidR="00572ABF" w:rsidRPr="00724C24">
          <w:rPr>
            <w:rStyle w:val="af6"/>
            <w:noProof/>
            <w:lang w:val="en-US"/>
          </w:rPr>
          <w:t>2.2.1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Адрес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_Toc467259649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10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0" w:history="1">
        <w:r w:rsidR="00572ABF" w:rsidRPr="00724C24">
          <w:rPr>
            <w:rStyle w:val="af6"/>
            <w:noProof/>
          </w:rPr>
          <w:t>2.2.2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Юридическое лицо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_Toc467259650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10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1" w:history="1">
        <w:r w:rsidR="00572ABF" w:rsidRPr="00724C24">
          <w:rPr>
            <w:rStyle w:val="af6"/>
            <w:noProof/>
          </w:rPr>
          <w:t>2.2.3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Физическое лицо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_Toc467259651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2" w:history="1">
        <w:r w:rsidR="00572ABF" w:rsidRPr="00724C24">
          <w:rPr>
            <w:rStyle w:val="af6"/>
            <w:noProof/>
          </w:rPr>
          <w:t>2.2.4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Банковские реквизиты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_Toc467259652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12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3" w:history="1">
        <w:r w:rsidR="00572ABF" w:rsidRPr="00724C24">
          <w:rPr>
            <w:rStyle w:val="af6"/>
            <w:noProof/>
          </w:rPr>
          <w:t>2.2.5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Компания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_Toc467259653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12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4" w:history="1">
        <w:r w:rsidR="00572ABF" w:rsidRPr="00724C24">
          <w:rPr>
            <w:rStyle w:val="af6"/>
            <w:noProof/>
          </w:rPr>
          <w:t>2.2.6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Структурное подразделение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_Toc467259654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13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5" w:history="1">
        <w:r w:rsidR="00572ABF" w:rsidRPr="00724C24">
          <w:rPr>
            <w:rStyle w:val="af6"/>
            <w:noProof/>
          </w:rPr>
          <w:t>2.2.7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Сотрудник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_Toc467259655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13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6" w:history="1">
        <w:r w:rsidR="00572ABF" w:rsidRPr="00724C24">
          <w:rPr>
            <w:rStyle w:val="af6"/>
            <w:noProof/>
          </w:rPr>
          <w:t>2.2.8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Финансовый источник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_Toc467259656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7" w:history="1">
        <w:r w:rsidR="00572ABF" w:rsidRPr="00724C24">
          <w:rPr>
            <w:rStyle w:val="af6"/>
            <w:noProof/>
          </w:rPr>
          <w:t>2.2.9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Договор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_Toc467259657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15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8" w:history="1">
        <w:r w:rsidR="00572ABF" w:rsidRPr="00724C24">
          <w:rPr>
            <w:rStyle w:val="af6"/>
            <w:noProof/>
          </w:rPr>
          <w:t>2.2.10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Счет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_Toc467259658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16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59" w:history="1">
        <w:r w:rsidR="00572ABF" w:rsidRPr="00724C24">
          <w:rPr>
            <w:rStyle w:val="af6"/>
            <w:noProof/>
          </w:rPr>
          <w:t>2.2.11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Выписка по финансовому источнику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_Toc467259659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17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0" w:history="1">
        <w:r w:rsidR="00572ABF" w:rsidRPr="00724C24">
          <w:rPr>
            <w:rStyle w:val="af6"/>
            <w:noProof/>
          </w:rPr>
          <w:t>2.2.12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Платеж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_Toc467259660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18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1" w:history="1">
        <w:r w:rsidR="00572ABF" w:rsidRPr="00724C24">
          <w:rPr>
            <w:rStyle w:val="af6"/>
            <w:noProof/>
          </w:rPr>
          <w:t>2.2.13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Счет-фактура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_Toc467259661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18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2" w:history="1">
        <w:r w:rsidR="00572ABF" w:rsidRPr="00724C24">
          <w:rPr>
            <w:rStyle w:val="af6"/>
            <w:noProof/>
          </w:rPr>
          <w:t>2.3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Вспомогательные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_Toc467259662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3" w:history="1">
        <w:r w:rsidR="00572ABF" w:rsidRPr="00724C24">
          <w:rPr>
            <w:rStyle w:val="af6"/>
            <w:noProof/>
          </w:rPr>
          <w:t>2.3.1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Задача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_Toc467259663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19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4" w:history="1">
        <w:r w:rsidR="00572ABF" w:rsidRPr="00724C24">
          <w:rPr>
            <w:rStyle w:val="af6"/>
            <w:noProof/>
          </w:rPr>
          <w:t>2.3.2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Доработка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_Toc467259664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20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5" w:history="1">
        <w:r w:rsidR="00572ABF" w:rsidRPr="00724C24">
          <w:rPr>
            <w:rStyle w:val="af6"/>
            <w:noProof/>
          </w:rPr>
          <w:t>2.3.3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Инцидент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_Toc467259665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6" w:history="1">
        <w:r w:rsidR="00572ABF" w:rsidRPr="00724C24">
          <w:rPr>
            <w:rStyle w:val="af6"/>
            <w:noProof/>
          </w:rPr>
          <w:t>2.4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ИО для БП приема заявки на перевод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_Toc467259666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7" w:history="1">
        <w:r w:rsidR="00572ABF" w:rsidRPr="00724C24">
          <w:rPr>
            <w:rStyle w:val="af6"/>
            <w:noProof/>
          </w:rPr>
          <w:t>2.4.1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Справочник услуг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_Toc467259667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8" w:history="1">
        <w:r w:rsidR="00572ABF" w:rsidRPr="00724C24">
          <w:rPr>
            <w:rStyle w:val="af6"/>
            <w:noProof/>
          </w:rPr>
          <w:t>2.4.2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Прайс-лист услуг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_Toc467259668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69" w:history="1">
        <w:r w:rsidR="00572ABF" w:rsidRPr="00724C24">
          <w:rPr>
            <w:rStyle w:val="af6"/>
            <w:noProof/>
          </w:rPr>
          <w:t>2.4.3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Заявка на перевод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_Toc467259669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22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0" w:history="1">
        <w:r w:rsidR="00572ABF" w:rsidRPr="00724C24">
          <w:rPr>
            <w:rStyle w:val="af6"/>
            <w:noProof/>
          </w:rPr>
          <w:t>2.4.4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Состав работ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_Toc467259670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23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1" w:history="1">
        <w:r w:rsidR="00572ABF" w:rsidRPr="00724C24">
          <w:rPr>
            <w:rStyle w:val="af6"/>
            <w:noProof/>
          </w:rPr>
          <w:t>2.5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ИО для БП обработки заказа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_Toc467259671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2" w:history="1">
        <w:r w:rsidR="00572ABF" w:rsidRPr="00724C24">
          <w:rPr>
            <w:rStyle w:val="af6"/>
            <w:noProof/>
          </w:rPr>
          <w:t>2.5.1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Наряд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_Toc467259672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3" w:history="1">
        <w:r w:rsidR="00572ABF" w:rsidRPr="00724C24">
          <w:rPr>
            <w:rStyle w:val="af6"/>
            <w:noProof/>
          </w:rPr>
          <w:t>2.5.2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Исполнитель-партнер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_Toc467259673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4" w:history="1">
        <w:r w:rsidR="00572ABF" w:rsidRPr="00724C24">
          <w:rPr>
            <w:rStyle w:val="af6"/>
            <w:noProof/>
          </w:rPr>
          <w:t>2.5.3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Партнерская заявка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_Toc467259674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25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5" w:history="1">
        <w:r w:rsidR="00572ABF" w:rsidRPr="00724C24">
          <w:rPr>
            <w:rStyle w:val="af6"/>
            <w:noProof/>
          </w:rPr>
          <w:t>2.5.4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Претензия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_Toc467259675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26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6" w:history="1">
        <w:r w:rsidR="00572ABF" w:rsidRPr="00724C24">
          <w:rPr>
            <w:rStyle w:val="af6"/>
            <w:noProof/>
          </w:rPr>
          <w:t>2.6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ИО для БП Планирование продаж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_Toc467259676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26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7" w:history="1">
        <w:r w:rsidR="00572ABF" w:rsidRPr="00724C24">
          <w:rPr>
            <w:rStyle w:val="af6"/>
            <w:noProof/>
          </w:rPr>
          <w:t>2.6.1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План продаж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_Toc467259677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26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8" w:history="1">
        <w:r w:rsidR="00572ABF" w:rsidRPr="00724C24">
          <w:rPr>
            <w:rStyle w:val="af6"/>
            <w:noProof/>
          </w:rPr>
          <w:t>2.7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ИО для БП Работа с потенциальными клиентами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_Toc467259678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27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79" w:history="1">
        <w:r w:rsidR="00572ABF" w:rsidRPr="00724C24">
          <w:rPr>
            <w:rStyle w:val="af6"/>
            <w:noProof/>
          </w:rPr>
          <w:t>2.7.1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Клиент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_Toc467259679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27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0" w:history="1">
        <w:r w:rsidR="00572ABF" w:rsidRPr="00724C24">
          <w:rPr>
            <w:rStyle w:val="af6"/>
            <w:noProof/>
          </w:rPr>
          <w:t>2.7.2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История отношений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_Toc467259680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28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1" w:history="1">
        <w:r w:rsidR="00572ABF" w:rsidRPr="00724C24">
          <w:rPr>
            <w:rStyle w:val="af6"/>
            <w:noProof/>
          </w:rPr>
          <w:t>2.7.3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Спецификация клиента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_Toc467259681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28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7259682" w:history="1">
        <w:r w:rsidR="00572ABF" w:rsidRPr="00724C24">
          <w:rPr>
            <w:rStyle w:val="af6"/>
            <w:noProof/>
          </w:rPr>
          <w:t>3</w:t>
        </w:r>
        <w:r w:rsidR="00572AB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ФИЗИЧЕСКАЯ Организация управления БД АИС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_Toc467259682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3" w:history="1">
        <w:r w:rsidR="00572ABF" w:rsidRPr="00724C24">
          <w:rPr>
            <w:rStyle w:val="af6"/>
            <w:noProof/>
          </w:rPr>
          <w:t>3.1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Хранение данных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_Toc467259683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4" w:history="1">
        <w:r w:rsidR="00572ABF" w:rsidRPr="00724C24">
          <w:rPr>
            <w:rStyle w:val="af6"/>
            <w:noProof/>
          </w:rPr>
          <w:t>3.2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Структура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_Toc467259684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5" w:history="1">
        <w:r w:rsidR="00572ABF" w:rsidRPr="00724C24">
          <w:rPr>
            <w:rStyle w:val="af6"/>
            <w:noProof/>
          </w:rPr>
          <w:t>3.2.1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 xml:space="preserve">Представление структуры ИО в формате </w:t>
        </w:r>
        <w:r w:rsidR="00572ABF" w:rsidRPr="00724C24">
          <w:rPr>
            <w:rStyle w:val="af6"/>
            <w:noProof/>
            <w:lang w:val="en-US"/>
          </w:rPr>
          <w:t>XML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_Toc467259685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29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6" w:history="1">
        <w:r w:rsidR="00572ABF" w:rsidRPr="00724C24">
          <w:rPr>
            <w:rStyle w:val="af6"/>
            <w:noProof/>
          </w:rPr>
          <w:t>3.2.2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 xml:space="preserve">Представление документа ИО в формате </w:t>
        </w:r>
        <w:r w:rsidR="00572ABF" w:rsidRPr="00724C24">
          <w:rPr>
            <w:rStyle w:val="af6"/>
            <w:noProof/>
            <w:lang w:val="en-US"/>
          </w:rPr>
          <w:t>XML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_Toc467259686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7" w:history="1">
        <w:r w:rsidR="00572ABF" w:rsidRPr="00724C24">
          <w:rPr>
            <w:rStyle w:val="af6"/>
            <w:noProof/>
          </w:rPr>
          <w:t>3.2.3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Изменение атрибутов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_Toc467259687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8" w:history="1">
        <w:r w:rsidR="00572ABF" w:rsidRPr="00724C24">
          <w:rPr>
            <w:rStyle w:val="af6"/>
            <w:noProof/>
          </w:rPr>
          <w:t>3.2.4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Добавление новых статусов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_Toc467259688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31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89" w:history="1">
        <w:r w:rsidR="00572ABF" w:rsidRPr="00724C24">
          <w:rPr>
            <w:rStyle w:val="af6"/>
            <w:noProof/>
          </w:rPr>
          <w:t>3.3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Поиск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_Toc467259689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32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90" w:history="1">
        <w:r w:rsidR="00572ABF" w:rsidRPr="00724C24">
          <w:rPr>
            <w:rStyle w:val="af6"/>
            <w:noProof/>
          </w:rPr>
          <w:t>3.4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Организация запросов по системе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_Toc467259690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33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91" w:history="1">
        <w:r w:rsidR="00572ABF" w:rsidRPr="00724C24">
          <w:rPr>
            <w:rStyle w:val="af6"/>
            <w:noProof/>
          </w:rPr>
          <w:t>3.5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Запрос в формате SQL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_Toc467259691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92" w:history="1">
        <w:r w:rsidR="00572ABF" w:rsidRPr="00724C24">
          <w:rPr>
            <w:rStyle w:val="af6"/>
            <w:noProof/>
          </w:rPr>
          <w:t>3.6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Импорт и экспорт во внешние системы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_Toc467259692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34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93" w:history="1">
        <w:r w:rsidR="00572ABF" w:rsidRPr="00724C24">
          <w:rPr>
            <w:rStyle w:val="af6"/>
            <w:noProof/>
            <w:lang w:val="en-US"/>
          </w:rPr>
          <w:t>3.7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Контроль прав доступа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_Toc467259693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36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94" w:history="1">
        <w:r w:rsidR="00572ABF" w:rsidRPr="00724C24">
          <w:rPr>
            <w:rStyle w:val="af6"/>
            <w:noProof/>
          </w:rPr>
          <w:t>3.8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Ограничение доступа к учетным ИО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_Toc467259694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36</w:t>
        </w:r>
        <w:r w:rsidR="00572ABF">
          <w:rPr>
            <w:noProof/>
            <w:webHidden/>
          </w:rPr>
          <w:fldChar w:fldCharType="end"/>
        </w:r>
      </w:hyperlink>
    </w:p>
    <w:p w:rsidR="00572ABF" w:rsidRDefault="001F360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259695" w:history="1">
        <w:r w:rsidR="00572ABF" w:rsidRPr="00724C24">
          <w:rPr>
            <w:rStyle w:val="af6"/>
            <w:noProof/>
          </w:rPr>
          <w:t>3.9</w:t>
        </w:r>
        <w:r w:rsidR="00572AB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2ABF" w:rsidRPr="00724C24">
          <w:rPr>
            <w:rStyle w:val="af6"/>
            <w:noProof/>
          </w:rPr>
          <w:t>Поддержка версий хранилища</w:t>
        </w:r>
        <w:r w:rsidR="00572ABF">
          <w:rPr>
            <w:noProof/>
            <w:webHidden/>
          </w:rPr>
          <w:tab/>
        </w:r>
        <w:r w:rsidR="00572ABF">
          <w:rPr>
            <w:noProof/>
            <w:webHidden/>
          </w:rPr>
          <w:fldChar w:fldCharType="begin"/>
        </w:r>
        <w:r w:rsidR="00572ABF">
          <w:rPr>
            <w:noProof/>
            <w:webHidden/>
          </w:rPr>
          <w:instrText xml:space="preserve"> PAGEREF _Toc467259695 \h </w:instrText>
        </w:r>
        <w:r w:rsidR="00572ABF">
          <w:rPr>
            <w:noProof/>
            <w:webHidden/>
          </w:rPr>
        </w:r>
        <w:r w:rsidR="00572ABF">
          <w:rPr>
            <w:noProof/>
            <w:webHidden/>
          </w:rPr>
          <w:fldChar w:fldCharType="separate"/>
        </w:r>
        <w:r w:rsidR="00572ABF">
          <w:rPr>
            <w:noProof/>
            <w:webHidden/>
          </w:rPr>
          <w:t>36</w:t>
        </w:r>
        <w:r w:rsidR="00572ABF">
          <w:rPr>
            <w:noProof/>
            <w:webHidden/>
          </w:rPr>
          <w:fldChar w:fldCharType="end"/>
        </w:r>
      </w:hyperlink>
    </w:p>
    <w:p w:rsidR="002D4D62" w:rsidRPr="002D4D62" w:rsidRDefault="008C11E4" w:rsidP="002D4D62">
      <w:r>
        <w:rPr>
          <w:b/>
          <w:bCs/>
        </w:rPr>
        <w:fldChar w:fldCharType="end"/>
      </w:r>
    </w:p>
    <w:p w:rsidR="00B4730E" w:rsidRPr="002D4D62" w:rsidRDefault="00B4730E" w:rsidP="002D4D62">
      <w:pPr>
        <w:sectPr w:rsidR="00B4730E" w:rsidRPr="002D4D62" w:rsidSect="00D17E39">
          <w:headerReference w:type="default" r:id="rId10"/>
          <w:pgSz w:w="11907" w:h="16840" w:code="9"/>
          <w:pgMar w:top="851" w:right="567" w:bottom="2410" w:left="1531" w:header="284" w:footer="284" w:gutter="0"/>
          <w:cols w:space="720"/>
        </w:sectPr>
      </w:pPr>
    </w:p>
    <w:p w:rsidR="00EF58C3" w:rsidRPr="00A57CC6" w:rsidRDefault="003710D7" w:rsidP="00115940">
      <w:pPr>
        <w:pStyle w:val="166"/>
      </w:pPr>
      <w:bookmarkStart w:id="12" w:name="_Toc467259642"/>
      <w:r w:rsidRPr="003710D7">
        <w:lastRenderedPageBreak/>
        <w:t>Описание концептуальной схемы АИС</w:t>
      </w:r>
      <w:bookmarkEnd w:id="12"/>
    </w:p>
    <w:p w:rsidR="00EF58C3" w:rsidRPr="00115940" w:rsidRDefault="00EF58C3" w:rsidP="00EF58C3">
      <w:pPr>
        <w:pStyle w:val="afff4"/>
        <w:rPr>
          <w:sz w:val="24"/>
          <w:szCs w:val="24"/>
          <w:lang w:val="ru-RU"/>
        </w:rPr>
      </w:pPr>
      <w:r w:rsidRPr="00115940">
        <w:rPr>
          <w:sz w:val="24"/>
          <w:szCs w:val="24"/>
          <w:lang w:val="ru-RU"/>
        </w:rPr>
        <w:t xml:space="preserve">Для хранения данных в </w:t>
      </w:r>
      <w:r w:rsidR="003710D7">
        <w:rPr>
          <w:sz w:val="24"/>
          <w:szCs w:val="24"/>
          <w:lang w:val="ru-RU"/>
        </w:rPr>
        <w:t xml:space="preserve">АИС используется Информационно-аналитическая система </w:t>
      </w:r>
      <w:r w:rsidR="003710D7">
        <w:rPr>
          <w:sz w:val="24"/>
          <w:szCs w:val="24"/>
        </w:rPr>
        <w:t>CARABI</w:t>
      </w:r>
      <w:r w:rsidRPr="00115940">
        <w:rPr>
          <w:sz w:val="24"/>
          <w:szCs w:val="24"/>
          <w:lang w:val="ru-RU"/>
        </w:rPr>
        <w:t xml:space="preserve">, которая </w:t>
      </w:r>
      <w:r w:rsidR="003710D7">
        <w:rPr>
          <w:sz w:val="24"/>
          <w:szCs w:val="24"/>
          <w:lang w:val="ru-RU"/>
        </w:rPr>
        <w:t xml:space="preserve">построена на реляционной СУБД </w:t>
      </w:r>
      <w:r w:rsidR="003710D7">
        <w:rPr>
          <w:sz w:val="24"/>
          <w:szCs w:val="24"/>
        </w:rPr>
        <w:t>ORACLE</w:t>
      </w:r>
      <w:r w:rsidR="003710D7" w:rsidRPr="003710D7">
        <w:rPr>
          <w:sz w:val="24"/>
          <w:szCs w:val="24"/>
          <w:lang w:val="ru-RU"/>
        </w:rPr>
        <w:t xml:space="preserve">. </w:t>
      </w:r>
      <w:r w:rsidR="003710D7">
        <w:rPr>
          <w:sz w:val="24"/>
          <w:szCs w:val="24"/>
        </w:rPr>
        <w:t>CARABI</w:t>
      </w:r>
      <w:r w:rsidRPr="00115940">
        <w:rPr>
          <w:sz w:val="24"/>
          <w:szCs w:val="24"/>
          <w:lang w:val="ru-RU"/>
        </w:rPr>
        <w:t xml:space="preserve"> хранит </w:t>
      </w:r>
      <w:proofErr w:type="gramStart"/>
      <w:r w:rsidR="005328CE">
        <w:rPr>
          <w:sz w:val="24"/>
          <w:szCs w:val="24"/>
          <w:lang w:val="ru-RU"/>
        </w:rPr>
        <w:t xml:space="preserve">информационные  </w:t>
      </w:r>
      <w:r w:rsidR="005328CE" w:rsidRPr="00115940">
        <w:rPr>
          <w:sz w:val="24"/>
          <w:szCs w:val="24"/>
          <w:lang w:val="ru-RU"/>
        </w:rPr>
        <w:t>объекты</w:t>
      </w:r>
      <w:proofErr w:type="gramEnd"/>
      <w:r w:rsidR="005328CE">
        <w:rPr>
          <w:sz w:val="24"/>
          <w:szCs w:val="24"/>
          <w:lang w:val="ru-RU"/>
        </w:rPr>
        <w:t xml:space="preserve"> (ИО)</w:t>
      </w:r>
      <w:r w:rsidR="003710D7">
        <w:rPr>
          <w:sz w:val="24"/>
          <w:szCs w:val="24"/>
          <w:lang w:val="ru-RU"/>
        </w:rPr>
        <w:t>, состоящие из атрибутов, статусов ИО, уровней доступа к информации и бизнес – функций, обслуживающий конкретный ИО. Часть атрибутов используются в качестве встроенных ключей для контроля уникальности</w:t>
      </w:r>
      <w:r w:rsidR="00AA77C3">
        <w:rPr>
          <w:sz w:val="24"/>
          <w:szCs w:val="24"/>
          <w:lang w:val="ru-RU"/>
        </w:rPr>
        <w:t>. Доступ к чтению и модификации атрибутов настраивается для каждой роли в АИС индивидуально.</w:t>
      </w:r>
    </w:p>
    <w:p w:rsidR="00EF58C3" w:rsidRPr="00115940" w:rsidRDefault="00AA77C3" w:rsidP="00EF58C3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АИС состоит из группы справочников, документов, части документов, журналов транзакций для анализа и статистики</w:t>
      </w:r>
      <w:proofErr w:type="gramStart"/>
      <w:r>
        <w:rPr>
          <w:sz w:val="24"/>
          <w:szCs w:val="24"/>
          <w:lang w:val="ru-RU"/>
        </w:rPr>
        <w:t xml:space="preserve"> </w:t>
      </w:r>
      <w:r w:rsidR="00EF58C3" w:rsidRPr="00115940">
        <w:rPr>
          <w:sz w:val="24"/>
          <w:szCs w:val="24"/>
          <w:lang w:val="ru-RU"/>
        </w:rPr>
        <w:t>.</w:t>
      </w:r>
      <w:proofErr w:type="gramEnd"/>
    </w:p>
    <w:p w:rsidR="00EF58C3" w:rsidRDefault="00AA77C3" w:rsidP="00EF58C3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ИО </w:t>
      </w:r>
      <w:proofErr w:type="gramStart"/>
      <w:r>
        <w:rPr>
          <w:sz w:val="24"/>
          <w:szCs w:val="24"/>
          <w:lang w:val="ru-RU"/>
        </w:rPr>
        <w:t>связаны</w:t>
      </w:r>
      <w:proofErr w:type="gramEnd"/>
      <w:r>
        <w:rPr>
          <w:sz w:val="24"/>
          <w:szCs w:val="24"/>
          <w:lang w:val="ru-RU"/>
        </w:rPr>
        <w:t xml:space="preserve"> между собой посредством специальных таблиц связей.</w:t>
      </w:r>
    </w:p>
    <w:p w:rsidR="00AA77C3" w:rsidRPr="00115940" w:rsidRDefault="00AA77C3" w:rsidP="00EF58C3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Неформализованная информация, подготовленная внешними источниками</w:t>
      </w:r>
      <w:r w:rsidR="00BE583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хранится в специальном медиа</w:t>
      </w:r>
      <w:r w:rsidR="005328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5328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хранилище, которое может физически располагаться как в СУБД, так и </w:t>
      </w: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</w:t>
      </w:r>
      <w:r w:rsidR="00BE5837">
        <w:rPr>
          <w:sz w:val="24"/>
          <w:szCs w:val="24"/>
          <w:lang w:val="ru-RU"/>
        </w:rPr>
        <w:t xml:space="preserve">внешней </w:t>
      </w:r>
      <w:r>
        <w:rPr>
          <w:sz w:val="24"/>
          <w:szCs w:val="24"/>
          <w:lang w:val="ru-RU"/>
        </w:rPr>
        <w:t>файловой системе</w:t>
      </w:r>
      <w:r w:rsidR="00BE5837">
        <w:rPr>
          <w:sz w:val="24"/>
          <w:szCs w:val="24"/>
          <w:lang w:val="ru-RU"/>
        </w:rPr>
        <w:t xml:space="preserve"> к которой организован доступ из СУБД</w:t>
      </w:r>
      <w:r>
        <w:rPr>
          <w:sz w:val="24"/>
          <w:szCs w:val="24"/>
          <w:lang w:val="ru-RU"/>
        </w:rPr>
        <w:t>. Между формализованным и неформализованным хранилищем осуществляется связь при помощи специальных реквизитов.</w:t>
      </w:r>
    </w:p>
    <w:p w:rsidR="006E2562" w:rsidRPr="00D14D7C" w:rsidRDefault="006E2562" w:rsidP="006E2562">
      <w:pPr>
        <w:pStyle w:val="afff4"/>
        <w:keepNext/>
        <w:ind w:firstLine="0"/>
        <w:jc w:val="center"/>
        <w:rPr>
          <w:lang w:val="ru-RU"/>
        </w:rPr>
      </w:pPr>
    </w:p>
    <w:p w:rsidR="00877376" w:rsidRPr="00877376" w:rsidRDefault="00877376" w:rsidP="00877376">
      <w:pPr>
        <w:ind w:firstLine="708"/>
        <w:rPr>
          <w:sz w:val="24"/>
          <w:szCs w:val="24"/>
        </w:rPr>
      </w:pPr>
    </w:p>
    <w:p w:rsidR="00BE5837" w:rsidRPr="00146903" w:rsidRDefault="00BE5837" w:rsidP="00146903">
      <w:pPr>
        <w:pStyle w:val="21"/>
      </w:pPr>
      <w:bookmarkStart w:id="13" w:name="_Toc467259643"/>
      <w:r w:rsidRPr="00146903">
        <w:t>Структура обработки и хранения приема и обработки заявки</w:t>
      </w:r>
      <w:bookmarkEnd w:id="13"/>
    </w:p>
    <w:p w:rsidR="00406D71" w:rsidRDefault="00406D71" w:rsidP="00406D71">
      <w:pPr>
        <w:rPr>
          <w:sz w:val="28"/>
          <w:szCs w:val="28"/>
        </w:rPr>
      </w:pPr>
      <w:bookmarkStart w:id="14" w:name="_Toc336627186"/>
      <w:r>
        <w:rPr>
          <w:sz w:val="28"/>
          <w:szCs w:val="28"/>
        </w:rPr>
        <w:t>Для обеспечения основного БП</w:t>
      </w:r>
      <w:r w:rsidR="00343005">
        <w:rPr>
          <w:sz w:val="28"/>
          <w:szCs w:val="28"/>
        </w:rPr>
        <w:t xml:space="preserve"> </w:t>
      </w:r>
      <w:r w:rsidR="00E26F51">
        <w:rPr>
          <w:sz w:val="28"/>
          <w:szCs w:val="28"/>
        </w:rPr>
        <w:t>переводческой компании вводятся следующие основные сущности</w:t>
      </w:r>
      <w:r w:rsidRPr="00C360BC">
        <w:rPr>
          <w:sz w:val="28"/>
          <w:szCs w:val="28"/>
        </w:rPr>
        <w:t>:</w:t>
      </w:r>
    </w:p>
    <w:p w:rsidR="006065C2" w:rsidRPr="00E26F51" w:rsidRDefault="006065C2" w:rsidP="00EC5F24">
      <w:pPr>
        <w:rPr>
          <w:b/>
          <w:sz w:val="28"/>
          <w:szCs w:val="28"/>
        </w:rPr>
      </w:pPr>
      <w:r w:rsidRPr="00E26F51">
        <w:rPr>
          <w:b/>
          <w:sz w:val="28"/>
          <w:szCs w:val="28"/>
        </w:rPr>
        <w:t>Клиент</w:t>
      </w:r>
    </w:p>
    <w:p w:rsidR="00EC5F24" w:rsidRDefault="00364FB5" w:rsidP="00EC5F24">
      <w:pPr>
        <w:rPr>
          <w:sz w:val="28"/>
          <w:szCs w:val="28"/>
        </w:rPr>
      </w:pPr>
      <w:r w:rsidRPr="00E26F51">
        <w:rPr>
          <w:b/>
          <w:sz w:val="28"/>
          <w:szCs w:val="28"/>
        </w:rPr>
        <w:t>За</w:t>
      </w:r>
      <w:r w:rsidR="00E26F51" w:rsidRPr="00E26F51">
        <w:rPr>
          <w:b/>
          <w:sz w:val="28"/>
          <w:szCs w:val="28"/>
        </w:rPr>
        <w:t>явка на перевод</w:t>
      </w:r>
      <w:r w:rsidR="00EC5F24" w:rsidRPr="00E26F51">
        <w:rPr>
          <w:sz w:val="28"/>
          <w:szCs w:val="28"/>
        </w:rPr>
        <w:t xml:space="preserve"> - Информационный объект</w:t>
      </w:r>
      <w:r w:rsidR="00114859" w:rsidRPr="00E26F51">
        <w:rPr>
          <w:sz w:val="28"/>
          <w:szCs w:val="28"/>
        </w:rPr>
        <w:t>,</w:t>
      </w:r>
      <w:r w:rsidR="00EC5F24" w:rsidRPr="00E26F51">
        <w:rPr>
          <w:sz w:val="28"/>
          <w:szCs w:val="28"/>
        </w:rPr>
        <w:t xml:space="preserve"> в котором производится инициализация </w:t>
      </w:r>
      <w:r w:rsidR="001B7A22" w:rsidRPr="00E26F51">
        <w:rPr>
          <w:sz w:val="28"/>
          <w:szCs w:val="28"/>
        </w:rPr>
        <w:t>основного процесса компании</w:t>
      </w:r>
    </w:p>
    <w:p w:rsidR="00E26F51" w:rsidRPr="00E31F6D" w:rsidRDefault="00E31F6D" w:rsidP="00EC5F24">
      <w:pPr>
        <w:rPr>
          <w:b/>
          <w:sz w:val="28"/>
          <w:szCs w:val="28"/>
        </w:rPr>
      </w:pPr>
      <w:r w:rsidRPr="00E31F6D">
        <w:rPr>
          <w:b/>
          <w:sz w:val="28"/>
          <w:szCs w:val="28"/>
        </w:rPr>
        <w:t>Справочник услуг</w:t>
      </w:r>
    </w:p>
    <w:p w:rsidR="00E31F6D" w:rsidRDefault="00E31F6D" w:rsidP="00EC5F24">
      <w:pPr>
        <w:rPr>
          <w:b/>
          <w:sz w:val="28"/>
          <w:szCs w:val="28"/>
        </w:rPr>
      </w:pPr>
      <w:r w:rsidRPr="00E31F6D">
        <w:rPr>
          <w:b/>
          <w:sz w:val="28"/>
          <w:szCs w:val="28"/>
        </w:rPr>
        <w:t>Прайс-лист услуг</w:t>
      </w:r>
    </w:p>
    <w:p w:rsidR="00E31F6D" w:rsidRDefault="00E31F6D" w:rsidP="00EC5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Исполнитель-партнер</w:t>
      </w:r>
    </w:p>
    <w:p w:rsidR="00E31F6D" w:rsidRPr="00E31F6D" w:rsidRDefault="00E31F6D" w:rsidP="00EC5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Партнерская заявка</w:t>
      </w:r>
    </w:p>
    <w:p w:rsidR="006065C2" w:rsidRPr="006065C2" w:rsidRDefault="006065C2" w:rsidP="00EC5F24">
      <w:pPr>
        <w:rPr>
          <w:b/>
          <w:sz w:val="28"/>
          <w:szCs w:val="28"/>
        </w:rPr>
      </w:pPr>
      <w:r w:rsidRPr="00E26F51">
        <w:rPr>
          <w:b/>
          <w:sz w:val="28"/>
          <w:szCs w:val="28"/>
        </w:rPr>
        <w:t>Заявка на платеж</w:t>
      </w:r>
    </w:p>
    <w:p w:rsidR="00EC5F24" w:rsidRDefault="00EC5F24" w:rsidP="00EC5F24">
      <w:pPr>
        <w:rPr>
          <w:sz w:val="28"/>
          <w:szCs w:val="28"/>
        </w:rPr>
      </w:pPr>
      <w:r w:rsidRPr="0059272D">
        <w:rPr>
          <w:b/>
          <w:sz w:val="28"/>
          <w:szCs w:val="28"/>
        </w:rPr>
        <w:t>Счет</w:t>
      </w:r>
      <w:r>
        <w:rPr>
          <w:sz w:val="28"/>
          <w:szCs w:val="28"/>
        </w:rPr>
        <w:t xml:space="preserve"> - Информационный объект</w:t>
      </w:r>
      <w:r w:rsidR="00662B49" w:rsidRPr="00662B49">
        <w:rPr>
          <w:sz w:val="28"/>
          <w:szCs w:val="28"/>
        </w:rPr>
        <w:t xml:space="preserve"> </w:t>
      </w:r>
      <w:r w:rsidR="00662B49">
        <w:rPr>
          <w:sz w:val="28"/>
          <w:szCs w:val="28"/>
        </w:rPr>
        <w:t>служить для печати счета заказчику и распределения поступающих от заказчиков платежей</w:t>
      </w:r>
    </w:p>
    <w:p w:rsidR="00662B49" w:rsidRPr="00662B49" w:rsidRDefault="00662B49" w:rsidP="00EC5F24">
      <w:pPr>
        <w:rPr>
          <w:sz w:val="28"/>
          <w:szCs w:val="28"/>
        </w:rPr>
      </w:pPr>
      <w:r w:rsidRPr="0059272D">
        <w:rPr>
          <w:b/>
          <w:sz w:val="28"/>
          <w:szCs w:val="28"/>
        </w:rPr>
        <w:t>Платеж</w:t>
      </w:r>
      <w:r>
        <w:rPr>
          <w:sz w:val="28"/>
          <w:szCs w:val="28"/>
        </w:rPr>
        <w:t xml:space="preserve"> - Информационный объект служит для фиксации факта оплаты счета заказчиком. Может быть как наличным, так и безналичным. Безналичные </w:t>
      </w:r>
      <w:r>
        <w:rPr>
          <w:sz w:val="28"/>
          <w:szCs w:val="28"/>
        </w:rPr>
        <w:lastRenderedPageBreak/>
        <w:t>счета обрабатываются автоматически,  разбираю выписку из системы банк-клиент. Наличные платежи вносятся вручную в системе.</w:t>
      </w:r>
    </w:p>
    <w:p w:rsidR="00EC5F24" w:rsidRDefault="00EC5F24" w:rsidP="00EC5F24">
      <w:pPr>
        <w:rPr>
          <w:sz w:val="28"/>
          <w:szCs w:val="28"/>
        </w:rPr>
      </w:pPr>
    </w:p>
    <w:p w:rsidR="00EF58C3" w:rsidRDefault="003710D7" w:rsidP="00C94509">
      <w:pPr>
        <w:pStyle w:val="11"/>
      </w:pPr>
      <w:bookmarkStart w:id="15" w:name="_Toc467259644"/>
      <w:bookmarkEnd w:id="14"/>
      <w:r w:rsidRPr="003710D7">
        <w:lastRenderedPageBreak/>
        <w:t>Описание логической структуры АИС</w:t>
      </w:r>
      <w:bookmarkEnd w:id="15"/>
    </w:p>
    <w:p w:rsidR="00E71EF2" w:rsidRDefault="00BE5837" w:rsidP="00EF58C3">
      <w:pPr>
        <w:pStyle w:val="afff4"/>
        <w:rPr>
          <w:lang w:val="ru-RU"/>
        </w:rPr>
      </w:pPr>
      <w:r>
        <w:rPr>
          <w:lang w:val="ru-RU"/>
        </w:rPr>
        <w:t xml:space="preserve">Все ИО в системе связаны между собой и представляют единое информационное пространство. </w:t>
      </w:r>
    </w:p>
    <w:p w:rsidR="00E71EF2" w:rsidRDefault="00BE5837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Справочные ИО</w:t>
      </w:r>
      <w:r>
        <w:rPr>
          <w:lang w:val="ru-RU"/>
        </w:rPr>
        <w:t xml:space="preserve"> </w:t>
      </w:r>
      <w:r w:rsidR="00B840DB">
        <w:rPr>
          <w:lang w:val="ru-RU"/>
        </w:rPr>
        <w:t xml:space="preserve">создаются для однозначного кодирования группы сущностей, а также удобного поиска понятий по нескольким полям. </w:t>
      </w:r>
    </w:p>
    <w:p w:rsidR="00E71EF2" w:rsidRDefault="00B840DB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Учетные ИО</w:t>
      </w:r>
      <w:r>
        <w:rPr>
          <w:lang w:val="ru-RU"/>
        </w:rPr>
        <w:t xml:space="preserve"> накапливаются в системе для повторного использования и получения статистик по документам и удобства поиска в архиве. </w:t>
      </w:r>
    </w:p>
    <w:p w:rsidR="00E71EF2" w:rsidRDefault="00B840DB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ИО по БП</w:t>
      </w:r>
      <w:r>
        <w:rPr>
          <w:lang w:val="ru-RU"/>
        </w:rPr>
        <w:t xml:space="preserve"> используются для организации информационного обмена и обеспечения технологического документооборота. </w:t>
      </w:r>
    </w:p>
    <w:p w:rsidR="00EF58C3" w:rsidRDefault="00B840DB" w:rsidP="00EF58C3">
      <w:pPr>
        <w:pStyle w:val="afff4"/>
        <w:rPr>
          <w:lang w:val="ru-RU"/>
        </w:rPr>
      </w:pPr>
      <w:proofErr w:type="gramStart"/>
      <w:r w:rsidRPr="00E71EF2">
        <w:rPr>
          <w:b/>
          <w:lang w:val="ru-RU"/>
        </w:rPr>
        <w:t>Вспомогательные ИО</w:t>
      </w:r>
      <w:r>
        <w:rPr>
          <w:lang w:val="ru-RU"/>
        </w:rPr>
        <w:t xml:space="preserve"> </w:t>
      </w:r>
      <w:r w:rsidR="007E39FB">
        <w:rPr>
          <w:lang w:val="ru-RU"/>
        </w:rPr>
        <w:t xml:space="preserve">служат </w:t>
      </w:r>
      <w:r>
        <w:rPr>
          <w:lang w:val="ru-RU"/>
        </w:rPr>
        <w:t xml:space="preserve">для организации сообщений и напоминаний.  </w:t>
      </w:r>
      <w:proofErr w:type="gramEnd"/>
    </w:p>
    <w:p w:rsidR="0066111E" w:rsidRPr="00A57CC6" w:rsidRDefault="0066111E" w:rsidP="00EF58C3">
      <w:pPr>
        <w:pStyle w:val="afff4"/>
        <w:rPr>
          <w:lang w:val="ru-RU"/>
        </w:rPr>
      </w:pPr>
      <w:r>
        <w:rPr>
          <w:lang w:val="ru-RU"/>
        </w:rPr>
        <w:t>Курсивом помечены отображаемые поля в ИО, которые не имеют своего самостоятельного хранения</w:t>
      </w:r>
      <w:r w:rsidR="00114859">
        <w:rPr>
          <w:lang w:val="ru-RU"/>
        </w:rPr>
        <w:t xml:space="preserve"> в БД</w:t>
      </w:r>
      <w:r w:rsidR="009F1FF9">
        <w:rPr>
          <w:lang w:val="ru-RU"/>
        </w:rPr>
        <w:t xml:space="preserve">. </w:t>
      </w:r>
      <w:proofErr w:type="gramStart"/>
      <w:r w:rsidR="009F1FF9">
        <w:rPr>
          <w:lang w:val="ru-RU"/>
        </w:rPr>
        <w:t>Жирным</w:t>
      </w:r>
      <w:proofErr w:type="gramEnd"/>
      <w:r w:rsidR="009F1FF9">
        <w:rPr>
          <w:lang w:val="ru-RU"/>
        </w:rPr>
        <w:t xml:space="preserve"> помечены обязательные поля для всех статусов.</w:t>
      </w:r>
    </w:p>
    <w:p w:rsidR="00B840DB" w:rsidRPr="00C94509" w:rsidRDefault="00B840DB" w:rsidP="00C94509">
      <w:pPr>
        <w:pStyle w:val="21"/>
      </w:pPr>
      <w:bookmarkStart w:id="16" w:name="_Toc467259645"/>
      <w:r w:rsidRPr="00C94509">
        <w:t>Справочные ИО</w:t>
      </w:r>
      <w:bookmarkEnd w:id="16"/>
    </w:p>
    <w:p w:rsidR="007E39FB" w:rsidRDefault="00E32CC6" w:rsidP="00C94509">
      <w:pPr>
        <w:pStyle w:val="31"/>
      </w:pPr>
      <w:bookmarkStart w:id="17" w:name="_Toc467259646"/>
      <w:r>
        <w:t>Банк</w:t>
      </w:r>
      <w:bookmarkEnd w:id="17"/>
    </w:p>
    <w:p w:rsidR="0066111E" w:rsidRDefault="0066111E" w:rsidP="007E39FB">
      <w:r>
        <w:t xml:space="preserve">Банки России. Загружается из внешнего источника. </w:t>
      </w:r>
    </w:p>
    <w:tbl>
      <w:tblPr>
        <w:tblW w:w="7610" w:type="dxa"/>
        <w:tblInd w:w="720" w:type="dxa"/>
        <w:tblLook w:val="04A0" w:firstRow="1" w:lastRow="0" w:firstColumn="1" w:lastColumn="0" w:noHBand="0" w:noVBand="1"/>
      </w:tblPr>
      <w:tblGrid>
        <w:gridCol w:w="2932"/>
        <w:gridCol w:w="1955"/>
        <w:gridCol w:w="2723"/>
      </w:tblGrid>
      <w:tr w:rsidR="009F1FF9" w:rsidRPr="00E32CC6" w:rsidTr="009F1FF9">
        <w:trPr>
          <w:trHeight w:val="30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BIK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Название филиал</w:t>
            </w:r>
            <w:proofErr w:type="gramStart"/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а(</w:t>
            </w:r>
            <w:proofErr w:type="gramEnd"/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отделения)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Отделени</w:t>
            </w:r>
            <w:proofErr w:type="gramStart"/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е(</w:t>
            </w:r>
            <w:proofErr w:type="gramEnd"/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в ПП)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NAME_PP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Город (нас</w:t>
            </w:r>
            <w:proofErr w:type="gramStart"/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proofErr w:type="gramEnd"/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п</w:t>
            </w:r>
            <w:proofErr w:type="gramEnd"/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ункт)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CITY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Корр. </w:t>
            </w:r>
            <w:r w:rsidRPr="00E32CC6">
              <w:rPr>
                <w:rFonts w:ascii="MS Sans Serif" w:hAnsi="MS Sans Serif" w:cs="Arial" w:hint="eastAsia"/>
                <w:color w:val="000000"/>
                <w:sz w:val="16"/>
                <w:szCs w:val="16"/>
              </w:rPr>
              <w:t>С</w:t>
            </w: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чет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KOR_SCHET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BANK-REF-ADRESS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Реквизиты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 [</w:t>
            </w:r>
            <w:proofErr w:type="spellStart"/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BANK-BREF-BANK_PROP</w:t>
            </w:r>
          </w:p>
        </w:tc>
      </w:tr>
    </w:tbl>
    <w:p w:rsidR="00E32CC6" w:rsidRDefault="00E32CC6" w:rsidP="007E39FB"/>
    <w:p w:rsidR="0066111E" w:rsidRPr="0066111E" w:rsidRDefault="0066111E" w:rsidP="007E39FB">
      <w:r>
        <w:t>Статусы</w:t>
      </w:r>
      <w:proofErr w:type="gramStart"/>
      <w:r>
        <w:t xml:space="preserve">  </w:t>
      </w:r>
      <w:r w:rsidRPr="0066111E">
        <w:t>:</w:t>
      </w:r>
      <w:proofErr w:type="gramEnd"/>
    </w:p>
    <w:p w:rsidR="0066111E" w:rsidRPr="0066111E" w:rsidRDefault="0066111E" w:rsidP="007E39FB">
      <w:r>
        <w:t>Используется</w:t>
      </w:r>
      <w:r w:rsidRPr="0066111E">
        <w:t xml:space="preserve"> – </w:t>
      </w:r>
      <w:r>
        <w:t>Банк актуален</w:t>
      </w:r>
    </w:p>
    <w:p w:rsidR="0066111E" w:rsidRDefault="0066111E" w:rsidP="007E39FB">
      <w:r>
        <w:t>Архив - Банк неактуален</w:t>
      </w:r>
    </w:p>
    <w:p w:rsidR="0066111E" w:rsidRDefault="0066111E" w:rsidP="007E39FB"/>
    <w:p w:rsidR="00F642F2" w:rsidRDefault="00C80D45" w:rsidP="00C94509">
      <w:pPr>
        <w:pStyle w:val="31"/>
      </w:pPr>
      <w:bookmarkStart w:id="18" w:name="_Toc467259647"/>
      <w:r>
        <w:t>Дни календаря</w:t>
      </w:r>
      <w:bookmarkEnd w:id="18"/>
    </w:p>
    <w:p w:rsidR="00C80D45" w:rsidRDefault="00C80D45" w:rsidP="007E39FB">
      <w:r w:rsidRPr="00114D13">
        <w:t>Календарь праздничных дней и рабочих дней в выходные дни.</w:t>
      </w:r>
      <w:r>
        <w:t xml:space="preserve"> Используется для назначения задач и формирования расписания работ.</w:t>
      </w:r>
    </w:p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649"/>
        <w:gridCol w:w="2976"/>
        <w:gridCol w:w="2552"/>
      </w:tblGrid>
      <w:tr w:rsidR="00C80D45" w:rsidRPr="00C80D45" w:rsidTr="00357598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80D45" w:rsidRPr="00C80D45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C80D45" w:rsidRPr="00C80D45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Выходной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HOLIDAY</w:t>
            </w:r>
          </w:p>
        </w:tc>
      </w:tr>
      <w:tr w:rsidR="00C80D45" w:rsidRPr="00C80D45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(комментарий)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C80D45" w:rsidRPr="001F3601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CALENDAR_REST_CH-BREF-CALENDAR_REST</w:t>
            </w:r>
          </w:p>
        </w:tc>
      </w:tr>
    </w:tbl>
    <w:p w:rsidR="00C80D45" w:rsidRPr="00D14D7C" w:rsidRDefault="00C80D45" w:rsidP="007E39FB">
      <w:pPr>
        <w:rPr>
          <w:lang w:val="en-US"/>
        </w:rPr>
      </w:pPr>
    </w:p>
    <w:p w:rsidR="00F13710" w:rsidRPr="00D14D7C" w:rsidRDefault="00F13710" w:rsidP="001B4022">
      <w:pPr>
        <w:rPr>
          <w:lang w:val="en-US"/>
        </w:rPr>
      </w:pPr>
    </w:p>
    <w:p w:rsidR="00B840DB" w:rsidRDefault="00B840DB" w:rsidP="00A60949">
      <w:pPr>
        <w:pStyle w:val="21"/>
      </w:pPr>
      <w:bookmarkStart w:id="19" w:name="_Toc467259648"/>
      <w:proofErr w:type="gramStart"/>
      <w:r>
        <w:t>Учетные</w:t>
      </w:r>
      <w:proofErr w:type="gramEnd"/>
      <w:r>
        <w:t xml:space="preserve"> ИО</w:t>
      </w:r>
      <w:bookmarkEnd w:id="19"/>
    </w:p>
    <w:p w:rsidR="00D57587" w:rsidRDefault="00D57587" w:rsidP="00C94509">
      <w:pPr>
        <w:pStyle w:val="31"/>
        <w:rPr>
          <w:lang w:val="en-US"/>
        </w:rPr>
      </w:pPr>
      <w:bookmarkStart w:id="20" w:name="_Toc467259649"/>
      <w:r w:rsidRPr="009F3528">
        <w:t>Адрес</w:t>
      </w:r>
      <w:bookmarkEnd w:id="20"/>
    </w:p>
    <w:p w:rsidR="00D17E39" w:rsidRPr="00D17E39" w:rsidRDefault="00D17E39" w:rsidP="00D17E39">
      <w:r>
        <w:t>Служит для формирования адресной базы по всем ИО, которые содержат ссылку на адрес</w:t>
      </w:r>
    </w:p>
    <w:tbl>
      <w:tblPr>
        <w:tblW w:w="8257" w:type="dxa"/>
        <w:tblInd w:w="675" w:type="dxa"/>
        <w:tblLook w:val="04A0" w:firstRow="1" w:lastRow="0" w:firstColumn="1" w:lastColumn="0" w:noHBand="0" w:noVBand="1"/>
      </w:tblPr>
      <w:tblGrid>
        <w:gridCol w:w="2722"/>
        <w:gridCol w:w="2975"/>
        <w:gridCol w:w="2560"/>
      </w:tblGrid>
      <w:tr w:rsidR="0066111E" w:rsidRPr="0066111E" w:rsidTr="009F1FF9">
        <w:trPr>
          <w:trHeight w:val="25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Country</w:t>
            </w:r>
            <w:proofErr w:type="spellEnd"/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COUNTRY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Выбор нас</w:t>
            </w:r>
            <w:proofErr w:type="gramStart"/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.</w:t>
            </w:r>
            <w:proofErr w:type="gramEnd"/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ункта по контексту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KVYBOR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Улица (с учетом введенного контекста)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"KLADR_STREET"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KSTREET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Общий населенный пункт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CITY_COMMON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HOUSE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Офис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OFFICE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FLAT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Другой (а/я, порт и прочее)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OTHER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PHONE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 по месторасположению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PLACE_DESCR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Адрес по КЛАДР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KLADR_ADRESS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POST_IND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ADRESS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Ссылка на карту GOOGLE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W_GOOGLE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KREGION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Район (России)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KRAION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KCITY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KPLACE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Географическая точка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ADRESS-REF-GEO_POINT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Функция </w:t>
            </w:r>
            <w:proofErr w:type="gramStart"/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на</w:t>
            </w:r>
            <w:proofErr w:type="gramEnd"/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сохранить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Системная функция "DOCF_ADRESS_SV"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F_SV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Функция </w:t>
            </w:r>
            <w:proofErr w:type="gramStart"/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на</w:t>
            </w:r>
            <w:proofErr w:type="gramEnd"/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создать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Системная функция "DOCF_ADRESS_CR"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F_CR</w:t>
            </w:r>
          </w:p>
        </w:tc>
      </w:tr>
    </w:tbl>
    <w:p w:rsidR="0066111E" w:rsidRDefault="0066111E" w:rsidP="0066111E"/>
    <w:p w:rsidR="00601CB9" w:rsidRDefault="00601CB9" w:rsidP="0066111E">
      <w:r>
        <w:t>При сохранен</w:t>
      </w:r>
      <w:proofErr w:type="gramStart"/>
      <w:r>
        <w:t>ии ИО А</w:t>
      </w:r>
      <w:proofErr w:type="gramEnd"/>
      <w:r w:rsidRPr="00114D13">
        <w:t>дрес производится поиск введенных данных по КЛАДР</w:t>
      </w:r>
      <w:r w:rsidR="00EB0587" w:rsidRPr="00114D13">
        <w:t xml:space="preserve"> и по Карте </w:t>
      </w:r>
      <w:r w:rsidR="00EB0587" w:rsidRPr="00114D13">
        <w:rPr>
          <w:lang w:val="en-US"/>
        </w:rPr>
        <w:t>GOOGLE</w:t>
      </w:r>
      <w:r w:rsidR="00114D13" w:rsidRPr="00114D13">
        <w:t xml:space="preserve"> и </w:t>
      </w:r>
      <w:r w:rsidR="00114D13" w:rsidRPr="00114D13">
        <w:rPr>
          <w:lang w:val="en-US"/>
        </w:rPr>
        <w:t>YANDEX</w:t>
      </w:r>
      <w:r w:rsidR="00EB0587" w:rsidRPr="00EB0587">
        <w:t xml:space="preserve"> </w:t>
      </w:r>
      <w:r w:rsidR="00EB0587">
        <w:rPr>
          <w:lang w:val="en-US"/>
        </w:rPr>
        <w:t>c</w:t>
      </w:r>
      <w:r w:rsidR="00EB0587" w:rsidRPr="00EB0587">
        <w:t xml:space="preserve"> </w:t>
      </w:r>
      <w:r w:rsidR="00EB0587">
        <w:t>формированием ссылок на соответствующие данные.</w:t>
      </w:r>
    </w:p>
    <w:p w:rsidR="00EB0587" w:rsidRPr="00EB0587" w:rsidRDefault="00EB0587" w:rsidP="0066111E"/>
    <w:p w:rsidR="00601CB9" w:rsidRPr="009F3528" w:rsidRDefault="00601CB9" w:rsidP="00C94509">
      <w:pPr>
        <w:pStyle w:val="31"/>
      </w:pPr>
      <w:bookmarkStart w:id="21" w:name="_Toc467259650"/>
      <w:r w:rsidRPr="009F3528">
        <w:t>Юридическое лицо</w:t>
      </w:r>
      <w:bookmarkEnd w:id="21"/>
    </w:p>
    <w:p w:rsidR="00D57587" w:rsidRDefault="00D57587" w:rsidP="0066111E">
      <w:r>
        <w:t>Служит для формирования базы контрагентов АИС</w:t>
      </w:r>
    </w:p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649"/>
        <w:gridCol w:w="3118"/>
        <w:gridCol w:w="2410"/>
      </w:tblGrid>
      <w:tr w:rsidR="00601CB9" w:rsidRPr="00601CB9" w:rsidTr="00601CB9">
        <w:trPr>
          <w:trHeight w:val="30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lastRenderedPageBreak/>
              <w:t>Полное 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Рабочее 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NAME_WRK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Орг. форма (сокр.)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Client_OwnerShip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FRM_SBS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Орг. форма (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Рус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Client_OwnerShip_R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FRM_SBS_RUS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NOTES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Адреса юр. лица (юр. адрес)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LEG_PERSON-REF-ADRESS</w:t>
            </w:r>
          </w:p>
        </w:tc>
      </w:tr>
      <w:tr w:rsidR="00601CB9" w:rsidRPr="001F3601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Адреса юр. лица (факт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дрес)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LEG_PERSON-REF-ADRESS_FACT</w:t>
            </w:r>
          </w:p>
        </w:tc>
      </w:tr>
      <w:tr w:rsidR="00601CB9" w:rsidRPr="001F3601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Банковские реквизиты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LEG_PERSON-REF-BANK_PROP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LEG_PERSON-REF-PERSON_1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LEG_PERSON-REF-PERSON_2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Административные контакты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LEG_PERSON-REF-PERSON_3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Сфера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"LEG_CLIENT_SFERA"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SFERA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E-MAIL (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Юр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.Л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ица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Сайт компании (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Юр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.Л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ица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WWW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 (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Юр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.Л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ица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TEL_ALL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Факс (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Юр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.Л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ица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FAX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Регистрационный номер (ОГРН)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OGRN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выдачи ОГРН (дата регистрации)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DATE_REG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INN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KPP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ОКОНХ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OKONH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ОКПО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OKPO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 НДС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IS_NDS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</w:t>
            </w:r>
            <w:proofErr w:type="gram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е(</w:t>
            </w:r>
            <w:proofErr w:type="gram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англ.)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NAME_ENG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Орг. форма (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Анг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Client_OwnerShip_E</w:t>
            </w:r>
            <w:proofErr w:type="spellEnd"/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FRM_SBS_ENG</w:t>
            </w:r>
          </w:p>
        </w:tc>
      </w:tr>
      <w:tr w:rsidR="00EB0587" w:rsidRPr="001F3601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  <w:t>LEG_PERSON-BREF-SCHET_MAIN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LEG_PERSON-BREF-PLT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К точке Актуальности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LEG_PERSON-BREF-POINT</w:t>
            </w:r>
          </w:p>
        </w:tc>
      </w:tr>
    </w:tbl>
    <w:p w:rsidR="00601CB9" w:rsidRDefault="00601CB9" w:rsidP="0066111E"/>
    <w:p w:rsidR="00EB0587" w:rsidRDefault="00EB0587" w:rsidP="0066111E">
      <w:r>
        <w:t>При сохранен</w:t>
      </w:r>
      <w:proofErr w:type="gramStart"/>
      <w:r>
        <w:t>ии ИО Ю</w:t>
      </w:r>
      <w:proofErr w:type="gramEnd"/>
      <w:r>
        <w:t>ридическое лицо производится контроль на количество знаков в ИНН, а также проверка на двойника по ключевым полям.</w:t>
      </w:r>
    </w:p>
    <w:p w:rsidR="00D57587" w:rsidRDefault="00D57587" w:rsidP="0066111E"/>
    <w:p w:rsidR="00D57587" w:rsidRPr="009F3528" w:rsidRDefault="00D57587" w:rsidP="00C94509">
      <w:pPr>
        <w:pStyle w:val="31"/>
      </w:pPr>
      <w:bookmarkStart w:id="22" w:name="_Toc467259651"/>
      <w:r w:rsidRPr="009F3528">
        <w:t>Физическое лицо</w:t>
      </w:r>
      <w:bookmarkEnd w:id="22"/>
    </w:p>
    <w:p w:rsidR="00D57587" w:rsidRDefault="00D57587" w:rsidP="0066111E">
      <w:r>
        <w:t>Служит для формирования базы физических лиц, на которых ссылаются ИО основного БП</w:t>
      </w:r>
    </w:p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649"/>
        <w:gridCol w:w="3118"/>
        <w:gridCol w:w="2410"/>
      </w:tblGrid>
      <w:tr w:rsidR="00D57587" w:rsidRPr="00D57587" w:rsidTr="00D57587">
        <w:trPr>
          <w:trHeight w:val="30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Фамилия Имя Отчество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14D13">
              <w:rPr>
                <w:rFonts w:ascii="MS Sans Serif" w:hAnsi="MS Sans Serif" w:cs="Arial"/>
                <w:color w:val="000000"/>
                <w:sz w:val="16"/>
                <w:szCs w:val="16"/>
              </w:rPr>
              <w:t>Фамилия Имя Отчество (</w:t>
            </w:r>
            <w:proofErr w:type="spellStart"/>
            <w:r w:rsidRPr="00114D13">
              <w:rPr>
                <w:rFonts w:ascii="MS Sans Serif" w:hAnsi="MS Sans Serif" w:cs="Arial"/>
                <w:color w:val="000000"/>
                <w:sz w:val="16"/>
                <w:szCs w:val="16"/>
              </w:rPr>
              <w:t>р.п</w:t>
            </w:r>
            <w:proofErr w:type="spellEnd"/>
            <w:r w:rsidRPr="00114D13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NAME_GEN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Имя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FIRST_NAME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MIDDLE_NAME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Contakt_Pol</w:t>
            </w:r>
            <w:proofErr w:type="spell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SEX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14D13">
              <w:rPr>
                <w:rFonts w:ascii="MS Sans Serif" w:hAnsi="MS Sans Serif" w:cs="Arial"/>
                <w:color w:val="000000"/>
                <w:sz w:val="16"/>
                <w:szCs w:val="16"/>
              </w:rPr>
              <w:t>Для заявок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FOR_APPLY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DOLOG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Должность (</w:t>
            </w: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р.п</w:t>
            </w:r>
            <w:proofErr w:type="spell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DOLOG_GEN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Действующего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на основании доверенности (Номер, дата)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DOVER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Раб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.т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елефон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WRK_TEL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Моб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.т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елефон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MOB_TEL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Дом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.т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елефон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HOM_TEL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Факс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FAX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Домашний адрес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PERSON-REF-ADRESS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BIRTHDAY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Поздравлять с днем рождения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HAPPY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Контакт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.Р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ассылка</w:t>
            </w:r>
            <w:proofErr w:type="spell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 E-</w:t>
            </w: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INFORM_CONTACT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E-</w:t>
            </w: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ICQ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ICQ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Личный сайт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WWW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TYPE1PRIM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Работает в компании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PERSON-BREF-LEG_PERSON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Обращение к лицу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"LEG_PERSON_OBR"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ADDRESS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Паспорт. Серия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PASS_SERIA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Паспорт. 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PASS_NO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.Д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ата</w:t>
            </w:r>
            <w:proofErr w:type="spell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выдачи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PASS_DATE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Паспорт. Кем </w:t>
            </w:r>
            <w:proofErr w:type="gram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PASS_DEPT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INN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Обращение в документах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PERSON-REF-APPLYINPERSON</w:t>
            </w:r>
          </w:p>
        </w:tc>
      </w:tr>
    </w:tbl>
    <w:p w:rsidR="00D57587" w:rsidRDefault="00D57587" w:rsidP="0066111E"/>
    <w:p w:rsidR="00D57587" w:rsidRPr="009F3528" w:rsidRDefault="00D57587" w:rsidP="00C94509">
      <w:pPr>
        <w:pStyle w:val="31"/>
      </w:pPr>
      <w:bookmarkStart w:id="23" w:name="_Toc467259652"/>
      <w:r w:rsidRPr="009F3528">
        <w:t>Банковские реквизиты</w:t>
      </w:r>
      <w:bookmarkEnd w:id="23"/>
    </w:p>
    <w:p w:rsidR="00D57587" w:rsidRDefault="00D57587" w:rsidP="0066111E">
      <w:r>
        <w:t>Служат для указания банковских реквизитов юридических лиц</w:t>
      </w:r>
    </w:p>
    <w:tbl>
      <w:tblPr>
        <w:tblW w:w="8080" w:type="dxa"/>
        <w:tblInd w:w="720" w:type="dxa"/>
        <w:tblLook w:val="04A0" w:firstRow="1" w:lastRow="0" w:firstColumn="1" w:lastColumn="0" w:noHBand="0" w:noVBand="1"/>
      </w:tblPr>
      <w:tblGrid>
        <w:gridCol w:w="2649"/>
        <w:gridCol w:w="3118"/>
        <w:gridCol w:w="2313"/>
      </w:tblGrid>
      <w:tr w:rsidR="00D57587" w:rsidRPr="00D57587" w:rsidTr="00D57587">
        <w:trPr>
          <w:trHeight w:val="30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Тип счета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Bank_AccountKind</w:t>
            </w:r>
            <w:proofErr w:type="spellEnd"/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ACC_NUM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В банке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BANK_PROP-REF-BANK</w:t>
            </w:r>
          </w:p>
        </w:tc>
      </w:tr>
      <w:tr w:rsidR="00D57587" w:rsidRPr="001F3601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К юр. лицу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  <w:lang w:val="en-US"/>
              </w:rPr>
              <w:t>BANK_PROP-BREF-LEG_PERSON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Банк (</w:t>
            </w:r>
            <w:proofErr w:type="spellStart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отобр</w:t>
            </w:r>
            <w:proofErr w:type="spellEnd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множ</w:t>
            </w:r>
            <w:proofErr w:type="spellEnd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.]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V_BANK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Бик</w:t>
            </w:r>
            <w:proofErr w:type="spellEnd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отобр</w:t>
            </w:r>
            <w:proofErr w:type="spellEnd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множ</w:t>
            </w:r>
            <w:proofErr w:type="spellEnd"/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.]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V_BIK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V_BANK_NAME</w:t>
            </w:r>
          </w:p>
        </w:tc>
      </w:tr>
    </w:tbl>
    <w:p w:rsidR="00D57587" w:rsidRDefault="00D57587" w:rsidP="0066111E"/>
    <w:p w:rsidR="00DA199E" w:rsidRPr="009F3528" w:rsidRDefault="00DA199E" w:rsidP="00C94509">
      <w:pPr>
        <w:pStyle w:val="31"/>
      </w:pPr>
      <w:bookmarkStart w:id="24" w:name="_Toc467259653"/>
      <w:r w:rsidRPr="009F3528">
        <w:t>Компания</w:t>
      </w:r>
      <w:bookmarkEnd w:id="24"/>
    </w:p>
    <w:p w:rsidR="00DA199E" w:rsidRDefault="00DA199E" w:rsidP="0066111E">
      <w:r w:rsidRPr="00A00E60">
        <w:t>Служит для указания необходимых данных для документов компании. Позволяет</w:t>
      </w:r>
      <w:r>
        <w:t xml:space="preserve"> обслуживать системе несколько организаций – пользователей. Также в этом ИО указываются необходимые данные по каждой организации в системе.</w:t>
      </w:r>
    </w:p>
    <w:tbl>
      <w:tblPr>
        <w:tblW w:w="8180" w:type="dxa"/>
        <w:tblInd w:w="720" w:type="dxa"/>
        <w:tblLook w:val="04A0" w:firstRow="1" w:lastRow="0" w:firstColumn="1" w:lastColumn="0" w:noHBand="0" w:noVBand="1"/>
      </w:tblPr>
      <w:tblGrid>
        <w:gridCol w:w="2649"/>
        <w:gridCol w:w="3118"/>
        <w:gridCol w:w="2413"/>
      </w:tblGrid>
      <w:tr w:rsidR="00DA199E" w:rsidRPr="00DA199E" w:rsidTr="00DA199E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множ</w:t>
            </w:r>
            <w:proofErr w:type="spellEnd"/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COMPANY-REF-LEG_PERSON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Журналы номеров документов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COMPANY-REF-LEG_JOURNAL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Приказы о подписании документов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COMPANY-REF-COMMAND_SIGN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Используется в управленческом учете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COMPANY-REF-WORK_PERIOD</w:t>
            </w:r>
          </w:p>
        </w:tc>
      </w:tr>
    </w:tbl>
    <w:p w:rsidR="00DA199E" w:rsidRDefault="00DA199E" w:rsidP="0066111E"/>
    <w:p w:rsidR="00DA199E" w:rsidRPr="00572ABF" w:rsidRDefault="00DA199E" w:rsidP="0066111E">
      <w:r>
        <w:t xml:space="preserve">Используются </w:t>
      </w:r>
      <w:proofErr w:type="gramStart"/>
      <w:r>
        <w:t>вспомогательные</w:t>
      </w:r>
      <w:proofErr w:type="gramEnd"/>
      <w:r>
        <w:t xml:space="preserve"> ИО</w:t>
      </w:r>
      <w:r w:rsidRPr="00572ABF">
        <w:t>:</w:t>
      </w:r>
    </w:p>
    <w:p w:rsidR="00DA199E" w:rsidRPr="00D14D7C" w:rsidRDefault="00DA199E" w:rsidP="0066111E">
      <w:r w:rsidRPr="00DA199E">
        <w:rPr>
          <w:b/>
        </w:rPr>
        <w:t>Журналы номеров</w:t>
      </w:r>
      <w:r>
        <w:t xml:space="preserve"> служат для поддержки журналов номеров юридических и производственных документов (счета, акты, договоры и прочее)</w:t>
      </w:r>
    </w:p>
    <w:p w:rsidR="00DA199E" w:rsidRDefault="00DA199E" w:rsidP="0066111E">
      <w:r w:rsidRPr="00DA199E">
        <w:rPr>
          <w:b/>
        </w:rPr>
        <w:t>Приказы о подписании документов</w:t>
      </w:r>
      <w:r>
        <w:t xml:space="preserve"> служат для указания фамилий и должностей в юридических и производственных документах</w:t>
      </w:r>
    </w:p>
    <w:p w:rsidR="00DA199E" w:rsidRDefault="00DA199E" w:rsidP="0066111E"/>
    <w:p w:rsidR="00DA199E" w:rsidRPr="009F3528" w:rsidRDefault="00DA199E" w:rsidP="00C94509">
      <w:pPr>
        <w:pStyle w:val="31"/>
      </w:pPr>
      <w:bookmarkStart w:id="25" w:name="_Toc467259654"/>
      <w:r w:rsidRPr="009F3528">
        <w:t>Структурное подразделение</w:t>
      </w:r>
      <w:bookmarkEnd w:id="25"/>
    </w:p>
    <w:p w:rsidR="00DA199E" w:rsidRDefault="00DA199E" w:rsidP="0066111E">
      <w:r>
        <w:t>Служит для настройки структуры Организации для технологического документооборота.</w:t>
      </w:r>
      <w:r w:rsidR="009F3528">
        <w:t xml:space="preserve"> ИО имеет иерархическую структуру. В этом ИО также вводится руководитель и сотрудники подразделения.</w:t>
      </w:r>
    </w:p>
    <w:tbl>
      <w:tblPr>
        <w:tblW w:w="8168" w:type="dxa"/>
        <w:tblInd w:w="720" w:type="dxa"/>
        <w:tblLook w:val="04A0" w:firstRow="1" w:lastRow="0" w:firstColumn="1" w:lastColumn="0" w:noHBand="0" w:noVBand="1"/>
      </w:tblPr>
      <w:tblGrid>
        <w:gridCol w:w="2649"/>
        <w:gridCol w:w="3118"/>
        <w:gridCol w:w="2401"/>
      </w:tblGrid>
      <w:tr w:rsidR="009F3528" w:rsidRPr="009F3528" w:rsidTr="009F3528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Компания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PODR-REF-COMPANY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PODR_NAME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Сокр. наименовани</w:t>
            </w:r>
            <w:proofErr w:type="gram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е(</w:t>
            </w:r>
            <w:proofErr w:type="gram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для Заказов)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SHORT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Подчиненные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PODR-REF-PODR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 составе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PODR-BREF-PODR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Общая информация о подразделении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INFO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 подразделения (городские)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PODR-TEL-CITY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 подразделения (</w:t>
            </w:r>
            <w:proofErr w:type="spell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местнные</w:t>
            </w:r>
            <w:proofErr w:type="spell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PODR-TEL-MEST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PODR-REF-EMPLOYEE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Сотрудники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PODR-BREF-EMPLOYEE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E-MAIL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PODR-REF-PODR_HIST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 офиса для бланков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ADDR_BLANK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"FILIAL"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Категория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"PODR_CATEG"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</w:tbl>
    <w:p w:rsidR="009F3528" w:rsidRDefault="009F3528" w:rsidP="0066111E"/>
    <w:p w:rsidR="009F3528" w:rsidRDefault="009F3528" w:rsidP="0066111E">
      <w:r>
        <w:t>При удалении или реорганизации подразделения сохраняются данные в ИО История структурного подразделения</w:t>
      </w:r>
    </w:p>
    <w:p w:rsidR="00DA199E" w:rsidRDefault="009F3528" w:rsidP="00C94509">
      <w:pPr>
        <w:pStyle w:val="31"/>
      </w:pPr>
      <w:bookmarkStart w:id="26" w:name="_Toc467259655"/>
      <w:r>
        <w:t>Сотрудник</w:t>
      </w:r>
      <w:bookmarkEnd w:id="26"/>
    </w:p>
    <w:p w:rsidR="009F3528" w:rsidRPr="00C54BC8" w:rsidRDefault="009F3528" w:rsidP="0066111E">
      <w:r>
        <w:t xml:space="preserve">Служит для </w:t>
      </w:r>
      <w:r w:rsidR="00C54BC8">
        <w:t xml:space="preserve">формирования базы сотрудников подразделений компании. Используется в технологическом документообороте. В этом ИО осуществляется </w:t>
      </w:r>
      <w:r w:rsidR="00C54BC8">
        <w:lastRenderedPageBreak/>
        <w:t>взаимосвязь пользователя системы с действующим сотрудником и определении роли сотрудника в системе.</w:t>
      </w:r>
      <w:r w:rsidR="00C54BC8" w:rsidRPr="00C54BC8">
        <w:t xml:space="preserve"> </w:t>
      </w:r>
      <w:r w:rsidR="00C54BC8">
        <w:t>Также возможно заполнение личной карточки сотрудника для кадрового учета.</w:t>
      </w:r>
    </w:p>
    <w:p w:rsidR="00C54BC8" w:rsidRDefault="00C54BC8" w:rsidP="0066111E"/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649"/>
        <w:gridCol w:w="3118"/>
        <w:gridCol w:w="2410"/>
      </w:tblGrid>
      <w:tr w:rsidR="00C54BC8" w:rsidRPr="00C54BC8" w:rsidTr="00C54BC8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Физическое лицо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PERSONAL-REF-PERSON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Табельный 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TAB_NUM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 xml:space="preserve">Фамилия Имя </w:t>
            </w:r>
            <w:proofErr w:type="spellStart"/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Отче</w:t>
            </w:r>
            <w:proofErr w:type="gramStart"/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c</w:t>
            </w:r>
            <w:proofErr w:type="gramEnd"/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тво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FIO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VIEW_DOLZH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VIEW_PODR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E-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 [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PERSONAL-REF-PODR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PERSONAL-REF-DOLZH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Специализация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SPECIALITY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Мобильный 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MOBILE_PHONE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WORK_PHONE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Местный 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OFFICE_PHONE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OFFICE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Карьера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EMPLOYEE-REF-CAREER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Настройка почты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EMPLOYEE-REF-CONNECTION$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Пользователь в системе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PUSER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Доступные роли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Contact_Role</w:t>
            </w:r>
            <w:proofErr w:type="spell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" [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ROLES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Логин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LOGIN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SN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Ставка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EMPLOYEE-REF-BASE_SALARY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Личная карточка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EMPLOYEE-BREF-EMPLOYEE_CARD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</w:t>
            </w:r>
            <w:proofErr w:type="gram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proofErr w:type="gram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</w:t>
            </w:r>
            <w:proofErr w:type="gram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ел.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TEL</w:t>
            </w:r>
          </w:p>
        </w:tc>
      </w:tr>
    </w:tbl>
    <w:p w:rsidR="00C54BC8" w:rsidRDefault="00C54BC8" w:rsidP="0066111E"/>
    <w:p w:rsidR="00DA199E" w:rsidRPr="00C54BC8" w:rsidRDefault="00C54BC8" w:rsidP="0066111E">
      <w:pPr>
        <w:rPr>
          <w:lang w:val="en-US"/>
        </w:rPr>
      </w:pPr>
      <w:r>
        <w:t>Статусы</w:t>
      </w:r>
      <w:r>
        <w:rPr>
          <w:lang w:val="en-US"/>
        </w:rPr>
        <w:t>:</w:t>
      </w:r>
    </w:p>
    <w:p w:rsidR="00C54BC8" w:rsidRPr="00D14D7C" w:rsidRDefault="00C54BC8" w:rsidP="0066111E">
      <w:pPr>
        <w:rPr>
          <w:b/>
          <w:lang w:val="en-US"/>
        </w:rPr>
      </w:pPr>
      <w:r w:rsidRPr="00D14D7C">
        <w:rPr>
          <w:b/>
        </w:rPr>
        <w:t>Работает</w:t>
      </w:r>
    </w:p>
    <w:p w:rsidR="00C54BC8" w:rsidRPr="00D14D7C" w:rsidRDefault="00D14D7C" w:rsidP="0066111E">
      <w:r w:rsidRPr="00D14D7C">
        <w:t xml:space="preserve">Сотрудник </w:t>
      </w:r>
      <w:r>
        <w:t>доступен и</w:t>
      </w:r>
      <w:r w:rsidRPr="00D14D7C">
        <w:t xml:space="preserve"> </w:t>
      </w:r>
      <w:r>
        <w:t>числится в штате компании</w:t>
      </w:r>
      <w:r w:rsidRPr="00D14D7C">
        <w:t xml:space="preserve"> </w:t>
      </w:r>
    </w:p>
    <w:p w:rsidR="00C54BC8" w:rsidRPr="00D14D7C" w:rsidRDefault="00C54BC8" w:rsidP="0066111E">
      <w:pPr>
        <w:rPr>
          <w:b/>
        </w:rPr>
      </w:pPr>
      <w:r w:rsidRPr="00D14D7C">
        <w:rPr>
          <w:b/>
        </w:rPr>
        <w:t>Не работает</w:t>
      </w:r>
    </w:p>
    <w:p w:rsidR="00C54BC8" w:rsidRPr="00D14D7C" w:rsidRDefault="00D14D7C" w:rsidP="0066111E">
      <w:r w:rsidRPr="00D14D7C">
        <w:t>Сотрудн</w:t>
      </w:r>
      <w:r>
        <w:t xml:space="preserve">ик не числится в штате компании </w:t>
      </w:r>
      <w:r w:rsidRPr="00D14D7C">
        <w:t>(уволен)</w:t>
      </w:r>
    </w:p>
    <w:p w:rsidR="00D14D7C" w:rsidRPr="00D14D7C" w:rsidRDefault="00D14D7C" w:rsidP="0066111E">
      <w:pPr>
        <w:rPr>
          <w:b/>
        </w:rPr>
      </w:pPr>
      <w:r w:rsidRPr="00D14D7C">
        <w:rPr>
          <w:b/>
        </w:rPr>
        <w:t>Временно не работает</w:t>
      </w:r>
    </w:p>
    <w:p w:rsidR="00D14D7C" w:rsidRPr="00D14D7C" w:rsidRDefault="00D14D7C" w:rsidP="0066111E">
      <w:r w:rsidRPr="00D14D7C">
        <w:t>Сотрудник не доступен, но числится в штате компании (</w:t>
      </w:r>
      <w:r>
        <w:t>декрет</w:t>
      </w:r>
      <w:r w:rsidRPr="00D14D7C">
        <w:t>)</w:t>
      </w:r>
    </w:p>
    <w:p w:rsidR="009B2A5A" w:rsidRDefault="009B2A5A" w:rsidP="00C94509">
      <w:pPr>
        <w:pStyle w:val="31"/>
      </w:pPr>
      <w:bookmarkStart w:id="27" w:name="_Toc467259656"/>
      <w:r>
        <w:t>Финансовый источник</w:t>
      </w:r>
      <w:bookmarkEnd w:id="27"/>
    </w:p>
    <w:p w:rsidR="009B2A5A" w:rsidRDefault="009B2A5A" w:rsidP="0066111E">
      <w:r>
        <w:t xml:space="preserve">Служит для указания финансовых источников компании и их реквизитов. Разделяет наличные и безналичные платежи, загружаемые в систему. Используется при </w:t>
      </w:r>
      <w:r w:rsidRPr="001E0D08">
        <w:t>загрузке выписок из системы банк-клиент.</w:t>
      </w:r>
    </w:p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790"/>
        <w:gridCol w:w="3119"/>
        <w:gridCol w:w="2268"/>
      </w:tblGrid>
      <w:tr w:rsidR="009B2A5A" w:rsidRPr="009B2A5A" w:rsidTr="009B2A5A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Код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 FS_TYPE"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Валюта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PUB_Currency</w:t>
            </w:r>
            <w:proofErr w:type="spellEnd"/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CURRENCY</w:t>
            </w:r>
          </w:p>
        </w:tc>
      </w:tr>
      <w:tr w:rsidR="009B2A5A" w:rsidRPr="001F3601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Владелец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  <w:t>FIN_SRC-REF-LEG_PERSON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"FILIAL"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FIN_SRC-REF-EMPLOYEE</w:t>
            </w:r>
          </w:p>
        </w:tc>
      </w:tr>
      <w:tr w:rsidR="009B2A5A" w:rsidRPr="001F3601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Реквизиты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  <w:t>FIN_SRC-REF-BANK_PROP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Текущий остаток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CUR_BAL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Доступный остаток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POS_BAL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Неснижаемый остаток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MIN_BAL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Лимит овердрафта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OVERDRAFT_LIMIT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Овердрафт до даты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OVERDRAFT_DATE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IS_MAIN</w:t>
            </w:r>
          </w:p>
        </w:tc>
      </w:tr>
    </w:tbl>
    <w:p w:rsidR="009B2A5A" w:rsidRDefault="009B2A5A" w:rsidP="0066111E"/>
    <w:p w:rsidR="009B2A5A" w:rsidRPr="009B2A5A" w:rsidRDefault="009B2A5A" w:rsidP="009B2A5A">
      <w:r>
        <w:t>Статусы</w:t>
      </w:r>
      <w:r w:rsidRPr="009B2A5A">
        <w:t>:</w:t>
      </w:r>
    </w:p>
    <w:p w:rsidR="009B2A5A" w:rsidRDefault="009B2A5A" w:rsidP="009B2A5A">
      <w:pPr>
        <w:rPr>
          <w:b/>
        </w:rPr>
      </w:pPr>
      <w:r>
        <w:rPr>
          <w:b/>
        </w:rPr>
        <w:t>Активен</w:t>
      </w:r>
    </w:p>
    <w:p w:rsidR="00D858A6" w:rsidRPr="00D858A6" w:rsidRDefault="00D858A6" w:rsidP="009B2A5A">
      <w:r w:rsidRPr="00D858A6">
        <w:t>Используется в системе</w:t>
      </w:r>
    </w:p>
    <w:p w:rsidR="009B2A5A" w:rsidRDefault="009B2A5A" w:rsidP="009B2A5A">
      <w:pPr>
        <w:rPr>
          <w:b/>
        </w:rPr>
      </w:pPr>
      <w:r w:rsidRPr="00D858A6">
        <w:rPr>
          <w:b/>
        </w:rPr>
        <w:t>Заблокирован</w:t>
      </w:r>
    </w:p>
    <w:p w:rsidR="00D858A6" w:rsidRPr="00D858A6" w:rsidRDefault="00D858A6" w:rsidP="009B2A5A">
      <w:r w:rsidRPr="00D858A6">
        <w:t>Временно заблокирован или превышен лимит использования</w:t>
      </w:r>
    </w:p>
    <w:p w:rsidR="009B2A5A" w:rsidRDefault="009B2A5A" w:rsidP="009B2A5A">
      <w:pPr>
        <w:rPr>
          <w:b/>
        </w:rPr>
      </w:pPr>
      <w:r w:rsidRPr="00D858A6">
        <w:rPr>
          <w:b/>
        </w:rPr>
        <w:t>Закрыт</w:t>
      </w:r>
    </w:p>
    <w:p w:rsidR="00D858A6" w:rsidRPr="00D858A6" w:rsidRDefault="00D858A6" w:rsidP="009B2A5A">
      <w:r w:rsidRPr="00D858A6">
        <w:t>Архив, больше не используется</w:t>
      </w:r>
    </w:p>
    <w:p w:rsidR="0024072E" w:rsidRDefault="0024072E" w:rsidP="0024072E">
      <w:pPr>
        <w:pStyle w:val="31"/>
      </w:pPr>
      <w:bookmarkStart w:id="28" w:name="_Toc467259657"/>
      <w:r>
        <w:t>Договор</w:t>
      </w:r>
      <w:bookmarkEnd w:id="28"/>
    </w:p>
    <w:tbl>
      <w:tblPr>
        <w:tblW w:w="8319" w:type="dxa"/>
        <w:tblInd w:w="720" w:type="dxa"/>
        <w:tblLook w:val="04A0" w:firstRow="1" w:lastRow="0" w:firstColumn="1" w:lastColumn="0" w:noHBand="0" w:noVBand="1"/>
      </w:tblPr>
      <w:tblGrid>
        <w:gridCol w:w="3499"/>
        <w:gridCol w:w="2268"/>
        <w:gridCol w:w="2552"/>
      </w:tblGrid>
      <w:tr w:rsidR="0024072E" w:rsidRPr="00911E23" w:rsidTr="0024072E">
        <w:trPr>
          <w:trHeight w:val="255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Dogovor_TYPE</w:t>
            </w:r>
            <w:proofErr w:type="spell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оформления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DAT_OF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подписания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DAT_SIGN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начала действия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DAT_START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DAT_FIN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аннулирования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DAT_ANN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DOG_PPROD-REF-EMPLOYEE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источник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DOG_PPROD-REF-FIN_SRC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DOG_PPROD-REF-LEG_PERSON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Банковские реквизиты заказчика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DOG_PPROD-REF-BANK_PROP_1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DOG_PPROD-REF-LEG_PERSON2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Банковские реквизиты исполнителя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DOG_PPROD-REF-BANK_PROP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PRIM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 действует на основании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OSN_ZAK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 действует на основании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OSN_ISP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условия оплаты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DOG_PPROD-REF-PATTERN_OPL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DOG_PPROD-REF-USL_OPL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Счета 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DOG_PPROD-REF-SCHET_MAIN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8B756D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1E0D08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Шаблон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DOG_PPROD-REF-PATTERN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FILE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Заявки 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 [</w:t>
            </w:r>
            <w:proofErr w:type="spell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DOG_PPROD-BREF-APPLY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к(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если не равен заказчику)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DOG_PPROD-REF-LEG_PERSON_1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Краткое техническое описание для </w:t>
            </w:r>
            <w:proofErr w:type="gramStart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текущего</w:t>
            </w:r>
            <w:proofErr w:type="gramEnd"/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КП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OFERTA_KTO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доставки счетов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"MT_SCHET_DELIVERY"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SCHET_DELIVERY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Условия начисления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"MT_CHARGE_TYPES"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CHARGE_TYPE</w:t>
            </w:r>
          </w:p>
        </w:tc>
      </w:tr>
    </w:tbl>
    <w:p w:rsidR="0024072E" w:rsidRDefault="0024072E" w:rsidP="0024072E"/>
    <w:p w:rsidR="0024072E" w:rsidRPr="009B2A5A" w:rsidRDefault="0024072E" w:rsidP="0024072E">
      <w:r w:rsidRPr="001E0D08">
        <w:t>Статусы:</w:t>
      </w:r>
    </w:p>
    <w:p w:rsidR="0024072E" w:rsidRDefault="0024072E" w:rsidP="0024072E">
      <w:pPr>
        <w:rPr>
          <w:b/>
        </w:rPr>
      </w:pPr>
      <w:r>
        <w:rPr>
          <w:b/>
        </w:rPr>
        <w:t>Оформлен</w:t>
      </w:r>
    </w:p>
    <w:p w:rsidR="0024072E" w:rsidRPr="00D41F40" w:rsidRDefault="0024072E" w:rsidP="0024072E">
      <w:r>
        <w:t>Договор оформлен и готов к подписанию</w:t>
      </w:r>
    </w:p>
    <w:p w:rsidR="0024072E" w:rsidRDefault="0024072E" w:rsidP="0024072E">
      <w:pPr>
        <w:rPr>
          <w:b/>
        </w:rPr>
      </w:pPr>
      <w:r>
        <w:rPr>
          <w:b/>
        </w:rPr>
        <w:t>Действующий</w:t>
      </w:r>
    </w:p>
    <w:p w:rsidR="0024072E" w:rsidRPr="0014010F" w:rsidRDefault="0024072E" w:rsidP="0024072E">
      <w:r>
        <w:t>Договор подписан и действует по Дате начала и Дате окончания действия</w:t>
      </w:r>
    </w:p>
    <w:p w:rsidR="0024072E" w:rsidRDefault="0024072E" w:rsidP="0024072E">
      <w:pPr>
        <w:rPr>
          <w:b/>
        </w:rPr>
      </w:pPr>
      <w:r>
        <w:rPr>
          <w:b/>
        </w:rPr>
        <w:t>Устаревший</w:t>
      </w:r>
    </w:p>
    <w:p w:rsidR="0024072E" w:rsidRDefault="0024072E" w:rsidP="0024072E">
      <w:r>
        <w:t>Договор устарел или аннулирован</w:t>
      </w:r>
    </w:p>
    <w:p w:rsidR="00131ED9" w:rsidRPr="0014010F" w:rsidRDefault="00131ED9" w:rsidP="0024072E"/>
    <w:p w:rsidR="0024072E" w:rsidRDefault="0024072E" w:rsidP="0024072E">
      <w:pPr>
        <w:pStyle w:val="31"/>
      </w:pPr>
      <w:bookmarkStart w:id="29" w:name="_Toc467259658"/>
      <w:r>
        <w:t>Счет</w:t>
      </w:r>
      <w:bookmarkEnd w:id="29"/>
    </w:p>
    <w:tbl>
      <w:tblPr>
        <w:tblW w:w="8460" w:type="dxa"/>
        <w:tblInd w:w="720" w:type="dxa"/>
        <w:tblLook w:val="04A0" w:firstRow="1" w:lastRow="0" w:firstColumn="1" w:lastColumn="0" w:noHBand="0" w:noVBand="1"/>
      </w:tblPr>
      <w:tblGrid>
        <w:gridCol w:w="3499"/>
        <w:gridCol w:w="2268"/>
        <w:gridCol w:w="2693"/>
      </w:tblGrid>
      <w:tr w:rsidR="0024072E" w:rsidRPr="00161FC5" w:rsidTr="0024072E">
        <w:trPr>
          <w:trHeight w:val="255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Номер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расчета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"VS_SCHET_TYPE"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SCHET_TYPE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Вид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"VS_SCHET_KIND"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SCHET_KIND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Направление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"MK_DOC_DIR"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DIRECT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SCHET_MAIN-REF-LEG_PERSON_1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Получатель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SCHET_MAIN-REF-LEG_PERSON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источник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SCHET_MAIN-REF-FIN_SRC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SCHET_MAIN-REF-SCHET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Платеж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SCHET_MAIN-REF-PLT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счет-фактуру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SCHET_MAIN-REF-SCH_SHT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Акт выполненных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SCHET_MAIN-REF-ACT_DW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Предоплата по заявке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SCHET_MAIN-BREF-APPLY_BTI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выписки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DATE_SEND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получения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DATE_RECEIVE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Срок оплаты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TERM_PAY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V_LEG_PERSON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V_RECEIVER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Плательщик физ. лицо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V_PERSON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V_KONTR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"LEG_NDS"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NDS_KIND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НДС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NDS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ALL_SUM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ALL_SUM_DONE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 ЖФТ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SCHET_MAIN-BREF-IDCF_LIST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Дебет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DEBET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Кредит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CREDIT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ФИО менеджер</w:t>
            </w:r>
            <w:proofErr w:type="gramStart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а(</w:t>
            </w:r>
            <w:proofErr w:type="spellStart"/>
            <w:proofErr w:type="gram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отобр</w:t>
            </w:r>
            <w:proofErr w:type="spell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 от заявки)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V_MAN</w:t>
            </w:r>
          </w:p>
        </w:tc>
      </w:tr>
      <w:tr w:rsidR="0024072E" w:rsidRPr="001F3601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  <w:t>SCHET_MAIN-REF-LEG_PERSON_2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SCHET_MAIN-REF-APPLY</w:t>
            </w:r>
          </w:p>
        </w:tc>
      </w:tr>
    </w:tbl>
    <w:p w:rsidR="0024072E" w:rsidRDefault="0024072E" w:rsidP="0024072E"/>
    <w:p w:rsidR="0024072E" w:rsidRPr="009B2A5A" w:rsidRDefault="0024072E" w:rsidP="0024072E">
      <w:r>
        <w:t>Статусы</w:t>
      </w:r>
      <w:r w:rsidRPr="009B2A5A">
        <w:t>:</w:t>
      </w:r>
    </w:p>
    <w:p w:rsidR="0024072E" w:rsidRDefault="0024072E" w:rsidP="0024072E">
      <w:pPr>
        <w:rPr>
          <w:b/>
        </w:rPr>
      </w:pPr>
      <w:r>
        <w:rPr>
          <w:b/>
        </w:rPr>
        <w:t>К</w:t>
      </w:r>
      <w:r w:rsidRPr="00161FC5">
        <w:rPr>
          <w:b/>
        </w:rPr>
        <w:t xml:space="preserve"> оплате</w:t>
      </w:r>
    </w:p>
    <w:p w:rsidR="0024072E" w:rsidRPr="00D41F40" w:rsidRDefault="0024072E" w:rsidP="0024072E">
      <w:r>
        <w:t>Счет выписан к оплате</w:t>
      </w:r>
    </w:p>
    <w:p w:rsidR="0024072E" w:rsidRDefault="0024072E" w:rsidP="0024072E">
      <w:pPr>
        <w:rPr>
          <w:b/>
        </w:rPr>
      </w:pPr>
      <w:r>
        <w:rPr>
          <w:b/>
        </w:rPr>
        <w:t>Ч</w:t>
      </w:r>
      <w:r w:rsidRPr="00161FC5">
        <w:rPr>
          <w:b/>
        </w:rPr>
        <w:t>астично оплачено</w:t>
      </w:r>
    </w:p>
    <w:p w:rsidR="0024072E" w:rsidRPr="0014010F" w:rsidRDefault="0024072E" w:rsidP="0024072E">
      <w:r>
        <w:t>Поступивший платеж частично покрывает сумму счета</w:t>
      </w:r>
    </w:p>
    <w:p w:rsidR="0024072E" w:rsidRDefault="0024072E" w:rsidP="0024072E">
      <w:pPr>
        <w:rPr>
          <w:b/>
        </w:rPr>
      </w:pPr>
      <w:r w:rsidRPr="00161FC5">
        <w:rPr>
          <w:b/>
        </w:rPr>
        <w:t>Оплачено</w:t>
      </w:r>
    </w:p>
    <w:p w:rsidR="0024072E" w:rsidRPr="0014010F" w:rsidRDefault="0024072E" w:rsidP="0024072E">
      <w:r>
        <w:t>Счет оплачен</w:t>
      </w:r>
    </w:p>
    <w:p w:rsidR="0024072E" w:rsidRPr="00161FC5" w:rsidRDefault="0024072E" w:rsidP="0024072E"/>
    <w:p w:rsidR="0024072E" w:rsidRDefault="0024072E" w:rsidP="0024072E">
      <w:pPr>
        <w:pStyle w:val="31"/>
      </w:pPr>
      <w:bookmarkStart w:id="30" w:name="_Toc467259659"/>
      <w:r>
        <w:t>Выписка по финансовому источнику</w:t>
      </w:r>
      <w:bookmarkEnd w:id="30"/>
    </w:p>
    <w:tbl>
      <w:tblPr>
        <w:tblW w:w="8460" w:type="dxa"/>
        <w:tblInd w:w="720" w:type="dxa"/>
        <w:tblLook w:val="04A0" w:firstRow="1" w:lastRow="0" w:firstColumn="1" w:lastColumn="0" w:noHBand="0" w:noVBand="1"/>
      </w:tblPr>
      <w:tblGrid>
        <w:gridCol w:w="3499"/>
        <w:gridCol w:w="2686"/>
        <w:gridCol w:w="2275"/>
      </w:tblGrid>
      <w:tr w:rsidR="0024072E" w:rsidRPr="00161FC5" w:rsidTr="0024072E">
        <w:trPr>
          <w:trHeight w:val="30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выписки из БК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BK_FILE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сверки платежей (</w:t>
            </w:r>
            <w:proofErr w:type="spell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Новоплат</w:t>
            </w:r>
            <w:proofErr w:type="spell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VERIF_FILE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реестра платежей (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СБ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РФ)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REES_FILE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реестра ошибок (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СБ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РФ)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ERROR_FILE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создания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NOM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Начальная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OPEN_DATE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Конечная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CLOSE_DATE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Валюта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PUB_Currency</w:t>
            </w:r>
            <w:proofErr w:type="spell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CURRENCY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Кросс-курс к учетной валюте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RATE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Входящий остаток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OPEN_BAL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Поступило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CREDIT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DEBET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Исходящий остаток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CLOSE_BAL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 документов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DOC_COUNT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протокол ошибок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BK_ERROR</w:t>
            </w:r>
          </w:p>
        </w:tc>
      </w:tr>
      <w:tr w:rsidR="0024072E" w:rsidRPr="001F3601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источник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FIN_SRC_LIST-REF-FIN_SRC</w:t>
            </w:r>
          </w:p>
        </w:tc>
      </w:tr>
      <w:tr w:rsidR="0024072E" w:rsidRPr="001F3601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FIN_SRC_LIST-REF-PLT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Формировать исходящие платежи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OUT_PLT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Функция </w:t>
            </w:r>
            <w:proofErr w:type="gramStart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</w:t>
            </w:r>
            <w:proofErr w:type="gramEnd"/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обработать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Системная</w:t>
            </w: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функция</w:t>
            </w: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 xml:space="preserve"> "DOCF_FIN_SRC_LIST_PROCESS"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F_PROCESS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Тип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"PAY_LIST_KIND"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PAY_LIST_KIND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разбора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"BANK_PARSE_TYPES"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BANK_PARSE_TYPE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Протокол ошибок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ERROR_LOG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Необработанные платежи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IS_ERRORS</w:t>
            </w:r>
          </w:p>
        </w:tc>
      </w:tr>
    </w:tbl>
    <w:p w:rsidR="0024072E" w:rsidRPr="00161FC5" w:rsidRDefault="0024072E" w:rsidP="0024072E"/>
    <w:p w:rsidR="0024072E" w:rsidRPr="009B2A5A" w:rsidRDefault="0024072E" w:rsidP="0024072E">
      <w:r>
        <w:t>Статусы</w:t>
      </w:r>
      <w:r w:rsidRPr="009B2A5A">
        <w:t>:</w:t>
      </w:r>
    </w:p>
    <w:p w:rsidR="0024072E" w:rsidRDefault="0024072E" w:rsidP="0024072E">
      <w:pPr>
        <w:rPr>
          <w:b/>
        </w:rPr>
      </w:pPr>
      <w:r>
        <w:rPr>
          <w:b/>
        </w:rPr>
        <w:t>О</w:t>
      </w:r>
      <w:r w:rsidRPr="00161FC5">
        <w:rPr>
          <w:b/>
        </w:rPr>
        <w:t>бработана</w:t>
      </w:r>
    </w:p>
    <w:p w:rsidR="0024072E" w:rsidRPr="00D41F40" w:rsidRDefault="0024072E" w:rsidP="0024072E">
      <w:r>
        <w:t>Выписка успешно обработана. Платежи сформированы</w:t>
      </w:r>
    </w:p>
    <w:p w:rsidR="0024072E" w:rsidRDefault="0024072E" w:rsidP="0024072E">
      <w:pPr>
        <w:rPr>
          <w:b/>
        </w:rPr>
      </w:pPr>
      <w:proofErr w:type="gramStart"/>
      <w:r>
        <w:rPr>
          <w:b/>
        </w:rPr>
        <w:t>О</w:t>
      </w:r>
      <w:r w:rsidRPr="00161FC5">
        <w:rPr>
          <w:b/>
        </w:rPr>
        <w:t>бработана</w:t>
      </w:r>
      <w:proofErr w:type="gramEnd"/>
      <w:r w:rsidRPr="00161FC5">
        <w:rPr>
          <w:b/>
        </w:rPr>
        <w:t xml:space="preserve"> с ошибками</w:t>
      </w:r>
    </w:p>
    <w:p w:rsidR="0024072E" w:rsidRPr="0014010F" w:rsidRDefault="0024072E" w:rsidP="0024072E">
      <w:r>
        <w:t>Выписка содержит ошибки. Требуется корректировка финансовым менеджером</w:t>
      </w:r>
    </w:p>
    <w:p w:rsidR="0024072E" w:rsidRPr="00161FC5" w:rsidRDefault="0024072E" w:rsidP="0024072E"/>
    <w:p w:rsidR="0024072E" w:rsidRDefault="0024072E" w:rsidP="0024072E">
      <w:pPr>
        <w:pStyle w:val="31"/>
      </w:pPr>
      <w:bookmarkStart w:id="31" w:name="_Toc467259660"/>
      <w:r>
        <w:t>Платеж</w:t>
      </w:r>
      <w:bookmarkEnd w:id="31"/>
    </w:p>
    <w:tbl>
      <w:tblPr>
        <w:tblW w:w="8460" w:type="dxa"/>
        <w:tblInd w:w="720" w:type="dxa"/>
        <w:tblLook w:val="04A0" w:firstRow="1" w:lastRow="0" w:firstColumn="1" w:lastColumn="0" w:noHBand="0" w:noVBand="1"/>
      </w:tblPr>
      <w:tblGrid>
        <w:gridCol w:w="3499"/>
        <w:gridCol w:w="2693"/>
        <w:gridCol w:w="2268"/>
      </w:tblGrid>
      <w:tr w:rsidR="0024072E" w:rsidRPr="00D81570" w:rsidTr="0024072E">
        <w:trPr>
          <w:trHeight w:val="30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выписки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VYP_NUM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выписки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VYP_DATE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платежного поручения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PLAT_NUM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платежного поручения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PLAT_DATE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проведения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ACCEPT_DATE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Дата-время учета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PAY_DT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Тип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"VS_PLT"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PLT-REF-LEG_PERSON1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Платежеполучатель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PLT-REF-LEG_PERSON2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исх. платежки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ORIGINAL_SUM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платежки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TOTAL_SUM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PLT-REF-SCHET_MAIN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На Финансовый источник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PLT-REF-FIN_SRC</w:t>
            </w:r>
          </w:p>
        </w:tc>
      </w:tr>
      <w:tr w:rsidR="0024072E" w:rsidRPr="001F3601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В выписке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PLT-BREF-FIN_SRC_LIST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К записи в журнале ФТ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PLT-BREF-IDCF_LIST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PURPOSE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V_LEG_PERSON1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 (физ. лицо)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V_PERSON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V_MANAGER</w:t>
            </w:r>
          </w:p>
        </w:tc>
      </w:tr>
    </w:tbl>
    <w:p w:rsidR="0024072E" w:rsidRPr="00D81570" w:rsidRDefault="0024072E" w:rsidP="0024072E"/>
    <w:p w:rsidR="0024072E" w:rsidRDefault="0024072E" w:rsidP="0024072E">
      <w:pPr>
        <w:pStyle w:val="31"/>
      </w:pPr>
      <w:bookmarkStart w:id="32" w:name="_Toc467259661"/>
      <w:r>
        <w:t>Счет-фактура</w:t>
      </w:r>
      <w:bookmarkEnd w:id="32"/>
    </w:p>
    <w:tbl>
      <w:tblPr>
        <w:tblW w:w="8460" w:type="dxa"/>
        <w:tblInd w:w="720" w:type="dxa"/>
        <w:tblLook w:val="04A0" w:firstRow="1" w:lastRow="0" w:firstColumn="1" w:lastColumn="0" w:noHBand="0" w:noVBand="1"/>
      </w:tblPr>
      <w:tblGrid>
        <w:gridCol w:w="3499"/>
        <w:gridCol w:w="2693"/>
        <w:gridCol w:w="2268"/>
      </w:tblGrid>
      <w:tr w:rsidR="0024072E" w:rsidRPr="003D06D2" w:rsidTr="0024072E">
        <w:trPr>
          <w:trHeight w:val="30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счета-фактуры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Валюта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PUB_Currency</w:t>
            </w:r>
            <w:proofErr w:type="spellEnd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VAL</w:t>
            </w:r>
          </w:p>
        </w:tc>
      </w:tr>
      <w:tr w:rsidR="0024072E" w:rsidRPr="001F3601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Продавец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SCH_SHT-REF-LEG_PERSON_1</w:t>
            </w:r>
          </w:p>
        </w:tc>
      </w:tr>
      <w:tr w:rsidR="0024072E" w:rsidRPr="001F3601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Покупатель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SCH_SHT-REF-LEG_PERSON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SENDER_ADDR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RECV_ADDR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платежного документа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PLAT_NUM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Дата платежного документа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PLAT_DATE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к оплате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TOTAL_SUM</w:t>
            </w:r>
          </w:p>
        </w:tc>
      </w:tr>
      <w:tr w:rsidR="0024072E" w:rsidRPr="001F3601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счета-фактуры (наименование товара, перечень услуг)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SCH_SHT-REF-SCH_SHT_CH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Непогашенный остаток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OST</w:t>
            </w:r>
          </w:p>
        </w:tc>
      </w:tr>
    </w:tbl>
    <w:p w:rsidR="009B2A5A" w:rsidRPr="00DA199E" w:rsidRDefault="009B2A5A" w:rsidP="0066111E"/>
    <w:p w:rsidR="00B840DB" w:rsidRDefault="00B840DB" w:rsidP="00EF58C3">
      <w:pPr>
        <w:pStyle w:val="21"/>
      </w:pPr>
      <w:bookmarkStart w:id="33" w:name="_Toc467259662"/>
      <w:proofErr w:type="gramStart"/>
      <w:r>
        <w:t>Вспомогательные</w:t>
      </w:r>
      <w:proofErr w:type="gramEnd"/>
      <w:r>
        <w:t xml:space="preserve"> ИО</w:t>
      </w:r>
      <w:bookmarkEnd w:id="33"/>
      <w:r>
        <w:t xml:space="preserve"> </w:t>
      </w:r>
    </w:p>
    <w:p w:rsidR="005D1321" w:rsidRDefault="005D1321" w:rsidP="00C94509">
      <w:pPr>
        <w:pStyle w:val="31"/>
      </w:pPr>
      <w:bookmarkStart w:id="34" w:name="_Toc467259663"/>
      <w:r>
        <w:t>Задача</w:t>
      </w:r>
      <w:bookmarkEnd w:id="34"/>
    </w:p>
    <w:p w:rsidR="005D1321" w:rsidRDefault="005D1321" w:rsidP="005D1321">
      <w:r>
        <w:t>Служит для назначения задач между участниками БП. Позволяет системе автоматизировать процесс напоминания о текущих работах или мер</w:t>
      </w:r>
      <w:r w:rsidR="00FC3B17">
        <w:t>о</w:t>
      </w:r>
      <w:r>
        <w:t>приятиях.</w:t>
      </w:r>
    </w:p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790"/>
        <w:gridCol w:w="3119"/>
        <w:gridCol w:w="2268"/>
      </w:tblGrid>
      <w:tr w:rsidR="005D1321" w:rsidRPr="005D1321" w:rsidTr="00095169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Инициатор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TASK-REF-EMPLOYEE_2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Тип задачи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M_ProblemType</w:t>
            </w:r>
            <w:proofErr w:type="spellEnd"/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TYPE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задачи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Документ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ANNONCE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Ответственный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TASK-REF-EMPLOYEE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Сотрудники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TASK-REF-EMPLOYEE_1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Все подразделение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TASK-REF-PODR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Клиент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TASK-REF-CLIENT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Контактное лицо клиента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TASK-REF-PERSON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Даты проведения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Временной интервал даты ( от ДД.ММ</w:t>
            </w:r>
            <w:proofErr w:type="gram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ГГ до ДД.ММ.ГГ)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DATE_START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Время проведения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Временной интервал времени (с 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час</w:t>
            </w:r>
            <w:proofErr w:type="gram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:м</w:t>
            </w:r>
            <w:proofErr w:type="gram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ин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час:мин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TIME_START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Место проведения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PLACE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План выполнения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TASK-REF-PLAN_OPER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Плановая дата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PLAN_DATE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Следующая задача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TASK-REF-TASK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FC495C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Предыдущая</w:t>
            </w:r>
            <w:r w:rsidR="005D1321"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задача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 [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TASK-BREF-TASK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"TASK_PRIORITY"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Повторы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TASK-REF-REPEAT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Напоминать за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[дней]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INFORM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напоминания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REMIND_DATE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NOTE</w:t>
            </w:r>
          </w:p>
        </w:tc>
      </w:tr>
    </w:tbl>
    <w:p w:rsidR="005D1321" w:rsidRDefault="005D1321" w:rsidP="005D1321"/>
    <w:p w:rsidR="00FC495C" w:rsidRPr="009B2A5A" w:rsidRDefault="00FC495C" w:rsidP="00FC495C">
      <w:r>
        <w:t>Статусы</w:t>
      </w:r>
      <w:r w:rsidRPr="009B2A5A">
        <w:t>:</w:t>
      </w:r>
    </w:p>
    <w:p w:rsidR="00FC495C" w:rsidRDefault="00FC495C" w:rsidP="00FC495C">
      <w:pPr>
        <w:rPr>
          <w:b/>
        </w:rPr>
      </w:pPr>
      <w:r>
        <w:rPr>
          <w:b/>
        </w:rPr>
        <w:t>В план</w:t>
      </w:r>
    </w:p>
    <w:p w:rsidR="00FC495C" w:rsidRPr="00D858A6" w:rsidRDefault="00FC495C" w:rsidP="00FC495C">
      <w:r>
        <w:t>Определяется время выполнения задачи и исполнители. Формируются индивидуальные планы по исполнителям</w:t>
      </w:r>
    </w:p>
    <w:p w:rsidR="00FC495C" w:rsidRDefault="00FC495C" w:rsidP="00FC495C">
      <w:pPr>
        <w:rPr>
          <w:b/>
        </w:rPr>
      </w:pPr>
      <w:r>
        <w:rPr>
          <w:b/>
        </w:rPr>
        <w:t>Выполняется</w:t>
      </w:r>
    </w:p>
    <w:p w:rsidR="00FC495C" w:rsidRPr="00D858A6" w:rsidRDefault="00FC495C" w:rsidP="00FC495C">
      <w:r>
        <w:t>Отмечается факт начала выполнения задачи</w:t>
      </w:r>
    </w:p>
    <w:p w:rsidR="00FC495C" w:rsidRDefault="00FC495C" w:rsidP="00FC495C">
      <w:pPr>
        <w:rPr>
          <w:b/>
        </w:rPr>
      </w:pPr>
      <w:r>
        <w:rPr>
          <w:b/>
        </w:rPr>
        <w:t>Просрочена</w:t>
      </w:r>
    </w:p>
    <w:p w:rsidR="00FC495C" w:rsidRPr="00D858A6" w:rsidRDefault="00FC495C" w:rsidP="00FC495C">
      <w:r>
        <w:lastRenderedPageBreak/>
        <w:t>Даты выполнения задачи просрочены</w:t>
      </w:r>
    </w:p>
    <w:p w:rsidR="00FC495C" w:rsidRDefault="00FC495C" w:rsidP="00FC495C">
      <w:pPr>
        <w:rPr>
          <w:b/>
        </w:rPr>
      </w:pPr>
      <w:r>
        <w:rPr>
          <w:b/>
        </w:rPr>
        <w:t>Выполнена</w:t>
      </w:r>
    </w:p>
    <w:p w:rsidR="00FC495C" w:rsidRDefault="00FC495C" w:rsidP="00FC495C">
      <w:r>
        <w:t>Задача выполнена</w:t>
      </w:r>
    </w:p>
    <w:p w:rsidR="00EE2822" w:rsidRDefault="00EE2822" w:rsidP="00FC495C"/>
    <w:p w:rsidR="00EE2822" w:rsidRDefault="00EE2822" w:rsidP="00C94509">
      <w:pPr>
        <w:pStyle w:val="31"/>
      </w:pPr>
      <w:bookmarkStart w:id="35" w:name="_Toc467259664"/>
      <w:r>
        <w:t>Доработка</w:t>
      </w:r>
      <w:bookmarkEnd w:id="35"/>
    </w:p>
    <w:p w:rsidR="00EE2822" w:rsidRDefault="00EE2822" w:rsidP="00FC495C">
      <w:r>
        <w:t>Используется для регистрации доработки АИС и согласования изменений.</w:t>
      </w:r>
    </w:p>
    <w:tbl>
      <w:tblPr>
        <w:tblW w:w="8177" w:type="dxa"/>
        <w:tblInd w:w="720" w:type="dxa"/>
        <w:tblLook w:val="04A0" w:firstRow="1" w:lastRow="0" w:firstColumn="1" w:lastColumn="0" w:noHBand="0" w:noVBand="1"/>
      </w:tblPr>
      <w:tblGrid>
        <w:gridCol w:w="2790"/>
        <w:gridCol w:w="3119"/>
        <w:gridCol w:w="2268"/>
      </w:tblGrid>
      <w:tr w:rsidR="00EE2822" w:rsidRPr="00EE2822" w:rsidTr="00FA1FE8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возникновения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Инициатор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PERSONA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Кому 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назначен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SEND_MAIL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Tema</w:t>
            </w:r>
            <w:proofErr w:type="spell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TEMA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Краткое 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Важность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BUGS_Importance</w:t>
            </w:r>
            <w:proofErr w:type="spell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VAZHNOST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изменений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DESCR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Образец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EXAMPLE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Т.З. обязательно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TZ_ALLOW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Требуемый срок исполнения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TREB_SROK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Планируемый срок исполнения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PLAN_SROK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реализации исполнителем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DATA_PRIEM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приемки заказчиком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DATA_ZAKR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Тех</w:t>
            </w:r>
            <w:proofErr w:type="gramStart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.з</w:t>
            </w:r>
            <w:proofErr w:type="gramEnd"/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адание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TZ_FILE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Трудозатраты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[чел/часов]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TRUDOZATRATY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EE2822" w:rsidRPr="00EE2822" w:rsidRDefault="00EE2822" w:rsidP="00FC495C">
      <w:pPr>
        <w:rPr>
          <w:lang w:val="en-US"/>
        </w:rPr>
      </w:pPr>
    </w:p>
    <w:p w:rsidR="00FA1FE8" w:rsidRPr="009B2A5A" w:rsidRDefault="00FA1FE8" w:rsidP="00FA1FE8">
      <w:r>
        <w:t>Статусы</w:t>
      </w:r>
      <w:r w:rsidRPr="009B2A5A">
        <w:t>:</w:t>
      </w:r>
    </w:p>
    <w:p w:rsidR="00FA1FE8" w:rsidRDefault="00FA1FE8" w:rsidP="00FA1FE8">
      <w:pPr>
        <w:rPr>
          <w:b/>
        </w:rPr>
      </w:pPr>
      <w:r>
        <w:rPr>
          <w:b/>
        </w:rPr>
        <w:t>Открыто</w:t>
      </w:r>
    </w:p>
    <w:p w:rsidR="00FA1FE8" w:rsidRPr="00D858A6" w:rsidRDefault="00FA1FE8" w:rsidP="00FA1FE8">
      <w:r>
        <w:t>ТЗ по доработке выполнено. Доработка передается исполнителю</w:t>
      </w:r>
    </w:p>
    <w:p w:rsidR="00FA1FE8" w:rsidRDefault="00FA1FE8" w:rsidP="00FA1FE8">
      <w:pPr>
        <w:rPr>
          <w:b/>
        </w:rPr>
      </w:pPr>
      <w:r>
        <w:rPr>
          <w:b/>
        </w:rPr>
        <w:t>Рассчитано</w:t>
      </w:r>
    </w:p>
    <w:p w:rsidR="00FA1FE8" w:rsidRPr="00D858A6" w:rsidRDefault="00FA1FE8" w:rsidP="00FA1FE8">
      <w:r>
        <w:t>Выполнено техническое описание задачи. Рассчитаны сроки выполнения доработки.</w:t>
      </w:r>
    </w:p>
    <w:p w:rsidR="00FA1FE8" w:rsidRDefault="00FA1FE8" w:rsidP="00FA1FE8">
      <w:pPr>
        <w:rPr>
          <w:b/>
        </w:rPr>
      </w:pPr>
      <w:r>
        <w:rPr>
          <w:b/>
        </w:rPr>
        <w:t>Утверждено</w:t>
      </w:r>
    </w:p>
    <w:p w:rsidR="00FA1FE8" w:rsidRPr="00D858A6" w:rsidRDefault="00FA1FE8" w:rsidP="00FA1FE8">
      <w:r>
        <w:t>Доработка утверждена ответственным лицом пользователя системы</w:t>
      </w:r>
    </w:p>
    <w:p w:rsidR="00FA1FE8" w:rsidRDefault="00FA1FE8" w:rsidP="00FA1FE8">
      <w:pPr>
        <w:rPr>
          <w:b/>
        </w:rPr>
      </w:pPr>
      <w:r>
        <w:rPr>
          <w:b/>
        </w:rPr>
        <w:t>Реализовано</w:t>
      </w:r>
    </w:p>
    <w:p w:rsidR="00FC495C" w:rsidRDefault="00FA1FE8" w:rsidP="00FA1FE8">
      <w:r>
        <w:t>Доработка реализована</w:t>
      </w:r>
    </w:p>
    <w:p w:rsidR="00FA1FE8" w:rsidRDefault="00FA1FE8" w:rsidP="00FA1FE8"/>
    <w:p w:rsidR="00FA1FE8" w:rsidRDefault="00FA1FE8" w:rsidP="00C94509">
      <w:pPr>
        <w:pStyle w:val="31"/>
      </w:pPr>
      <w:bookmarkStart w:id="36" w:name="_Toc467259665"/>
      <w:r>
        <w:lastRenderedPageBreak/>
        <w:t>Инцидент</w:t>
      </w:r>
      <w:bookmarkEnd w:id="36"/>
    </w:p>
    <w:p w:rsidR="00FA1FE8" w:rsidRDefault="00FA1FE8" w:rsidP="00FA1FE8">
      <w:r>
        <w:t>Используется для регистрации всевозможных инцидентов. Направляется соответствующему ответственному лицу. Дублируется соответствующим сообщение</w:t>
      </w:r>
      <w:r w:rsidR="00C93165">
        <w:t>м</w:t>
      </w:r>
      <w:r>
        <w:t xml:space="preserve"> в системе </w:t>
      </w:r>
      <w:r>
        <w:rPr>
          <w:lang w:val="en-US"/>
        </w:rPr>
        <w:t>CARABI</w:t>
      </w:r>
      <w:r>
        <w:t xml:space="preserve"> и формируется задача исполнителю.</w:t>
      </w:r>
    </w:p>
    <w:tbl>
      <w:tblPr>
        <w:tblW w:w="7423" w:type="dxa"/>
        <w:tblInd w:w="720" w:type="dxa"/>
        <w:tblLook w:val="04A0" w:firstRow="1" w:lastRow="0" w:firstColumn="1" w:lastColumn="0" w:noHBand="0" w:noVBand="1"/>
      </w:tblPr>
      <w:tblGrid>
        <w:gridCol w:w="2790"/>
        <w:gridCol w:w="3119"/>
        <w:gridCol w:w="1514"/>
      </w:tblGrid>
      <w:tr w:rsidR="00FA1FE8" w:rsidRPr="00FA1FE8" w:rsidTr="009B13C3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обнаружения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Кто зарегистрировал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PERSONA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Кем </w:t>
            </w:r>
            <w:proofErr w:type="gram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обнаружен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ACTIVE_USER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Кому </w:t>
            </w:r>
            <w:proofErr w:type="gram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назначен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SEND_MAIL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Контактный телефон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TELEFON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регистрации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DATE_REG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Категория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Kategoriya</w:t>
            </w:r>
            <w:proofErr w:type="spell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KATEGORIYA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DEFENITION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Копия экрана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SCREENSHOT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Важность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BUGS_Importance</w:t>
            </w:r>
            <w:proofErr w:type="spell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устранения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DATE_REQ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Простой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[дней]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TIME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Коментарии</w:t>
            </w:r>
            <w:proofErr w:type="spellEnd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 исполнению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FA1FE8" w:rsidRDefault="00FA1FE8" w:rsidP="00FA1FE8"/>
    <w:p w:rsidR="00FA1FE8" w:rsidRPr="009B2A5A" w:rsidRDefault="00FA1FE8" w:rsidP="00FA1FE8">
      <w:r>
        <w:t>Статусы</w:t>
      </w:r>
      <w:r w:rsidRPr="009B2A5A">
        <w:t>:</w:t>
      </w:r>
    </w:p>
    <w:p w:rsidR="00FA1FE8" w:rsidRDefault="00FA1FE8" w:rsidP="00FA1FE8">
      <w:pPr>
        <w:rPr>
          <w:b/>
        </w:rPr>
      </w:pPr>
      <w:r>
        <w:rPr>
          <w:b/>
        </w:rPr>
        <w:t>Открыт</w:t>
      </w:r>
    </w:p>
    <w:p w:rsidR="00FA1FE8" w:rsidRPr="00D858A6" w:rsidRDefault="00FA1FE8" w:rsidP="00FA1FE8">
      <w:r>
        <w:t>Инцидент назначен ответственному лицу.</w:t>
      </w:r>
    </w:p>
    <w:p w:rsidR="00FA1FE8" w:rsidRDefault="00FA1FE8" w:rsidP="00FA1FE8">
      <w:pPr>
        <w:rPr>
          <w:b/>
        </w:rPr>
      </w:pPr>
      <w:r>
        <w:rPr>
          <w:b/>
        </w:rPr>
        <w:t>Обрабатывается</w:t>
      </w:r>
    </w:p>
    <w:p w:rsidR="00FA1FE8" w:rsidRDefault="00FA1FE8" w:rsidP="00FA1FE8">
      <w:r>
        <w:t>Инцидент находится в стадии обработки</w:t>
      </w:r>
    </w:p>
    <w:p w:rsidR="00FA1FE8" w:rsidRPr="00FA1FE8" w:rsidRDefault="00FA1FE8" w:rsidP="00FA1FE8">
      <w:pPr>
        <w:rPr>
          <w:b/>
        </w:rPr>
      </w:pPr>
      <w:r w:rsidRPr="00FA1FE8">
        <w:rPr>
          <w:b/>
        </w:rPr>
        <w:t>Закрыт</w:t>
      </w:r>
    </w:p>
    <w:p w:rsidR="00FA1FE8" w:rsidRPr="00FA1FE8" w:rsidRDefault="00FA1FE8" w:rsidP="00FA1FE8">
      <w:r>
        <w:t>Инцидент закрыт</w:t>
      </w:r>
    </w:p>
    <w:p w:rsidR="00FA1FE8" w:rsidRPr="00FA1FE8" w:rsidRDefault="00FA1FE8" w:rsidP="00FA1FE8"/>
    <w:p w:rsidR="00EF58C3" w:rsidRPr="001A0D53" w:rsidRDefault="003710D7" w:rsidP="00EF58C3">
      <w:pPr>
        <w:pStyle w:val="21"/>
      </w:pPr>
      <w:bookmarkStart w:id="37" w:name="_Toc467259666"/>
      <w:r w:rsidRPr="001A0D53">
        <w:t xml:space="preserve">ИО </w:t>
      </w:r>
      <w:r w:rsidR="009F3528" w:rsidRPr="001A0D53">
        <w:t>для</w:t>
      </w:r>
      <w:r w:rsidRPr="001A0D53">
        <w:t xml:space="preserve"> БП</w:t>
      </w:r>
      <w:r w:rsidR="00B840DB" w:rsidRPr="001A0D53">
        <w:t xml:space="preserve"> </w:t>
      </w:r>
      <w:r w:rsidR="001A0D53" w:rsidRPr="001A0D53">
        <w:t>приема заявки на перевод</w:t>
      </w:r>
      <w:bookmarkEnd w:id="37"/>
    </w:p>
    <w:p w:rsidR="00520C5A" w:rsidRDefault="00520C5A" w:rsidP="00E57B52">
      <w:pPr>
        <w:pStyle w:val="31"/>
        <w:ind w:left="1814" w:hanging="680"/>
      </w:pPr>
      <w:bookmarkStart w:id="38" w:name="_Toc467259667"/>
      <w:r>
        <w:t>Справочник услуг</w:t>
      </w:r>
      <w:bookmarkEnd w:id="38"/>
    </w:p>
    <w:tbl>
      <w:tblPr>
        <w:tblW w:w="7938" w:type="dxa"/>
        <w:tblInd w:w="675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520C5A" w:rsidRPr="00520C5A" w:rsidTr="00520C5A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Тип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Справочник: классификатор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</w:tbl>
    <w:p w:rsidR="00520C5A" w:rsidRPr="00520C5A" w:rsidRDefault="00520C5A" w:rsidP="00520C5A"/>
    <w:p w:rsidR="007B7CDE" w:rsidRPr="00C83005" w:rsidRDefault="007B7CDE" w:rsidP="00E57B52">
      <w:pPr>
        <w:pStyle w:val="31"/>
        <w:ind w:left="1814" w:hanging="680"/>
      </w:pPr>
      <w:bookmarkStart w:id="39" w:name="_Toc467259668"/>
      <w:r w:rsidRPr="00C83005">
        <w:t xml:space="preserve">Прайс-лист </w:t>
      </w:r>
      <w:r w:rsidR="001A0D53" w:rsidRPr="00C83005">
        <w:t>услуг</w:t>
      </w:r>
      <w:bookmarkEnd w:id="39"/>
    </w:p>
    <w:tbl>
      <w:tblPr>
        <w:tblW w:w="7938" w:type="dxa"/>
        <w:tblInd w:w="675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C83005" w:rsidRPr="00C83005" w:rsidTr="00C83005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83005" w:rsidRPr="00C83005" w:rsidTr="00C83005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PRICE_SERVICE-REF-FACILITY</w:t>
            </w:r>
          </w:p>
        </w:tc>
      </w:tr>
      <w:tr w:rsidR="00C83005" w:rsidRPr="00C83005" w:rsidTr="00C83005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"PUB_OKEI"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C83005" w:rsidRPr="00C83005" w:rsidTr="00C83005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Валюта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PUB_Currency</w:t>
            </w:r>
            <w:proofErr w:type="spellEnd"/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CURRENCY</w:t>
            </w:r>
          </w:p>
        </w:tc>
      </w:tr>
      <w:tr w:rsidR="0035122A" w:rsidRPr="001F3601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5122A" w:rsidRPr="00C83005" w:rsidRDefault="0035122A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Срочность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5122A" w:rsidRPr="00C83005" w:rsidRDefault="0035122A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5122A" w:rsidRPr="0035122A" w:rsidRDefault="0035122A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5122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PRICE_SERVICE-REF-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EXPRESS_TYPE</w:t>
            </w:r>
          </w:p>
        </w:tc>
      </w:tr>
      <w:tr w:rsidR="00C83005" w:rsidRPr="00C83005" w:rsidTr="00C83005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35122A" w:rsidRDefault="0035122A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Цена за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зм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35122A" w:rsidP="0035122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  <w:proofErr w:type="gramStart"/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[]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3005" w:rsidRPr="00C83005" w:rsidRDefault="00C83005" w:rsidP="00C8300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3005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</w:tbl>
    <w:p w:rsidR="007B7CDE" w:rsidRPr="00C83005" w:rsidRDefault="007B7CDE" w:rsidP="007B7CDE"/>
    <w:p w:rsidR="007B7CDE" w:rsidRPr="00C83005" w:rsidRDefault="007B7CDE" w:rsidP="007B7CDE">
      <w:r w:rsidRPr="00C83005">
        <w:t>Статусы:</w:t>
      </w:r>
    </w:p>
    <w:p w:rsidR="007B7CDE" w:rsidRPr="00C83005" w:rsidRDefault="00C83005" w:rsidP="007B7CDE">
      <w:pPr>
        <w:rPr>
          <w:b/>
        </w:rPr>
      </w:pPr>
      <w:r w:rsidRPr="00C83005">
        <w:rPr>
          <w:b/>
        </w:rPr>
        <w:t>Действующий</w:t>
      </w:r>
    </w:p>
    <w:p w:rsidR="007B7CDE" w:rsidRPr="00C83005" w:rsidRDefault="007B7CDE" w:rsidP="007B7CDE">
      <w:r w:rsidRPr="00C83005">
        <w:t>Прайс-лист с актуальными ценами</w:t>
      </w:r>
    </w:p>
    <w:p w:rsidR="007B7CDE" w:rsidRPr="00C83005" w:rsidRDefault="007B7CDE" w:rsidP="007B7CDE">
      <w:pPr>
        <w:rPr>
          <w:b/>
        </w:rPr>
      </w:pPr>
      <w:r w:rsidRPr="00C83005">
        <w:rPr>
          <w:b/>
        </w:rPr>
        <w:t>Архив</w:t>
      </w:r>
    </w:p>
    <w:p w:rsidR="00A604AC" w:rsidRPr="00C83005" w:rsidRDefault="00A604AC" w:rsidP="007B7CDE">
      <w:r w:rsidRPr="00C83005">
        <w:t>Прайс-лист не используется</w:t>
      </w:r>
    </w:p>
    <w:p w:rsidR="008B38A3" w:rsidRPr="000F5D72" w:rsidRDefault="008B38A3" w:rsidP="007B7CDE">
      <w:pPr>
        <w:rPr>
          <w:highlight w:val="yellow"/>
        </w:rPr>
      </w:pPr>
    </w:p>
    <w:p w:rsidR="00C94509" w:rsidRPr="00520C5A" w:rsidRDefault="009C4548" w:rsidP="00E57B52">
      <w:pPr>
        <w:pStyle w:val="31"/>
        <w:ind w:left="1814" w:hanging="680"/>
      </w:pPr>
      <w:bookmarkStart w:id="40" w:name="_Toc467259669"/>
      <w:r>
        <w:t>Заявка на перевод</w:t>
      </w:r>
      <w:bookmarkEnd w:id="40"/>
    </w:p>
    <w:tbl>
      <w:tblPr>
        <w:tblW w:w="7938" w:type="dxa"/>
        <w:tblInd w:w="675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520C5A" w:rsidRPr="00520C5A" w:rsidTr="00520C5A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заявки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Подразделение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APPLY-REF-PODR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APPLY-REF-EMPLOYEE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 по производству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APPLY-REF-EMPLOYEE_2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 проекта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APPLY-REF-EMPLOYEE_1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APPLY-REF-CLIENT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Юр. лицо заказчика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APPLY-REF-LEG_PERSON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Работы по договорам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APPLY-REF-DOG_PPROD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Уполномоченное лицо заказчика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APPLY-REF-PERSON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 от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COMMENT_CLIENT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Срочность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EXPRESS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процесса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APPLY-REF-BUSINESS_PROCESS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внешний источник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EXTERNAL_SOURCE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Нужен расчет статистики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NEED_STATISTIC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Расчет статистики (инфо)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DESCR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работ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APPLY-REF-APPLY_CH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V_LEG_PERSON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Тел. уполномоченного лица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VIEW1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Факс заказчика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VIEW2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менеджера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V_NOTE</w:t>
            </w:r>
          </w:p>
        </w:tc>
      </w:tr>
      <w:tr w:rsidR="00520C5A" w:rsidRPr="00520C5A" w:rsidTr="00520C5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Поставить задачу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20C5A" w:rsidRPr="00520C5A" w:rsidRDefault="00520C5A" w:rsidP="00520C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20C5A">
              <w:rPr>
                <w:rFonts w:ascii="MS Sans Serif" w:hAnsi="MS Sans Serif" w:cs="Arial"/>
                <w:color w:val="000000"/>
                <w:sz w:val="16"/>
                <w:szCs w:val="16"/>
              </w:rPr>
              <w:t>APPLY-REF-TASK</w:t>
            </w:r>
          </w:p>
        </w:tc>
      </w:tr>
    </w:tbl>
    <w:p w:rsidR="00D76EFB" w:rsidRPr="000F5D72" w:rsidRDefault="00D76EFB" w:rsidP="007B1AA0">
      <w:pPr>
        <w:rPr>
          <w:highlight w:val="yellow"/>
        </w:rPr>
      </w:pPr>
    </w:p>
    <w:p w:rsidR="008A14F8" w:rsidRPr="00520C5A" w:rsidRDefault="008A14F8" w:rsidP="008A14F8">
      <w:r w:rsidRPr="00520C5A">
        <w:t>Статусы:</w:t>
      </w:r>
    </w:p>
    <w:p w:rsidR="00AB123E" w:rsidRPr="00520C5A" w:rsidRDefault="00520C5A" w:rsidP="003C0CD7">
      <w:pPr>
        <w:rPr>
          <w:b/>
        </w:rPr>
      </w:pPr>
      <w:r w:rsidRPr="00520C5A">
        <w:rPr>
          <w:b/>
        </w:rPr>
        <w:t>Запланирована</w:t>
      </w:r>
    </w:p>
    <w:p w:rsidR="00E33A17" w:rsidRPr="00520C5A" w:rsidRDefault="00850B45" w:rsidP="003C0CD7">
      <w:r w:rsidRPr="00520C5A">
        <w:t>Внесены данные по заказу от клиента</w:t>
      </w:r>
    </w:p>
    <w:p w:rsidR="00520C5A" w:rsidRPr="00520C5A" w:rsidRDefault="00520C5A" w:rsidP="003C0CD7">
      <w:pPr>
        <w:rPr>
          <w:b/>
        </w:rPr>
      </w:pPr>
      <w:r w:rsidRPr="00520C5A">
        <w:rPr>
          <w:b/>
        </w:rPr>
        <w:t>На расчет статистики</w:t>
      </w:r>
    </w:p>
    <w:p w:rsidR="00E33A17" w:rsidRPr="00520C5A" w:rsidRDefault="00520C5A" w:rsidP="003C0CD7">
      <w:r w:rsidRPr="00520C5A">
        <w:t>Заявка передана на расчет статистики</w:t>
      </w:r>
    </w:p>
    <w:p w:rsidR="00E33A17" w:rsidRPr="000F5D72" w:rsidRDefault="00520C5A" w:rsidP="003C0CD7">
      <w:pPr>
        <w:rPr>
          <w:highlight w:val="yellow"/>
        </w:rPr>
      </w:pPr>
      <w:r>
        <w:rPr>
          <w:b/>
        </w:rPr>
        <w:lastRenderedPageBreak/>
        <w:t>Р</w:t>
      </w:r>
      <w:r w:rsidRPr="00520C5A">
        <w:rPr>
          <w:b/>
        </w:rPr>
        <w:t>ассчитано</w:t>
      </w:r>
    </w:p>
    <w:p w:rsidR="00E33A17" w:rsidRPr="00520C5A" w:rsidRDefault="00520C5A" w:rsidP="003C0CD7">
      <w:r w:rsidRPr="00520C5A">
        <w:t>В заявку внесены данные по предварительному расчету статистики</w:t>
      </w:r>
    </w:p>
    <w:p w:rsidR="00E33A17" w:rsidRPr="000F5D72" w:rsidRDefault="00520C5A" w:rsidP="003C0CD7">
      <w:pPr>
        <w:rPr>
          <w:b/>
          <w:highlight w:val="yellow"/>
        </w:rPr>
      </w:pPr>
      <w:r>
        <w:rPr>
          <w:b/>
        </w:rPr>
        <w:t>В</w:t>
      </w:r>
      <w:r w:rsidRPr="00520C5A">
        <w:rPr>
          <w:b/>
        </w:rPr>
        <w:t xml:space="preserve"> работу</w:t>
      </w:r>
    </w:p>
    <w:p w:rsidR="00E33A17" w:rsidRPr="00520C5A" w:rsidRDefault="00520C5A" w:rsidP="003C0CD7">
      <w:r w:rsidRPr="00520C5A">
        <w:t>Заявка передана в работу менеджеру проекта</w:t>
      </w:r>
    </w:p>
    <w:p w:rsidR="00E33A17" w:rsidRPr="00520C5A" w:rsidRDefault="00520C5A" w:rsidP="003C0CD7">
      <w:pPr>
        <w:rPr>
          <w:b/>
        </w:rPr>
      </w:pPr>
      <w:r w:rsidRPr="00520C5A">
        <w:rPr>
          <w:b/>
        </w:rPr>
        <w:t>Обработана</w:t>
      </w:r>
    </w:p>
    <w:p w:rsidR="00E33A17" w:rsidRPr="00520C5A" w:rsidRDefault="00520C5A" w:rsidP="003C0CD7">
      <w:r w:rsidRPr="00520C5A">
        <w:t>Работы по заявке выполнены</w:t>
      </w:r>
    </w:p>
    <w:p w:rsidR="00E33A17" w:rsidRPr="00520C5A" w:rsidRDefault="00520C5A" w:rsidP="003C0CD7">
      <w:pPr>
        <w:rPr>
          <w:b/>
        </w:rPr>
      </w:pPr>
      <w:r w:rsidRPr="00520C5A">
        <w:rPr>
          <w:b/>
        </w:rPr>
        <w:t>Закрыта</w:t>
      </w:r>
    </w:p>
    <w:p w:rsidR="00E33A17" w:rsidRPr="00520C5A" w:rsidRDefault="00850B45" w:rsidP="003C0CD7">
      <w:r w:rsidRPr="00520C5A">
        <w:t>Клиент передал деньги за заказ</w:t>
      </w:r>
    </w:p>
    <w:p w:rsidR="00A17A7F" w:rsidRPr="00520C5A" w:rsidRDefault="00A17A7F" w:rsidP="00A17A7F">
      <w:pPr>
        <w:rPr>
          <w:b/>
        </w:rPr>
      </w:pPr>
      <w:r w:rsidRPr="00520C5A">
        <w:rPr>
          <w:b/>
        </w:rPr>
        <w:t>Отказ клиента</w:t>
      </w:r>
    </w:p>
    <w:p w:rsidR="008A14F8" w:rsidRPr="00520C5A" w:rsidRDefault="00850B45" w:rsidP="007B1AA0">
      <w:r w:rsidRPr="00520C5A">
        <w:t>Клиент</w:t>
      </w:r>
      <w:r w:rsidR="00A17A7F" w:rsidRPr="00520C5A">
        <w:t xml:space="preserve"> отказал</w:t>
      </w:r>
      <w:r w:rsidRPr="00520C5A">
        <w:t>ся</w:t>
      </w:r>
      <w:r w:rsidR="00A17A7F" w:rsidRPr="00520C5A">
        <w:t xml:space="preserve"> от </w:t>
      </w:r>
      <w:r w:rsidRPr="00520C5A">
        <w:t>заказа</w:t>
      </w:r>
    </w:p>
    <w:p w:rsidR="00A17A7F" w:rsidRPr="00520C5A" w:rsidRDefault="00A17A7F" w:rsidP="00A17A7F">
      <w:pPr>
        <w:rPr>
          <w:b/>
        </w:rPr>
      </w:pPr>
      <w:r w:rsidRPr="00520C5A">
        <w:rPr>
          <w:b/>
        </w:rPr>
        <w:t>Аннулировано</w:t>
      </w:r>
    </w:p>
    <w:p w:rsidR="0014010F" w:rsidRDefault="00A17A7F" w:rsidP="0014010F">
      <w:r w:rsidRPr="00520C5A">
        <w:t xml:space="preserve">Ошибочный ввод данных по </w:t>
      </w:r>
      <w:r w:rsidR="00850B45" w:rsidRPr="00520C5A">
        <w:t xml:space="preserve">заказу </w:t>
      </w:r>
      <w:r w:rsidR="00AB5C06" w:rsidRPr="00520C5A">
        <w:t xml:space="preserve">исполнителем </w:t>
      </w:r>
    </w:p>
    <w:p w:rsidR="005F71F2" w:rsidRPr="00520C5A" w:rsidRDefault="005F71F2" w:rsidP="0014010F"/>
    <w:p w:rsidR="00850B45" w:rsidRPr="00D17E39" w:rsidRDefault="00D17E39" w:rsidP="0024072E">
      <w:pPr>
        <w:pStyle w:val="31"/>
      </w:pPr>
      <w:bookmarkStart w:id="41" w:name="_Toc467259670"/>
      <w:r w:rsidRPr="00D17E39">
        <w:t>Состав работ</w:t>
      </w:r>
      <w:bookmarkEnd w:id="41"/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504D29" w:rsidRPr="00504D29" w:rsidTr="00003B64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tab/>
            </w: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APPLY_CH-REF-FACILITY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Срочность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EXPRESS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DATE_PLAN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выполнения (факт)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DATE_FACT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Количество, стр.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COUNT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SUM_PLAN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Скидка,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DISCOUNT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Наценка,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UPCOUNT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Итоговая стоимость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APPLY_CH-REF-PARTNER</w:t>
            </w:r>
          </w:p>
        </w:tc>
      </w:tr>
      <w:tr w:rsidR="00504D29" w:rsidRPr="001F3601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Наряды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APPLY_CH-REF-WORK_TICKET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COST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MEDIA</w:t>
            </w:r>
          </w:p>
        </w:tc>
      </w:tr>
      <w:tr w:rsidR="00504D29" w:rsidRPr="00504D29" w:rsidTr="00003B6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 внешнего хранения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04D29" w:rsidRPr="00504D29" w:rsidRDefault="00504D29" w:rsidP="00504D2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04D29">
              <w:rPr>
                <w:rFonts w:ascii="MS Sans Serif" w:hAnsi="MS Sans Serif" w:cs="Arial"/>
                <w:color w:val="000000"/>
                <w:sz w:val="16"/>
                <w:szCs w:val="16"/>
              </w:rPr>
              <w:t>CLOUD</w:t>
            </w:r>
          </w:p>
        </w:tc>
      </w:tr>
    </w:tbl>
    <w:p w:rsidR="00850B45" w:rsidRPr="00D17E39" w:rsidRDefault="001310F0" w:rsidP="00850B45">
      <w:pPr>
        <w:ind w:firstLine="0"/>
      </w:pPr>
      <w:r w:rsidRPr="00D17E39">
        <w:tab/>
      </w:r>
    </w:p>
    <w:p w:rsidR="001310F0" w:rsidRPr="00003B64" w:rsidRDefault="001310F0" w:rsidP="00850B45">
      <w:pPr>
        <w:ind w:firstLine="0"/>
      </w:pPr>
      <w:r w:rsidRPr="00003B64">
        <w:tab/>
        <w:t>Статусы:</w:t>
      </w:r>
    </w:p>
    <w:p w:rsidR="001310F0" w:rsidRPr="000F5D72" w:rsidRDefault="00003B64" w:rsidP="001310F0">
      <w:pPr>
        <w:rPr>
          <w:b/>
          <w:highlight w:val="yellow"/>
        </w:rPr>
      </w:pPr>
      <w:r>
        <w:rPr>
          <w:b/>
        </w:rPr>
        <w:t>П</w:t>
      </w:r>
      <w:r w:rsidRPr="00003B64">
        <w:rPr>
          <w:b/>
        </w:rPr>
        <w:t>одготовлен</w:t>
      </w:r>
    </w:p>
    <w:p w:rsidR="00003B64" w:rsidRDefault="00003B64" w:rsidP="001310F0">
      <w:pPr>
        <w:rPr>
          <w:b/>
        </w:rPr>
      </w:pPr>
      <w:r w:rsidRPr="00520C5A">
        <w:t>Внесены данные по заказу от клиента</w:t>
      </w:r>
      <w:r>
        <w:rPr>
          <w:b/>
        </w:rPr>
        <w:t xml:space="preserve"> </w:t>
      </w:r>
    </w:p>
    <w:p w:rsidR="00003B64" w:rsidRDefault="00003B64" w:rsidP="001310F0">
      <w:pPr>
        <w:rPr>
          <w:b/>
        </w:rPr>
      </w:pPr>
      <w:r>
        <w:rPr>
          <w:b/>
        </w:rPr>
        <w:t>В</w:t>
      </w:r>
      <w:r w:rsidRPr="00003B64">
        <w:rPr>
          <w:b/>
        </w:rPr>
        <w:t xml:space="preserve"> обработке</w:t>
      </w:r>
    </w:p>
    <w:p w:rsidR="001310F0" w:rsidRPr="00003B64" w:rsidRDefault="00003B64" w:rsidP="001310F0">
      <w:r w:rsidRPr="00003B64">
        <w:t>Работа передана исполнителю</w:t>
      </w:r>
    </w:p>
    <w:p w:rsidR="001310F0" w:rsidRPr="00A66B12" w:rsidRDefault="00A66B12" w:rsidP="001310F0">
      <w:pPr>
        <w:ind w:left="131" w:firstLine="720"/>
        <w:rPr>
          <w:b/>
        </w:rPr>
      </w:pPr>
      <w:r w:rsidRPr="00A66B12">
        <w:rPr>
          <w:b/>
        </w:rPr>
        <w:lastRenderedPageBreak/>
        <w:t>Выполнен</w:t>
      </w:r>
    </w:p>
    <w:p w:rsidR="00A66B12" w:rsidRPr="000F5D72" w:rsidRDefault="00A66B12" w:rsidP="001310F0">
      <w:pPr>
        <w:ind w:left="131" w:firstLine="720"/>
        <w:rPr>
          <w:highlight w:val="yellow"/>
        </w:rPr>
      </w:pPr>
      <w:r>
        <w:t>Работа выполнена</w:t>
      </w:r>
    </w:p>
    <w:p w:rsidR="0024072E" w:rsidRPr="00B84C04" w:rsidRDefault="0024072E" w:rsidP="0024072E">
      <w:pPr>
        <w:pStyle w:val="21"/>
      </w:pPr>
      <w:bookmarkStart w:id="42" w:name="_Toc467259671"/>
      <w:r w:rsidRPr="00B84C04">
        <w:t xml:space="preserve">ИО для БП </w:t>
      </w:r>
      <w:r w:rsidR="00B84C04" w:rsidRPr="00B84C04">
        <w:t>обработки заказа</w:t>
      </w:r>
      <w:bookmarkEnd w:id="42"/>
    </w:p>
    <w:p w:rsidR="00815754" w:rsidRPr="00B84C04" w:rsidRDefault="00B84C04" w:rsidP="00911E23">
      <w:pPr>
        <w:pStyle w:val="31"/>
      </w:pPr>
      <w:bookmarkStart w:id="43" w:name="_Toc467259672"/>
      <w:r w:rsidRPr="00B84C04">
        <w:t>Наряд</w:t>
      </w:r>
      <w:bookmarkEnd w:id="43"/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B84C04" w:rsidRPr="00B84C04" w:rsidTr="00B84C04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B84C04" w:rsidRPr="00B84C04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WORK_TICKET-REF-PARTNER</w:t>
            </w:r>
          </w:p>
        </w:tc>
      </w:tr>
      <w:tr w:rsidR="00B84C04" w:rsidRPr="00B84C04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Количество, стр.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COUNT</w:t>
            </w:r>
          </w:p>
        </w:tc>
      </w:tr>
      <w:tr w:rsidR="00B84C04" w:rsidRPr="00B84C04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Цена, стр.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B84C04" w:rsidRPr="00B84C04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B84C04" w:rsidRPr="00B84C04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V_USL</w:t>
            </w:r>
          </w:p>
        </w:tc>
      </w:tr>
      <w:tr w:rsidR="00B84C04" w:rsidRPr="00B84C04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V_PARNER</w:t>
            </w:r>
          </w:p>
        </w:tc>
      </w:tr>
      <w:tr w:rsidR="00B84C04" w:rsidRPr="001F3601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В составе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WORK_TICKET-BREF-APPLY_CH</w:t>
            </w:r>
          </w:p>
        </w:tc>
      </w:tr>
      <w:tr w:rsidR="00B84C04" w:rsidRPr="001F3601" w:rsidTr="00B84C04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Партнерская заявка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4C04" w:rsidRPr="00B84C04" w:rsidRDefault="00B84C04" w:rsidP="00B84C04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B84C04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WORK_TICKET-BREF-APPLY_PARTNER</w:t>
            </w:r>
          </w:p>
        </w:tc>
      </w:tr>
    </w:tbl>
    <w:p w:rsidR="00815754" w:rsidRPr="00B84C04" w:rsidRDefault="00815754" w:rsidP="00815754">
      <w:pPr>
        <w:rPr>
          <w:highlight w:val="yellow"/>
          <w:lang w:val="en-US"/>
        </w:rPr>
      </w:pPr>
    </w:p>
    <w:p w:rsidR="00670287" w:rsidRPr="001F7029" w:rsidRDefault="00670287" w:rsidP="00670287">
      <w:pPr>
        <w:ind w:left="568" w:firstLine="283"/>
        <w:rPr>
          <w:szCs w:val="26"/>
        </w:rPr>
      </w:pPr>
      <w:r w:rsidRPr="001F7029">
        <w:rPr>
          <w:szCs w:val="26"/>
        </w:rPr>
        <w:t xml:space="preserve">Статусы: </w:t>
      </w:r>
    </w:p>
    <w:p w:rsidR="00670287" w:rsidRPr="001F7029" w:rsidRDefault="00670287" w:rsidP="00670287">
      <w:pPr>
        <w:ind w:left="568" w:firstLine="283"/>
        <w:rPr>
          <w:b/>
          <w:szCs w:val="26"/>
        </w:rPr>
      </w:pPr>
      <w:r w:rsidRPr="001F7029">
        <w:rPr>
          <w:b/>
          <w:szCs w:val="26"/>
        </w:rPr>
        <w:t>Подготовлен</w:t>
      </w:r>
    </w:p>
    <w:p w:rsidR="00670287" w:rsidRPr="001F7029" w:rsidRDefault="001F7029" w:rsidP="00670287">
      <w:pPr>
        <w:ind w:left="568" w:firstLine="283"/>
        <w:rPr>
          <w:szCs w:val="26"/>
        </w:rPr>
      </w:pPr>
      <w:r>
        <w:rPr>
          <w:szCs w:val="26"/>
        </w:rPr>
        <w:t>Наряд сформирован для выбранного исполнителя</w:t>
      </w:r>
    </w:p>
    <w:p w:rsidR="00670287" w:rsidRPr="001F7029" w:rsidRDefault="007E5CFA" w:rsidP="00670287">
      <w:pPr>
        <w:ind w:left="568" w:firstLine="283"/>
        <w:rPr>
          <w:b/>
          <w:szCs w:val="26"/>
        </w:rPr>
      </w:pPr>
      <w:r w:rsidRPr="001F7029">
        <w:rPr>
          <w:b/>
          <w:szCs w:val="26"/>
        </w:rPr>
        <w:t>Отправлено партнеру</w:t>
      </w:r>
    </w:p>
    <w:p w:rsidR="00670287" w:rsidRPr="001F7029" w:rsidRDefault="001F7029" w:rsidP="00670287">
      <w:pPr>
        <w:ind w:left="851" w:firstLine="0"/>
        <w:rPr>
          <w:szCs w:val="26"/>
        </w:rPr>
      </w:pPr>
      <w:r>
        <w:rPr>
          <w:szCs w:val="26"/>
        </w:rPr>
        <w:t>Задание отправлено исполнителю</w:t>
      </w:r>
    </w:p>
    <w:p w:rsidR="007E5CFA" w:rsidRPr="001F7029" w:rsidRDefault="007E5CFA" w:rsidP="00670287">
      <w:pPr>
        <w:ind w:left="851" w:firstLine="0"/>
        <w:rPr>
          <w:b/>
          <w:szCs w:val="26"/>
        </w:rPr>
      </w:pPr>
      <w:r w:rsidRPr="001F7029">
        <w:rPr>
          <w:b/>
          <w:szCs w:val="26"/>
        </w:rPr>
        <w:t>Выполнено</w:t>
      </w:r>
    </w:p>
    <w:p w:rsidR="007E5CFA" w:rsidRPr="001F7029" w:rsidRDefault="001F7029" w:rsidP="00670287">
      <w:pPr>
        <w:ind w:left="851" w:firstLine="0"/>
        <w:rPr>
          <w:szCs w:val="26"/>
        </w:rPr>
      </w:pPr>
      <w:r>
        <w:rPr>
          <w:szCs w:val="26"/>
        </w:rPr>
        <w:t>Задание выполнено</w:t>
      </w:r>
    </w:p>
    <w:p w:rsidR="007E5CFA" w:rsidRPr="001F7029" w:rsidRDefault="007E5CFA" w:rsidP="00670287">
      <w:pPr>
        <w:ind w:left="851" w:firstLine="0"/>
        <w:rPr>
          <w:b/>
          <w:szCs w:val="26"/>
        </w:rPr>
      </w:pPr>
      <w:r w:rsidRPr="001F7029">
        <w:rPr>
          <w:b/>
          <w:szCs w:val="26"/>
        </w:rPr>
        <w:t>Проверено</w:t>
      </w:r>
    </w:p>
    <w:p w:rsidR="007E5CFA" w:rsidRPr="001F7029" w:rsidRDefault="001F7029" w:rsidP="00670287">
      <w:pPr>
        <w:ind w:left="851" w:firstLine="0"/>
        <w:rPr>
          <w:szCs w:val="26"/>
        </w:rPr>
      </w:pPr>
      <w:r>
        <w:rPr>
          <w:szCs w:val="26"/>
        </w:rPr>
        <w:t>Задание проверено</w:t>
      </w:r>
      <w:r w:rsidR="007E5CFA" w:rsidRPr="001F7029">
        <w:rPr>
          <w:szCs w:val="26"/>
        </w:rPr>
        <w:t xml:space="preserve"> </w:t>
      </w:r>
    </w:p>
    <w:p w:rsidR="007E5CFA" w:rsidRPr="000F5D72" w:rsidRDefault="007E5CFA" w:rsidP="00670287">
      <w:pPr>
        <w:ind w:left="851" w:firstLine="0"/>
        <w:rPr>
          <w:szCs w:val="26"/>
          <w:highlight w:val="yellow"/>
        </w:rPr>
      </w:pPr>
    </w:p>
    <w:p w:rsidR="00265FEA" w:rsidRPr="00696657" w:rsidRDefault="00696657" w:rsidP="00696657">
      <w:pPr>
        <w:pStyle w:val="31"/>
      </w:pPr>
      <w:bookmarkStart w:id="44" w:name="_Toc467259673"/>
      <w:r w:rsidRPr="00696657">
        <w:t>Исполнитель-партнер</w:t>
      </w:r>
      <w:bookmarkEnd w:id="44"/>
    </w:p>
    <w:tbl>
      <w:tblPr>
        <w:tblW w:w="8664" w:type="dxa"/>
        <w:tblInd w:w="675" w:type="dxa"/>
        <w:tblLook w:val="04A0" w:firstRow="1" w:lastRow="0" w:firstColumn="1" w:lastColumn="0" w:noHBand="0" w:noVBand="1"/>
      </w:tblPr>
      <w:tblGrid>
        <w:gridCol w:w="3544"/>
        <w:gridCol w:w="2285"/>
        <w:gridCol w:w="2835"/>
      </w:tblGrid>
      <w:tr w:rsidR="00696657" w:rsidRPr="00696657" w:rsidTr="00696657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1F3601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Физ. лицо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PARTNER-REF-PERSON</w:t>
            </w:r>
          </w:p>
        </w:tc>
      </w:tr>
      <w:tr w:rsidR="001F3601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F3601" w:rsidRPr="00696657" w:rsidRDefault="004539B1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Специализация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F3601" w:rsidRPr="00696657" w:rsidRDefault="004539B1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Словарный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F3601" w:rsidRPr="004539B1" w:rsidRDefault="004539B1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SPECIALIZATION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PARTNER-REF-ADRESS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Рейтинг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RATING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PARTNER_COMMENTS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Профиль партнера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PARTNER-BREF-PARTNER_USER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Поставить задачу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PARTNER-REF-TASK</w:t>
            </w:r>
          </w:p>
        </w:tc>
      </w:tr>
    </w:tbl>
    <w:p w:rsidR="00265FEA" w:rsidRPr="000F5D72" w:rsidRDefault="00265FEA" w:rsidP="00265FEA">
      <w:pPr>
        <w:rPr>
          <w:highlight w:val="yellow"/>
          <w:lang w:val="en-US"/>
        </w:rPr>
      </w:pPr>
    </w:p>
    <w:p w:rsidR="00696657" w:rsidRPr="001A0D53" w:rsidRDefault="00696657" w:rsidP="00696657">
      <w:r w:rsidRPr="001A0D53">
        <w:t>Статусы:</w:t>
      </w:r>
      <w:bookmarkStart w:id="45" w:name="_GoBack"/>
      <w:bookmarkEnd w:id="45"/>
    </w:p>
    <w:p w:rsidR="00696657" w:rsidRPr="001A0D53" w:rsidRDefault="00696657" w:rsidP="00696657">
      <w:pPr>
        <w:rPr>
          <w:b/>
          <w:sz w:val="24"/>
          <w:szCs w:val="24"/>
        </w:rPr>
      </w:pPr>
      <w:r w:rsidRPr="001A0D53">
        <w:rPr>
          <w:b/>
          <w:sz w:val="24"/>
          <w:szCs w:val="24"/>
        </w:rPr>
        <w:t xml:space="preserve">Новый </w:t>
      </w:r>
    </w:p>
    <w:p w:rsidR="00696657" w:rsidRPr="001A0D53" w:rsidRDefault="00696657" w:rsidP="0069665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Партнер</w:t>
      </w:r>
      <w:r w:rsidRPr="001A0D53">
        <w:rPr>
          <w:sz w:val="24"/>
          <w:szCs w:val="24"/>
        </w:rPr>
        <w:t xml:space="preserve"> зарегистрирован </w:t>
      </w:r>
      <w:r>
        <w:rPr>
          <w:sz w:val="24"/>
          <w:szCs w:val="24"/>
        </w:rPr>
        <w:t>в системе</w:t>
      </w:r>
    </w:p>
    <w:p w:rsidR="00696657" w:rsidRPr="001A0D53" w:rsidRDefault="00696657" w:rsidP="00696657">
      <w:pPr>
        <w:rPr>
          <w:b/>
          <w:sz w:val="24"/>
          <w:szCs w:val="24"/>
        </w:rPr>
      </w:pPr>
      <w:r w:rsidRPr="001A0D53">
        <w:rPr>
          <w:b/>
          <w:sz w:val="24"/>
          <w:szCs w:val="24"/>
        </w:rPr>
        <w:t>Постоянный</w:t>
      </w:r>
    </w:p>
    <w:p w:rsidR="00696657" w:rsidRPr="001A0D53" w:rsidRDefault="00696657" w:rsidP="00696657">
      <w:pPr>
        <w:rPr>
          <w:sz w:val="24"/>
          <w:szCs w:val="24"/>
        </w:rPr>
      </w:pPr>
      <w:r w:rsidRPr="001A0D53">
        <w:rPr>
          <w:sz w:val="24"/>
          <w:szCs w:val="24"/>
        </w:rPr>
        <w:t xml:space="preserve">Объем </w:t>
      </w:r>
      <w:r>
        <w:rPr>
          <w:sz w:val="24"/>
          <w:szCs w:val="24"/>
        </w:rPr>
        <w:t xml:space="preserve">обработанных </w:t>
      </w:r>
      <w:r w:rsidRPr="001A0D53">
        <w:rPr>
          <w:sz w:val="24"/>
          <w:szCs w:val="24"/>
        </w:rPr>
        <w:t xml:space="preserve">заказов достиг определенного уровня </w:t>
      </w:r>
    </w:p>
    <w:p w:rsidR="00696657" w:rsidRPr="001A0D53" w:rsidRDefault="00696657" w:rsidP="00696657">
      <w:pPr>
        <w:rPr>
          <w:b/>
          <w:sz w:val="24"/>
          <w:szCs w:val="24"/>
        </w:rPr>
      </w:pPr>
      <w:r w:rsidRPr="001A0D53">
        <w:rPr>
          <w:b/>
          <w:sz w:val="24"/>
          <w:szCs w:val="24"/>
        </w:rPr>
        <w:t>Архивный</w:t>
      </w:r>
    </w:p>
    <w:p w:rsidR="00696657" w:rsidRDefault="00696657" w:rsidP="00696657">
      <w:pPr>
        <w:rPr>
          <w:sz w:val="24"/>
          <w:szCs w:val="24"/>
        </w:rPr>
      </w:pPr>
      <w:r w:rsidRPr="001A0D53">
        <w:rPr>
          <w:sz w:val="24"/>
          <w:szCs w:val="24"/>
        </w:rPr>
        <w:t xml:space="preserve">Работа с </w:t>
      </w:r>
      <w:r>
        <w:rPr>
          <w:sz w:val="24"/>
          <w:szCs w:val="24"/>
        </w:rPr>
        <w:t>партнером</w:t>
      </w:r>
      <w:r w:rsidRPr="001A0D53">
        <w:rPr>
          <w:sz w:val="24"/>
          <w:szCs w:val="24"/>
        </w:rPr>
        <w:t xml:space="preserve"> прекращена</w:t>
      </w:r>
    </w:p>
    <w:p w:rsidR="00696657" w:rsidRPr="001A0D53" w:rsidRDefault="00696657" w:rsidP="00696657"/>
    <w:p w:rsidR="00670287" w:rsidRPr="00696657" w:rsidRDefault="00696657" w:rsidP="00911E23">
      <w:pPr>
        <w:pStyle w:val="31"/>
      </w:pPr>
      <w:bookmarkStart w:id="46" w:name="_Toc467259674"/>
      <w:r>
        <w:t>Партнерская заявка</w:t>
      </w:r>
      <w:bookmarkEnd w:id="46"/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696657" w:rsidRPr="00696657" w:rsidTr="00696657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создания заявки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Сделать до даты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DATE_PLAN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дата выполнения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DATE_FACT</w:t>
            </w:r>
          </w:p>
        </w:tc>
      </w:tr>
      <w:tr w:rsidR="00696657" w:rsidRPr="001F3601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Бизнес-процесс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APPLY_PARTNER-REF-BUSINESS_PROCESS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APPLY_PARTNER-REF-CLIENT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 проекта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APPLY_PARTNER-REF-EMPLOYEE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Исполнитель-партнер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APPLY_PARTNER-REF-PARTNER</w:t>
            </w:r>
          </w:p>
        </w:tc>
      </w:tr>
      <w:tr w:rsidR="00696657" w:rsidRPr="001F3601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Задание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APPLY_PARTNER-REF-WORK_TICKET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работ (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партнер</w:t>
            </w: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PRICE_PARTNER</w:t>
            </w:r>
          </w:p>
        </w:tc>
      </w:tr>
      <w:tr w:rsidR="00696657" w:rsidRPr="001F3601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Заявка на платеж партнеру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APPLY_PARTNER-REF-APPLY_PLAT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История сообщений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HISTORY_MESSAGES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Причина аннулирования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REASON_ANNUL</w:t>
            </w:r>
          </w:p>
        </w:tc>
      </w:tr>
      <w:tr w:rsidR="00696657" w:rsidRPr="00696657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Причина отказа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партнера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REASON_REJECT</w:t>
            </w:r>
          </w:p>
        </w:tc>
      </w:tr>
      <w:tr w:rsidR="00696657" w:rsidRPr="001F3601" w:rsidTr="0069665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Штрафы по заявке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6657" w:rsidRPr="00696657" w:rsidRDefault="00696657" w:rsidP="006966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APPLY_PARTNER-REF-APPLY_PARTNER_PENALTY</w:t>
            </w:r>
          </w:p>
        </w:tc>
      </w:tr>
    </w:tbl>
    <w:p w:rsidR="00670287" w:rsidRPr="00696657" w:rsidRDefault="00670287" w:rsidP="00670287">
      <w:pPr>
        <w:rPr>
          <w:highlight w:val="yellow"/>
          <w:lang w:val="en-US"/>
        </w:rPr>
      </w:pPr>
    </w:p>
    <w:p w:rsidR="00670287" w:rsidRPr="00F5340A" w:rsidRDefault="00670287" w:rsidP="00670287">
      <w:r w:rsidRPr="00F5340A">
        <w:t>Статусы:</w:t>
      </w:r>
    </w:p>
    <w:p w:rsidR="00F5340A" w:rsidRPr="00F5340A" w:rsidRDefault="00F5340A" w:rsidP="00670287">
      <w:pPr>
        <w:rPr>
          <w:b/>
        </w:rPr>
      </w:pPr>
      <w:r w:rsidRPr="00F5340A">
        <w:rPr>
          <w:b/>
        </w:rPr>
        <w:t>Подготовлена</w:t>
      </w:r>
    </w:p>
    <w:p w:rsidR="00670287" w:rsidRPr="00F5340A" w:rsidRDefault="00521396" w:rsidP="00670287">
      <w:r>
        <w:t>Заявка сформирована, внесены данные по заказу</w:t>
      </w:r>
    </w:p>
    <w:p w:rsidR="00F5340A" w:rsidRPr="00F5340A" w:rsidRDefault="00F5340A" w:rsidP="00670287">
      <w:pPr>
        <w:rPr>
          <w:b/>
        </w:rPr>
      </w:pPr>
      <w:proofErr w:type="gramStart"/>
      <w:r w:rsidRPr="00F5340A">
        <w:rPr>
          <w:b/>
        </w:rPr>
        <w:t>Отправлена</w:t>
      </w:r>
      <w:proofErr w:type="gramEnd"/>
      <w:r w:rsidRPr="00F5340A">
        <w:rPr>
          <w:b/>
        </w:rPr>
        <w:t xml:space="preserve"> партнеру</w:t>
      </w:r>
    </w:p>
    <w:p w:rsidR="00670287" w:rsidRPr="00F5340A" w:rsidRDefault="00521396" w:rsidP="00670287">
      <w:r>
        <w:t xml:space="preserve">Заявка отправлена выбранному партнеру </w:t>
      </w:r>
    </w:p>
    <w:p w:rsidR="00F5340A" w:rsidRPr="00F5340A" w:rsidRDefault="00F5340A" w:rsidP="00670287">
      <w:pPr>
        <w:rPr>
          <w:b/>
        </w:rPr>
      </w:pPr>
      <w:proofErr w:type="gramStart"/>
      <w:r w:rsidRPr="00F5340A">
        <w:rPr>
          <w:b/>
        </w:rPr>
        <w:t>Принята</w:t>
      </w:r>
      <w:proofErr w:type="gramEnd"/>
    </w:p>
    <w:p w:rsidR="00670287" w:rsidRPr="00F5340A" w:rsidRDefault="00521396" w:rsidP="00670287">
      <w:r>
        <w:t>Партнер подтвердил готовность выполнить работу</w:t>
      </w:r>
    </w:p>
    <w:p w:rsidR="00F5340A" w:rsidRPr="00F5340A" w:rsidRDefault="00F5340A" w:rsidP="00670287">
      <w:pPr>
        <w:rPr>
          <w:b/>
        </w:rPr>
      </w:pPr>
      <w:r w:rsidRPr="00F5340A">
        <w:rPr>
          <w:b/>
        </w:rPr>
        <w:t>Выполнена</w:t>
      </w:r>
    </w:p>
    <w:p w:rsidR="00670287" w:rsidRPr="00F5340A" w:rsidRDefault="00521396" w:rsidP="00670287">
      <w:r>
        <w:t>Работа выполнена партнером</w:t>
      </w:r>
    </w:p>
    <w:p w:rsidR="00F5340A" w:rsidRPr="00F5340A" w:rsidRDefault="00F5340A" w:rsidP="00670287">
      <w:pPr>
        <w:rPr>
          <w:b/>
        </w:rPr>
      </w:pPr>
      <w:r w:rsidRPr="00F5340A">
        <w:rPr>
          <w:b/>
        </w:rPr>
        <w:t>Проверена</w:t>
      </w:r>
    </w:p>
    <w:p w:rsidR="00670287" w:rsidRPr="00F5340A" w:rsidRDefault="00521396" w:rsidP="00670287">
      <w:r>
        <w:t>Работа партнера проверена</w:t>
      </w:r>
    </w:p>
    <w:p w:rsidR="00F5340A" w:rsidRPr="00F5340A" w:rsidRDefault="00F5340A" w:rsidP="00670287">
      <w:r w:rsidRPr="00F5340A">
        <w:rPr>
          <w:b/>
        </w:rPr>
        <w:t>Закрыта</w:t>
      </w:r>
    </w:p>
    <w:p w:rsidR="00521396" w:rsidRDefault="00521396" w:rsidP="00670287">
      <w:r>
        <w:lastRenderedPageBreak/>
        <w:t>Работа исполнителя оплачена</w:t>
      </w:r>
    </w:p>
    <w:p w:rsidR="00F5340A" w:rsidRPr="00F5340A" w:rsidRDefault="00F5340A" w:rsidP="00670287">
      <w:pPr>
        <w:rPr>
          <w:b/>
        </w:rPr>
      </w:pPr>
      <w:r w:rsidRPr="00F5340A">
        <w:rPr>
          <w:b/>
        </w:rPr>
        <w:t>Отказ партнера</w:t>
      </w:r>
    </w:p>
    <w:p w:rsidR="00F5340A" w:rsidRPr="00F5340A" w:rsidRDefault="00521396" w:rsidP="00670287">
      <w:r>
        <w:t>Партнер отказался выполнять работу</w:t>
      </w:r>
    </w:p>
    <w:p w:rsidR="00670287" w:rsidRPr="00F5340A" w:rsidRDefault="00F5340A" w:rsidP="00670287">
      <w:pPr>
        <w:rPr>
          <w:b/>
        </w:rPr>
      </w:pPr>
      <w:r w:rsidRPr="00F5340A">
        <w:rPr>
          <w:b/>
        </w:rPr>
        <w:t>Аннулирована</w:t>
      </w:r>
    </w:p>
    <w:p w:rsidR="00670287" w:rsidRDefault="00670287" w:rsidP="00670287">
      <w:pPr>
        <w:ind w:left="568" w:firstLine="283"/>
        <w:rPr>
          <w:szCs w:val="26"/>
        </w:rPr>
      </w:pPr>
      <w:r w:rsidRPr="00F5340A">
        <w:rPr>
          <w:szCs w:val="26"/>
        </w:rPr>
        <w:t xml:space="preserve">Ошибочный ввод данных по </w:t>
      </w:r>
      <w:r w:rsidR="00521396">
        <w:rPr>
          <w:szCs w:val="26"/>
        </w:rPr>
        <w:t>заявке</w:t>
      </w:r>
      <w:r w:rsidRPr="00F5340A">
        <w:rPr>
          <w:szCs w:val="26"/>
        </w:rPr>
        <w:t xml:space="preserve"> </w:t>
      </w:r>
    </w:p>
    <w:p w:rsidR="00F76C96" w:rsidRDefault="00F76C96" w:rsidP="00670287">
      <w:pPr>
        <w:ind w:left="568" w:firstLine="283"/>
        <w:rPr>
          <w:szCs w:val="26"/>
        </w:rPr>
      </w:pPr>
    </w:p>
    <w:p w:rsidR="00F5340A" w:rsidRPr="00F76C96" w:rsidRDefault="00F76C96" w:rsidP="00F76C96">
      <w:pPr>
        <w:pStyle w:val="31"/>
      </w:pPr>
      <w:bookmarkStart w:id="47" w:name="_Toc467259675"/>
      <w:r w:rsidRPr="00F76C96">
        <w:t>Претензия</w:t>
      </w:r>
      <w:bookmarkEnd w:id="47"/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2694"/>
        <w:gridCol w:w="3118"/>
        <w:gridCol w:w="2835"/>
      </w:tblGrid>
      <w:tr w:rsidR="00F76C96" w:rsidRPr="00696657" w:rsidTr="00F76C96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F76C96" w:rsidRPr="00696657" w:rsidTr="00F76C9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F76C9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создания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F76C96" w:rsidRPr="00696657" w:rsidTr="00F76C9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F76C9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</w:t>
            </w: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ата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обработки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</w:t>
            </w:r>
            <w:proofErr w:type="gram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ГГГ, </w:t>
            </w:r>
            <w:proofErr w:type="spellStart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чч:мм:сс</w:t>
            </w:r>
            <w:proofErr w:type="spellEnd"/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DATE_FACT</w:t>
            </w:r>
          </w:p>
        </w:tc>
      </w:tr>
      <w:tr w:rsidR="00F76C96" w:rsidRPr="001F3601" w:rsidTr="00F76C9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APPLY_PARTNER-REF-WORK_TICKET</w:t>
            </w:r>
          </w:p>
        </w:tc>
      </w:tr>
      <w:tr w:rsidR="00F76C96" w:rsidRPr="00696657" w:rsidTr="00F76C9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696657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96657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F76C96" w:rsidRDefault="00F76C96" w:rsidP="00F76C96">
      <w:pPr>
        <w:rPr>
          <w:highlight w:val="yellow"/>
        </w:rPr>
      </w:pPr>
    </w:p>
    <w:p w:rsidR="00F76C96" w:rsidRPr="00F5340A" w:rsidRDefault="00F76C96" w:rsidP="00F76C96">
      <w:r w:rsidRPr="00F5340A">
        <w:t>Статусы:</w:t>
      </w:r>
    </w:p>
    <w:p w:rsidR="00F76C96" w:rsidRPr="00F5340A" w:rsidRDefault="00F76C96" w:rsidP="00F76C96">
      <w:pPr>
        <w:rPr>
          <w:b/>
        </w:rPr>
      </w:pPr>
      <w:r>
        <w:rPr>
          <w:b/>
        </w:rPr>
        <w:t>Зарегистрирована</w:t>
      </w:r>
    </w:p>
    <w:p w:rsidR="00F76C96" w:rsidRPr="00F5340A" w:rsidRDefault="00F76C96" w:rsidP="00F76C96">
      <w:r>
        <w:t>Клиент создал претензию по заявке</w:t>
      </w:r>
    </w:p>
    <w:p w:rsidR="00F76C96" w:rsidRPr="00F5340A" w:rsidRDefault="00F76C96" w:rsidP="00F76C96">
      <w:pPr>
        <w:rPr>
          <w:b/>
        </w:rPr>
      </w:pPr>
      <w:r>
        <w:rPr>
          <w:b/>
        </w:rPr>
        <w:t>Обработана</w:t>
      </w:r>
    </w:p>
    <w:p w:rsidR="00F76C96" w:rsidRPr="00F5340A" w:rsidRDefault="00F76C96" w:rsidP="00F76C96">
      <w:r>
        <w:t>Претензия обработана менеджером</w:t>
      </w:r>
    </w:p>
    <w:p w:rsidR="00F76C96" w:rsidRDefault="00F76C96" w:rsidP="00F76C96">
      <w:pPr>
        <w:rPr>
          <w:highlight w:val="yellow"/>
        </w:rPr>
      </w:pPr>
    </w:p>
    <w:p w:rsidR="00F76C96" w:rsidRDefault="00F76C96" w:rsidP="00F76C96">
      <w:pPr>
        <w:pStyle w:val="21"/>
      </w:pPr>
      <w:bookmarkStart w:id="48" w:name="_Toc467259676"/>
      <w:r w:rsidRPr="00F76C96">
        <w:t>ИО для БП Планирование продаж</w:t>
      </w:r>
      <w:bookmarkEnd w:id="48"/>
    </w:p>
    <w:p w:rsidR="00F76C96" w:rsidRDefault="00BD1437" w:rsidP="00F76C96">
      <w:pPr>
        <w:pStyle w:val="31"/>
        <w:numPr>
          <w:ilvl w:val="2"/>
          <w:numId w:val="24"/>
        </w:numPr>
      </w:pPr>
      <w:bookmarkStart w:id="49" w:name="_Toc467259677"/>
      <w:r>
        <w:t>План продаж</w:t>
      </w:r>
      <w:bookmarkEnd w:id="49"/>
    </w:p>
    <w:tbl>
      <w:tblPr>
        <w:tblW w:w="9137" w:type="dxa"/>
        <w:tblInd w:w="675" w:type="dxa"/>
        <w:tblLook w:val="04A0" w:firstRow="1" w:lastRow="0" w:firstColumn="1" w:lastColumn="0" w:noHBand="0" w:noVBand="1"/>
      </w:tblPr>
      <w:tblGrid>
        <w:gridCol w:w="3402"/>
        <w:gridCol w:w="2410"/>
        <w:gridCol w:w="3325"/>
      </w:tblGrid>
      <w:tr w:rsidR="00BD1437" w:rsidRPr="00BD1437" w:rsidTr="00BD1437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Тип планирования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PLAN_KIND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PROD_PLAN-REF-PODR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 плана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PROD_PLAN-REF-EMPLOYEE_1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Период планирования, 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PERIOD_BEG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Период планирования, 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PERIOD_END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Норма выполнения плана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[%]</w:t>
            </w:r>
            <w:proofErr w:type="gram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PP_CALENDAR_PROC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Процент выполнения плана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[%]</w:t>
            </w:r>
            <w:proofErr w:type="gram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PP_FACT_PROC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План от руководителя, предыдущий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PP_BOSS_PREV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Фактическое выполнение плана, 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FACT_USL_SUM_PREV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План от руководителя, текущий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PP_OWNER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Фактическое выполнение плана, </w:t>
            </w:r>
            <w:proofErr w:type="gram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текущий</w:t>
            </w:r>
            <w:proofErr w:type="gramEnd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FACT_USL_SUM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 руководителя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COMM_BOSS</w:t>
            </w:r>
          </w:p>
        </w:tc>
      </w:tr>
      <w:tr w:rsidR="00BD1437" w:rsidRPr="00BD1437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 исполнителя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COMM_OWNER</w:t>
            </w:r>
          </w:p>
        </w:tc>
      </w:tr>
      <w:tr w:rsidR="00BD1437" w:rsidRPr="001F3601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Подчиненные планы продаж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PROD_PLAN-REF-PROD_PLAN</w:t>
            </w:r>
          </w:p>
        </w:tc>
      </w:tr>
      <w:tr w:rsidR="00BD1437" w:rsidRPr="001F3601" w:rsidTr="00BD1437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В составе плана продаж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1437" w:rsidRPr="00BD1437" w:rsidRDefault="00BD1437" w:rsidP="00BD14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BD1437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PROD_PLAN-BREF-PROD_PLAN</w:t>
            </w:r>
          </w:p>
        </w:tc>
      </w:tr>
    </w:tbl>
    <w:p w:rsidR="00BD1437" w:rsidRPr="00F5340A" w:rsidRDefault="00BD1437" w:rsidP="00BD1437">
      <w:r w:rsidRPr="00F5340A">
        <w:lastRenderedPageBreak/>
        <w:t>Статусы:</w:t>
      </w:r>
    </w:p>
    <w:p w:rsidR="00BD1437" w:rsidRPr="00F5340A" w:rsidRDefault="00BD1437" w:rsidP="00BD1437">
      <w:r>
        <w:rPr>
          <w:b/>
        </w:rPr>
        <w:t>П</w:t>
      </w:r>
      <w:r w:rsidRPr="00BD1437">
        <w:rPr>
          <w:b/>
        </w:rPr>
        <w:t>роект</w:t>
      </w:r>
      <w:r>
        <w:t xml:space="preserve"> </w:t>
      </w:r>
    </w:p>
    <w:p w:rsidR="00F76C96" w:rsidRDefault="000C7B00" w:rsidP="00BD1437">
      <w:pPr>
        <w:rPr>
          <w:b/>
        </w:rPr>
      </w:pPr>
      <w:r>
        <w:rPr>
          <w:b/>
        </w:rPr>
        <w:t>Согласован</w:t>
      </w:r>
    </w:p>
    <w:p w:rsidR="000C7B00" w:rsidRPr="00BD1437" w:rsidRDefault="000C7B00" w:rsidP="00BD1437">
      <w:r>
        <w:rPr>
          <w:b/>
        </w:rPr>
        <w:t>Выполнен</w:t>
      </w:r>
    </w:p>
    <w:p w:rsidR="00F76C96" w:rsidRPr="00F76C96" w:rsidRDefault="00F76C96" w:rsidP="00F76C96">
      <w:pPr>
        <w:pStyle w:val="21"/>
      </w:pPr>
      <w:bookmarkStart w:id="50" w:name="_Toc467259678"/>
      <w:r>
        <w:t xml:space="preserve">ИО для БП </w:t>
      </w:r>
      <w:r w:rsidRPr="00F76C96">
        <w:t>Работа с потенциальными клиентами</w:t>
      </w:r>
      <w:bookmarkEnd w:id="50"/>
    </w:p>
    <w:p w:rsidR="00F76C96" w:rsidRPr="001A0D53" w:rsidRDefault="00F76C96" w:rsidP="00F76C96">
      <w:pPr>
        <w:pStyle w:val="31"/>
        <w:numPr>
          <w:ilvl w:val="2"/>
          <w:numId w:val="24"/>
        </w:numPr>
      </w:pPr>
      <w:bookmarkStart w:id="51" w:name="_Toc467259679"/>
      <w:r w:rsidRPr="001A0D53">
        <w:t>Клиент</w:t>
      </w:r>
      <w:bookmarkEnd w:id="51"/>
    </w:p>
    <w:tbl>
      <w:tblPr>
        <w:tblW w:w="7938" w:type="dxa"/>
        <w:tblInd w:w="675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F76C96" w:rsidRPr="001A0D53" w:rsidTr="00E31F6D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Код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Тип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"CLIENT_KIND"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KIND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F76C96" w:rsidRPr="008C1655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8C1655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8C1655">
              <w:rPr>
                <w:rFonts w:ascii="MS Sans Serif" w:hAnsi="MS Sans Serif" w:cs="Arial"/>
                <w:color w:val="000000"/>
                <w:sz w:val="16"/>
                <w:szCs w:val="16"/>
              </w:rPr>
              <w:t>Код 1С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8C1655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8C165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8C1655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8C1655">
              <w:rPr>
                <w:rFonts w:ascii="MS Sans Serif" w:hAnsi="MS Sans Serif" w:cs="Arial"/>
                <w:color w:val="000000"/>
                <w:sz w:val="16"/>
                <w:szCs w:val="16"/>
              </w:rPr>
              <w:t>1C_CODE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Фактические адреса (квартиры, офисов, филиалов)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CLIENT-REF-ADRESS</w:t>
            </w:r>
          </w:p>
        </w:tc>
      </w:tr>
      <w:tr w:rsidR="00F76C96" w:rsidRPr="008C1655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8C1655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8C1655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контактное лицо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8C1655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8C165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8C1655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8C1655">
              <w:rPr>
                <w:rFonts w:ascii="MS Sans Serif" w:hAnsi="MS Sans Serif" w:cs="Arial"/>
                <w:color w:val="000000"/>
                <w:sz w:val="16"/>
                <w:szCs w:val="16"/>
              </w:rPr>
              <w:t>CLIENT-REF-PERSON_MAIN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Контактные лица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CLIENT-REF-PERSON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CLIENT-REF-PHONE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CLIENT-REF-EMPLOYEE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Юр. лица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CLIENT-REF-LEG_PERSON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ABC анализ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Public_ABC</w:t>
            </w:r>
            <w:proofErr w:type="spell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ABC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бухгалтера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P_BUCH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менеджера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P_MANAGER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обновления информации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DATE_SAVE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следующей актуализации по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DATE_REFRESH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История по заявкам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CLIENT-BREF-APPLY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Кто </w:t>
            </w:r>
            <w:proofErr w:type="spellStart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актуализ</w:t>
            </w:r>
            <w:proofErr w:type="spellEnd"/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WHO_CHANGE</w:t>
            </w:r>
          </w:p>
        </w:tc>
      </w:tr>
      <w:tr w:rsidR="00F76C96" w:rsidRPr="001A0D53" w:rsidTr="00E31F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76C96" w:rsidRPr="001A0D53" w:rsidRDefault="00F76C96" w:rsidP="00E31F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A0D53">
              <w:rPr>
                <w:rFonts w:ascii="MS Sans Serif" w:hAnsi="MS Sans Serif" w:cs="Arial"/>
                <w:color w:val="000000"/>
                <w:sz w:val="16"/>
                <w:szCs w:val="16"/>
              </w:rPr>
              <w:t>STATE</w:t>
            </w:r>
          </w:p>
        </w:tc>
      </w:tr>
    </w:tbl>
    <w:p w:rsidR="00F76C96" w:rsidRPr="001A0D53" w:rsidRDefault="00F76C96" w:rsidP="00F76C96"/>
    <w:p w:rsidR="00F76C96" w:rsidRPr="001A0D53" w:rsidRDefault="00F76C96" w:rsidP="00F76C96">
      <w:r w:rsidRPr="001A0D53">
        <w:t>Статусы:</w:t>
      </w:r>
    </w:p>
    <w:p w:rsidR="00F76C96" w:rsidRPr="001A0D53" w:rsidRDefault="00F76C96" w:rsidP="00F76C9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Потенциальный</w:t>
      </w:r>
      <w:r w:rsidRPr="001A0D53">
        <w:rPr>
          <w:b/>
          <w:sz w:val="24"/>
          <w:szCs w:val="24"/>
        </w:rPr>
        <w:t xml:space="preserve"> </w:t>
      </w:r>
    </w:p>
    <w:p w:rsidR="00F76C96" w:rsidRPr="001A0D53" w:rsidRDefault="00F76C96" w:rsidP="00F76C96">
      <w:pPr>
        <w:rPr>
          <w:sz w:val="24"/>
          <w:szCs w:val="24"/>
        </w:rPr>
      </w:pPr>
      <w:r w:rsidRPr="001A0D53">
        <w:rPr>
          <w:sz w:val="24"/>
          <w:szCs w:val="24"/>
        </w:rPr>
        <w:t xml:space="preserve">В системе зарегистрирован </w:t>
      </w:r>
      <w:r>
        <w:rPr>
          <w:sz w:val="24"/>
          <w:szCs w:val="24"/>
        </w:rPr>
        <w:t>потенциальный клиент</w:t>
      </w:r>
    </w:p>
    <w:p w:rsidR="00F76C96" w:rsidRPr="001A0D53" w:rsidRDefault="00F76C96" w:rsidP="00F76C9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Активный</w:t>
      </w:r>
    </w:p>
    <w:p w:rsidR="00F76C96" w:rsidRPr="001A0D53" w:rsidRDefault="00F76C96" w:rsidP="00F76C96">
      <w:pPr>
        <w:rPr>
          <w:sz w:val="24"/>
          <w:szCs w:val="24"/>
        </w:rPr>
      </w:pPr>
      <w:r w:rsidRPr="001A0D53">
        <w:rPr>
          <w:sz w:val="24"/>
          <w:szCs w:val="24"/>
        </w:rPr>
        <w:t>В системе зарегистрирован заказ от клиента</w:t>
      </w:r>
    </w:p>
    <w:p w:rsidR="00F76C96" w:rsidRPr="001A0D53" w:rsidRDefault="00F76C96" w:rsidP="00F76C96">
      <w:pPr>
        <w:rPr>
          <w:b/>
          <w:sz w:val="24"/>
          <w:szCs w:val="24"/>
        </w:rPr>
      </w:pPr>
      <w:r w:rsidRPr="001A0D53">
        <w:rPr>
          <w:b/>
          <w:sz w:val="24"/>
          <w:szCs w:val="24"/>
        </w:rPr>
        <w:t>Архивный</w:t>
      </w:r>
    </w:p>
    <w:p w:rsidR="00F76C96" w:rsidRDefault="00F76C96" w:rsidP="00F76C96">
      <w:pPr>
        <w:rPr>
          <w:sz w:val="24"/>
          <w:szCs w:val="24"/>
        </w:rPr>
      </w:pPr>
      <w:r w:rsidRPr="001A0D53">
        <w:rPr>
          <w:sz w:val="24"/>
          <w:szCs w:val="24"/>
        </w:rPr>
        <w:t>Работа с клиентом прекращена</w:t>
      </w:r>
    </w:p>
    <w:p w:rsidR="009C4548" w:rsidRDefault="009C4548" w:rsidP="00F76C96"/>
    <w:p w:rsidR="009C4548" w:rsidRDefault="009C4548" w:rsidP="00F76C96"/>
    <w:p w:rsidR="009C4548" w:rsidRDefault="009C4548" w:rsidP="00F76C96"/>
    <w:p w:rsidR="009C4548" w:rsidRPr="001A0D53" w:rsidRDefault="009C4548" w:rsidP="00F76C96"/>
    <w:p w:rsidR="00F76C96" w:rsidRDefault="009C4548" w:rsidP="009C4548">
      <w:pPr>
        <w:pStyle w:val="31"/>
        <w:numPr>
          <w:ilvl w:val="2"/>
          <w:numId w:val="24"/>
        </w:numPr>
      </w:pPr>
      <w:bookmarkStart w:id="52" w:name="_Toc467259680"/>
      <w:r>
        <w:lastRenderedPageBreak/>
        <w:t>История отношений</w:t>
      </w:r>
      <w:bookmarkEnd w:id="52"/>
    </w:p>
    <w:tbl>
      <w:tblPr>
        <w:tblW w:w="7916" w:type="dxa"/>
        <w:tblInd w:w="959" w:type="dxa"/>
        <w:tblLook w:val="04A0" w:firstRow="1" w:lastRow="0" w:firstColumn="1" w:lastColumn="0" w:noHBand="0" w:noVBand="1"/>
      </w:tblPr>
      <w:tblGrid>
        <w:gridCol w:w="2410"/>
        <w:gridCol w:w="2506"/>
        <w:gridCol w:w="3000"/>
      </w:tblGrid>
      <w:tr w:rsidR="009C4548" w:rsidRPr="009C4548" w:rsidTr="009C4548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DATE_HISTORY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Время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Время (</w:t>
            </w:r>
            <w:proofErr w:type="spell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час</w:t>
            </w:r>
            <w:proofErr w:type="gram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:м</w:t>
            </w:r>
            <w:proofErr w:type="gram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ин:сек</w:t>
            </w:r>
            <w:proofErr w:type="spell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TIME_HISTORY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Клиен</w:t>
            </w:r>
            <w:proofErr w:type="gram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т(</w:t>
            </w:r>
            <w:proofErr w:type="gram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взаимообратная)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HISTORY_CL-REF-CLIENT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Контактное лицо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HISTORY_CL-REF-PERSON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менеджер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HISTORY_CL-REF-EMPLOYEE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Причина ИО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"REASON_HISTORY"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REASON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HISTORY_TEXT</w:t>
            </w:r>
          </w:p>
        </w:tc>
      </w:tr>
    </w:tbl>
    <w:p w:rsidR="009C4548" w:rsidRDefault="009C4548" w:rsidP="009C4548"/>
    <w:p w:rsidR="009C4548" w:rsidRPr="001A0D53" w:rsidRDefault="009C4548" w:rsidP="009C4548">
      <w:r w:rsidRPr="001A0D53">
        <w:t>Статусы:</w:t>
      </w:r>
    </w:p>
    <w:p w:rsidR="009C4548" w:rsidRDefault="009C4548" w:rsidP="009C4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Оформлена</w:t>
      </w:r>
    </w:p>
    <w:p w:rsidR="009C4548" w:rsidRDefault="009C4548" w:rsidP="009C4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Аннулирована</w:t>
      </w:r>
      <w:r w:rsidRPr="001A0D53">
        <w:rPr>
          <w:b/>
          <w:sz w:val="24"/>
          <w:szCs w:val="24"/>
        </w:rPr>
        <w:t xml:space="preserve"> </w:t>
      </w:r>
    </w:p>
    <w:p w:rsidR="009C4548" w:rsidRDefault="009C4548" w:rsidP="009C4548">
      <w:pPr>
        <w:rPr>
          <w:b/>
          <w:sz w:val="24"/>
          <w:szCs w:val="24"/>
        </w:rPr>
      </w:pPr>
    </w:p>
    <w:p w:rsidR="009C4548" w:rsidRDefault="009C4548" w:rsidP="009C4548">
      <w:pPr>
        <w:pStyle w:val="31"/>
        <w:numPr>
          <w:ilvl w:val="2"/>
          <w:numId w:val="24"/>
        </w:numPr>
      </w:pPr>
      <w:bookmarkStart w:id="53" w:name="_Toc467259681"/>
      <w:r w:rsidRPr="009C4548">
        <w:t>Спецификация клиента</w:t>
      </w:r>
      <w:bookmarkEnd w:id="53"/>
    </w:p>
    <w:tbl>
      <w:tblPr>
        <w:tblW w:w="7938" w:type="dxa"/>
        <w:tblInd w:w="959" w:type="dxa"/>
        <w:tblLook w:val="04A0" w:firstRow="1" w:lastRow="0" w:firstColumn="1" w:lastColumn="0" w:noHBand="0" w:noVBand="1"/>
      </w:tblPr>
      <w:tblGrid>
        <w:gridCol w:w="2410"/>
        <w:gridCol w:w="2324"/>
        <w:gridCol w:w="3204"/>
      </w:tblGrid>
      <w:tr w:rsidR="009C4548" w:rsidRPr="009C4548" w:rsidTr="009C4548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спецификации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формирования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подписания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DATE_SIGN</w:t>
            </w:r>
          </w:p>
        </w:tc>
      </w:tr>
      <w:tr w:rsidR="009C4548" w:rsidRPr="001F3601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К договору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SPEC_U-REF-DOG_PPROD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V_NUM</w:t>
            </w:r>
          </w:p>
        </w:tc>
      </w:tr>
      <w:tr w:rsidR="009C4548" w:rsidRPr="001F3601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 позиций для спец. цен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SPEC_U-REF-NOM_M</w:t>
            </w:r>
          </w:p>
        </w:tc>
      </w:tr>
      <w:tr w:rsidR="009C4548" w:rsidRPr="001F3601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Позиции в спецификации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SPEC_U-REF-SPEC_U_CH</w:t>
            </w:r>
          </w:p>
        </w:tc>
      </w:tr>
      <w:tr w:rsidR="009C4548" w:rsidRPr="009C4548" w:rsidTr="009C454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Скидки по всем услугам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  <w:proofErr w:type="gramStart"/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[%]</w:t>
            </w:r>
            <w:proofErr w:type="gramEnd"/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4548" w:rsidRPr="009C4548" w:rsidRDefault="009C4548" w:rsidP="009C454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C4548">
              <w:rPr>
                <w:rFonts w:ascii="MS Sans Serif" w:hAnsi="MS Sans Serif" w:cs="Arial"/>
                <w:color w:val="000000"/>
                <w:sz w:val="16"/>
                <w:szCs w:val="16"/>
              </w:rPr>
              <w:t>PRICE_DIV</w:t>
            </w:r>
          </w:p>
        </w:tc>
      </w:tr>
    </w:tbl>
    <w:p w:rsidR="009C4548" w:rsidRDefault="009C4548" w:rsidP="009C4548"/>
    <w:p w:rsidR="009C4548" w:rsidRPr="001A0D53" w:rsidRDefault="009C4548" w:rsidP="009C4548">
      <w:r w:rsidRPr="001A0D53">
        <w:t>Статусы:</w:t>
      </w:r>
    </w:p>
    <w:p w:rsidR="009C4548" w:rsidRDefault="009C4548" w:rsidP="009C4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9C4548">
        <w:rPr>
          <w:b/>
          <w:sz w:val="24"/>
          <w:szCs w:val="24"/>
        </w:rPr>
        <w:t xml:space="preserve"> утверждению</w:t>
      </w:r>
    </w:p>
    <w:p w:rsidR="009C4548" w:rsidRDefault="009C4548" w:rsidP="009C4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Утверждена</w:t>
      </w:r>
    </w:p>
    <w:p w:rsidR="009C4548" w:rsidRDefault="009C4548" w:rsidP="009C4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Устаревшая</w:t>
      </w:r>
    </w:p>
    <w:p w:rsidR="009C4548" w:rsidRPr="009C4548" w:rsidRDefault="009C4548" w:rsidP="009C4548"/>
    <w:p w:rsidR="007D4F62" w:rsidRDefault="00520409" w:rsidP="007D4F62">
      <w:pPr>
        <w:pStyle w:val="11"/>
      </w:pPr>
      <w:bookmarkStart w:id="54" w:name="_Toc336626233"/>
      <w:bookmarkStart w:id="55" w:name="_Toc336799834"/>
      <w:bookmarkStart w:id="56" w:name="_Toc467259682"/>
      <w:r>
        <w:lastRenderedPageBreak/>
        <w:t xml:space="preserve">ФИЗИЧЕСКАЯ </w:t>
      </w:r>
      <w:r w:rsidR="007D4F62">
        <w:t xml:space="preserve">Организация управления </w:t>
      </w:r>
      <w:bookmarkEnd w:id="54"/>
      <w:bookmarkEnd w:id="55"/>
      <w:r w:rsidR="007947A1">
        <w:t>БД АИС</w:t>
      </w:r>
      <w:bookmarkEnd w:id="56"/>
    </w:p>
    <w:p w:rsidR="00A07A9E" w:rsidRPr="00E711CF" w:rsidRDefault="00A07A9E" w:rsidP="00C02F07">
      <w:pPr>
        <w:pStyle w:val="21"/>
      </w:pPr>
      <w:bookmarkStart w:id="57" w:name="_Toc467259683"/>
      <w:r w:rsidRPr="00E711CF">
        <w:t>Хранение данных</w:t>
      </w:r>
      <w:bookmarkEnd w:id="57"/>
    </w:p>
    <w:p w:rsidR="00A07A9E" w:rsidRPr="00E711CF" w:rsidRDefault="00A07A9E" w:rsidP="00A07A9E">
      <w:pPr>
        <w:pStyle w:val="afff4"/>
        <w:rPr>
          <w:lang w:val="ru-RU"/>
        </w:rPr>
      </w:pPr>
      <w:r w:rsidRPr="00E711CF">
        <w:rPr>
          <w:lang w:val="ru-RU"/>
        </w:rPr>
        <w:t xml:space="preserve">Все данные в АИС хранятся в СУБД </w:t>
      </w:r>
      <w:r w:rsidRPr="00E711CF">
        <w:t>ORCLE</w:t>
      </w:r>
      <w:r w:rsidRPr="00E711CF">
        <w:rPr>
          <w:lang w:val="ru-RU"/>
        </w:rPr>
        <w:t xml:space="preserve">. Для хранения </w:t>
      </w:r>
      <w:r w:rsidR="00621D76" w:rsidRPr="00E711CF">
        <w:rPr>
          <w:lang w:val="ru-RU"/>
        </w:rPr>
        <w:t>данных</w:t>
      </w:r>
      <w:r w:rsidRPr="00E711CF">
        <w:rPr>
          <w:lang w:val="ru-RU"/>
        </w:rPr>
        <w:t xml:space="preserve"> используется универсальный формат </w:t>
      </w:r>
      <w:r w:rsidRPr="00E711CF">
        <w:t>UNICODE</w:t>
      </w:r>
      <w:r w:rsidR="00621D76" w:rsidRPr="00E711CF">
        <w:rPr>
          <w:lang w:val="ru-RU"/>
        </w:rPr>
        <w:t xml:space="preserve"> </w:t>
      </w:r>
      <w:r w:rsidRPr="00E711CF">
        <w:rPr>
          <w:lang w:val="ru-RU"/>
        </w:rPr>
        <w:t>(</w:t>
      </w:r>
      <w:r w:rsidRPr="00E711CF">
        <w:t>UTF</w:t>
      </w:r>
      <w:r w:rsidRPr="00E711CF">
        <w:rPr>
          <w:lang w:val="ru-RU"/>
        </w:rPr>
        <w:t>-8</w:t>
      </w:r>
      <w:r w:rsidR="00621D76" w:rsidRPr="00E711CF">
        <w:rPr>
          <w:lang w:val="ru-RU"/>
        </w:rPr>
        <w:t>), стандарт кодирования символов, позволяющий представить знаки практически всех письменных языков</w:t>
      </w:r>
      <w:r w:rsidRPr="00E711CF">
        <w:rPr>
          <w:lang w:val="ru-RU"/>
        </w:rPr>
        <w:t xml:space="preserve">. Целостность данных и обработка статусов реализована  на технологии </w:t>
      </w:r>
      <w:r w:rsidRPr="00E711CF">
        <w:t>CARABI</w:t>
      </w:r>
      <w:r w:rsidRPr="00E711CF">
        <w:rPr>
          <w:lang w:val="ru-RU"/>
        </w:rPr>
        <w:t>.</w:t>
      </w:r>
      <w:r w:rsidR="00BE5837" w:rsidRPr="00E711CF">
        <w:rPr>
          <w:lang w:val="ru-RU"/>
        </w:rPr>
        <w:t xml:space="preserve"> В СУБД используются встроенные пакетные функции и триггеры для чтения и обработки данных. </w:t>
      </w:r>
    </w:p>
    <w:p w:rsidR="00C02F07" w:rsidRPr="00E711CF" w:rsidRDefault="00C02F07" w:rsidP="00C02F07">
      <w:pPr>
        <w:pStyle w:val="21"/>
      </w:pPr>
      <w:bookmarkStart w:id="58" w:name="_Toc467259684"/>
      <w:r w:rsidRPr="00E711CF">
        <w:t>Структура ИО</w:t>
      </w:r>
      <w:bookmarkEnd w:id="58"/>
    </w:p>
    <w:p w:rsidR="00C02F07" w:rsidRPr="00E711CF" w:rsidRDefault="00C02F07" w:rsidP="00C02F07">
      <w:r w:rsidRPr="00E711CF">
        <w:t>Физически данные по ИО хранятся в группе таблиц и представляют собой объект БД с возможностями создания, модификации и удаления.</w:t>
      </w:r>
    </w:p>
    <w:p w:rsidR="007732A1" w:rsidRPr="00E711CF" w:rsidRDefault="007732A1" w:rsidP="002E07AE">
      <w:pPr>
        <w:pStyle w:val="31"/>
      </w:pPr>
      <w:bookmarkStart w:id="59" w:name="_Toc467259685"/>
      <w:r w:rsidRPr="00E711CF">
        <w:t xml:space="preserve">Представление структуры ИО в формате </w:t>
      </w:r>
      <w:r w:rsidRPr="00E711CF">
        <w:rPr>
          <w:lang w:val="en-US"/>
        </w:rPr>
        <w:t>XML</w:t>
      </w:r>
      <w:bookmarkEnd w:id="59"/>
      <w:r w:rsidRPr="00E711CF">
        <w:t xml:space="preserve"> 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&lt;!—Описание ИО&gt;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 xml:space="preserve">="&lt; Латинское наименование ИО&gt;"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DESCR</w:t>
      </w:r>
      <w:r w:rsidRPr="00E711CF">
        <w:rPr>
          <w:rFonts w:ascii="Courier New" w:hAnsi="Courier New" w:cs="Courier New"/>
          <w:sz w:val="16"/>
          <w:szCs w:val="16"/>
        </w:rPr>
        <w:t>="&lt;Описание ИО&gt;"&gt;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&lt;!—Описание статуса ИО&gt;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EVENT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VALUE</w:t>
      </w:r>
      <w:r w:rsidRPr="00E711CF">
        <w:rPr>
          <w:rFonts w:ascii="Courier New" w:hAnsi="Courier New" w:cs="Courier New"/>
          <w:sz w:val="16"/>
          <w:szCs w:val="16"/>
        </w:rPr>
        <w:t xml:space="preserve">="&lt;Наименование статуса&gt;"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ACCESS</w:t>
      </w:r>
      <w:r w:rsidRPr="00E711CF">
        <w:rPr>
          <w:rFonts w:ascii="Courier New" w:hAnsi="Courier New" w:cs="Courier New"/>
          <w:sz w:val="16"/>
          <w:szCs w:val="16"/>
        </w:rPr>
        <w:t xml:space="preserve">="0"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 &lt;Латинское наименование статуса&gt;"&gt;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b/>
          <w:sz w:val="16"/>
          <w:szCs w:val="16"/>
        </w:rPr>
        <w:t>&lt;!—Описание атрибута ИО для данного статуса&gt;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DESCR</w:t>
      </w:r>
      <w:r w:rsidRPr="00E711CF">
        <w:rPr>
          <w:rFonts w:ascii="Courier New" w:hAnsi="Courier New" w:cs="Courier New"/>
          <w:sz w:val="16"/>
          <w:szCs w:val="16"/>
        </w:rPr>
        <w:t xml:space="preserve">="&lt;Латинское наименование атрибута&gt;"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NOTNULL</w:t>
      </w:r>
      <w:r w:rsidRPr="00E711CF">
        <w:rPr>
          <w:rFonts w:ascii="Courier New" w:hAnsi="Courier New" w:cs="Courier New"/>
          <w:sz w:val="16"/>
          <w:szCs w:val="16"/>
        </w:rPr>
        <w:t xml:space="preserve">="&lt;Обязательность заполнения&gt;"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VISIBLE</w:t>
      </w:r>
      <w:r w:rsidRPr="00E711CF">
        <w:rPr>
          <w:rFonts w:ascii="Courier New" w:hAnsi="Courier New" w:cs="Courier New"/>
          <w:sz w:val="16"/>
          <w:szCs w:val="16"/>
        </w:rPr>
        <w:t xml:space="preserve">="&lt;Отображение в документах&gt;"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REPEAT</w:t>
      </w:r>
      <w:r w:rsidRPr="00E711CF">
        <w:rPr>
          <w:rFonts w:ascii="Courier New" w:hAnsi="Courier New" w:cs="Courier New"/>
          <w:sz w:val="16"/>
          <w:szCs w:val="16"/>
        </w:rPr>
        <w:t xml:space="preserve">="&lt;Множественность атрибута&gt;"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UNIQUE</w:t>
      </w:r>
      <w:r w:rsidRPr="00E711CF">
        <w:rPr>
          <w:rFonts w:ascii="Courier New" w:hAnsi="Courier New" w:cs="Courier New"/>
          <w:sz w:val="16"/>
          <w:szCs w:val="16"/>
        </w:rPr>
        <w:t xml:space="preserve">="&lt;Входит в состав ключа&gt;"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RULE</w:t>
      </w:r>
      <w:r w:rsidRPr="00E711CF">
        <w:rPr>
          <w:rFonts w:ascii="Courier New" w:hAnsi="Courier New" w:cs="Courier New"/>
          <w:sz w:val="16"/>
          <w:szCs w:val="16"/>
        </w:rPr>
        <w:t>="&lt;Правило связи для ссылочного атрибута&gt;"&gt;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b/>
          <w:sz w:val="16"/>
          <w:szCs w:val="16"/>
        </w:rPr>
        <w:t>&lt;!— Доступ к атрибуту для данного статуса по роли&gt;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PROPPERMEVENT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PERMISSION</w:t>
      </w:r>
      <w:r w:rsidRPr="00E711CF">
        <w:rPr>
          <w:rFonts w:ascii="Courier New" w:hAnsi="Courier New" w:cs="Courier New"/>
          <w:sz w:val="16"/>
          <w:szCs w:val="16"/>
        </w:rPr>
        <w:t xml:space="preserve">="&lt;Код уровня доступа&gt;"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ROLEVALUE</w:t>
      </w:r>
      <w:r w:rsidRPr="00E711CF">
        <w:rPr>
          <w:rFonts w:ascii="Courier New" w:hAnsi="Courier New" w:cs="Courier New"/>
          <w:sz w:val="16"/>
          <w:szCs w:val="16"/>
        </w:rPr>
        <w:t xml:space="preserve">="&lt;Описание роли пользователя&gt;”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ROLEACCESS</w:t>
      </w:r>
      <w:r w:rsidRPr="00E711CF">
        <w:rPr>
          <w:rFonts w:ascii="Courier New" w:hAnsi="Courier New" w:cs="Courier New"/>
          <w:sz w:val="16"/>
          <w:szCs w:val="16"/>
        </w:rPr>
        <w:t xml:space="preserve">="0"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ROLENAME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роль&gt;"/&gt;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 Возможные переходы из данного статуса в другой статус для конкретной роли&gt;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TRACE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CANUSER</w:t>
      </w:r>
      <w:r w:rsidRPr="00E711CF">
        <w:rPr>
          <w:rFonts w:ascii="Courier New" w:hAnsi="Courier New" w:cs="Courier New"/>
          <w:sz w:val="16"/>
          <w:szCs w:val="16"/>
        </w:rPr>
        <w:t xml:space="preserve">="&lt;Возможен переход вручную&gt;"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PERMISSION</w:t>
      </w:r>
      <w:r w:rsidRPr="00E711CF">
        <w:rPr>
          <w:rFonts w:ascii="Courier New" w:hAnsi="Courier New" w:cs="Courier New"/>
          <w:sz w:val="16"/>
          <w:szCs w:val="16"/>
        </w:rPr>
        <w:t xml:space="preserve">="&lt;Код доступа к полю для текущего статуса&gt;"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ROLEACCESS</w:t>
      </w:r>
      <w:r w:rsidRPr="00E711CF">
        <w:rPr>
          <w:rFonts w:ascii="Courier New" w:hAnsi="Courier New" w:cs="Courier New"/>
          <w:sz w:val="16"/>
          <w:szCs w:val="16"/>
        </w:rPr>
        <w:t xml:space="preserve">="&lt;Возможен переход&gt;"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Pr="00E711CF">
        <w:rPr>
          <w:rFonts w:ascii="Courier New" w:hAnsi="Courier New" w:cs="Courier New"/>
          <w:sz w:val="16"/>
          <w:szCs w:val="16"/>
          <w:lang w:val="en-US"/>
        </w:rPr>
        <w:t>Administrator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EVENTNAME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статуса&gt;"/&gt;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…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EVENT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 xml:space="preserve">   </w:t>
      </w:r>
      <w:proofErr w:type="gramStart"/>
      <w:r w:rsidRPr="00E711CF">
        <w:rPr>
          <w:rFonts w:ascii="Courier New" w:hAnsi="Courier New" w:cs="Courier New"/>
          <w:b/>
          <w:sz w:val="16"/>
          <w:szCs w:val="16"/>
        </w:rPr>
        <w:t>&lt;!—Описание атрибута ИО для данного для всего ИО&gt;</w:t>
      </w:r>
      <w:proofErr w:type="gramEnd"/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SHOW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ORDER</w:t>
      </w:r>
      <w:r w:rsidRPr="00E711CF">
        <w:rPr>
          <w:rFonts w:ascii="Courier New" w:hAnsi="Courier New" w:cs="Courier New"/>
          <w:sz w:val="16"/>
          <w:szCs w:val="16"/>
        </w:rPr>
        <w:t xml:space="preserve">="&lt;Порядок в документе&gt;"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FORMAT</w:t>
      </w:r>
      <w:r w:rsidRPr="00E711CF">
        <w:rPr>
          <w:rFonts w:ascii="Courier New" w:hAnsi="Courier New" w:cs="Courier New"/>
          <w:sz w:val="16"/>
          <w:szCs w:val="16"/>
        </w:rPr>
        <w:t xml:space="preserve">="&lt;Тип данных&gt;"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 xml:space="preserve">="&lt;Отображаемое описание поля&gt;"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DESCR</w:t>
      </w:r>
      <w:r w:rsidRPr="00E711CF">
        <w:rPr>
          <w:rFonts w:ascii="Courier New" w:hAnsi="Courier New" w:cs="Courier New"/>
          <w:sz w:val="16"/>
          <w:szCs w:val="16"/>
        </w:rPr>
        <w:t xml:space="preserve">="&lt;Латинское наименование атрибута&gt;"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KIND</w:t>
      </w:r>
      <w:r w:rsidRPr="00E711CF">
        <w:rPr>
          <w:rFonts w:ascii="Courier New" w:hAnsi="Courier New" w:cs="Courier New"/>
          <w:sz w:val="16"/>
          <w:szCs w:val="16"/>
        </w:rPr>
        <w:t xml:space="preserve">="&lt;Подтип данных&gt;"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VISIBLE</w:t>
      </w:r>
      <w:r w:rsidRPr="00E711CF">
        <w:rPr>
          <w:rFonts w:ascii="Courier New" w:hAnsi="Courier New" w:cs="Courier New"/>
          <w:sz w:val="16"/>
          <w:szCs w:val="16"/>
        </w:rPr>
        <w:t xml:space="preserve">="&lt;Отображать в документах&gt;"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UNIQUE</w:t>
      </w:r>
      <w:r w:rsidRPr="00E711CF">
        <w:rPr>
          <w:rFonts w:ascii="Courier New" w:hAnsi="Courier New" w:cs="Courier New"/>
          <w:sz w:val="16"/>
          <w:szCs w:val="16"/>
        </w:rPr>
        <w:t xml:space="preserve">="&lt;Входит в состав ключа&gt;"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NOTNULL</w:t>
      </w:r>
      <w:r w:rsidRPr="00E711CF">
        <w:rPr>
          <w:rFonts w:ascii="Courier New" w:hAnsi="Courier New" w:cs="Courier New"/>
          <w:sz w:val="16"/>
          <w:szCs w:val="16"/>
        </w:rPr>
        <w:t xml:space="preserve">="&lt;Обязательное&gt;"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OBJECT</w:t>
      </w:r>
      <w:r w:rsidRPr="00E711CF">
        <w:rPr>
          <w:rFonts w:ascii="Courier New" w:hAnsi="Courier New" w:cs="Courier New"/>
          <w:sz w:val="16"/>
          <w:szCs w:val="16"/>
        </w:rPr>
        <w:t xml:space="preserve">="&lt;Наименование ИО для ссылок&gt;"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REPEAT</w:t>
      </w:r>
      <w:r w:rsidRPr="00E711CF">
        <w:rPr>
          <w:rFonts w:ascii="Courier New" w:hAnsi="Courier New" w:cs="Courier New"/>
          <w:sz w:val="16"/>
          <w:szCs w:val="16"/>
        </w:rPr>
        <w:t xml:space="preserve">="&lt;Кратность поля&gt;"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MULTI</w:t>
      </w:r>
      <w:r w:rsidRPr="00E711CF">
        <w:rPr>
          <w:rFonts w:ascii="Courier New" w:hAnsi="Courier New" w:cs="Courier New"/>
          <w:sz w:val="16"/>
          <w:szCs w:val="16"/>
        </w:rPr>
        <w:t xml:space="preserve">="&lt;Множественность поля&gt;"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FPATH</w:t>
      </w:r>
      <w:r w:rsidRPr="00E711CF">
        <w:rPr>
          <w:rFonts w:ascii="Courier New" w:hAnsi="Courier New" w:cs="Courier New"/>
          <w:sz w:val="16"/>
          <w:szCs w:val="16"/>
        </w:rPr>
        <w:t xml:space="preserve">="&lt;Путь для отображаемых полей&gt;"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TREE</w:t>
      </w:r>
      <w:proofErr w:type="gramEnd"/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KIND</w:t>
      </w:r>
      <w:r w:rsidRPr="00E711CF">
        <w:rPr>
          <w:rFonts w:ascii="Courier New" w:hAnsi="Courier New" w:cs="Courier New"/>
          <w:sz w:val="16"/>
          <w:szCs w:val="16"/>
        </w:rPr>
        <w:t>="Иерархичность значение в этом поле"/&gt;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lastRenderedPageBreak/>
        <w:t xml:space="preserve">    …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REFERENCE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732A1" w:rsidP="007732A1">
      <w:r w:rsidRPr="00E711CF">
        <w:rPr>
          <w:lang w:val="en-US"/>
        </w:rPr>
        <w:t>FORMAL</w:t>
      </w:r>
      <w:r w:rsidRPr="00E711CF">
        <w:t xml:space="preserve"> – описание конкретного документа</w:t>
      </w:r>
    </w:p>
    <w:p w:rsidR="007732A1" w:rsidRPr="00E711CF" w:rsidRDefault="007732A1" w:rsidP="007732A1">
      <w:r w:rsidRPr="00E711CF">
        <w:rPr>
          <w:lang w:val="en-US"/>
        </w:rPr>
        <w:t>PROPERTY</w:t>
      </w:r>
      <w:r w:rsidRPr="00E711CF">
        <w:t xml:space="preserve"> – поле документа и его значение</w:t>
      </w:r>
    </w:p>
    <w:p w:rsidR="007732A1" w:rsidRPr="00E711CF" w:rsidRDefault="007732A1" w:rsidP="007732A1">
      <w:pPr>
        <w:rPr>
          <w:b/>
        </w:rPr>
      </w:pPr>
      <w:r w:rsidRPr="00E711CF">
        <w:rPr>
          <w:b/>
        </w:rPr>
        <w:t xml:space="preserve">Параметры тега </w:t>
      </w:r>
      <w:r w:rsidRPr="00E711CF">
        <w:rPr>
          <w:b/>
          <w:lang w:val="en-US"/>
        </w:rPr>
        <w:t>FORMAL</w:t>
      </w:r>
    </w:p>
    <w:p w:rsidR="007732A1" w:rsidRPr="00E711CF" w:rsidRDefault="007732A1" w:rsidP="007732A1">
      <w:r w:rsidRPr="00E711CF">
        <w:t>DOCKIND_NAME</w:t>
      </w:r>
      <w:r w:rsidRPr="00E711CF">
        <w:tab/>
      </w:r>
      <w:r w:rsidRPr="00E711CF">
        <w:tab/>
        <w:t>Наименование справочника, системное</w:t>
      </w:r>
    </w:p>
    <w:p w:rsidR="007732A1" w:rsidRPr="00E711CF" w:rsidRDefault="007732A1" w:rsidP="007732A1">
      <w:r w:rsidRPr="00E711CF">
        <w:t>DOCKIND_DESCR</w:t>
      </w:r>
      <w:r w:rsidRPr="00E711CF">
        <w:tab/>
      </w:r>
      <w:r w:rsidRPr="00E711CF">
        <w:tab/>
        <w:t>Наименование справочника на русском языке</w:t>
      </w:r>
    </w:p>
    <w:p w:rsidR="007732A1" w:rsidRPr="00E711CF" w:rsidRDefault="007732A1" w:rsidP="007732A1">
      <w:pPr>
        <w:rPr>
          <w:b/>
        </w:rPr>
      </w:pPr>
      <w:r w:rsidRPr="00E711CF">
        <w:rPr>
          <w:b/>
        </w:rPr>
        <w:t xml:space="preserve">Параметры тега </w:t>
      </w:r>
      <w:r w:rsidRPr="00E711CF">
        <w:rPr>
          <w:b/>
          <w:lang w:val="en-US"/>
        </w:rPr>
        <w:t>PROPERTY</w:t>
      </w:r>
      <w:r w:rsidRPr="00E711CF">
        <w:rPr>
          <w:b/>
        </w:rPr>
        <w:t xml:space="preserve"> (поле документа, реквизит)</w:t>
      </w:r>
    </w:p>
    <w:p w:rsidR="007732A1" w:rsidRPr="00E711CF" w:rsidRDefault="007732A1" w:rsidP="007732A1">
      <w:r w:rsidRPr="00E711CF">
        <w:t>SHOW_ORDER</w:t>
      </w:r>
      <w:r w:rsidRPr="00E711CF">
        <w:tab/>
      </w:r>
      <w:r w:rsidRPr="00E711CF">
        <w:tab/>
      </w:r>
      <w:r w:rsidRPr="00E711CF">
        <w:tab/>
        <w:t>Порядок - порядковый номер в структуре документа</w:t>
      </w:r>
    </w:p>
    <w:p w:rsidR="007732A1" w:rsidRPr="00E711CF" w:rsidRDefault="007732A1" w:rsidP="007732A1">
      <w:proofErr w:type="gramStart"/>
      <w:r w:rsidRPr="00E711CF">
        <w:t>DOC_FORMAT</w:t>
      </w:r>
      <w:r w:rsidRPr="00E711CF">
        <w:tab/>
      </w:r>
      <w:r w:rsidRPr="00E711CF">
        <w:tab/>
      </w:r>
      <w:r w:rsidRPr="00E711CF">
        <w:tab/>
        <w:t>0 (определяет формат поля и шаблон хранения данных</w:t>
      </w:r>
      <w:proofErr w:type="gramEnd"/>
    </w:p>
    <w:p w:rsidR="007732A1" w:rsidRPr="00E711CF" w:rsidRDefault="007732A1" w:rsidP="007732A1">
      <w:r w:rsidRPr="00E711CF">
        <w:t>DOCPROP_NAME</w:t>
      </w:r>
      <w:r w:rsidRPr="00E711CF">
        <w:tab/>
      </w:r>
      <w:r w:rsidRPr="00E711CF">
        <w:tab/>
        <w:t>Наименование поля на русском языке</w:t>
      </w:r>
    </w:p>
    <w:p w:rsidR="007732A1" w:rsidRPr="00E711CF" w:rsidRDefault="007732A1" w:rsidP="007732A1">
      <w:r w:rsidRPr="00E711CF">
        <w:t>DOCPROP_DESCR</w:t>
      </w:r>
      <w:r w:rsidRPr="00E711CF">
        <w:tab/>
      </w:r>
      <w:r w:rsidRPr="00E711CF">
        <w:tab/>
        <w:t>Системное наименование поля</w:t>
      </w:r>
    </w:p>
    <w:p w:rsidR="007732A1" w:rsidRPr="00E711CF" w:rsidRDefault="007732A1" w:rsidP="007732A1">
      <w:r w:rsidRPr="00E711CF">
        <w:t>DOCPROP_KIND</w:t>
      </w:r>
      <w:r w:rsidRPr="00E711CF">
        <w:tab/>
      </w:r>
      <w:r w:rsidRPr="00E711CF">
        <w:tab/>
        <w:t>Тип поля</w:t>
      </w:r>
    </w:p>
    <w:p w:rsidR="007732A1" w:rsidRPr="00E711CF" w:rsidRDefault="007732A1" w:rsidP="007732A1">
      <w:r w:rsidRPr="00E711CF">
        <w:t>DOCPROP_VISIBLE</w:t>
      </w:r>
      <w:r w:rsidRPr="00E711CF">
        <w:tab/>
      </w:r>
      <w:r w:rsidRPr="00E711CF">
        <w:tab/>
        <w:t>Видимость, (1 и более - отображается; 0 – нет)</w:t>
      </w:r>
    </w:p>
    <w:p w:rsidR="007732A1" w:rsidRPr="00E711CF" w:rsidRDefault="007732A1" w:rsidP="007732A1">
      <w:r w:rsidRPr="00E711CF">
        <w:t>DOCPROP_UNIQUE</w:t>
      </w:r>
      <w:proofErr w:type="gramStart"/>
      <w:r w:rsidRPr="00E711CF">
        <w:tab/>
      </w:r>
      <w:r w:rsidRPr="00E711CF">
        <w:tab/>
        <w:t>Е</w:t>
      </w:r>
      <w:proofErr w:type="gramEnd"/>
      <w:r w:rsidRPr="00E711CF">
        <w:t>сли 1, то является ключевым при идентификации документов</w:t>
      </w:r>
    </w:p>
    <w:p w:rsidR="007732A1" w:rsidRPr="00E711CF" w:rsidRDefault="007732A1" w:rsidP="007732A1">
      <w:r w:rsidRPr="00E711CF">
        <w:t>DOCPROP_NOTNULL</w:t>
      </w:r>
      <w:proofErr w:type="gramStart"/>
      <w:r w:rsidRPr="00E711CF">
        <w:tab/>
      </w:r>
      <w:r w:rsidRPr="00E711CF">
        <w:tab/>
        <w:t>Е</w:t>
      </w:r>
      <w:proofErr w:type="gramEnd"/>
      <w:r w:rsidRPr="00E711CF">
        <w:t>сли 1, то заполнение поля обязательно</w:t>
      </w:r>
    </w:p>
    <w:p w:rsidR="007732A1" w:rsidRPr="00E711CF" w:rsidRDefault="007732A1" w:rsidP="007732A1">
      <w:pPr>
        <w:ind w:left="2832" w:hanging="2832"/>
      </w:pPr>
      <w:r w:rsidRPr="00E711CF">
        <w:t>DOCPROP_OBJECT</w:t>
      </w:r>
      <w:r w:rsidRPr="00E711CF">
        <w:tab/>
        <w:t>Подтип поля (Только если DOCPROP_KIND=1 - Простое поле) - документ Экспорт XML</w:t>
      </w:r>
    </w:p>
    <w:p w:rsidR="007732A1" w:rsidRPr="00E711CF" w:rsidRDefault="007732A1" w:rsidP="007732A1">
      <w:pPr>
        <w:ind w:left="2832" w:hanging="2832"/>
      </w:pPr>
      <w:r w:rsidRPr="00E711CF">
        <w:t>DOCPROP_REPEAT</w:t>
      </w:r>
      <w:r w:rsidRPr="00E711CF">
        <w:tab/>
        <w:t>0 (фиксированное значение), для диапазонов дат и чисел указывает на номер значения в диапазоне</w:t>
      </w:r>
    </w:p>
    <w:p w:rsidR="007732A1" w:rsidRPr="00E711CF" w:rsidRDefault="007732A1" w:rsidP="007732A1">
      <w:r w:rsidRPr="00E711CF">
        <w:t>DOCPROP_MULTI</w:t>
      </w:r>
      <w:r w:rsidRPr="00E711CF">
        <w:tab/>
      </w:r>
      <w:r w:rsidRPr="00E711CF">
        <w:tab/>
        <w:t>0 – одиночное поле, более 1 множественное</w:t>
      </w:r>
    </w:p>
    <w:p w:rsidR="007732A1" w:rsidRPr="00E711CF" w:rsidRDefault="007732A1" w:rsidP="007732A1">
      <w:r w:rsidRPr="00E711CF">
        <w:t>DOCPROP_SQL</w:t>
      </w:r>
      <w:r w:rsidRPr="00E711CF">
        <w:tab/>
      </w:r>
      <w:r w:rsidRPr="00E711CF">
        <w:tab/>
      </w:r>
      <w:r w:rsidRPr="00E711CF">
        <w:tab/>
        <w:t>0 (другой шаблон, для ссылочных полей принцип связи, 1)</w:t>
      </w:r>
    </w:p>
    <w:p w:rsidR="007732A1" w:rsidRPr="00E711CF" w:rsidRDefault="007732A1" w:rsidP="007732A1">
      <w:r w:rsidRPr="00E711CF">
        <w:t>DOCPROP_TREE_KIND</w:t>
      </w:r>
      <w:r w:rsidRPr="00E711CF">
        <w:tab/>
      </w:r>
      <w:r w:rsidRPr="00E711CF">
        <w:tab/>
        <w:t>0, 1 – Признак наличия иерархии</w:t>
      </w:r>
    </w:p>
    <w:p w:rsidR="007732A1" w:rsidRPr="00E711CF" w:rsidRDefault="007732A1" w:rsidP="007732A1">
      <w:r w:rsidRPr="00E711CF">
        <w:t>DOCPROP_RULE_CHILD</w:t>
      </w:r>
      <w:r w:rsidRPr="00E711CF">
        <w:tab/>
      </w:r>
      <w:r w:rsidRPr="00E711CF">
        <w:tab/>
        <w:t>0 (каскадные операции для ссылочных полей)</w:t>
      </w:r>
    </w:p>
    <w:p w:rsidR="007732A1" w:rsidRPr="00E711CF" w:rsidRDefault="007732A1" w:rsidP="007732A1">
      <w:r w:rsidRPr="00E711CF">
        <w:t>DOCPROP_RULE_PARENT</w:t>
      </w:r>
      <w:r w:rsidRPr="00E711CF">
        <w:tab/>
        <w:t>(каскадные операции для ссылочных полей)</w:t>
      </w:r>
    </w:p>
    <w:p w:rsidR="007732A1" w:rsidRPr="00E711CF" w:rsidRDefault="007732A1" w:rsidP="007732A1"/>
    <w:p w:rsidR="007732A1" w:rsidRPr="00E711CF" w:rsidRDefault="007732A1" w:rsidP="007732A1">
      <w:r w:rsidRPr="00E711CF">
        <w:t xml:space="preserve">Если есть DOCPROP_KIND=9 (ссылка), то может быть задано подчиненно описание документа, с использованием тега </w:t>
      </w:r>
      <w:r w:rsidRPr="00E711CF">
        <w:rPr>
          <w:lang w:val="en-US"/>
        </w:rPr>
        <w:t>FORMAL</w:t>
      </w:r>
      <w:r w:rsidRPr="00E711CF">
        <w:t xml:space="preserve">, вложенного в </w:t>
      </w:r>
      <w:r w:rsidRPr="00E711CF">
        <w:rPr>
          <w:lang w:val="en-US"/>
        </w:rPr>
        <w:t>PROPERTY</w:t>
      </w:r>
    </w:p>
    <w:p w:rsidR="007732A1" w:rsidRPr="00E711CF" w:rsidRDefault="007732A1" w:rsidP="007732A1">
      <w:pPr>
        <w:ind w:left="708"/>
        <w:rPr>
          <w:rFonts w:ascii="Courier New" w:hAnsi="Courier New" w:cs="Courier New"/>
        </w:rPr>
      </w:pPr>
      <w:r w:rsidRPr="00E711CF">
        <w:rPr>
          <w:rFonts w:ascii="Courier New" w:hAnsi="Courier New" w:cs="Courier New"/>
        </w:rPr>
        <w:lastRenderedPageBreak/>
        <w:t>&lt;FORMAL DOCKIND_NAME=&lt;Связанный объект&gt; DOCKIND_DESCR=&lt;Наименование связанного объекта&gt; XML_ID="0"/&gt;</w:t>
      </w:r>
    </w:p>
    <w:p w:rsidR="007732A1" w:rsidRPr="00E711CF" w:rsidRDefault="007732A1" w:rsidP="007732A1">
      <w:pPr>
        <w:rPr>
          <w:sz w:val="14"/>
          <w:szCs w:val="14"/>
        </w:rPr>
      </w:pPr>
    </w:p>
    <w:p w:rsidR="007732A1" w:rsidRPr="00E711CF" w:rsidRDefault="007732A1" w:rsidP="00C02F07"/>
    <w:p w:rsidR="00794C5C" w:rsidRPr="00E711CF" w:rsidRDefault="00794C5C" w:rsidP="002E07AE">
      <w:pPr>
        <w:pStyle w:val="31"/>
      </w:pPr>
      <w:bookmarkStart w:id="60" w:name="_Toc467259686"/>
      <w:r w:rsidRPr="00E711CF">
        <w:t xml:space="preserve">Представление </w:t>
      </w:r>
      <w:r w:rsidR="007732A1" w:rsidRPr="00E711CF">
        <w:t xml:space="preserve">документа ИО в формате </w:t>
      </w:r>
      <w:r w:rsidR="007732A1" w:rsidRPr="00E711CF">
        <w:rPr>
          <w:lang w:val="en-US"/>
        </w:rPr>
        <w:t>XML</w:t>
      </w:r>
      <w:bookmarkEnd w:id="60"/>
      <w:r w:rsidR="007732A1" w:rsidRPr="00E711CF">
        <w:t xml:space="preserve"> </w:t>
      </w:r>
    </w:p>
    <w:p w:rsidR="00794C5C" w:rsidRPr="00E711CF" w:rsidRDefault="00794C5C" w:rsidP="00794C5C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Документ</w:t>
      </w:r>
      <w:r w:rsidRPr="00E711CF">
        <w:rPr>
          <w:rFonts w:ascii="Courier New" w:hAnsi="Courier New" w:cs="Courier New"/>
          <w:b/>
          <w:sz w:val="16"/>
          <w:szCs w:val="16"/>
        </w:rPr>
        <w:t xml:space="preserve"> ИО&gt;</w:t>
      </w:r>
    </w:p>
    <w:p w:rsidR="00794C5C" w:rsidRPr="00E711CF" w:rsidRDefault="00794C5C" w:rsidP="00794C5C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 xml:space="preserve">="&lt;Латинское наименование ИО&gt;"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DOCEVENTKIND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="&lt;Статус ИО&gt;" &gt;</w:t>
      </w:r>
    </w:p>
    <w:p w:rsidR="00794C5C" w:rsidRPr="00E711CF" w:rsidRDefault="00794C5C" w:rsidP="00794C5C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b/>
          <w:sz w:val="16"/>
          <w:szCs w:val="16"/>
        </w:rPr>
        <w:t>&lt;!—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Значение</w:t>
      </w:r>
      <w:r w:rsidRPr="00E711CF">
        <w:rPr>
          <w:rFonts w:ascii="Courier New" w:hAnsi="Courier New" w:cs="Courier New"/>
          <w:b/>
          <w:sz w:val="16"/>
          <w:szCs w:val="16"/>
        </w:rPr>
        <w:t xml:space="preserve"> простого атрибута ИО&gt;</w:t>
      </w:r>
    </w:p>
    <w:p w:rsidR="004876A9" w:rsidRPr="00E711CF" w:rsidRDefault="004876A9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атрибута&gt;"&gt;</w:t>
      </w:r>
    </w:p>
    <w:p w:rsidR="004876A9" w:rsidRPr="00E711CF" w:rsidRDefault="004876A9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sz w:val="16"/>
          <w:szCs w:val="16"/>
          <w:lang w:val="en-US"/>
        </w:rPr>
        <w:t>&lt;VALUE DOC_PROP_VALUE="&lt;</w:t>
      </w:r>
      <w:r w:rsidRPr="00E711CF">
        <w:rPr>
          <w:rFonts w:ascii="Courier New" w:hAnsi="Courier New" w:cs="Courier New"/>
          <w:sz w:val="16"/>
          <w:szCs w:val="16"/>
        </w:rPr>
        <w:t>Значение</w:t>
      </w: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711CF">
        <w:rPr>
          <w:rFonts w:ascii="Courier New" w:hAnsi="Courier New" w:cs="Courier New"/>
          <w:sz w:val="16"/>
          <w:szCs w:val="16"/>
        </w:rPr>
        <w:t>атрибута</w:t>
      </w:r>
      <w:r w:rsidRPr="00E711CF">
        <w:rPr>
          <w:rFonts w:ascii="Courier New" w:hAnsi="Courier New" w:cs="Courier New"/>
          <w:sz w:val="16"/>
          <w:szCs w:val="16"/>
          <w:lang w:val="en-US"/>
        </w:rPr>
        <w:t>&gt;" /&gt;</w:t>
      </w:r>
    </w:p>
    <w:p w:rsidR="004876A9" w:rsidRPr="00E711CF" w:rsidRDefault="004876A9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&lt;/PROPERTY&gt;</w:t>
      </w:r>
    </w:p>
    <w:p w:rsidR="00794C5C" w:rsidRPr="00E711CF" w:rsidRDefault="00794C5C" w:rsidP="00794C5C">
      <w:pPr>
        <w:ind w:left="589"/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94C5C" w:rsidRPr="00E711CF" w:rsidRDefault="00794C5C" w:rsidP="00794C5C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b/>
          <w:sz w:val="16"/>
          <w:szCs w:val="16"/>
        </w:rPr>
        <w:t>&lt;!—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Значение</w:t>
      </w:r>
      <w:r w:rsidRPr="00E711CF">
        <w:rPr>
          <w:rFonts w:ascii="Courier New" w:hAnsi="Courier New" w:cs="Courier New"/>
          <w:b/>
          <w:sz w:val="16"/>
          <w:szCs w:val="16"/>
        </w:rPr>
        <w:t xml:space="preserve"> ссылочного атрибута ИО&gt;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REFERENCE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&lt;Латинское наименование атрибута&gt;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&lt;Латинское наименование ИО&gt;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DOCEVENTKIND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&lt;Статус ИО&gt;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&lt;Латинское наименование атрибута&gt;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    </w:t>
      </w:r>
      <w:r w:rsidRPr="00E711CF">
        <w:rPr>
          <w:rFonts w:ascii="Courier New" w:hAnsi="Courier New" w:cs="Courier New"/>
          <w:sz w:val="16"/>
          <w:szCs w:val="16"/>
          <w:lang w:val="en-US"/>
        </w:rPr>
        <w:t>&lt;VALUE DOC_PROP_VALUE="</w:t>
      </w:r>
      <w:r w:rsidR="004876A9" w:rsidRPr="00E711CF">
        <w:rPr>
          <w:rFonts w:ascii="Courier New" w:hAnsi="Courier New" w:cs="Courier New"/>
          <w:sz w:val="16"/>
          <w:szCs w:val="16"/>
          <w:lang w:val="en-US"/>
        </w:rPr>
        <w:t>&lt;</w:t>
      </w:r>
      <w:r w:rsidR="004876A9" w:rsidRPr="00E711CF">
        <w:rPr>
          <w:rFonts w:ascii="Courier New" w:hAnsi="Courier New" w:cs="Courier New"/>
          <w:sz w:val="16"/>
          <w:szCs w:val="16"/>
        </w:rPr>
        <w:t>Значение</w:t>
      </w:r>
      <w:r w:rsidR="004876A9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4876A9" w:rsidRPr="00E711CF">
        <w:rPr>
          <w:rFonts w:ascii="Courier New" w:hAnsi="Courier New" w:cs="Courier New"/>
          <w:sz w:val="16"/>
          <w:szCs w:val="16"/>
        </w:rPr>
        <w:t>атрибута</w:t>
      </w:r>
      <w:r w:rsidR="004876A9" w:rsidRPr="00E711CF">
        <w:rPr>
          <w:rFonts w:ascii="Courier New" w:hAnsi="Courier New" w:cs="Courier New"/>
          <w:sz w:val="16"/>
          <w:szCs w:val="16"/>
          <w:lang w:val="en-US"/>
        </w:rPr>
        <w:t>&gt;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" /&gt;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   &lt;/PROPERTY&gt;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E711CF">
        <w:rPr>
          <w:rFonts w:ascii="Courier New" w:hAnsi="Courier New" w:cs="Courier New"/>
          <w:sz w:val="16"/>
          <w:szCs w:val="16"/>
        </w:rPr>
        <w:t>&lt;/FORMAL&gt;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&lt;/REFERENCE&gt;</w:t>
      </w:r>
    </w:p>
    <w:p w:rsidR="00794C5C" w:rsidRPr="00E711CF" w:rsidRDefault="00794C5C" w:rsidP="00794C5C">
      <w:pPr>
        <w:ind w:left="589"/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>…</w:t>
      </w:r>
    </w:p>
    <w:p w:rsidR="00794C5C" w:rsidRPr="00E711CF" w:rsidRDefault="00794C5C" w:rsidP="00794C5C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 &lt;/FORMAL&gt;</w:t>
      </w:r>
    </w:p>
    <w:p w:rsidR="00794C5C" w:rsidRPr="00E711CF" w:rsidRDefault="00794C5C" w:rsidP="00794C5C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&lt;/REFERENCE&gt;</w:t>
      </w:r>
    </w:p>
    <w:p w:rsidR="00794C5C" w:rsidRPr="00E711CF" w:rsidRDefault="00794C5C" w:rsidP="00794C5C"/>
    <w:p w:rsidR="00520409" w:rsidRPr="00E711CF" w:rsidRDefault="00520409" w:rsidP="00C02F07">
      <w:pPr>
        <w:pStyle w:val="31"/>
      </w:pPr>
      <w:bookmarkStart w:id="61" w:name="_Toc467259687"/>
      <w:r w:rsidRPr="00E711CF">
        <w:t xml:space="preserve">Изменение атрибутов </w:t>
      </w:r>
      <w:r w:rsidR="00C02F07" w:rsidRPr="00E711CF">
        <w:t>ИО</w:t>
      </w:r>
      <w:bookmarkEnd w:id="61"/>
    </w:p>
    <w:p w:rsidR="003A3ECD" w:rsidRPr="00E711CF" w:rsidRDefault="003A3ECD" w:rsidP="003A3ECD">
      <w:r w:rsidRPr="00E711CF">
        <w:t xml:space="preserve">Изменение атрибутов ИО  производится во время работы АИС после согласования изменения БП. Остановка системы не требуется. Если в этот момент производится модификация документа пользователя, использующего данный ИО, то АИС извещает об этом и просит повторить операцию. </w:t>
      </w:r>
    </w:p>
    <w:p w:rsidR="003A3ECD" w:rsidRPr="00E711CF" w:rsidRDefault="003A3ECD" w:rsidP="003A3ECD">
      <w:r w:rsidRPr="00E711CF">
        <w:t xml:space="preserve">Действия по добавлению статусов  описаны в руководстве разработчика </w:t>
      </w:r>
      <w:r w:rsidRPr="00E711CF">
        <w:rPr>
          <w:lang w:val="en-US"/>
        </w:rPr>
        <w:t>CARABI</w:t>
      </w:r>
      <w:r w:rsidRPr="00E711CF">
        <w:t xml:space="preserve"> </w:t>
      </w:r>
      <w:r w:rsidRPr="00E711CF">
        <w:rPr>
          <w:lang w:val="en-US"/>
        </w:rPr>
        <w:t>SDK</w:t>
      </w:r>
      <w:r w:rsidRPr="00E711CF">
        <w:t>.</w:t>
      </w:r>
    </w:p>
    <w:p w:rsidR="00C02F07" w:rsidRPr="00E711CF" w:rsidRDefault="00C02F07" w:rsidP="00C02F07"/>
    <w:p w:rsidR="00520409" w:rsidRPr="00E711CF" w:rsidRDefault="00520409" w:rsidP="00C02F07">
      <w:pPr>
        <w:pStyle w:val="31"/>
      </w:pPr>
      <w:bookmarkStart w:id="62" w:name="_Toc467259688"/>
      <w:r w:rsidRPr="00E711CF">
        <w:t>Добавление новых статусов</w:t>
      </w:r>
      <w:bookmarkEnd w:id="62"/>
    </w:p>
    <w:p w:rsidR="003A3ECD" w:rsidRPr="00E711CF" w:rsidRDefault="003A3ECD" w:rsidP="00C02F07">
      <w:r w:rsidRPr="00E711CF">
        <w:t>Добавление новых статусов производится во время работы АИС после согласования изменения БП. Остановка системы не требуется.</w:t>
      </w:r>
    </w:p>
    <w:p w:rsidR="00C02F07" w:rsidRPr="00E711CF" w:rsidRDefault="003A3ECD" w:rsidP="00C02F07">
      <w:r w:rsidRPr="00E711CF">
        <w:t xml:space="preserve">Действия по добавлению статусов  описаны в руководстве разработчика </w:t>
      </w:r>
      <w:r w:rsidRPr="00E711CF">
        <w:rPr>
          <w:lang w:val="en-US"/>
        </w:rPr>
        <w:t>CARABI</w:t>
      </w:r>
      <w:r w:rsidRPr="00E711CF">
        <w:t xml:space="preserve"> </w:t>
      </w:r>
      <w:r w:rsidRPr="00E711CF">
        <w:rPr>
          <w:lang w:val="en-US"/>
        </w:rPr>
        <w:t>SDK</w:t>
      </w:r>
      <w:r w:rsidRPr="00E711CF">
        <w:t>.</w:t>
      </w:r>
    </w:p>
    <w:p w:rsidR="00520409" w:rsidRPr="00E711CF" w:rsidRDefault="00520409" w:rsidP="00C02F07">
      <w:pPr>
        <w:pStyle w:val="21"/>
      </w:pPr>
      <w:bookmarkStart w:id="63" w:name="_Toc467259689"/>
      <w:r w:rsidRPr="00E711CF">
        <w:lastRenderedPageBreak/>
        <w:t xml:space="preserve">Поиск </w:t>
      </w:r>
      <w:r w:rsidR="00C02F07" w:rsidRPr="00E711CF">
        <w:t>ИО</w:t>
      </w:r>
      <w:bookmarkEnd w:id="63"/>
      <w:r w:rsidRPr="00E711CF">
        <w:t xml:space="preserve"> </w:t>
      </w:r>
    </w:p>
    <w:p w:rsidR="007732A1" w:rsidRPr="00E711CF" w:rsidRDefault="007732A1" w:rsidP="007732A1">
      <w:r w:rsidRPr="00E711CF">
        <w:t>Поиск ИО производится 2 способами:</w:t>
      </w:r>
    </w:p>
    <w:p w:rsidR="007732A1" w:rsidRPr="00E711CF" w:rsidRDefault="007732A1" w:rsidP="007732A1">
      <w:r w:rsidRPr="00E711CF">
        <w:t xml:space="preserve">При помощи контекстного поиска документа заданного типа по наименованию документа. </w:t>
      </w:r>
    </w:p>
    <w:p w:rsidR="007732A1" w:rsidRPr="00E711CF" w:rsidRDefault="007732A1" w:rsidP="007732A1">
      <w:r w:rsidRPr="00E711CF">
        <w:t xml:space="preserve">при помощи формализации запроса к системе в формате </w:t>
      </w:r>
      <w:r w:rsidRPr="00E711CF">
        <w:rPr>
          <w:lang w:val="en-US"/>
        </w:rPr>
        <w:t>XML</w:t>
      </w:r>
      <w:r w:rsidRPr="00E711CF">
        <w:t>.</w:t>
      </w:r>
    </w:p>
    <w:p w:rsidR="007732A1" w:rsidRPr="00E711CF" w:rsidRDefault="007732A1" w:rsidP="007732A1">
      <w:r w:rsidRPr="00E711CF">
        <w:t xml:space="preserve">Для всех поисковых полей СУБД </w:t>
      </w:r>
      <w:r w:rsidR="00023632" w:rsidRPr="00E711CF">
        <w:t>построены специальные встроенные ключи.</w:t>
      </w:r>
    </w:p>
    <w:p w:rsidR="00023632" w:rsidRPr="00E711CF" w:rsidRDefault="00023632" w:rsidP="007732A1">
      <w:r w:rsidRPr="00E711CF">
        <w:t xml:space="preserve">Поиск в формате </w:t>
      </w:r>
      <w:r w:rsidRPr="00E711CF">
        <w:rPr>
          <w:lang w:val="en-US"/>
        </w:rPr>
        <w:t>XML</w:t>
      </w:r>
      <w:r w:rsidRPr="00E711CF">
        <w:t xml:space="preserve"> выглядит следующим образом:</w:t>
      </w:r>
    </w:p>
    <w:p w:rsidR="006736C0" w:rsidRPr="00E711CF" w:rsidRDefault="006736C0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&lt;!—Запрос на выборку списка ИО&gt;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>&lt;</w:t>
      </w:r>
      <w:proofErr w:type="gramStart"/>
      <w:r w:rsidRPr="00E711CF">
        <w:rPr>
          <w:rFonts w:ascii="Courier New" w:hAnsi="Courier New" w:cs="Courier New"/>
          <w:sz w:val="16"/>
          <w:szCs w:val="16"/>
          <w:lang w:val="en-US"/>
        </w:rPr>
        <w:t>query</w:t>
      </w:r>
      <w:proofErr w:type="gramEnd"/>
      <w:r w:rsidRPr="00E711CF">
        <w:rPr>
          <w:rFonts w:ascii="Courier New" w:hAnsi="Courier New" w:cs="Courier New"/>
          <w:sz w:val="16"/>
          <w:szCs w:val="16"/>
          <w:lang w:val="en-US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&lt;formal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proofErr w:type="spellEnd"/>
      <w:r w:rsidRPr="00E711CF">
        <w:rPr>
          <w:rFonts w:ascii="Courier New" w:hAnsi="Courier New" w:cs="Courier New"/>
          <w:sz w:val="16"/>
          <w:szCs w:val="16"/>
          <w:lang w:val="en-US"/>
        </w:rPr>
        <w:t>="APPLY_BTI"&gt;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&lt;operation name="and"&gt;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&lt;operation name="and"&gt;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&lt;reference referencing="</w:t>
      </w:r>
      <w:r w:rsidR="00EA5BFF" w:rsidRPr="00E711CF">
        <w:rPr>
          <w:rFonts w:ascii="Courier New" w:hAnsi="Courier New" w:cs="Courier New"/>
          <w:sz w:val="16"/>
          <w:szCs w:val="16"/>
        </w:rPr>
        <w:t>Тип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поиска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связанных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gramStart"/>
      <w:r w:rsidR="00EA5BFF" w:rsidRPr="00E711CF">
        <w:rPr>
          <w:rFonts w:ascii="Courier New" w:hAnsi="Courier New" w:cs="Courier New"/>
          <w:sz w:val="16"/>
          <w:szCs w:val="16"/>
        </w:rPr>
        <w:t>элементов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"</w:t>
      </w:r>
      <w:proofErr w:type="gramEnd"/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condition="" count=""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dockind_id</w:t>
      </w:r>
      <w:proofErr w:type="spellEnd"/>
      <w:r w:rsidRPr="00E711CF">
        <w:rPr>
          <w:rFonts w:ascii="Courier New" w:hAnsi="Courier New" w:cs="Courier New"/>
          <w:sz w:val="16"/>
          <w:szCs w:val="16"/>
          <w:lang w:val="en-US"/>
        </w:rPr>
        <w:t>="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&lt;</w:t>
      </w:r>
      <w:r w:rsidR="00EA5BFF" w:rsidRPr="00E711CF">
        <w:rPr>
          <w:rFonts w:ascii="Courier New" w:hAnsi="Courier New" w:cs="Courier New"/>
          <w:sz w:val="16"/>
          <w:szCs w:val="16"/>
        </w:rPr>
        <w:t>Код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ссылочного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ИО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&gt;</w:t>
      </w: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"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leftp</w:t>
      </w:r>
      <w:proofErr w:type="spellEnd"/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="("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rightp</w:t>
      </w:r>
      <w:proofErr w:type="spellEnd"/>
      <w:r w:rsidRPr="00E711CF">
        <w:rPr>
          <w:rFonts w:ascii="Courier New" w:hAnsi="Courier New" w:cs="Courier New"/>
          <w:sz w:val="16"/>
          <w:szCs w:val="16"/>
          <w:lang w:val="en-US"/>
        </w:rPr>
        <w:t>=")"&gt;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&lt;Тип объединения&gt;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 xml:space="preserve">      &lt;!—-Значение подчиненного уровня&gt;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type</w:t>
      </w:r>
      <w:r w:rsidRPr="00E711CF">
        <w:rPr>
          <w:rFonts w:ascii="Courier New" w:hAnsi="Courier New" w:cs="Courier New"/>
          <w:sz w:val="16"/>
          <w:szCs w:val="16"/>
        </w:rPr>
        <w:t xml:space="preserve">="&lt;Тип данных введенного </w:t>
      </w:r>
      <w:r w:rsidR="00EA5BFF" w:rsidRPr="00E711CF">
        <w:rPr>
          <w:rFonts w:ascii="Courier New" w:hAnsi="Courier New" w:cs="Courier New"/>
          <w:sz w:val="16"/>
          <w:szCs w:val="16"/>
        </w:rPr>
        <w:t>критерия</w:t>
      </w:r>
      <w:r w:rsidRPr="00E711CF">
        <w:rPr>
          <w:rFonts w:ascii="Courier New" w:hAnsi="Courier New" w:cs="Courier New"/>
          <w:sz w:val="16"/>
          <w:szCs w:val="16"/>
        </w:rPr>
        <w:t xml:space="preserve">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condition</w:t>
      </w:r>
      <w:r w:rsidRPr="00E711CF">
        <w:rPr>
          <w:rFonts w:ascii="Courier New" w:hAnsi="Courier New" w:cs="Courier New"/>
          <w:sz w:val="16"/>
          <w:szCs w:val="16"/>
        </w:rPr>
        <w:t xml:space="preserve">="&lt;условие&gt;"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value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&lt;Критерий&gt;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proofErr w:type="spellEnd"/>
      <w:r w:rsidRPr="00E711CF">
        <w:rPr>
          <w:rFonts w:ascii="Courier New" w:hAnsi="Courier New" w:cs="Courier New"/>
          <w:sz w:val="16"/>
          <w:szCs w:val="16"/>
        </w:rPr>
        <w:t>="&lt;Латинское наименование атрибута&gt;"/&gt;</w:t>
      </w:r>
    </w:p>
    <w:p w:rsidR="00EA5BFF" w:rsidRPr="00E711CF" w:rsidRDefault="00EA5BFF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…   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</w:t>
      </w:r>
      <w:r w:rsidRPr="00E711CF">
        <w:rPr>
          <w:rFonts w:ascii="Courier New" w:hAnsi="Courier New" w:cs="Courier New"/>
          <w:b/>
          <w:sz w:val="16"/>
          <w:szCs w:val="16"/>
        </w:rPr>
        <w:t>&lt;!—Статус подчиненного уровня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status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proofErr w:type="spellEnd"/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&lt;Латинское наименование статуса&gt;</w:t>
      </w:r>
      <w:r w:rsidRPr="00E711CF">
        <w:rPr>
          <w:rFonts w:ascii="Courier New" w:hAnsi="Courier New" w:cs="Courier New"/>
          <w:sz w:val="16"/>
          <w:szCs w:val="16"/>
        </w:rPr>
        <w:t>"/&gt;</w:t>
      </w:r>
    </w:p>
    <w:p w:rsidR="00EA5BFF" w:rsidRPr="00E711CF" w:rsidRDefault="00EA5BFF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reference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&lt;!—Значение коревого уровня&gt;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type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&lt;Тип данных введенного критерия&gt;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condition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&lt;условие&gt;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value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&lt;Критерий&gt;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proofErr w:type="spellEnd"/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&lt;Латинское наименование атрибута&gt;</w:t>
      </w:r>
      <w:r w:rsidRPr="00E711CF">
        <w:rPr>
          <w:rFonts w:ascii="Courier New" w:hAnsi="Courier New" w:cs="Courier New"/>
          <w:sz w:val="16"/>
          <w:szCs w:val="16"/>
        </w:rPr>
        <w:t>"/&gt;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sz w:val="16"/>
          <w:szCs w:val="16"/>
          <w:lang w:val="en-US"/>
        </w:rPr>
        <w:t>&lt;/operation&gt;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&lt;operation name = 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"&lt;</w:t>
      </w:r>
      <w:r w:rsidR="00EA5BFF" w:rsidRPr="00E711CF">
        <w:rPr>
          <w:rFonts w:ascii="Courier New" w:hAnsi="Courier New" w:cs="Courier New"/>
          <w:sz w:val="16"/>
          <w:szCs w:val="16"/>
        </w:rPr>
        <w:t>Тип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объединения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&gt;"</w:t>
      </w:r>
      <w:r w:rsidRPr="00E711CF">
        <w:rPr>
          <w:rFonts w:ascii="Courier New" w:hAnsi="Courier New" w:cs="Courier New"/>
          <w:sz w:val="16"/>
          <w:szCs w:val="16"/>
          <w:lang w:val="en-US"/>
        </w:rPr>
        <w:t>&gt;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  <w:lang w:val="en-US"/>
        </w:rPr>
        <w:t xml:space="preserve">    </w:t>
      </w:r>
      <w:r w:rsidRPr="00E711CF">
        <w:rPr>
          <w:rFonts w:ascii="Courier New" w:hAnsi="Courier New" w:cs="Courier New"/>
          <w:b/>
          <w:sz w:val="16"/>
          <w:szCs w:val="16"/>
        </w:rPr>
        <w:t>&lt;!—Статус коревого уровня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status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doceventkind</w:t>
      </w:r>
      <w:proofErr w:type="spellEnd"/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id</w:t>
      </w:r>
      <w:r w:rsidRPr="00E711CF">
        <w:rPr>
          <w:rFonts w:ascii="Courier New" w:hAnsi="Courier New" w:cs="Courier New"/>
          <w:sz w:val="16"/>
          <w:szCs w:val="16"/>
        </w:rPr>
        <w:t xml:space="preserve"> = "3857" </w:t>
      </w:r>
      <w:proofErr w:type="spellStart"/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proofErr w:type="spellEnd"/>
      <w:r w:rsidRPr="00E711CF">
        <w:rPr>
          <w:rFonts w:ascii="Courier New" w:hAnsi="Courier New" w:cs="Courier New"/>
          <w:sz w:val="16"/>
          <w:szCs w:val="16"/>
        </w:rPr>
        <w:t>=</w:t>
      </w:r>
      <w:r w:rsidR="00EA5BFF" w:rsidRPr="00E711CF">
        <w:rPr>
          <w:rFonts w:ascii="Courier New" w:hAnsi="Courier New" w:cs="Courier New"/>
          <w:sz w:val="16"/>
          <w:szCs w:val="16"/>
        </w:rPr>
        <w:t>"&lt;Латинское наименование статуса&gt;"</w:t>
      </w:r>
      <w:r w:rsidRPr="00E711CF">
        <w:rPr>
          <w:rFonts w:ascii="Courier New" w:hAnsi="Courier New" w:cs="Courier New"/>
          <w:sz w:val="16"/>
          <w:szCs w:val="16"/>
        </w:rPr>
        <w:t>/&gt;</w:t>
      </w:r>
    </w:p>
    <w:p w:rsidR="00EA5BFF" w:rsidRPr="00E711CF" w:rsidRDefault="00EA5BFF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query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4"/>
          <w:szCs w:val="14"/>
        </w:rPr>
      </w:pPr>
    </w:p>
    <w:p w:rsidR="002A65B9" w:rsidRPr="00E711CF" w:rsidRDefault="002A65B9" w:rsidP="00732778">
      <w:pPr>
        <w:rPr>
          <w:rFonts w:ascii="Courier New" w:hAnsi="Courier New" w:cs="Courier New"/>
          <w:sz w:val="14"/>
          <w:szCs w:val="14"/>
        </w:rPr>
      </w:pPr>
    </w:p>
    <w:p w:rsidR="00EA5BFF" w:rsidRPr="00E711CF" w:rsidRDefault="00EA5BFF" w:rsidP="00732778">
      <w:r w:rsidRPr="00E711CF">
        <w:rPr>
          <w:lang w:val="en-US"/>
        </w:rPr>
        <w:t>OPERATION</w:t>
      </w:r>
      <w:r w:rsidRPr="00E711CF">
        <w:t xml:space="preserve"> – Правило объединения критериев – может принимать значения</w:t>
      </w:r>
    </w:p>
    <w:p w:rsidR="00EA5BFF" w:rsidRPr="00E711CF" w:rsidRDefault="00EA5BFF" w:rsidP="008027E5">
      <w:pPr>
        <w:numPr>
          <w:ilvl w:val="0"/>
          <w:numId w:val="21"/>
        </w:numPr>
      </w:pPr>
      <w:r w:rsidRPr="00E711CF">
        <w:t>И</w:t>
      </w:r>
    </w:p>
    <w:p w:rsidR="00EA5BFF" w:rsidRPr="00E711CF" w:rsidRDefault="00EA5BFF" w:rsidP="008027E5">
      <w:pPr>
        <w:numPr>
          <w:ilvl w:val="0"/>
          <w:numId w:val="21"/>
        </w:numPr>
      </w:pPr>
      <w:r w:rsidRPr="00E711CF">
        <w:t>ИЛИ</w:t>
      </w:r>
    </w:p>
    <w:p w:rsidR="00732778" w:rsidRPr="00E711CF" w:rsidRDefault="002A65B9" w:rsidP="00732778">
      <w:r w:rsidRPr="00E711CF">
        <w:t>CONDITION</w:t>
      </w:r>
      <w:r w:rsidR="00EA5BFF" w:rsidRPr="00E711CF">
        <w:t xml:space="preserve"> – Условие выборки -</w:t>
      </w:r>
      <w:r w:rsidRPr="00E711CF">
        <w:t xml:space="preserve"> может принимать значение –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Равно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Содержит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lastRenderedPageBreak/>
        <w:t>Начинается с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Не содержит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Значение не указано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Значение указано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Номер документа равен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Больше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Больше или равно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Меньше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Меньше или равно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Не равно</w:t>
      </w:r>
    </w:p>
    <w:p w:rsidR="00520409" w:rsidRPr="00E711CF" w:rsidRDefault="00520409" w:rsidP="00C02F07">
      <w:pPr>
        <w:pStyle w:val="21"/>
      </w:pPr>
      <w:bookmarkStart w:id="64" w:name="_Toc467259690"/>
      <w:r w:rsidRPr="00E711CF">
        <w:t>Организация запросов по системе</w:t>
      </w:r>
      <w:bookmarkEnd w:id="64"/>
    </w:p>
    <w:p w:rsidR="002E07AE" w:rsidRPr="00E711CF" w:rsidRDefault="002E07AE" w:rsidP="002E07AE">
      <w:r w:rsidRPr="00E711CF">
        <w:t>Для формирования запросов и визуализации результатов выборки данных для отчетов и статистик в АИС организован ИО Запрос</w:t>
      </w:r>
    </w:p>
    <w:tbl>
      <w:tblPr>
        <w:tblW w:w="7953" w:type="dxa"/>
        <w:tblInd w:w="720" w:type="dxa"/>
        <w:tblLook w:val="04A0" w:firstRow="1" w:lastRow="0" w:firstColumn="1" w:lastColumn="0" w:noHBand="0" w:noVBand="1"/>
      </w:tblPr>
      <w:tblGrid>
        <w:gridCol w:w="3913"/>
        <w:gridCol w:w="2241"/>
        <w:gridCol w:w="1799"/>
      </w:tblGrid>
      <w:tr w:rsidR="002E07AE" w:rsidRPr="00E711CF" w:rsidTr="002E07AE">
        <w:trPr>
          <w:trHeight w:val="300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Корневой тип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ROOT_TYPE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Список типов для доступа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TYPE_LIST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QueryType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QUERY_TYPE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SQLTEXT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для отображения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VARVAR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Группа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SystemWorks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GROUP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 пользователей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QUERY-ACCESS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 ролей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ACCESS_ROLE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отчета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REPORT_XLS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Сгруппировать 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 значения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ISGROUP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Внешний вызов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EXTERNAL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Использовать JOB для обработки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ISJOB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Програма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для внешнего вызова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EXE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 внешнего вызова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EXTERNAL_PARAMS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Выдавать системные поля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IS_SYS_NAME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Режим группово</w:t>
            </w:r>
            <w:proofErr w:type="gram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й(</w:t>
            </w:r>
            <w:proofErr w:type="gram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нет - одиночный - передача ID документа)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QGROUP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для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DOCQUERY-REF-REPORTS_PARAMS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Режим отображения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"QUERY_TYPE"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DISPLAY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Структура параметров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STRUC_PARAMS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Настройка отображения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DOCQUERY-REF-DOCQUERY_FIELD</w:t>
            </w:r>
          </w:p>
        </w:tc>
      </w:tr>
    </w:tbl>
    <w:p w:rsidR="002E07AE" w:rsidRPr="00E711CF" w:rsidRDefault="002E07AE" w:rsidP="002E07AE"/>
    <w:p w:rsidR="002E07AE" w:rsidRPr="00E711CF" w:rsidRDefault="002E07AE" w:rsidP="002E07AE">
      <w:r w:rsidRPr="00E711CF">
        <w:t>Текст запроса должен выглядеть как комбинация поиска и перечня полей для выдачи с описанием названия выдаваемого поля:</w:t>
      </w:r>
    </w:p>
    <w:p w:rsidR="00794FEE" w:rsidRPr="00E711CF" w:rsidRDefault="00794FEE" w:rsidP="002E07AE"/>
    <w:p w:rsidR="00794FEE" w:rsidRPr="00E711CF" w:rsidRDefault="002E07A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</w:t>
      </w:r>
      <w:r w:rsidR="00794FEE" w:rsidRPr="00E711CF">
        <w:rPr>
          <w:rFonts w:ascii="Courier New" w:hAnsi="Courier New" w:cs="Courier New"/>
          <w:sz w:val="14"/>
          <w:szCs w:val="14"/>
        </w:rPr>
        <w:t>!—Простые поля</w:t>
      </w:r>
    </w:p>
    <w:p w:rsidR="002E07A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select</w:t>
      </w:r>
      <w:r w:rsidR="002E07AE" w:rsidRPr="00E711CF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="002E07AE" w:rsidRPr="00E711CF">
        <w:rPr>
          <w:rFonts w:ascii="Courier New" w:hAnsi="Courier New" w:cs="Courier New"/>
          <w:sz w:val="14"/>
          <w:szCs w:val="14"/>
          <w:lang w:val="en-US"/>
        </w:rPr>
        <w:t>docprop</w:t>
      </w:r>
      <w:proofErr w:type="spellEnd"/>
      <w:r w:rsidR="002E07AE" w:rsidRPr="00E711CF">
        <w:rPr>
          <w:rFonts w:ascii="Courier New" w:hAnsi="Courier New" w:cs="Courier New"/>
          <w:sz w:val="14"/>
          <w:szCs w:val="14"/>
        </w:rPr>
        <w:t>_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id</w:t>
      </w:r>
      <w:r w:rsidR="002E07AE" w:rsidRPr="00E711CF">
        <w:rPr>
          <w:rFonts w:ascii="Courier New" w:hAnsi="Courier New" w:cs="Courier New"/>
          <w:sz w:val="14"/>
          <w:szCs w:val="14"/>
        </w:rPr>
        <w:t>="</w:t>
      </w:r>
      <w:r w:rsidRPr="00E711CF">
        <w:rPr>
          <w:rFonts w:ascii="Courier New" w:hAnsi="Courier New" w:cs="Courier New"/>
          <w:sz w:val="14"/>
          <w:szCs w:val="14"/>
        </w:rPr>
        <w:t>&lt;Код атрибута&gt;</w:t>
      </w:r>
      <w:r w:rsidR="002E07AE" w:rsidRPr="00E711CF">
        <w:rPr>
          <w:rFonts w:ascii="Courier New" w:hAnsi="Courier New" w:cs="Courier New"/>
          <w:sz w:val="14"/>
          <w:szCs w:val="14"/>
        </w:rPr>
        <w:t xml:space="preserve">" 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display</w:t>
      </w:r>
      <w:r w:rsidR="002E07AE" w:rsidRPr="00E711CF">
        <w:rPr>
          <w:rFonts w:ascii="Courier New" w:hAnsi="Courier New" w:cs="Courier New"/>
          <w:sz w:val="14"/>
          <w:szCs w:val="14"/>
        </w:rPr>
        <w:t xml:space="preserve">="" 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as</w:t>
      </w:r>
      <w:r w:rsidR="002E07AE" w:rsidRPr="00E711CF">
        <w:rPr>
          <w:rFonts w:ascii="Courier New" w:hAnsi="Courier New" w:cs="Courier New"/>
          <w:sz w:val="14"/>
          <w:szCs w:val="14"/>
        </w:rPr>
        <w:t>="</w:t>
      </w:r>
      <w:r w:rsidRPr="00E711CF">
        <w:rPr>
          <w:rFonts w:ascii="Courier New" w:hAnsi="Courier New" w:cs="Courier New"/>
          <w:sz w:val="14"/>
          <w:szCs w:val="14"/>
        </w:rPr>
        <w:t>&lt;Отображение поля в запросе&gt;</w:t>
      </w:r>
      <w:r w:rsidR="002E07AE" w:rsidRPr="00E711CF">
        <w:rPr>
          <w:rFonts w:ascii="Courier New" w:hAnsi="Courier New" w:cs="Courier New"/>
          <w:sz w:val="14"/>
          <w:szCs w:val="14"/>
        </w:rPr>
        <w:t>"/&gt;</w:t>
      </w:r>
    </w:p>
    <w:p w:rsidR="00794FE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…</w:t>
      </w:r>
    </w:p>
    <w:p w:rsidR="00794FE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&lt;!—Вычисляемые поля&gt;</w:t>
      </w:r>
    </w:p>
    <w:p w:rsidR="002E07AE" w:rsidRPr="00E711CF" w:rsidRDefault="002E07A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calc</w:t>
      </w:r>
      <w:proofErr w:type="spellEnd"/>
      <w:r w:rsidRPr="00E711CF">
        <w:rPr>
          <w:rFonts w:ascii="Courier New" w:hAnsi="Courier New" w:cs="Courier New"/>
          <w:sz w:val="14"/>
          <w:szCs w:val="14"/>
        </w:rPr>
        <w:t xml:space="preserve"> </w:t>
      </w:r>
      <w:r w:rsidRPr="00E711CF">
        <w:rPr>
          <w:rFonts w:ascii="Courier New" w:hAnsi="Courier New" w:cs="Courier New"/>
          <w:sz w:val="14"/>
          <w:szCs w:val="14"/>
          <w:lang w:val="en-US"/>
        </w:rPr>
        <w:t>pars</w:t>
      </w:r>
      <w:r w:rsidRPr="00E711CF">
        <w:rPr>
          <w:rFonts w:ascii="Courier New" w:hAnsi="Courier New" w:cs="Courier New"/>
          <w:sz w:val="14"/>
          <w:szCs w:val="14"/>
        </w:rPr>
        <w:t>_</w:t>
      </w:r>
      <w:r w:rsidRPr="00E711CF">
        <w:rPr>
          <w:rFonts w:ascii="Courier New" w:hAnsi="Courier New" w:cs="Courier New"/>
          <w:sz w:val="14"/>
          <w:szCs w:val="14"/>
          <w:lang w:val="en-US"/>
        </w:rPr>
        <w:t>id</w:t>
      </w:r>
      <w:r w:rsidRPr="00E711CF">
        <w:rPr>
          <w:rFonts w:ascii="Courier New" w:hAnsi="Courier New" w:cs="Courier New"/>
          <w:sz w:val="14"/>
          <w:szCs w:val="14"/>
        </w:rPr>
        <w:t xml:space="preserve">="&lt;Функция расчетов&gt;" </w:t>
      </w:r>
      <w:r w:rsidRPr="00E711CF">
        <w:rPr>
          <w:rFonts w:ascii="Courier New" w:hAnsi="Courier New" w:cs="Courier New"/>
          <w:sz w:val="14"/>
          <w:szCs w:val="14"/>
          <w:lang w:val="en-US"/>
        </w:rPr>
        <w:t>as</w:t>
      </w:r>
      <w:r w:rsidRPr="00E711CF">
        <w:rPr>
          <w:rFonts w:ascii="Courier New" w:hAnsi="Courier New" w:cs="Courier New"/>
          <w:sz w:val="14"/>
          <w:szCs w:val="14"/>
        </w:rPr>
        <w:t>=</w:t>
      </w:r>
      <w:r w:rsidR="00794FEE" w:rsidRPr="00E711CF">
        <w:rPr>
          <w:rFonts w:ascii="Courier New" w:hAnsi="Courier New" w:cs="Courier New"/>
          <w:sz w:val="14"/>
          <w:szCs w:val="14"/>
        </w:rPr>
        <w:t>"&lt;Отображение поля в запросе&gt;"</w:t>
      </w:r>
      <w:r w:rsidRPr="00E711CF">
        <w:rPr>
          <w:rFonts w:ascii="Courier New" w:hAnsi="Courier New" w:cs="Courier New"/>
          <w:sz w:val="14"/>
          <w:szCs w:val="14"/>
        </w:rPr>
        <w:t>/&gt;</w:t>
      </w:r>
    </w:p>
    <w:p w:rsidR="00794FE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</w:p>
    <w:p w:rsidR="00794FEE" w:rsidRPr="00E711CF" w:rsidRDefault="00794FEE" w:rsidP="002E07AE">
      <w:r w:rsidRPr="00E711CF">
        <w:t>Шаблон запроса служит для вывода данных</w:t>
      </w:r>
      <w:r w:rsidR="003D6D05" w:rsidRPr="00E711CF">
        <w:t xml:space="preserve"> в другие подсистемы отображения или во </w:t>
      </w:r>
      <w:proofErr w:type="gramStart"/>
      <w:r w:rsidR="003D6D05" w:rsidRPr="00E711CF">
        <w:t>встроен</w:t>
      </w:r>
      <w:r w:rsidR="00621D76" w:rsidRPr="00E711CF">
        <w:t>н</w:t>
      </w:r>
      <w:r w:rsidR="003D6D05" w:rsidRPr="00E711CF">
        <w:t>ую</w:t>
      </w:r>
      <w:proofErr w:type="gramEnd"/>
      <w:r w:rsidR="003D6D05" w:rsidRPr="00E711CF">
        <w:t xml:space="preserve"> система отчетов </w:t>
      </w:r>
      <w:r w:rsidR="003D6D05" w:rsidRPr="00E711CF">
        <w:rPr>
          <w:lang w:val="en-US"/>
        </w:rPr>
        <w:t>FASTREPORT</w:t>
      </w:r>
      <w:r w:rsidR="003D6D05" w:rsidRPr="00E711CF">
        <w:t>.</w:t>
      </w:r>
    </w:p>
    <w:p w:rsidR="002E07AE" w:rsidRPr="00E711CF" w:rsidRDefault="002E07AE" w:rsidP="002E07AE"/>
    <w:p w:rsidR="00A07A9E" w:rsidRPr="00E711CF" w:rsidRDefault="00A07A9E" w:rsidP="00C02F07">
      <w:pPr>
        <w:pStyle w:val="21"/>
      </w:pPr>
      <w:bookmarkStart w:id="65" w:name="_Toc467259691"/>
      <w:r w:rsidRPr="00E711CF">
        <w:t>Запрос в формате SQL</w:t>
      </w:r>
      <w:bookmarkEnd w:id="65"/>
    </w:p>
    <w:p w:rsidR="003A3ECD" w:rsidRPr="00E711CF" w:rsidRDefault="003A3ECD" w:rsidP="003A3ECD">
      <w:r w:rsidRPr="00E711CF">
        <w:t xml:space="preserve">Возможно прямое обращение к БД при помощи </w:t>
      </w:r>
      <w:r w:rsidRPr="00E711CF">
        <w:rPr>
          <w:lang w:val="en-US"/>
        </w:rPr>
        <w:t>SQL</w:t>
      </w:r>
      <w:r w:rsidRPr="00E711CF">
        <w:t xml:space="preserve"> запроса. Правило формирование запроса см. в руководстве разработчика </w:t>
      </w:r>
      <w:r w:rsidRPr="00E711CF">
        <w:rPr>
          <w:lang w:val="en-US"/>
        </w:rPr>
        <w:t>CARABI</w:t>
      </w:r>
      <w:r w:rsidRPr="00E711CF">
        <w:t xml:space="preserve"> </w:t>
      </w:r>
      <w:r w:rsidRPr="00E711CF">
        <w:rPr>
          <w:lang w:val="en-US"/>
        </w:rPr>
        <w:t>SDK</w:t>
      </w:r>
      <w:r w:rsidRPr="00E711CF">
        <w:t>.</w:t>
      </w:r>
    </w:p>
    <w:p w:rsidR="00520409" w:rsidRPr="00E711CF" w:rsidRDefault="002E0937" w:rsidP="00C02F07">
      <w:pPr>
        <w:pStyle w:val="21"/>
      </w:pPr>
      <w:bookmarkStart w:id="66" w:name="_Toc467259692"/>
      <w:r w:rsidRPr="00E711CF">
        <w:t>Импорт и э</w:t>
      </w:r>
      <w:r w:rsidR="00520409" w:rsidRPr="00E711CF">
        <w:t>кспорт во внешние системы</w:t>
      </w:r>
      <w:bookmarkEnd w:id="66"/>
    </w:p>
    <w:p w:rsidR="002E0937" w:rsidRPr="00E711CF" w:rsidRDefault="002E0937" w:rsidP="002E0937">
      <w:r w:rsidRPr="00E711CF">
        <w:t xml:space="preserve">Взаимодействие с другими информационными системами осуществляется с использованием обмена </w:t>
      </w:r>
      <w:r w:rsidRPr="00E711CF">
        <w:rPr>
          <w:lang w:val="en-US"/>
        </w:rPr>
        <w:t>XML</w:t>
      </w:r>
      <w:r w:rsidRPr="00E711CF">
        <w:t xml:space="preserve">-данными. Для загрузки и выгрузки </w:t>
      </w:r>
      <w:r w:rsidRPr="00E711CF">
        <w:rPr>
          <w:lang w:val="en-US"/>
        </w:rPr>
        <w:t>XML</w:t>
      </w:r>
      <w:r w:rsidRPr="00E711CF">
        <w:t xml:space="preserve"> используется набор встроенных средств. Для выгрузки данных необходимо настроить выгрузку через интерфейс «Выгрузка данных». Для загрузки данных необходимо сначала подготовить </w:t>
      </w:r>
      <w:r w:rsidRPr="00E711CF">
        <w:rPr>
          <w:lang w:val="en-US"/>
        </w:rPr>
        <w:t>XML</w:t>
      </w:r>
      <w:r w:rsidRPr="00E711CF">
        <w:t>-файл в требуемом формате, а затем запустить процедуру загрузки данных через интерфейс «Загрузка данных». Без использования пользовательского интерфейса, загрузка и выгрузка данных может выполняться посредством встроенных средств, которые позволяют:</w:t>
      </w:r>
    </w:p>
    <w:p w:rsidR="002E0937" w:rsidRPr="00E711CF" w:rsidRDefault="002E0937" w:rsidP="002E0937">
      <w:r w:rsidRPr="00E711CF">
        <w:t>выполнять чтение данных из внешних источников: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файловой системы сервера;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файловой системы клиента;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FTP-ресурса;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HTTP-сервера;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использованием обращения к веб-сервису.</w:t>
      </w:r>
    </w:p>
    <w:p w:rsidR="002E0937" w:rsidRPr="00E711CF" w:rsidRDefault="002E0937" w:rsidP="002E0937">
      <w:r w:rsidRPr="00E711CF">
        <w:t>выполнять выгрузку данных из информационной системы: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на файловый сервер, доступный в сети;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lastRenderedPageBreak/>
        <w:t>на FTP-сервер;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передавать данные в интерактивном режиме на веб-сервис.</w:t>
      </w:r>
    </w:p>
    <w:p w:rsidR="002E0937" w:rsidRPr="00E711CF" w:rsidRDefault="002E0937" w:rsidP="002E0937">
      <w:pPr>
        <w:ind w:left="1571" w:firstLine="0"/>
      </w:pPr>
    </w:p>
    <w:p w:rsidR="002E0937" w:rsidRPr="00E711CF" w:rsidRDefault="002E0937" w:rsidP="002E0937">
      <w:r w:rsidRPr="00E711CF">
        <w:t xml:space="preserve">Пример описания структуры передачи данных в формате </w:t>
      </w:r>
      <w:r w:rsidRPr="00E711CF">
        <w:rPr>
          <w:lang w:val="en-US"/>
        </w:rPr>
        <w:t>XML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E711CF">
        <w:rPr>
          <w:rFonts w:ascii="Courier New" w:hAnsi="Courier New" w:cs="Courier New"/>
          <w:sz w:val="14"/>
          <w:szCs w:val="14"/>
          <w:lang w:val="en-US"/>
        </w:rPr>
        <w:t>&lt;?xml</w:t>
      </w:r>
      <w:proofErr w:type="gramEnd"/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version="1.0" encoding="windows-1251"?&gt;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>&lt;LOAD&gt;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&lt;FORMAL DOCKIND_NAME="BANK" DOCKIND_DESCR="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Банк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XML_ID="19664"&gt;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SHOW_ORDER="1" XML_ID="6867" DOC_FORMAT="0" DOCPROP_NAME="БИК"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DOCPROP_DESCR="BIK" DOCPROP_KIND="1" DOCPROP_VISIBLE="1"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DOCPROP_UNIQUE="1" DOCPROP_NOTNULL="1" DOCPROP_OBJECT="4"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SHOW_ORDER="2" XML_ID="10289" DOC_FORMAT="0" DOCPROP_NAME="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Название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proofErr w:type="gramStart"/>
      <w:r w:rsidRPr="00E711CF">
        <w:rPr>
          <w:rFonts w:ascii="Courier New" w:hAnsi="Courier New" w:cs="Courier New"/>
          <w:sz w:val="14"/>
          <w:szCs w:val="14"/>
          <w:lang w:val="en-US"/>
        </w:rPr>
        <w:t>филиала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(</w:t>
      </w:r>
      <w:proofErr w:type="spellStart"/>
      <w:proofErr w:type="gramEnd"/>
      <w:r w:rsidRPr="00E711CF">
        <w:rPr>
          <w:rFonts w:ascii="Courier New" w:hAnsi="Courier New" w:cs="Courier New"/>
          <w:sz w:val="14"/>
          <w:szCs w:val="14"/>
          <w:lang w:val="en-US"/>
        </w:rPr>
        <w:t>отделения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)" DOCPROP_DESCR="NAME" DOCPROP_KIND="1" DOCPROP_VISIBLE="1" DOCPROP_UNIQUE="0" DOCPROP_NOTNULL="1" DOCPROP_OBJECT="4"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SHOW_ORDER="3" XML_ID="12404" DOC_FORMAT="0" DOCPROP_NAME="</w:t>
      </w:r>
      <w:proofErr w:type="spellStart"/>
      <w:proofErr w:type="gramStart"/>
      <w:r w:rsidRPr="00E711CF">
        <w:rPr>
          <w:rFonts w:ascii="Courier New" w:hAnsi="Courier New" w:cs="Courier New"/>
          <w:sz w:val="14"/>
          <w:szCs w:val="14"/>
          <w:lang w:val="en-US"/>
        </w:rPr>
        <w:t>Отделение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(</w:t>
      </w:r>
      <w:proofErr w:type="gramEnd"/>
      <w:r w:rsidRPr="00E711CF">
        <w:rPr>
          <w:rFonts w:ascii="Courier New" w:hAnsi="Courier New" w:cs="Courier New"/>
          <w:sz w:val="14"/>
          <w:szCs w:val="14"/>
          <w:lang w:val="en-US"/>
        </w:rPr>
        <w:t>в ПП)" DOCPROP_DESCR="NAME_PP" DOCPROP_KIND="1" DOCPROP_VISIBLE="1" DOCPROP_UNIQUE="1" DOCPROP_NOTNULL="0" DOCPROP_OBJECT="4"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SHOW_ORDER="4" XML_ID="12405" DOC_FORMAT="0" DOCPROP_NAME="</w:t>
      </w:r>
      <w:proofErr w:type="spellStart"/>
      <w:proofErr w:type="gramStart"/>
      <w:r w:rsidRPr="00E711CF">
        <w:rPr>
          <w:rFonts w:ascii="Courier New" w:hAnsi="Courier New" w:cs="Courier New"/>
          <w:sz w:val="14"/>
          <w:szCs w:val="14"/>
          <w:lang w:val="en-US"/>
        </w:rPr>
        <w:t>Город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(</w:t>
      </w:r>
      <w:proofErr w:type="spellStart"/>
      <w:proofErr w:type="gramEnd"/>
      <w:r w:rsidRPr="00E711CF">
        <w:rPr>
          <w:rFonts w:ascii="Courier New" w:hAnsi="Courier New" w:cs="Courier New"/>
          <w:sz w:val="14"/>
          <w:szCs w:val="14"/>
          <w:lang w:val="en-US"/>
        </w:rPr>
        <w:t>нас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. 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пункт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)" DOCPROP_DESCR="CITY" DOCPROP_KIND="1" DOCPROP_VISIBLE="1" DOCPROP_UNIQUE="0" DOCPROP_NOTNULL="1" DOCPROP_OBJECT="4"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SHOW_ORDER="5" XML_ID="6866" DOC_FORMAT="0" DOCPROP_NAME="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Корр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. 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счет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DOCPROP_DESCR="KOR_SCHET" DOCPROP_KIND="1" DOCPROP_VISIBLE="1" DOCPROP_UNIQUE="0" DOCPROP_NOTNULL="1" DOCPROP_OBJECT="4" DOCPROP_REPEAT="0" DOCPROP_MULTI="0" DOCPROP_SQL="0" DOCPROP_TREE_KIND="0"/&gt;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SHOW_ORDER="6" XML_ID="10290" DOC_FORMAT="0" DOCPROP_NAME="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Адрес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 DOCPROP_DESCR="BANK-REF-ADRESS" DOCPROP_KIND="9" DOCPROP_VISIBLE="1"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DOCPROP_UNIQUE="0" DOCPROP_NOTNULL="0" DOCPROP_OBJECT="*"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DOCPROP_REPEAT="0" DOCPROP_MULTI="0" DOCPROP_SQL="1"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DOCPROP_RULE_CHILD="0" DOCPROP_RULE_PARENT="0"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&lt;FORMAL DOCKIND_NAME="ADRESS" DOCKIND_DESCR="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Адрес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XML_ID="19946"/&gt;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SHOW_ORDER="8" XML_ID="6870" DOC_FORMAT="0" DOCPROP_NAME="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Реквизиты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DOCPROP_DESCR="BANK-BREF-BANK_PROP" DOCPROP_KIND="12" DOCPROP_VISIBLE="1" DOCPROP_UNIQUE="0" DOCPROP_NOTNULL="0" DOCPROP_OBJECT="BANK_PROP" DOCPROP_REPEAT="0" DOCPROP_MULTI="1" DOCPROP_RULE_CHILD="3" DOCPROP_RULE_PARENT="3"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&lt;FORMAL DOCKIND_NAME="BANK_PROP" DOCKIND_DESCR="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Банковские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реквизиты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XML_ID="20073"/&gt;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SHOW_ORDER="9" XML_ID="10294" DOC_FORMAT="0" DOCPROP_NAME="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Банк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DOCPROP_DESCR="BANK-REF-MBANK" DOCPROP_KIND="9" DOCPROP_VISIBLE="0" DOCPROP_UNIQUE="0" DOCPROP_NOTNULL="0" DOCPROP_OBJECT="*" DOCPROP_REPEAT="0" DOCPROP_MULTI="1" DOCPROP_SQL="11" DOCPROP_RULE_CHILD="0" DOCPROP_RULE_PARENT="0" DEFAULT_VALUE="9"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&lt;FORMAL DOCKIND_NAME="MBANK" DOCKIND_DESCR="</w:t>
      </w:r>
      <w:proofErr w:type="spellStart"/>
      <w:r w:rsidRPr="00E711CF">
        <w:rPr>
          <w:rFonts w:ascii="Courier New" w:hAnsi="Courier New" w:cs="Courier New"/>
          <w:sz w:val="14"/>
          <w:szCs w:val="14"/>
          <w:lang w:val="en-US"/>
        </w:rPr>
        <w:t>БанкЮр</w:t>
      </w:r>
      <w:proofErr w:type="spellEnd"/>
      <w:r w:rsidRPr="00E711CF">
        <w:rPr>
          <w:rFonts w:ascii="Courier New" w:hAnsi="Courier New" w:cs="Courier New"/>
          <w:sz w:val="14"/>
          <w:szCs w:val="14"/>
          <w:lang w:val="en-US"/>
        </w:rPr>
        <w:t>" XML_ID="24943"/&gt;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</w:t>
      </w:r>
      <w:r w:rsidRPr="00E711CF">
        <w:rPr>
          <w:rFonts w:ascii="Courier New" w:hAnsi="Courier New" w:cs="Courier New"/>
          <w:sz w:val="14"/>
          <w:szCs w:val="14"/>
        </w:rPr>
        <w:t>&lt;/</w:t>
      </w:r>
      <w:r w:rsidRPr="00E711CF">
        <w:rPr>
          <w:rFonts w:ascii="Courier New" w:hAnsi="Courier New" w:cs="Courier New"/>
          <w:sz w:val="14"/>
          <w:szCs w:val="14"/>
          <w:lang w:val="en-US"/>
        </w:rPr>
        <w:t>PROPERTY</w:t>
      </w:r>
      <w:r w:rsidRPr="00E711CF">
        <w:rPr>
          <w:rFonts w:ascii="Courier New" w:hAnsi="Courier New" w:cs="Courier New"/>
          <w:sz w:val="14"/>
          <w:szCs w:val="14"/>
        </w:rPr>
        <w:t>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 xml:space="preserve">  &lt;/</w:t>
      </w:r>
      <w:r w:rsidRPr="00E711CF">
        <w:rPr>
          <w:rFonts w:ascii="Courier New" w:hAnsi="Courier New" w:cs="Courier New"/>
          <w:sz w:val="14"/>
          <w:szCs w:val="14"/>
          <w:lang w:val="en-US"/>
        </w:rPr>
        <w:t>FORMAL</w:t>
      </w:r>
      <w:r w:rsidRPr="00E711CF">
        <w:rPr>
          <w:rFonts w:ascii="Courier New" w:hAnsi="Courier New" w:cs="Courier New"/>
          <w:sz w:val="14"/>
          <w:szCs w:val="14"/>
        </w:rPr>
        <w:t>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&lt;/</w:t>
      </w:r>
      <w:r w:rsidRPr="00E711CF">
        <w:rPr>
          <w:rFonts w:ascii="Courier New" w:hAnsi="Courier New" w:cs="Courier New"/>
          <w:sz w:val="14"/>
          <w:szCs w:val="14"/>
          <w:lang w:val="en-US"/>
        </w:rPr>
        <w:t>LOAD</w:t>
      </w:r>
      <w:r w:rsidRPr="00E711CF">
        <w:rPr>
          <w:rFonts w:ascii="Courier New" w:hAnsi="Courier New" w:cs="Courier New"/>
          <w:sz w:val="14"/>
          <w:szCs w:val="14"/>
        </w:rPr>
        <w:t>&gt;</w:t>
      </w:r>
    </w:p>
    <w:p w:rsidR="002E0937" w:rsidRPr="00E711CF" w:rsidRDefault="002E0937" w:rsidP="002E0937"/>
    <w:p w:rsidR="002E0937" w:rsidRPr="00E711CF" w:rsidRDefault="002E0937" w:rsidP="002E0937">
      <w:r w:rsidRPr="00E711CF">
        <w:rPr>
          <w:lang w:val="en-US"/>
        </w:rPr>
        <w:t>LOAD</w:t>
      </w:r>
      <w:r w:rsidRPr="00E711CF">
        <w:t xml:space="preserve"> – корневой элемент, содержащий перечень документов для обмена данными</w:t>
      </w:r>
      <w:r w:rsidR="007732A1" w:rsidRPr="00E711CF">
        <w:t>.</w:t>
      </w:r>
    </w:p>
    <w:p w:rsidR="002E0937" w:rsidRPr="00E711CF" w:rsidRDefault="002E0937" w:rsidP="002E0937"/>
    <w:p w:rsidR="00520409" w:rsidRPr="00E711CF" w:rsidRDefault="00520409" w:rsidP="00EA0E57">
      <w:pPr>
        <w:pStyle w:val="21"/>
        <w:rPr>
          <w:lang w:val="en-US"/>
        </w:rPr>
      </w:pPr>
      <w:bookmarkStart w:id="67" w:name="_Toc467259693"/>
      <w:r w:rsidRPr="00E711CF">
        <w:lastRenderedPageBreak/>
        <w:t>Контроль прав доступа</w:t>
      </w:r>
      <w:bookmarkEnd w:id="67"/>
    </w:p>
    <w:p w:rsidR="00B170AB" w:rsidRPr="00E711CF" w:rsidRDefault="00B170AB" w:rsidP="00B170AB">
      <w:r w:rsidRPr="00E711CF">
        <w:t xml:space="preserve">Настройка прав доступа к ИО осуществляется при помощи редактора реквизитов </w:t>
      </w:r>
      <w:r w:rsidRPr="00E711CF">
        <w:rPr>
          <w:lang w:val="en-US"/>
        </w:rPr>
        <w:t>CARABI</w:t>
      </w:r>
      <w:r w:rsidRPr="00E711CF">
        <w:t>. Настройка осуществляется по ролям пользователей.</w:t>
      </w:r>
    </w:p>
    <w:p w:rsidR="009B2A5A" w:rsidRPr="00E711CF" w:rsidRDefault="009B2A5A" w:rsidP="00EA0E57">
      <w:pPr>
        <w:pStyle w:val="21"/>
      </w:pPr>
      <w:bookmarkStart w:id="68" w:name="_Toc467259694"/>
      <w:r w:rsidRPr="00E711CF">
        <w:t xml:space="preserve">Ограничение доступа к </w:t>
      </w:r>
      <w:proofErr w:type="gramStart"/>
      <w:r w:rsidRPr="00E711CF">
        <w:t>учетным</w:t>
      </w:r>
      <w:proofErr w:type="gramEnd"/>
      <w:r w:rsidRPr="00E711CF">
        <w:t xml:space="preserve"> ИО</w:t>
      </w:r>
      <w:bookmarkEnd w:id="68"/>
    </w:p>
    <w:p w:rsidR="00EA0E57" w:rsidRPr="00E711CF" w:rsidRDefault="00EA0E57" w:rsidP="00EA0E57">
      <w:r w:rsidRPr="00E711CF">
        <w:t xml:space="preserve">Ограничение пользователей к спискам ИО осуществляется в </w:t>
      </w:r>
      <w:r w:rsidRPr="00E711CF">
        <w:rPr>
          <w:lang w:val="en-US"/>
        </w:rPr>
        <w:t>CARABI</w:t>
      </w:r>
      <w:r w:rsidRPr="00E711CF">
        <w:t xml:space="preserve"> при помощи специального объекта – ИО Доступ к данным </w:t>
      </w:r>
    </w:p>
    <w:tbl>
      <w:tblPr>
        <w:tblW w:w="7148" w:type="dxa"/>
        <w:tblInd w:w="720" w:type="dxa"/>
        <w:tblLook w:val="04A0" w:firstRow="1" w:lastRow="0" w:firstColumn="1" w:lastColumn="0" w:noHBand="0" w:noVBand="1"/>
      </w:tblPr>
      <w:tblGrid>
        <w:gridCol w:w="1780"/>
        <w:gridCol w:w="3987"/>
        <w:gridCol w:w="1381"/>
      </w:tblGrid>
      <w:tr w:rsidR="00EA0E57" w:rsidRPr="00E711CF" w:rsidTr="00D34B6E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DEPARTMENTS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Роль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ROLES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Пользователи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 [</w:t>
            </w:r>
            <w:proofErr w:type="spellStart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множ</w:t>
            </w:r>
            <w:proofErr w:type="spellEnd"/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.]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USERS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Информационный объект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IOBJECT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XMLFILTER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EA0E57" w:rsidRPr="00E711CF" w:rsidRDefault="00EA0E57" w:rsidP="00EA0E57"/>
    <w:p w:rsidR="00EA0E57" w:rsidRPr="00E711CF" w:rsidRDefault="00EA0E57" w:rsidP="00EA0E57">
      <w:r w:rsidRPr="00E711CF">
        <w:t xml:space="preserve">В фильтре при помощи специального экрана прописывается запрос в формате </w:t>
      </w:r>
      <w:r w:rsidRPr="00E711CF">
        <w:rPr>
          <w:lang w:val="en-US"/>
        </w:rPr>
        <w:t>XML</w:t>
      </w:r>
      <w:r w:rsidRPr="00E711CF">
        <w:t>, ограничивающий Подразделени</w:t>
      </w:r>
      <w:proofErr w:type="gramStart"/>
      <w:r w:rsidRPr="00E711CF">
        <w:t>е(</w:t>
      </w:r>
      <w:proofErr w:type="gramEnd"/>
      <w:r w:rsidRPr="00E711CF">
        <w:t>или роль, или конкретного пользователя).</w:t>
      </w:r>
    </w:p>
    <w:p w:rsidR="00520409" w:rsidRPr="00E711CF" w:rsidRDefault="00520409" w:rsidP="00EA0E57">
      <w:pPr>
        <w:pStyle w:val="21"/>
      </w:pPr>
      <w:bookmarkStart w:id="69" w:name="_Toc467259695"/>
      <w:r w:rsidRPr="00E711CF">
        <w:t>Поддержка версий хранилища</w:t>
      </w:r>
      <w:bookmarkEnd w:id="69"/>
    </w:p>
    <w:p w:rsidR="00D34B6E" w:rsidRPr="00E711CF" w:rsidRDefault="00D34B6E" w:rsidP="00D34B6E">
      <w:r w:rsidRPr="00E711CF">
        <w:t xml:space="preserve">В специальной таблице СУБД </w:t>
      </w:r>
      <w:r w:rsidRPr="00E711CF">
        <w:rPr>
          <w:lang w:val="en-US"/>
        </w:rPr>
        <w:t>ORACLE</w:t>
      </w:r>
      <w:r w:rsidRPr="00E711CF">
        <w:t xml:space="preserve"> </w:t>
      </w:r>
      <w:r w:rsidRPr="00E711CF">
        <w:rPr>
          <w:lang w:val="en-US"/>
        </w:rPr>
        <w:t>C</w:t>
      </w:r>
      <w:r w:rsidRPr="00E711CF">
        <w:t>_</w:t>
      </w:r>
      <w:r w:rsidRPr="00E711CF">
        <w:rPr>
          <w:lang w:val="en-US"/>
        </w:rPr>
        <w:t>LICENSE</w:t>
      </w:r>
      <w:r w:rsidRPr="00E711CF">
        <w:t xml:space="preserve"> размещается информация о владельце БД, дата формирования, серийном номере и номере версии ПО Управляющим систему. Номер версии кодируется следующим образом</w:t>
      </w:r>
    </w:p>
    <w:p w:rsidR="00D34B6E" w:rsidRPr="00E711CF" w:rsidRDefault="00D34B6E" w:rsidP="00D34B6E">
      <w:r w:rsidRPr="00E711CF">
        <w:rPr>
          <w:lang w:val="en-US"/>
        </w:rPr>
        <w:t>MAJOR</w:t>
      </w:r>
      <w:r w:rsidRPr="00E711CF">
        <w:t>.</w:t>
      </w:r>
      <w:r w:rsidRPr="00E711CF">
        <w:rPr>
          <w:lang w:val="en-US"/>
        </w:rPr>
        <w:t>MINOR</w:t>
      </w:r>
      <w:r w:rsidRPr="00E711CF">
        <w:t>.</w:t>
      </w:r>
      <w:r w:rsidRPr="00E711CF">
        <w:rPr>
          <w:lang w:val="en-US"/>
        </w:rPr>
        <w:t>RELEASE</w:t>
      </w:r>
      <w:r w:rsidRPr="00E711CF">
        <w:t>.</w:t>
      </w:r>
      <w:r w:rsidRPr="00E711CF">
        <w:rPr>
          <w:lang w:val="en-US"/>
        </w:rPr>
        <w:t>BUILD</w:t>
      </w:r>
    </w:p>
    <w:p w:rsidR="00D34B6E" w:rsidRPr="00E711CF" w:rsidRDefault="00D34B6E" w:rsidP="00D34B6E">
      <w:r w:rsidRPr="00E711CF">
        <w:rPr>
          <w:lang w:val="en-US"/>
        </w:rPr>
        <w:t>MAJOR</w:t>
      </w:r>
      <w:r w:rsidRPr="00E711CF">
        <w:t xml:space="preserve"> и </w:t>
      </w:r>
      <w:r w:rsidRPr="00E711CF">
        <w:rPr>
          <w:lang w:val="en-US"/>
        </w:rPr>
        <w:t>MINOR</w:t>
      </w:r>
      <w:r w:rsidRPr="00E711CF">
        <w:t xml:space="preserve"> - определяет общий номер версии системы </w:t>
      </w:r>
      <w:r w:rsidRPr="00E711CF">
        <w:rPr>
          <w:lang w:val="en-US"/>
        </w:rPr>
        <w:t>CARABI</w:t>
      </w:r>
    </w:p>
    <w:p w:rsidR="00D34B6E" w:rsidRPr="00E711CF" w:rsidRDefault="00D34B6E" w:rsidP="00D34B6E">
      <w:r w:rsidRPr="00E711CF">
        <w:rPr>
          <w:lang w:val="en-US"/>
        </w:rPr>
        <w:t>RELEASE</w:t>
      </w:r>
      <w:r w:rsidRPr="00E711CF">
        <w:t xml:space="preserve"> - установленный комплекс ПО для управления БД</w:t>
      </w:r>
    </w:p>
    <w:p w:rsidR="00D34B6E" w:rsidRPr="00E711CF" w:rsidRDefault="00D34B6E" w:rsidP="00D34B6E">
      <w:r w:rsidRPr="00E711CF">
        <w:rPr>
          <w:lang w:val="en-US"/>
        </w:rPr>
        <w:t>BUILD</w:t>
      </w:r>
      <w:r w:rsidRPr="00E711CF">
        <w:t xml:space="preserve"> – номер версии конкретного приложения АИС.</w:t>
      </w:r>
    </w:p>
    <w:p w:rsidR="00D34B6E" w:rsidRPr="00D34B6E" w:rsidRDefault="00D34B6E" w:rsidP="00D34B6E">
      <w:r w:rsidRPr="00E711CF">
        <w:t>После тестирования разработчиками и установки нового ПП для управления бизнес - функциями,</w:t>
      </w:r>
      <w:r w:rsidR="006736C0" w:rsidRPr="00E711CF">
        <w:t xml:space="preserve"> </w:t>
      </w:r>
      <w:r w:rsidRPr="00E711CF">
        <w:t xml:space="preserve"> обеспечивающими работу комплекса</w:t>
      </w:r>
      <w:r w:rsidR="006736C0" w:rsidRPr="00E711CF">
        <w:t>,</w:t>
      </w:r>
      <w:r w:rsidRPr="00E711CF">
        <w:t xml:space="preserve"> меняется номер </w:t>
      </w:r>
      <w:r w:rsidRPr="00E711CF">
        <w:rPr>
          <w:lang w:val="en-US"/>
        </w:rPr>
        <w:t>BUILD</w:t>
      </w:r>
      <w:r w:rsidRPr="00E711CF">
        <w:t>. Таким образом</w:t>
      </w:r>
      <w:r w:rsidR="006736C0" w:rsidRPr="00E711CF">
        <w:t xml:space="preserve">, сохраняя предыдущий </w:t>
      </w:r>
      <w:r w:rsidR="006736C0" w:rsidRPr="00E711CF">
        <w:rPr>
          <w:lang w:val="en-US"/>
        </w:rPr>
        <w:t>BUILD</w:t>
      </w:r>
      <w:r w:rsidR="006736C0" w:rsidRPr="00E711CF">
        <w:t xml:space="preserve">, поддерживаются версии </w:t>
      </w:r>
      <w:proofErr w:type="gramStart"/>
      <w:r w:rsidR="006736C0" w:rsidRPr="00E711CF">
        <w:t>АИС</w:t>
      </w:r>
      <w:proofErr w:type="gramEnd"/>
      <w:r w:rsidR="006736C0" w:rsidRPr="00E711CF">
        <w:t xml:space="preserve"> и обеспечивается  </w:t>
      </w:r>
      <w:r w:rsidRPr="00E711CF">
        <w:t xml:space="preserve"> </w:t>
      </w:r>
      <w:r w:rsidR="006736C0" w:rsidRPr="00E711CF">
        <w:t>возможность отката версии в случае непреднамеренных ошибок при разработке.</w:t>
      </w:r>
    </w:p>
    <w:p w:rsidR="007D4F62" w:rsidRPr="00A57CC6" w:rsidRDefault="007D4F62" w:rsidP="007D4F62">
      <w:pPr>
        <w:pStyle w:val="afff4"/>
        <w:rPr>
          <w:lang w:val="ru-RU"/>
        </w:rPr>
      </w:pPr>
    </w:p>
    <w:p w:rsidR="00EF58C3" w:rsidRPr="006E2562" w:rsidRDefault="00EF58C3" w:rsidP="00EF58C3">
      <w:pPr>
        <w:ind w:firstLine="567"/>
        <w:rPr>
          <w:sz w:val="24"/>
          <w:szCs w:val="24"/>
        </w:rPr>
      </w:pPr>
    </w:p>
    <w:p w:rsidR="006E2562" w:rsidRDefault="006E2562" w:rsidP="006E2562">
      <w:pPr>
        <w:pStyle w:val="afff6"/>
        <w:keepNext/>
        <w:spacing w:line="360" w:lineRule="auto"/>
        <w:jc w:val="center"/>
      </w:pPr>
      <w:bookmarkStart w:id="70" w:name="content-modeling-about__image_ad82cd65-f"/>
      <w:bookmarkEnd w:id="70"/>
    </w:p>
    <w:p w:rsidR="00D25A24" w:rsidRPr="00316D18" w:rsidRDefault="00D25A24" w:rsidP="00D95508">
      <w:pPr>
        <w:sectPr w:rsidR="00D25A24" w:rsidRPr="00316D18" w:rsidSect="007D4F62">
          <w:headerReference w:type="default" r:id="rId11"/>
          <w:pgSz w:w="11907" w:h="16840" w:code="9"/>
          <w:pgMar w:top="851" w:right="567" w:bottom="1418" w:left="1276" w:header="284" w:footer="284" w:gutter="0"/>
          <w:cols w:space="720"/>
        </w:sectPr>
      </w:pPr>
    </w:p>
    <w:p w:rsidR="007C01AB" w:rsidRDefault="007C01AB" w:rsidP="00D95508"/>
    <w:p w:rsidR="007C01AB" w:rsidRPr="007C01AB" w:rsidRDefault="007C01AB" w:rsidP="007C01AB"/>
    <w:p w:rsidR="007C01AB" w:rsidRDefault="007C01AB" w:rsidP="007C01AB"/>
    <w:p w:rsidR="0021082F" w:rsidRPr="007C01AB" w:rsidRDefault="007C01AB" w:rsidP="007C01AB">
      <w:pPr>
        <w:tabs>
          <w:tab w:val="left" w:pos="3090"/>
        </w:tabs>
      </w:pPr>
      <w:r>
        <w:tab/>
      </w:r>
    </w:p>
    <w:sectPr w:rsidR="0021082F" w:rsidRPr="007C01AB" w:rsidSect="00DD3A61">
      <w:headerReference w:type="even" r:id="rId12"/>
      <w:headerReference w:type="default" r:id="rId13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01" w:rsidRDefault="001F3601">
      <w:r>
        <w:separator/>
      </w:r>
    </w:p>
  </w:endnote>
  <w:endnote w:type="continuationSeparator" w:id="0">
    <w:p w:rsidR="001F3601" w:rsidRDefault="001F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01" w:rsidRDefault="001F3601">
      <w:r>
        <w:separator/>
      </w:r>
    </w:p>
  </w:footnote>
  <w:footnote w:type="continuationSeparator" w:id="0">
    <w:p w:rsidR="001F3601" w:rsidRDefault="001F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1" w:rsidRDefault="001F3601">
    <w:pPr>
      <w:pStyle w:val="aa"/>
    </w:pPr>
    <w:r>
      <w:rPr>
        <w:lang w:val="en-US"/>
      </w:rPr>
      <w:pict>
        <v:group id="_x0000_s2249" style="position:absolute;left:0;text-align:left;margin-left:28.35pt;margin-top:14.2pt;width:552.55pt;height:813.55pt;z-index:-251660288;mso-position-horizontal-relative:page;mso-position-vertical-relative:page" coordorigin="571,284" coordsize="11051,16271" wrapcoords="1026 -20 1026 10173 -29 10332 -29 21620 21659 21620 21659 -20 1026 -20" o:allowincell="f">
          <v:group id="_x0000_s2250" style="position:absolute;left:571;top:8102;width:561;height:8453" coordorigin="567,7998" coordsize="561,84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51" type="#_x0000_t202" style="position:absolute;left:567;top:14982;width:283;height:1469" strokeweight="2.25pt">
              <v:textbox style="layout-flow:vertical;mso-layout-flow-alt:bottom-to-top;mso-next-textbox:#_x0000_s2251" inset="0,0,0,0">
                <w:txbxContent>
                  <w:p w:rsidR="001F3601" w:rsidRDefault="001F3601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1F3601" w:rsidRDefault="001F3601">
                    <w:fldSimple w:instr=" NUMPAGES  \* MERGEFORMAT ">
                      <w:r w:rsidR="004539B1" w:rsidRPr="004539B1">
                        <w:rPr>
                          <w:i/>
                          <w:noProof/>
                        </w:rPr>
                        <w:t>38</w:t>
                      </w:r>
                    </w:fldSimple>
                  </w:p>
                </w:txbxContent>
              </v:textbox>
            </v:shape>
            <v:shape id="_x0000_s2252" type="#_x0000_t202" style="position:absolute;left:567;top:12951;width:283;height:2056" strokeweight="2.25pt">
              <v:textbox style="layout-flow:vertical;mso-layout-flow-alt:bottom-to-top;mso-next-textbox:#_x0000_s2252" inset="0,0,0,0">
                <w:txbxContent>
                  <w:p w:rsidR="001F3601" w:rsidRDefault="001F3601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_x0000_s2253" type="#_x0000_t202" style="position:absolute;left:567;top:10042;width:283;height:1469" strokeweight="2.25pt">
              <v:textbox style="layout-flow:vertical;mso-layout-flow-alt:bottom-to-top;mso-next-textbox:#_x0000_s2253" inset="0,0,0,0">
                <w:txbxContent>
                  <w:p w:rsidR="001F3601" w:rsidRDefault="001F3601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_x0000_s2254" type="#_x0000_t202" style="position:absolute;left:567;top:11498;width:283;height:1470" strokeweight="2.25pt">
              <v:textbox style="layout-flow:vertical;mso-layout-flow-alt:bottom-to-top;mso-next-textbox:#_x0000_s2254" inset="0,0,0,0">
                <w:txbxContent>
                  <w:p w:rsidR="001F3601" w:rsidRDefault="001F3601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_x0000_s2255" type="#_x0000_t202" style="position:absolute;left:567;top:7998;width:283;height:2056" strokeweight="2.25pt">
              <v:textbox style="layout-flow:vertical;mso-layout-flow-alt:bottom-to-top;mso-next-textbox:#_x0000_s2255" inset="0,0,0,0">
                <w:txbxContent>
                  <w:p w:rsidR="001F3601" w:rsidRDefault="001F3601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_x0000_s2256" style="position:absolute;left:845;top:7998;width:283;height:8453" coordorigin="3194,6929" coordsize="283,8155">
              <v:shape id="_x0000_s2257" type="#_x0000_t202" style="position:absolute;left:3194;top:13667;width:283;height:1417" strokeweight="2.25pt">
                <v:textbox style="layout-flow:vertical;mso-layout-flow-alt:bottom-to-top;mso-next-textbox:#_x0000_s2257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258" type="#_x0000_t202" style="position:absolute;left:3194;top:11707;width:283;height:1984" strokeweight="2.25pt">
                <v:textbox style="layout-flow:vertical;mso-layout-flow-alt:bottom-to-top;mso-next-textbox:#_x0000_s2258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259" type="#_x0000_t202" style="position:absolute;left:3194;top:8901;width:283;height:1417" strokeweight="2.25pt">
                <v:textbox style="layout-flow:vertical;mso-layout-flow-alt:bottom-to-top;mso-next-textbox:#_x0000_s2259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260" type="#_x0000_t202" style="position:absolute;left:3194;top:10306;width:283;height:1417" strokeweight="2.25pt">
                <v:textbox style="layout-flow:vertical;mso-layout-flow-alt:bottom-to-top;mso-next-textbox:#_x0000_s2260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261" type="#_x0000_t202" style="position:absolute;left:3194;top:6929;width:283;height:1984" strokeweight="2.25pt">
                <v:textbox style="layout-flow:vertical;mso-layout-flow-alt:bottom-to-top;mso-next-textbox:#_x0000_s2261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2262" style="position:absolute;left:1134;top:284;width:10488;height:16271" strokeweight="2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1" w:rsidRDefault="001F3601">
    <w:pPr>
      <w:pStyle w:val="aa"/>
    </w:pPr>
    <w:r>
      <w:rPr>
        <w:noProof/>
        <w:sz w:val="20"/>
      </w:rPr>
      <w:pict>
        <v:group id="_x0000_s3150" style="position:absolute;left:0;text-align:left;margin-left:27.3pt;margin-top:8.05pt;width:552.45pt;height:828.5pt;z-index:-251657216;mso-position-horizontal-relative:page;mso-position-vertical-relative:page" coordorigin="573,284" coordsize="11049,16271" wrapcoords="996 -20 996 10810 -29 10949 -29 21620 21659 21620 21659 -20 996 -20">
          <v:group id="_x0000_s3151" style="position:absolute;left:573;top:8557;width:561;height:7998" coordorigin="3194,6929" coordsize="561,8155">
            <v:group id="_x0000_s3152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153" type="#_x0000_t202" style="position:absolute;left:3194;top:13667;width:283;height:1417" strokeweight="2.25pt">
                <v:textbox style="layout-flow:vertical;mso-layout-flow-alt:bottom-to-top;mso-next-textbox:#_x0000_s3153" inset="0,0,0,0">
                  <w:txbxContent>
                    <w:p w:rsidR="001F3601" w:rsidRDefault="001F3601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3154" type="#_x0000_t202" style="position:absolute;left:3194;top:11707;width:283;height:1984" strokeweight="2.25pt">
                <v:textbox style="layout-flow:vertical;mso-layout-flow-alt:bottom-to-top;mso-next-textbox:#_x0000_s3154" inset="0,0,0,0">
                  <w:txbxContent>
                    <w:p w:rsidR="001F3601" w:rsidRDefault="001F360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3155" type="#_x0000_t202" style="position:absolute;left:3194;top:8901;width:283;height:1417" strokeweight="2.25pt">
                <v:textbox style="layout-flow:vertical;mso-layout-flow-alt:bottom-to-top;mso-next-textbox:#_x0000_s3155" inset="0,0,0,0">
                  <w:txbxContent>
                    <w:p w:rsidR="001F3601" w:rsidRDefault="001F3601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3156" type="#_x0000_t202" style="position:absolute;left:3194;top:10306;width:283;height:1417" strokeweight="2.25pt">
                <v:textbox style="layout-flow:vertical;mso-layout-flow-alt:bottom-to-top;mso-next-textbox:#_x0000_s3156" inset="0,0,0,0">
                  <w:txbxContent>
                    <w:p w:rsidR="001F3601" w:rsidRDefault="001F3601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3157" type="#_x0000_t202" style="position:absolute;left:3194;top:6929;width:283;height:1984" strokeweight="2.25pt">
                <v:textbox style="layout-flow:vertical;mso-layout-flow-alt:bottom-to-top;mso-next-textbox:#_x0000_s3157" inset="0,0,0,0">
                  <w:txbxContent>
                    <w:p w:rsidR="001F3601" w:rsidRDefault="001F360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3158" style="position:absolute;left:3472;top:6929;width:283;height:8155" coordorigin="3194,6929" coordsize="283,8155">
              <v:shape id="_x0000_s3159" type="#_x0000_t202" style="position:absolute;left:3194;top:13667;width:283;height:1417" strokeweight="2.25pt">
                <v:textbox style="layout-flow:vertical;mso-layout-flow-alt:bottom-to-top;mso-next-textbox:#_x0000_s3159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60" type="#_x0000_t202" style="position:absolute;left:3194;top:11707;width:283;height:1984" strokeweight="2.25pt">
                <v:textbox style="layout-flow:vertical;mso-layout-flow-alt:bottom-to-top;mso-next-textbox:#_x0000_s3160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61" type="#_x0000_t202" style="position:absolute;left:3194;top:8901;width:283;height:1417" strokeweight="2.25pt">
                <v:textbox style="layout-flow:vertical;mso-layout-flow-alt:bottom-to-top;mso-next-textbox:#_x0000_s3161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62" type="#_x0000_t202" style="position:absolute;left:3194;top:10306;width:283;height:1417" strokeweight="2.25pt">
                <v:textbox style="layout-flow:vertical;mso-layout-flow-alt:bottom-to-top;mso-next-textbox:#_x0000_s3162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63" type="#_x0000_t202" style="position:absolute;left:3194;top:6929;width:283;height:1984" strokeweight="2.25pt">
                <v:textbox style="layout-flow:vertical;mso-layout-flow-alt:bottom-to-top;mso-next-textbox:#_x0000_s3163" inset="0,0,0,0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3164" style="position:absolute;left:1134;top:284;width:10488;height:16271" strokeweight="2.25pt">
            <v:textbox inset="0,0,0,0"/>
          </v:rect>
          <v:group id="_x0000_s3165" style="position:absolute;left:1134;top:14321;width:10488;height:2233" coordorigin="1418,13315" coordsize="10488,2278">
            <v:rect id="_x0000_s3166" style="position:absolute;left:1418;top:13317;width:10488;height:2268" strokeweight="2.25pt">
              <v:textbox inset="0,0,0,0"/>
            </v:rect>
            <v:group id="_x0000_s3167" style="position:absolute;left:1421;top:13315;width:10485;height:2278" coordorigin="1135,11234" coordsize="10485,2278">
              <v:group id="_x0000_s3168" style="position:absolute;left:4817;top:11234;width:6803;height:2268" coordorigin="4667,12846" coordsize="6803,2268">
                <v:group id="_x0000_s3169" style="position:absolute;left:8629;top:13691;width:2841;height:577" coordorigin="6360,12791" coordsize="2841,577">
                  <v:shape id="_x0000_s3170" type="#_x0000_t202" style="position:absolute;left:6365;top:12791;width:848;height:283" strokeweight="2.25pt">
                    <v:textbox style="mso-next-textbox:#_x0000_s3170" inset="0,0,0,0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3171" type="#_x0000_t202" style="position:absolute;left:7218;top:12791;width:847;height:283" strokeweight="2.25pt">
                    <v:textbox style="mso-next-textbox:#_x0000_s3171" inset="0,0,0,0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3172" type="#_x0000_t202" style="position:absolute;left:8070;top:12791;width:1131;height:283" strokeweight="2.25pt">
                    <v:textbox style="mso-next-textbox:#_x0000_s3172" inset="0,0,0,0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_x0000_s3173" type="#_x0000_t202" style="position:absolute;left:7223;top:13077;width:847;height:283" strokeweight="2.25pt">
                    <v:textbox style="mso-next-textbox:#_x0000_s3173" inset="0,0,0,0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 w:rsidR="004539B1">
                            <w:rPr>
                              <w:lang w:val="en-US"/>
                            </w:rPr>
                            <w:t>6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_x0000_s3174" type="#_x0000_t202" style="position:absolute;left:8070;top:13072;width:1131;height:283" strokeweight="2.25pt">
                    <v:textbox style="mso-next-textbox:#_x0000_s3174" inset="0,0,0,0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fldSimple w:instr=" NUMPAGES  \* MERGEFORMAT ">
                            <w:r w:rsidR="004539B1" w:rsidRPr="004539B1">
                              <w:rPr>
                                <w:lang w:val="en-US"/>
                              </w:rPr>
                              <w:t>38</w:t>
                            </w:r>
                          </w:fldSimple>
                        </w:p>
                      </w:txbxContent>
                    </v:textbox>
                  </v:shape>
                  <v:group id="_x0000_s3175" style="position:absolute;left:6360;top:13084;width:848;height:284" coordorigin="6125,9275" coordsize="850,284">
                    <v:shape id="_x0000_s3176" type="#_x0000_t202" style="position:absolute;left:6125;top:9275;width:283;height:283" strokeweight="1pt">
                      <v:textbox style="mso-next-textbox:#_x0000_s3176" inset="0,0,0,0">
                        <w:txbxContent>
                          <w:p w:rsidR="001F3601" w:rsidRDefault="001F3601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_x0000_s3177" type="#_x0000_t202" style="position:absolute;left:6409;top:9276;width:283;height:283" strokeweight="1pt">
                      <v:textbox style="mso-next-textbox:#_x0000_s3177" inset="0,0,0,0">
                        <w:txbxContent>
                          <w:p w:rsidR="001F3601" w:rsidRDefault="001F3601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_x0000_s3178" type="#_x0000_t202" style="position:absolute;left:6692;top:9275;width:283;height:283" strokeweight="1pt">
                      <v:textbox style="mso-next-textbox:#_x0000_s3178" inset="0,0,0,0">
                        <w:txbxContent>
                          <w:p w:rsidR="001F3601" w:rsidRDefault="001F3601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v:group>
                </v:group>
                <v:shape id="_x0000_s3179" type="#_x0000_t202" style="position:absolute;left:8635;top:14264;width:454;height:849;mso-wrap-style:none" strokeweight="2.25pt">
                  <v:textbox style="mso-next-textbox:#_x0000_s3179" inset="0,0,0,0">
                    <w:txbxContent>
                      <w:p w:rsidR="001F3601" w:rsidRPr="003E19E5" w:rsidRDefault="001F3601">
                        <w:pPr>
                          <w:pStyle w:val="a9"/>
                          <w:spacing w:before="60"/>
                          <w:rPr>
                            <w:rFonts w:ascii="Arial Black" w:hAnsi="Arial Black"/>
                            <w:noProof w:val="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3180" type="#_x0000_t202" style="position:absolute;left:4667;top:13697;width:3969;height:1417" strokeweight="2.25pt">
                  <v:textbox style="mso-next-textbox:#_x0000_s3180" inset="0,0,0,0">
                    <w:txbxContent>
                      <w:p w:rsidR="001F3601" w:rsidRPr="003E19E5" w:rsidRDefault="001F3601">
                        <w:pPr>
                          <w:pStyle w:val="a9"/>
                          <w:spacing w:before="240"/>
                          <w:rPr>
                            <w:noProof w:val="0"/>
                            <w:sz w:val="40"/>
                            <w:szCs w:val="40"/>
                          </w:rPr>
                        </w:pPr>
                        <w:fldSimple w:instr=" DOCPROPERTY  Шифр  \* MERGEFORMAT ">
                          <w:r>
                            <w:rPr>
                              <w:noProof w:val="0"/>
                              <w:sz w:val="40"/>
                              <w:szCs w:val="40"/>
                            </w:rPr>
                            <w:t>"__"</w:t>
                          </w:r>
                        </w:fldSimple>
                      </w:p>
                    </w:txbxContent>
                  </v:textbox>
                </v:shape>
                <v:shape id="_x0000_s3181" type="#_x0000_t202" style="position:absolute;left:4667;top:12846;width:6803;height:850" strokeweight="2.25pt">
                  <v:textbox style="mso-next-textbox:#_x0000_s3181" inset="0,0,0,0">
                    <w:txbxContent>
                      <w:p w:rsidR="001F3601" w:rsidRPr="00613CE9" w:rsidRDefault="001F3601">
                        <w:pPr>
                          <w:pStyle w:val="a9"/>
                          <w:spacing w:before="160"/>
                          <w:rPr>
                            <w:noProof w:val="0"/>
                            <w:sz w:val="3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DOCPROPERTY  "Номер документа"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 w:val="0"/>
                            <w:sz w:val="32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noProof w:val="0"/>
                            <w:sz w:val="32"/>
                          </w:rPr>
                          <w:t>ххххх</w:t>
                        </w:r>
                        <w:proofErr w:type="spellEnd"/>
                        <w:r>
                          <w:rPr>
                            <w:noProof w:val="0"/>
                            <w:sz w:val="3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group id="_x0000_s3182" style="position:absolute;left:1135;top:11238;width:3685;height:2274" coordorigin="3028,10033" coordsize="3685,2274">
                <v:group id="_x0000_s3183" style="position:absolute;left:3031;top:10614;width:3682;height:1693" coordorigin="3314,10614" coordsize="3682,1693">
                  <v:group id="_x0000_s3184" style="position:absolute;left:3314;top:10614;width:3682;height:280" coordorigin="3332,11725" coordsize="3681,283">
                    <v:shape id="_x0000_s3185" type="#_x0000_t202" style="position:absolute;left:3332;top:11725;width:397;height:283" strokeweight="2.25pt">
                      <v:textbox style="mso-next-textbox:#_x0000_s3185" inset="0,0,0,0">
                        <w:txbxContent>
                          <w:p w:rsidR="001F3601" w:rsidRPr="00A446A3" w:rsidRDefault="001F3601" w:rsidP="00A446A3">
                            <w:pPr>
                              <w:pStyle w:val="a9"/>
                              <w:jc w:val="left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 w:rsidRPr="00A446A3">
                              <w:rPr>
                                <w:noProof w:val="0"/>
                                <w:sz w:val="16"/>
                                <w:szCs w:val="16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3186" type="#_x0000_t202" style="position:absolute;left:4295;top:11725;width:1304;height:283" strokeweight="2.25pt">
                      <v:textbox style="mso-next-textbox:#_x0000_s3186" inset="0,0,0,0">
                        <w:txbxContent>
                          <w:p w:rsidR="001F3601" w:rsidRDefault="001F3601">
                            <w:pPr>
                              <w:pStyle w:val="a9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3187" type="#_x0000_t202" style="position:absolute;left:3728;top:11725;width:567;height:283" strokeweight="2.25pt">
                      <v:textbox style="mso-next-textbox:#_x0000_s3187" inset="0,0,0,0">
                        <w:txbxContent>
                          <w:p w:rsidR="001F3601" w:rsidRDefault="001F3601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88" type="#_x0000_t202" style="position:absolute;left:5597;top:11725;width:850;height:283" strokeweight="2.25pt">
                      <v:textbox style="mso-next-textbox:#_x0000_s3188" inset="0,0,0,0">
                        <w:txbxContent>
                          <w:p w:rsidR="001F3601" w:rsidRDefault="001F3601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89" type="#_x0000_t202" style="position:absolute;left:6446;top:11725;width:567;height:283" strokeweight="2.25pt">
                      <v:textbox style="mso-next-textbox:#_x0000_s3189" inset="0,0,0,0">
                        <w:txbxContent>
                          <w:p w:rsidR="001F3601" w:rsidRDefault="001F3601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3190" style="position:absolute;left:3314;top:10907;width:3682;height:1400" coordorigin="2358,10607" coordsize="3682,1400">
                    <v:group id="_x0000_s3191" style="position:absolute;left:2358;top:10609;width:3681;height:1391" coordorigin="2924,10616" coordsize="3681,1391">
                      <v:group id="_x0000_s3192" style="position:absolute;left:2924;top:10616;width:3680;height:281" coordorigin="2196,10916" coordsize="3683,284">
                        <v:shape id="_x0000_s3193" type="#_x0000_t202" style="position:absolute;left:3158;top:10917;width:1305;height:283" strokeweight="1pt">
                          <v:textbox style="mso-next-textbox:#_x0000_s3193" inset="0,0,0,0">
                            <w:txbxContent>
                              <w:p w:rsidR="001F3601" w:rsidRPr="001B0880" w:rsidRDefault="001F3601" w:rsidP="001B0880"/>
                            </w:txbxContent>
                          </v:textbox>
                        </v:shape>
                        <v:shape id="_x0000_s3194" type="#_x0000_t202" style="position:absolute;left:2196;top:10916;width:964;height:283" strokeweight="1pt">
                          <v:textbox style="mso-next-textbox:#_x0000_s3194" inset="0,0,0,0">
                            <w:txbxContent>
                              <w:p w:rsidR="001F3601" w:rsidRDefault="001F3601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195" type="#_x0000_t202" style="position:absolute;left:4461;top:10917;width:851;height:283" strokeweight="1pt">
                          <v:textbox style="mso-next-textbox:#_x0000_s3195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196" type="#_x0000_t202" style="position:absolute;left:5311;top:10917;width:568;height:283" strokeweight="1pt">
                          <v:textbox style="mso-next-textbox:#_x0000_s3196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197" style="position:absolute;left:2925;top:10895;width:3680;height:280" coordorigin="2196,10916" coordsize="3683,284">
                        <v:shape id="_x0000_s3198" type="#_x0000_t202" style="position:absolute;left:3158;top:10917;width:1305;height:283" strokeweight="1pt">
                          <v:textbox style="mso-next-textbox:#_x0000_s3198" inset="0,0,0,0">
                            <w:txbxContent>
                              <w:p w:rsidR="001F3601" w:rsidRPr="001B0880" w:rsidRDefault="001F3601" w:rsidP="001B0880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3199" type="#_x0000_t202" style="position:absolute;left:2196;top:10916;width:964;height:283" strokeweight="1pt">
                          <v:textbox style="mso-next-textbox:#_x0000_s3199" inset="0,0,0,0">
                            <w:txbxContent>
                              <w:p w:rsidR="001F3601" w:rsidRDefault="001F3601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200" type="#_x0000_t202" style="position:absolute;left:4461;top:10917;width:851;height:283" strokeweight="1pt">
                          <v:textbox style="mso-next-textbox:#_x0000_s3200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01" type="#_x0000_t202" style="position:absolute;left:5311;top:10917;width:568;height:283" strokeweight="1pt">
                          <v:textbox style="mso-next-textbox:#_x0000_s3201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02" style="position:absolute;left:2925;top:11174;width:3680;height:280" coordorigin="2196,10916" coordsize="3683,284">
                        <v:shape id="_x0000_s3203" type="#_x0000_t202" style="position:absolute;left:3158;top:10917;width:1305;height:283" strokeweight="1pt">
                          <v:textbox style="mso-next-textbox:#_x0000_s3203" inset="0,0,0,0">
                            <w:txbxContent>
                              <w:p w:rsidR="001F3601" w:rsidRPr="001B0880" w:rsidRDefault="001F3601" w:rsidP="001B0880"/>
                            </w:txbxContent>
                          </v:textbox>
                        </v:shape>
                        <v:shape id="_x0000_s3204" type="#_x0000_t202" style="position:absolute;left:2196;top:10916;width:964;height:283" strokeweight="1pt">
                          <v:textbox style="mso-next-textbox:#_x0000_s3204" inset="0,0,0,0">
                            <w:txbxContent>
                              <w:p w:rsidR="001F3601" w:rsidRDefault="001F3601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_x0000_s3205" type="#_x0000_t202" style="position:absolute;left:4461;top:10917;width:851;height:283" strokeweight="1pt">
                          <v:textbox style="mso-next-textbox:#_x0000_s3205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06" type="#_x0000_t202" style="position:absolute;left:5311;top:10917;width:568;height:283" strokeweight="1pt">
                          <v:textbox style="mso-next-textbox:#_x0000_s3206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07" style="position:absolute;left:2925;top:11449;width:3680;height:281" coordorigin="2196,10916" coordsize="3683,284">
                        <v:shape id="_x0000_s3208" type="#_x0000_t202" style="position:absolute;left:3158;top:10917;width:1305;height:283" strokeweight="1pt">
                          <v:textbox style="mso-next-textbox:#_x0000_s3208" inset="0,0,0,0">
                            <w:txbxContent>
                              <w:p w:rsidR="001F3601" w:rsidRPr="001B0880" w:rsidRDefault="001F3601" w:rsidP="001B0880"/>
                            </w:txbxContent>
                          </v:textbox>
                        </v:shape>
                        <v:shape id="_x0000_s3209" type="#_x0000_t202" style="position:absolute;left:2196;top:10916;width:964;height:283" strokeweight="1pt">
                          <v:textbox style="mso-next-textbox:#_x0000_s3209" inset="0,0,0,0">
                            <w:txbxContent>
                              <w:p w:rsidR="001F3601" w:rsidRDefault="001F3601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_x0000_s3210" type="#_x0000_t202" style="position:absolute;left:4461;top:10917;width:851;height:283" strokeweight="1pt">
                          <v:textbox style="mso-next-textbox:#_x0000_s3210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11" type="#_x0000_t202" style="position:absolute;left:5311;top:10917;width:568;height:283" strokeweight="1pt">
                          <v:textbox style="mso-next-textbox:#_x0000_s3211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12" style="position:absolute;left:2925;top:11726;width:3680;height:281" coordorigin="2196,10916" coordsize="3683,284">
                        <v:shape id="_x0000_s3213" type="#_x0000_t202" style="position:absolute;left:3158;top:10917;width:1305;height:283" strokeweight="1pt">
                          <v:textbox style="mso-next-textbox:#_x0000_s3213" inset="0,0,0,0">
                            <w:txbxContent>
                              <w:p w:rsidR="001F3601" w:rsidRPr="001B0880" w:rsidRDefault="001F3601" w:rsidP="00A446A3">
                                <w:pPr>
                                  <w:pStyle w:val="a9"/>
                                  <w:jc w:val="left"/>
                                </w:pPr>
                                <w:r>
                                  <w:t>Хабаров А.</w:t>
                                </w:r>
                              </w:p>
                            </w:txbxContent>
                          </v:textbox>
                        </v:shape>
                        <v:shape id="_x0000_s3214" type="#_x0000_t202" style="position:absolute;left:2196;top:10916;width:964;height:283" strokeweight="1pt">
                          <v:textbox style="mso-next-textbox:#_x0000_s3214" inset="0,0,0,0">
                            <w:txbxContent>
                              <w:p w:rsidR="001F3601" w:rsidRDefault="001F3601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215" type="#_x0000_t202" style="position:absolute;left:4461;top:10917;width:851;height:283" strokeweight="1pt">
                          <v:textbox style="mso-next-textbox:#_x0000_s3215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16" type="#_x0000_t202" style="position:absolute;left:5311;top:10917;width:568;height:283" strokeweight="1pt">
                          <v:textbox style="mso-next-textbox:#_x0000_s3216" inset="0,0,0,0">
                            <w:txbxContent>
                              <w:p w:rsidR="001F3601" w:rsidRDefault="001F3601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3217" style="position:absolute;flip:x" from="5473,10607" to="5473,12007" strokeweight="2.25pt"/>
                    <v:line id="_x0000_s3218" style="position:absolute;flip:x" from="6040,10607" to="6040,12007" strokeweight="2.25pt"/>
                    <v:line id="_x0000_s3219" style="position:absolute;flip:x" from="3322,10607" to="3322,12007" strokeweight="2.25pt"/>
                    <v:line id="_x0000_s3220" style="position:absolute;flip:x" from="4621,10607" to="4621,12007" strokeweight="2.25pt"/>
                    <v:line id="_x0000_s3221" style="position:absolute;flip:x" from="2361,10607" to="2361,12007" strokeweight="2.25pt"/>
                  </v:group>
                </v:group>
                <v:group id="_x0000_s3222" style="position:absolute;left:3028;top:10033;width:3683;height:581" coordorigin="3033,9482" coordsize="3683,581">
                  <v:group id="_x0000_s3223" style="position:absolute;left:3034;top:9492;width:3682;height:561" coordorigin="1240,9793" coordsize="3685,568">
                    <v:group id="_x0000_s3224" style="position:absolute;left:1240;top:10078;width:3685;height:283" coordorigin="3332,11725" coordsize="3681,283">
                      <v:shape id="_x0000_s3225" type="#_x0000_t202" style="position:absolute;left:3332;top:11725;width:397;height:283" strokeweight="1pt">
                        <v:textbox style="mso-next-textbox:#_x0000_s3225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6" type="#_x0000_t202" style="position:absolute;left:4295;top:11725;width:1304;height:283" strokeweight="1pt">
                        <v:textbox style="mso-next-textbox:#_x0000_s3226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7" type="#_x0000_t202" style="position:absolute;left:3728;top:11725;width:567;height:283" strokeweight="1pt">
                        <v:textbox style="mso-next-textbox:#_x0000_s3227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8" type="#_x0000_t202" style="position:absolute;left:5597;top:11725;width:850;height:283" strokeweight="1pt">
                        <v:textbox style="mso-next-textbox:#_x0000_s3228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9" type="#_x0000_t202" style="position:absolute;left:6446;top:11725;width:567;height:283" strokeweight="1pt">
                        <v:textbox style="mso-next-textbox:#_x0000_s3229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3230" style="position:absolute;left:1240;top:9793;width:3685;height:283" coordorigin="3332,11725" coordsize="3681,283">
                      <v:shape id="_x0000_s3231" type="#_x0000_t202" style="position:absolute;left:3332;top:11725;width:397;height:283" strokeweight="1pt">
                        <v:textbox style="mso-next-textbox:#_x0000_s3231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2" type="#_x0000_t202" style="position:absolute;left:4295;top:11725;width:1304;height:283" strokeweight="1pt">
                        <v:textbox style="mso-next-textbox:#_x0000_s3232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3" type="#_x0000_t202" style="position:absolute;left:3728;top:11725;width:567;height:283" strokeweight="1pt">
                        <v:textbox style="mso-next-textbox:#_x0000_s3233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4" type="#_x0000_t202" style="position:absolute;left:5597;top:11725;width:850;height:283" strokeweight="1pt">
                        <v:textbox style="mso-next-textbox:#_x0000_s3234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5" type="#_x0000_t202" style="position:absolute;left:6446;top:11725;width:567;height:283" strokeweight="1pt">
                        <v:textbox style="mso-next-textbox:#_x0000_s3235" inset="0,0,0,0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3236" style="position:absolute" from="5299,9482" to="5299,10053" strokeweight="2.25pt"/>
                  <v:line id="_x0000_s3237" style="position:absolute" from="3033,9492" to="3033,10063" strokeweight="2.25pt"/>
                  <v:line id="_x0000_s3238" style="position:absolute" from="6715,9482" to="6715,10053" strokeweight="2.25pt"/>
                  <v:line id="_x0000_s3239" style="position:absolute" from="6148,9482" to="6148,10053" strokeweight="2.25pt"/>
                  <v:line id="_x0000_s3240" style="position:absolute" from="3430,9492" to="3430,10063" strokeweight="2.25pt"/>
                  <v:line id="_x0000_s3241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1" w:rsidRDefault="001F3601">
    <w:pPr>
      <w:pStyle w:val="aa"/>
    </w:pPr>
    <w:r>
      <w:rPr>
        <w:noProof/>
        <w:sz w:val="20"/>
      </w:rPr>
      <w:pict>
        <v:group id="_x0000_s2649" style="position:absolute;left:0;text-align:left;margin-left:28.35pt;margin-top:14.2pt;width:552.8pt;height:813.55pt;z-index:-251659264;mso-position-horizontal-relative:page;mso-position-vertical-relative:page" coordorigin="567,284" coordsize="11056,16271" wrapcoords="1026 -20 1026 10810 -29 10929 -29 21620 21659 21620 21659 -20 1026 -20" o:allowincell="f">
          <v:group id="_x0000_s2650" style="position:absolute;left:567;top:8552;width:561;height:8003" coordorigin="3194,6929" coordsize="561,8155">
            <v:group id="_x0000_s2651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652" type="#_x0000_t202" style="position:absolute;left:3194;top:13667;width:283;height:1417" strokeweight="2.25pt">
                <v:textbox style="layout-flow:vertical;mso-layout-flow-alt:bottom-to-top;mso-next-textbox:#_x0000_s2652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653" type="#_x0000_t202" style="position:absolute;left:3194;top:11707;width:283;height:1984" strokeweight="2.25pt">
                <v:textbox style="layout-flow:vertical;mso-layout-flow-alt:bottom-to-top;mso-next-textbox:#_x0000_s2653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654" type="#_x0000_t202" style="position:absolute;left:3194;top:8901;width:283;height:1417" strokeweight="2.25pt">
                <v:textbox style="layout-flow:vertical;mso-layout-flow-alt:bottom-to-top;mso-next-textbox:#_x0000_s2654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655" type="#_x0000_t202" style="position:absolute;left:3194;top:10306;width:283;height:1417" strokeweight="2.25pt">
                <v:textbox style="layout-flow:vertical;mso-layout-flow-alt:bottom-to-top;mso-next-textbox:#_x0000_s2655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656" type="#_x0000_t202" style="position:absolute;left:3194;top:6929;width:283;height:1984" strokeweight="2.25pt">
                <v:textbox style="layout-flow:vertical;mso-layout-flow-alt:bottom-to-top;mso-next-textbox:#_x0000_s2656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657" style="position:absolute;left:3472;top:6929;width:283;height:8155" coordorigin="3194,6929" coordsize="283,8155">
              <v:shape id="_x0000_s2658" type="#_x0000_t202" style="position:absolute;left:3194;top:13667;width:283;height:1417" strokeweight="2.25pt">
                <v:textbox style="layout-flow:vertical;mso-layout-flow-alt:bottom-to-top;mso-next-textbox:#_x0000_s2658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659" type="#_x0000_t202" style="position:absolute;left:3194;top:11707;width:283;height:1984" strokeweight="2.25pt">
                <v:textbox style="layout-flow:vertical;mso-layout-flow-alt:bottom-to-top;mso-next-textbox:#_x0000_s2659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660" type="#_x0000_t202" style="position:absolute;left:3194;top:8901;width:283;height:1417" strokeweight="2.25pt">
                <v:textbox style="layout-flow:vertical;mso-layout-flow-alt:bottom-to-top;mso-next-textbox:#_x0000_s2660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661" type="#_x0000_t202" style="position:absolute;left:3194;top:10306;width:283;height:1417" strokeweight="2.25pt">
                <v:textbox style="layout-flow:vertical;mso-layout-flow-alt:bottom-to-top;mso-next-textbox:#_x0000_s2661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2662" type="#_x0000_t202" style="position:absolute;left:3194;top:6929;width:283;height:1984" strokeweight="2.25pt">
                <v:textbox style="layout-flow:vertical;mso-layout-flow-alt:bottom-to-top;mso-next-textbox:#_x0000_s2662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2663" style="position:absolute;left:1134;top:284;width:10488;height:16271" strokeweight="2.25pt"/>
          <v:group id="_x0000_s2664" style="position:absolute;left:1134;top:15717;width:10489;height:837" coordorigin="1140,12894" coordsize="10489,853">
            <v:rect id="_x0000_s2665" style="position:absolute;left:1140;top:12894;width:10488;height:850" strokeweight="2.25pt"/>
            <v:group id="_x0000_s2666" style="position:absolute;left:1143;top:12894;width:10486;height:853" coordorigin="989,11410" coordsize="10486,853">
              <v:group id="_x0000_s2667" style="position:absolute;left:10908;top:11410;width:567;height:853" coordorigin="9096,9973" coordsize="851,853">
                <v:shape id="_x0000_s2668" type="#_x0000_t202" style="position:absolute;left:9096;top:9973;width:850;height:283" strokeweight="2.25pt">
                  <v:textbox style="mso-next-textbox:#_x0000_s2668" inset=".5mm,.3mm,.5mm,.3mm">
                    <w:txbxContent>
                      <w:p w:rsidR="001F3601" w:rsidRDefault="001F3601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669" type="#_x0000_t202" style="position:absolute;left:9097;top:10259;width:850;height:567" strokeweight="2.25pt">
                  <v:textbox style="mso-next-textbox:#_x0000_s2669" inset=".5mm,.3mm,.5mm,.3mm">
                    <w:txbxContent>
                      <w:p w:rsidR="001F3601" w:rsidRPr="00E60BEA" w:rsidRDefault="001F3601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312007">
                          <w:rPr>
                            <w:sz w:val="22"/>
                          </w:rPr>
                          <w:t>26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2670" type="#_x0000_t202" style="position:absolute;left:4672;top:11413;width:6236;height:850" strokeweight="2.25pt">
                <v:textbox style="mso-next-textbox:#_x0000_s2670" inset=".5mm,.3mm,.5mm,.3mm">
                  <w:txbxContent>
                    <w:p w:rsidR="001F3601" w:rsidRDefault="001F3601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"Номер документа"  \* MERGEFORMAT </w:instrText>
                      </w:r>
                      <w:r>
                        <w:fldChar w:fldCharType="separate"/>
                      </w:r>
                      <w:r>
                        <w:rPr>
                          <w:noProof w:val="0"/>
                          <w:sz w:val="32"/>
                        </w:rPr>
                        <w:t xml:space="preserve">№ </w:t>
                      </w:r>
                      <w:proofErr w:type="spellStart"/>
                      <w:r>
                        <w:rPr>
                          <w:noProof w:val="0"/>
                          <w:sz w:val="32"/>
                        </w:rPr>
                        <w:t>ххххх</w:t>
                      </w:r>
                      <w:proofErr w:type="spellEnd"/>
                      <w:r>
                        <w:rPr>
                          <w:noProof w:val="0"/>
                          <w:sz w:val="32"/>
                        </w:rPr>
                        <w:fldChar w:fldCharType="end"/>
                      </w:r>
                    </w:p>
                  </w:txbxContent>
                </v:textbox>
              </v:shape>
              <v:group id="_x0000_s2671" style="position:absolute;left:989;top:11413;width:3683;height:850" coordorigin="1248,9691" coordsize="3683,861">
                <v:group id="_x0000_s2672" style="position:absolute;left:1248;top:10272;width:3682;height:280" coordorigin="3332,11725" coordsize="3681,283">
                  <v:shape id="_x0000_s2673" type="#_x0000_t202" style="position:absolute;left:3332;top:11725;width:397;height:283" strokeweight="2.25pt">
                    <v:textbox style="mso-next-textbox:#_x0000_s2673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674" type="#_x0000_t202" style="position:absolute;left:4295;top:11725;width:1304;height:283" strokeweight="2.25pt">
                    <v:textbox style="mso-next-textbox:#_x0000_s2674" inset=".5mm,.3mm,.5mm,.3mm">
                      <w:txbxContent>
                        <w:p w:rsidR="001F3601" w:rsidRDefault="001F3601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675" type="#_x0000_t202" style="position:absolute;left:3728;top:11725;width:567;height:283" strokeweight="2.25pt">
                    <v:textbox style="mso-next-textbox:#_x0000_s2675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676" type="#_x0000_t202" style="position:absolute;left:5597;top:11725;width:850;height:283" strokeweight="2.25pt">
                    <v:textbox style="mso-next-textbox:#_x0000_s2676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677" type="#_x0000_t202" style="position:absolute;left:6446;top:11725;width:567;height:283" strokeweight="2.25pt">
                    <v:textbox style="mso-next-textbox:#_x0000_s2677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2678" style="position:absolute;left:1248;top:9691;width:3683;height:581" coordorigin="3033,9482" coordsize="3683,581">
                  <v:group id="_x0000_s2679" style="position:absolute;left:3034;top:9492;width:3682;height:561" coordorigin="1240,9793" coordsize="3685,568">
                    <v:group id="_x0000_s2680" style="position:absolute;left:1240;top:10078;width:3685;height:283" coordorigin="3332,11725" coordsize="3681,283">
                      <v:shape id="_x0000_s2681" type="#_x0000_t202" style="position:absolute;left:3332;top:11725;width:397;height:283" strokeweight="1pt">
                        <v:textbox style="mso-next-textbox:#_x0000_s2681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2" type="#_x0000_t202" style="position:absolute;left:4295;top:11725;width:1304;height:283" strokeweight="1pt">
                        <v:textbox style="mso-next-textbox:#_x0000_s2682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3" type="#_x0000_t202" style="position:absolute;left:3728;top:11725;width:567;height:283" strokeweight="1pt">
                        <v:textbox style="mso-next-textbox:#_x0000_s2683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4" type="#_x0000_t202" style="position:absolute;left:5597;top:11725;width:850;height:283" strokeweight="1pt">
                        <v:textbox style="mso-next-textbox:#_x0000_s2684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5" type="#_x0000_t202" style="position:absolute;left:6446;top:11725;width:567;height:283" strokeweight="1pt">
                        <v:textbox style="mso-next-textbox:#_x0000_s2685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2686" style="position:absolute;left:1240;top:9793;width:3685;height:283" coordorigin="3332,11725" coordsize="3681,283">
                      <v:shape id="_x0000_s2687" type="#_x0000_t202" style="position:absolute;left:3332;top:11725;width:397;height:283" strokeweight="1pt">
                        <v:textbox style="mso-next-textbox:#_x0000_s2687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8" type="#_x0000_t202" style="position:absolute;left:4295;top:11725;width:1304;height:283" strokeweight="1pt">
                        <v:textbox style="mso-next-textbox:#_x0000_s2688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9" type="#_x0000_t202" style="position:absolute;left:3728;top:11725;width:567;height:283" strokeweight="1pt">
                        <v:textbox style="mso-next-textbox:#_x0000_s2689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90" type="#_x0000_t202" style="position:absolute;left:5597;top:11725;width:850;height:283" strokeweight="1pt">
                        <v:textbox style="mso-next-textbox:#_x0000_s2690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91" type="#_x0000_t202" style="position:absolute;left:6446;top:11725;width:567;height:283" strokeweight="1pt">
                        <v:textbox style="mso-next-textbox:#_x0000_s2691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692" style="position:absolute" from="5299,9482" to="5299,10053" strokeweight="2.25pt"/>
                  <v:line id="_x0000_s2693" style="position:absolute" from="3033,9492" to="3033,10063" strokeweight="2.25pt"/>
                  <v:line id="_x0000_s2694" style="position:absolute" from="6715,9482" to="6715,10053" strokeweight="2.25pt"/>
                  <v:line id="_x0000_s2695" style="position:absolute" from="6148,9482" to="6148,10053" strokeweight="2.25pt"/>
                  <v:line id="_x0000_s2696" style="position:absolute" from="3430,9492" to="3430,10063" strokeweight="2.25pt"/>
                  <v:line id="_x0000_s2697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1" w:rsidRDefault="001F360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1" w:rsidRDefault="001F3601">
    <w:pPr>
      <w:pStyle w:val="aa"/>
    </w:pPr>
    <w:r>
      <w:rPr>
        <w:noProof/>
        <w:sz w:val="20"/>
      </w:rPr>
      <w:pict>
        <v:group id="_x0000_s2747" style="position:absolute;left:0;text-align:left;margin-left:28.35pt;margin-top:14.2pt;width:552.5pt;height:814.85pt;z-index:-251658240;mso-position-horizontal-relative:page;mso-position-vertical-relative:page" coordorigin="567,284" coordsize="11050,16297" wrapcoords="996 -20 996 10800 -29 10959 -29 21620 1172 21620 21659 21620 21659 -20 996 -20">
          <v:group id="_x0000_s2748" style="position:absolute;left:1135;top:15169;width:10482;height:454" coordorigin="1822,2477" coordsize="10479,4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49" type="#_x0000_t202" style="position:absolute;left:1822;top:2477;width:454;height:454">
              <v:textbox style="mso-next-textbox:#_x0000_s274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0" type="#_x0000_t202" style="position:absolute;left:2276;top:2477;width:1134;height:454">
              <v:textbox style="mso-next-textbox:#_x0000_s275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1" type="#_x0000_t202" style="position:absolute;left:11734;top:2477;width:567;height:454">
              <v:textbox style="mso-next-textbox:#_x0000_s275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2" type="#_x0000_t202" style="position:absolute;left:3400;top:2477;width:1134;height:454">
              <v:textbox style="mso-next-textbox:#_x0000_s275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3" type="#_x0000_t202" style="position:absolute;left:4534;top:2477;width:1134;height:454">
              <v:textbox style="mso-next-textbox:#_x0000_s275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4" type="#_x0000_t202" style="position:absolute;left:5668;top:2477;width:1134;height:454">
              <v:textbox style="mso-next-textbox:#_x0000_s275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5" type="#_x0000_t202" style="position:absolute;left:6802;top:2477;width:1134;height:454">
              <v:textbox style="mso-next-textbox:#_x0000_s275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6" type="#_x0000_t202" style="position:absolute;left:7936;top:2477;width:1701;height:454">
              <v:textbox style="mso-next-textbox:#_x0000_s275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7" type="#_x0000_t202" style="position:absolute;left:9637;top:2477;width:1247;height:454">
              <v:textbox style="mso-next-textbox:#_x0000_s275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8" type="#_x0000_t202" style="position:absolute;left:10884;top:2477;width:850;height:454">
              <v:textbox style="mso-next-textbox:#_x0000_s275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59" style="position:absolute;left:1124;top:284;width:10482;height:1701" coordorigin="1127,314" coordsize="10493,1815">
            <v:shape id="_x0000_s2760" type="#_x0000_t202" style="position:absolute;left:1127;top:314;width:10488;height:454" strokeweight="2pt">
              <v:textbox style="mso-next-textbox:#_x0000_s2760">
                <w:txbxContent>
                  <w:p w:rsidR="001F3601" w:rsidRDefault="001F3601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_x0000_s2761" style="position:absolute;left:1132;top:768;width:10488;height:1361" coordorigin="1290,2297" coordsize="10488,1361">
              <v:shape id="_x0000_s2762" type="#_x0000_t202" style="position:absolute;left:1290;top:2297;width:454;height:1361" strokeweight="2pt">
                <v:textbox style="mso-next-textbox:#_x0000_s2762" inset="0,,0">
                  <w:txbxContent>
                    <w:p w:rsidR="001F3601" w:rsidRDefault="001F3601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proofErr w:type="spellStart"/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  <w:proofErr w:type="spellEnd"/>
                    </w:p>
                  </w:txbxContent>
                </v:textbox>
              </v:shape>
              <v:shape id="_x0000_s2763" type="#_x0000_t202" style="position:absolute;left:1744;top:2751;width:1134;height:907" strokeweight="2pt">
                <v:textbox style="mso-next-textbox:#_x0000_s2763" inset=".5mm,,.5mm">
                  <w:txbxContent>
                    <w:p w:rsidR="001F3601" w:rsidRDefault="001F3601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gramStart"/>
                      <w:r>
                        <w:rPr>
                          <w:noProof w:val="0"/>
                          <w:sz w:val="24"/>
                        </w:rPr>
                        <w:t>изменен-</w:t>
                      </w:r>
                      <w:proofErr w:type="spellStart"/>
                      <w:r>
                        <w:rPr>
                          <w:noProof w:val="0"/>
                          <w:sz w:val="24"/>
                        </w:rPr>
                        <w:t>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2764" type="#_x0000_t202" style="position:absolute;left:2878;top:2751;width:1134;height:907" strokeweight="2pt">
                <v:textbox style="mso-next-textbox:#_x0000_s2764" inset=".5mm,,.5mm">
                  <w:txbxContent>
                    <w:p w:rsidR="001F3601" w:rsidRDefault="001F3601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gramStart"/>
                      <w:r>
                        <w:rPr>
                          <w:noProof w:val="0"/>
                          <w:sz w:val="24"/>
                        </w:rPr>
                        <w:t>заменен-</w:t>
                      </w:r>
                      <w:proofErr w:type="spellStart"/>
                      <w:r>
                        <w:rPr>
                          <w:noProof w:val="0"/>
                          <w:sz w:val="24"/>
                        </w:rPr>
                        <w:t>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2765" type="#_x0000_t202" style="position:absolute;left:4012;top:2751;width:1134;height:907" strokeweight="2pt">
                <v:textbox style="mso-next-textbox:#_x0000_s2765" inset=".5mm,,.5mm">
                  <w:txbxContent>
                    <w:p w:rsidR="001F3601" w:rsidRDefault="001F3601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6" type="#_x0000_t202" style="position:absolute;left:5146;top:2751;width:1134;height:907" strokeweight="2pt">
                <v:textbox style="mso-next-textbox:#_x0000_s2766" inset=".5mm,,.5mm">
                  <w:txbxContent>
                    <w:p w:rsidR="001F3601" w:rsidRDefault="001F3601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_x0000_s2767" type="#_x0000_t202" style="position:absolute;left:1744;top:2297;width:4535;height:454" strokeweight="2pt">
                <v:textbox style="mso-next-textbox:#_x0000_s2767" inset=".5mm,,.5mm">
                  <w:txbxContent>
                    <w:p w:rsidR="001F3601" w:rsidRDefault="001F3601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8" type="#_x0000_t202" style="position:absolute;left:6279;top:2297;width:1134;height:1361" strokeweight="2pt">
                <v:textbox style="mso-next-textbox:#_x0000_s2768" inset=".5mm,,.5mm">
                  <w:txbxContent>
                    <w:p w:rsidR="001F3601" w:rsidRDefault="001F3601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_x0000_s2769" type="#_x0000_t202" style="position:absolute;left:7413;top:2297;width:1701;height:1361" strokeweight="2pt">
                <v:textbox style="mso-next-textbox:#_x0000_s2769" inset=".5mm,,.5mm">
                  <w:txbxContent>
                    <w:p w:rsidR="001F3601" w:rsidRDefault="001F3601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_x0000_s2770" type="#_x0000_t202" style="position:absolute;left:9114;top:2297;width:1247;height:1361" strokeweight="2pt">
                <v:textbox style="mso-next-textbox:#_x0000_s2770" inset=".5mm,.3mm,.5mm,.3mm">
                  <w:txbxContent>
                    <w:p w:rsidR="001F3601" w:rsidRDefault="001F3601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 xml:space="preserve">Входящий номер </w:t>
                      </w:r>
                      <w:proofErr w:type="gramStart"/>
                      <w:r>
                        <w:rPr>
                          <w:noProof w:val="0"/>
                          <w:sz w:val="17"/>
                        </w:rPr>
                        <w:t>сопроводи-тельного</w:t>
                      </w:r>
                      <w:proofErr w:type="gramEnd"/>
                      <w:r>
                        <w:rPr>
                          <w:noProof w:val="0"/>
                          <w:sz w:val="17"/>
                        </w:rPr>
                        <w:t xml:space="preserve"> документа и дата</w:t>
                      </w:r>
                    </w:p>
                  </w:txbxContent>
                </v:textbox>
              </v:shape>
              <v:shape id="_x0000_s2771" type="#_x0000_t202" style="position:absolute;left:10361;top:2297;width:850;height:1361" strokeweight="2pt">
                <v:textbox style="mso-next-textbox:#_x0000_s2771" inset=".5mm,,.5mm">
                  <w:txbxContent>
                    <w:p w:rsidR="001F3601" w:rsidRDefault="001F3601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_x0000_s2772" type="#_x0000_t202" style="position:absolute;left:11211;top:2297;width:567;height:1361" strokeweight="2pt">
                <v:textbox style="mso-next-textbox:#_x0000_s2772" inset=".5mm,,.5mm">
                  <w:txbxContent>
                    <w:p w:rsidR="001F3601" w:rsidRDefault="001F3601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_x0000_s2773" style="position:absolute;left:1135;top:1988;width:10482;height:454" coordorigin="1822,2477" coordsize="10479,454">
            <v:shape id="_x0000_s2774" type="#_x0000_t202" style="position:absolute;left:1822;top:2477;width:454;height:454">
              <v:textbox style="mso-next-textbox:#_x0000_s277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5" type="#_x0000_t202" style="position:absolute;left:2276;top:2477;width:1134;height:454">
              <v:textbox style="mso-next-textbox:#_x0000_s277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6" type="#_x0000_t202" style="position:absolute;left:11734;top:2477;width:567;height:454">
              <v:textbox style="mso-next-textbox:#_x0000_s277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7" type="#_x0000_t202" style="position:absolute;left:3400;top:2477;width:1134;height:454">
              <v:textbox style="mso-next-textbox:#_x0000_s277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8" type="#_x0000_t202" style="position:absolute;left:4534;top:2477;width:1134;height:454">
              <v:textbox style="mso-next-textbox:#_x0000_s277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9" type="#_x0000_t202" style="position:absolute;left:5668;top:2477;width:1134;height:454">
              <v:textbox style="mso-next-textbox:#_x0000_s277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0" type="#_x0000_t202" style="position:absolute;left:6802;top:2477;width:1134;height:454">
              <v:textbox style="mso-next-textbox:#_x0000_s278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1" type="#_x0000_t202" style="position:absolute;left:7936;top:2477;width:1701;height:454">
              <v:textbox style="mso-next-textbox:#_x0000_s278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2" type="#_x0000_t202" style="position:absolute;left:9637;top:2477;width:1247;height:454">
              <v:textbox style="mso-next-textbox:#_x0000_s278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3" type="#_x0000_t202" style="position:absolute;left:10884;top:2477;width:850;height:454">
              <v:textbox style="mso-next-textbox:#_x0000_s278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84" style="position:absolute;left:1135;top:2441;width:10482;height:454" coordorigin="1822,2477" coordsize="10479,454">
            <v:shape id="_x0000_s2785" type="#_x0000_t202" style="position:absolute;left:1822;top:2477;width:454;height:454">
              <v:textbox style="mso-next-textbox:#_x0000_s278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6" type="#_x0000_t202" style="position:absolute;left:2276;top:2477;width:1134;height:454">
              <v:textbox style="mso-next-textbox:#_x0000_s278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7" type="#_x0000_t202" style="position:absolute;left:11734;top:2477;width:567;height:454">
              <v:textbox style="mso-next-textbox:#_x0000_s278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8" type="#_x0000_t202" style="position:absolute;left:3400;top:2477;width:1134;height:454">
              <v:textbox style="mso-next-textbox:#_x0000_s278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9" type="#_x0000_t202" style="position:absolute;left:4534;top:2477;width:1134;height:454">
              <v:textbox style="mso-next-textbox:#_x0000_s278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0" type="#_x0000_t202" style="position:absolute;left:5668;top:2477;width:1134;height:454">
              <v:textbox style="mso-next-textbox:#_x0000_s279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1" type="#_x0000_t202" style="position:absolute;left:6802;top:2477;width:1134;height:454">
              <v:textbox style="mso-next-textbox:#_x0000_s279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2" type="#_x0000_t202" style="position:absolute;left:7936;top:2477;width:1701;height:454">
              <v:textbox style="mso-next-textbox:#_x0000_s279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3" type="#_x0000_t202" style="position:absolute;left:9637;top:2477;width:1247;height:454">
              <v:textbox style="mso-next-textbox:#_x0000_s279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4" type="#_x0000_t202" style="position:absolute;left:10884;top:2477;width:850;height:454">
              <v:textbox style="mso-next-textbox:#_x0000_s279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95" style="position:absolute;left:1135;top:2893;width:10482;height:454" coordorigin="1822,2477" coordsize="10479,454">
            <v:shape id="_x0000_s2796" type="#_x0000_t202" style="position:absolute;left:1822;top:2477;width:454;height:454">
              <v:textbox style="mso-next-textbox:#_x0000_s279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7" type="#_x0000_t202" style="position:absolute;left:2276;top:2477;width:1134;height:454">
              <v:textbox style="mso-next-textbox:#_x0000_s279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8" type="#_x0000_t202" style="position:absolute;left:11734;top:2477;width:567;height:454">
              <v:textbox style="mso-next-textbox:#_x0000_s279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9" type="#_x0000_t202" style="position:absolute;left:3400;top:2477;width:1134;height:454">
              <v:textbox style="mso-next-textbox:#_x0000_s279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0" type="#_x0000_t202" style="position:absolute;left:4534;top:2477;width:1134;height:454">
              <v:textbox style="mso-next-textbox:#_x0000_s280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1" type="#_x0000_t202" style="position:absolute;left:5668;top:2477;width:1134;height:454">
              <v:textbox style="mso-next-textbox:#_x0000_s280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2" type="#_x0000_t202" style="position:absolute;left:6802;top:2477;width:1134;height:454">
              <v:textbox style="mso-next-textbox:#_x0000_s280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3" type="#_x0000_t202" style="position:absolute;left:7936;top:2477;width:1701;height:454">
              <v:textbox style="mso-next-textbox:#_x0000_s280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4" type="#_x0000_t202" style="position:absolute;left:9637;top:2477;width:1247;height:454">
              <v:textbox style="mso-next-textbox:#_x0000_s280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5" type="#_x0000_t202" style="position:absolute;left:10884;top:2477;width:850;height:454">
              <v:textbox style="mso-next-textbox:#_x0000_s280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06" style="position:absolute;left:1135;top:3346;width:10482;height:454" coordorigin="1822,2477" coordsize="10479,454">
            <v:shape id="_x0000_s2807" type="#_x0000_t202" style="position:absolute;left:1822;top:2477;width:454;height:454">
              <v:textbox style="mso-next-textbox:#_x0000_s280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8" type="#_x0000_t202" style="position:absolute;left:2276;top:2477;width:1134;height:454">
              <v:textbox style="mso-next-textbox:#_x0000_s280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9" type="#_x0000_t202" style="position:absolute;left:11734;top:2477;width:567;height:454">
              <v:textbox style="mso-next-textbox:#_x0000_s280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0" type="#_x0000_t202" style="position:absolute;left:3400;top:2477;width:1134;height:454">
              <v:textbox style="mso-next-textbox:#_x0000_s281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1" type="#_x0000_t202" style="position:absolute;left:4534;top:2477;width:1134;height:454">
              <v:textbox style="mso-next-textbox:#_x0000_s281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2" type="#_x0000_t202" style="position:absolute;left:5668;top:2477;width:1134;height:454">
              <v:textbox style="mso-next-textbox:#_x0000_s281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3" type="#_x0000_t202" style="position:absolute;left:6802;top:2477;width:1134;height:454">
              <v:textbox style="mso-next-textbox:#_x0000_s281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4" type="#_x0000_t202" style="position:absolute;left:7936;top:2477;width:1701;height:454">
              <v:textbox style="mso-next-textbox:#_x0000_s281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5" type="#_x0000_t202" style="position:absolute;left:9637;top:2477;width:1247;height:454">
              <v:textbox style="mso-next-textbox:#_x0000_s281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6" type="#_x0000_t202" style="position:absolute;left:10884;top:2477;width:850;height:454">
              <v:textbox style="mso-next-textbox:#_x0000_s281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17" style="position:absolute;left:1135;top:3798;width:10482;height:454" coordorigin="1822,2477" coordsize="10479,454">
            <v:shape id="_x0000_s2818" type="#_x0000_t202" style="position:absolute;left:1822;top:2477;width:454;height:454">
              <v:textbox style="mso-next-textbox:#_x0000_s281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9" type="#_x0000_t202" style="position:absolute;left:2276;top:2477;width:1134;height:454">
              <v:textbox style="mso-next-textbox:#_x0000_s281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0" type="#_x0000_t202" style="position:absolute;left:11734;top:2477;width:567;height:454">
              <v:textbox style="mso-next-textbox:#_x0000_s282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1" type="#_x0000_t202" style="position:absolute;left:3400;top:2477;width:1134;height:454">
              <v:textbox style="mso-next-textbox:#_x0000_s282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2" type="#_x0000_t202" style="position:absolute;left:4534;top:2477;width:1134;height:454">
              <v:textbox style="mso-next-textbox:#_x0000_s282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3" type="#_x0000_t202" style="position:absolute;left:5668;top:2477;width:1134;height:454">
              <v:textbox style="mso-next-textbox:#_x0000_s282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4" type="#_x0000_t202" style="position:absolute;left:6802;top:2477;width:1134;height:454">
              <v:textbox style="mso-next-textbox:#_x0000_s282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5" type="#_x0000_t202" style="position:absolute;left:7936;top:2477;width:1701;height:454">
              <v:textbox style="mso-next-textbox:#_x0000_s282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6" type="#_x0000_t202" style="position:absolute;left:9637;top:2477;width:1247;height:454">
              <v:textbox style="mso-next-textbox:#_x0000_s282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7" type="#_x0000_t202" style="position:absolute;left:10884;top:2477;width:850;height:454">
              <v:textbox style="mso-next-textbox:#_x0000_s282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28" style="position:absolute;left:1135;top:4251;width:10482;height:454" coordorigin="1822,2477" coordsize="10479,454">
            <v:shape id="_x0000_s2829" type="#_x0000_t202" style="position:absolute;left:1822;top:2477;width:454;height:454">
              <v:textbox style="mso-next-textbox:#_x0000_s282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0" type="#_x0000_t202" style="position:absolute;left:2276;top:2477;width:1134;height:454">
              <v:textbox style="mso-next-textbox:#_x0000_s283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1" type="#_x0000_t202" style="position:absolute;left:11734;top:2477;width:567;height:454">
              <v:textbox style="mso-next-textbox:#_x0000_s283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2" type="#_x0000_t202" style="position:absolute;left:3400;top:2477;width:1134;height:454">
              <v:textbox style="mso-next-textbox:#_x0000_s283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3" type="#_x0000_t202" style="position:absolute;left:4534;top:2477;width:1134;height:454">
              <v:textbox style="mso-next-textbox:#_x0000_s283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4" type="#_x0000_t202" style="position:absolute;left:5668;top:2477;width:1134;height:454">
              <v:textbox style="mso-next-textbox:#_x0000_s283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5" type="#_x0000_t202" style="position:absolute;left:6802;top:2477;width:1134;height:454">
              <v:textbox style="mso-next-textbox:#_x0000_s283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6" type="#_x0000_t202" style="position:absolute;left:7936;top:2477;width:1701;height:454">
              <v:textbox style="mso-next-textbox:#_x0000_s283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7" type="#_x0000_t202" style="position:absolute;left:9637;top:2477;width:1247;height:454">
              <v:textbox style="mso-next-textbox:#_x0000_s283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8" type="#_x0000_t202" style="position:absolute;left:10884;top:2477;width:850;height:454">
              <v:textbox style="mso-next-textbox:#_x0000_s283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39" style="position:absolute;left:1135;top:4703;width:10482;height:454" coordorigin="1822,2477" coordsize="10479,454">
            <v:shape id="_x0000_s2840" type="#_x0000_t202" style="position:absolute;left:1822;top:2477;width:454;height:454">
              <v:textbox style="mso-next-textbox:#_x0000_s284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1" type="#_x0000_t202" style="position:absolute;left:2276;top:2477;width:1134;height:454">
              <v:textbox style="mso-next-textbox:#_x0000_s284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2" type="#_x0000_t202" style="position:absolute;left:11734;top:2477;width:567;height:454">
              <v:textbox style="mso-next-textbox:#_x0000_s284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3" type="#_x0000_t202" style="position:absolute;left:3400;top:2477;width:1134;height:454">
              <v:textbox style="mso-next-textbox:#_x0000_s284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4" type="#_x0000_t202" style="position:absolute;left:4534;top:2477;width:1134;height:454">
              <v:textbox style="mso-next-textbox:#_x0000_s284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5" type="#_x0000_t202" style="position:absolute;left:5668;top:2477;width:1134;height:454">
              <v:textbox style="mso-next-textbox:#_x0000_s284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6" type="#_x0000_t202" style="position:absolute;left:6802;top:2477;width:1134;height:454">
              <v:textbox style="mso-next-textbox:#_x0000_s284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7" type="#_x0000_t202" style="position:absolute;left:7936;top:2477;width:1701;height:454">
              <v:textbox style="mso-next-textbox:#_x0000_s284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8" type="#_x0000_t202" style="position:absolute;left:9637;top:2477;width:1247;height:454">
              <v:textbox style="mso-next-textbox:#_x0000_s284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9" type="#_x0000_t202" style="position:absolute;left:10884;top:2477;width:850;height:454">
              <v:textbox style="mso-next-textbox:#_x0000_s284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50" style="position:absolute;left:1134;top:5156;width:10482;height:454" coordorigin="1822,2477" coordsize="10479,454">
            <v:shape id="_x0000_s2851" type="#_x0000_t202" style="position:absolute;left:1822;top:2477;width:454;height:454">
              <v:textbox style="mso-next-textbox:#_x0000_s285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2" type="#_x0000_t202" style="position:absolute;left:2276;top:2477;width:1134;height:454">
              <v:textbox style="mso-next-textbox:#_x0000_s285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3" type="#_x0000_t202" style="position:absolute;left:11734;top:2477;width:567;height:454">
              <v:textbox style="mso-next-textbox:#_x0000_s285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4" type="#_x0000_t202" style="position:absolute;left:3400;top:2477;width:1134;height:454">
              <v:textbox style="mso-next-textbox:#_x0000_s285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5" type="#_x0000_t202" style="position:absolute;left:4534;top:2477;width:1134;height:454">
              <v:textbox style="mso-next-textbox:#_x0000_s285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6" type="#_x0000_t202" style="position:absolute;left:5668;top:2477;width:1134;height:454">
              <v:textbox style="mso-next-textbox:#_x0000_s285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7" type="#_x0000_t202" style="position:absolute;left:6802;top:2477;width:1134;height:454">
              <v:textbox style="mso-next-textbox:#_x0000_s285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8" type="#_x0000_t202" style="position:absolute;left:7936;top:2477;width:1701;height:454">
              <v:textbox style="mso-next-textbox:#_x0000_s285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9" type="#_x0000_t202" style="position:absolute;left:9637;top:2477;width:1247;height:454">
              <v:textbox style="mso-next-textbox:#_x0000_s285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0" type="#_x0000_t202" style="position:absolute;left:10884;top:2477;width:850;height:454">
              <v:textbox style="mso-next-textbox:#_x0000_s286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61" style="position:absolute;left:1135;top:5608;width:10482;height:454" coordorigin="1822,2477" coordsize="10479,454">
            <v:shape id="_x0000_s2862" type="#_x0000_t202" style="position:absolute;left:1822;top:2477;width:454;height:454">
              <v:textbox style="mso-next-textbox:#_x0000_s286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3" type="#_x0000_t202" style="position:absolute;left:2276;top:2477;width:1134;height:454">
              <v:textbox style="mso-next-textbox:#_x0000_s286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4" type="#_x0000_t202" style="position:absolute;left:11734;top:2477;width:567;height:454">
              <v:textbox style="mso-next-textbox:#_x0000_s286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5" type="#_x0000_t202" style="position:absolute;left:3400;top:2477;width:1134;height:454">
              <v:textbox style="mso-next-textbox:#_x0000_s286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6" type="#_x0000_t202" style="position:absolute;left:4534;top:2477;width:1134;height:454">
              <v:textbox style="mso-next-textbox:#_x0000_s286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7" type="#_x0000_t202" style="position:absolute;left:5668;top:2477;width:1134;height:454">
              <v:textbox style="mso-next-textbox:#_x0000_s286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8" type="#_x0000_t202" style="position:absolute;left:6802;top:2477;width:1134;height:454">
              <v:textbox style="mso-next-textbox:#_x0000_s286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9" type="#_x0000_t202" style="position:absolute;left:7936;top:2477;width:1701;height:454">
              <v:textbox style="mso-next-textbox:#_x0000_s286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0" type="#_x0000_t202" style="position:absolute;left:9637;top:2477;width:1247;height:454">
              <v:textbox style="mso-next-textbox:#_x0000_s287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1" type="#_x0000_t202" style="position:absolute;left:10884;top:2477;width:850;height:454">
              <v:textbox style="mso-next-textbox:#_x0000_s287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72" style="position:absolute;left:1134;top:6061;width:10482;height:454" coordorigin="1822,2477" coordsize="10479,454">
            <v:shape id="_x0000_s2873" type="#_x0000_t202" style="position:absolute;left:1822;top:2477;width:454;height:454">
              <v:textbox style="mso-next-textbox:#_x0000_s287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4" type="#_x0000_t202" style="position:absolute;left:2276;top:2477;width:1134;height:454">
              <v:textbox style="mso-next-textbox:#_x0000_s287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5" type="#_x0000_t202" style="position:absolute;left:11734;top:2477;width:567;height:454">
              <v:textbox style="mso-next-textbox:#_x0000_s287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6" type="#_x0000_t202" style="position:absolute;left:3400;top:2477;width:1134;height:454">
              <v:textbox style="mso-next-textbox:#_x0000_s287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7" type="#_x0000_t202" style="position:absolute;left:4534;top:2477;width:1134;height:454">
              <v:textbox style="mso-next-textbox:#_x0000_s287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8" type="#_x0000_t202" style="position:absolute;left:5668;top:2477;width:1134;height:454">
              <v:textbox style="mso-next-textbox:#_x0000_s287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9" type="#_x0000_t202" style="position:absolute;left:6802;top:2477;width:1134;height:454">
              <v:textbox style="mso-next-textbox:#_x0000_s287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0" type="#_x0000_t202" style="position:absolute;left:7936;top:2477;width:1701;height:454">
              <v:textbox style="mso-next-textbox:#_x0000_s288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1" type="#_x0000_t202" style="position:absolute;left:9637;top:2477;width:1247;height:454">
              <v:textbox style="mso-next-textbox:#_x0000_s288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2" type="#_x0000_t202" style="position:absolute;left:10884;top:2477;width:850;height:454">
              <v:textbox style="mso-next-textbox:#_x0000_s288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83" style="position:absolute;left:1135;top:6514;width:10482;height:454" coordorigin="1822,2477" coordsize="10479,454">
            <v:shape id="_x0000_s2884" type="#_x0000_t202" style="position:absolute;left:1822;top:2477;width:454;height:454">
              <v:textbox style="mso-next-textbox:#_x0000_s288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5" type="#_x0000_t202" style="position:absolute;left:2276;top:2477;width:1134;height:454">
              <v:textbox style="mso-next-textbox:#_x0000_s288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6" type="#_x0000_t202" style="position:absolute;left:11734;top:2477;width:567;height:454">
              <v:textbox style="mso-next-textbox:#_x0000_s288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7" type="#_x0000_t202" style="position:absolute;left:3400;top:2477;width:1134;height:454">
              <v:textbox style="mso-next-textbox:#_x0000_s288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8" type="#_x0000_t202" style="position:absolute;left:4534;top:2477;width:1134;height:454">
              <v:textbox style="mso-next-textbox:#_x0000_s288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9" type="#_x0000_t202" style="position:absolute;left:5668;top:2477;width:1134;height:454">
              <v:textbox style="mso-next-textbox:#_x0000_s288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0" type="#_x0000_t202" style="position:absolute;left:6802;top:2477;width:1134;height:454">
              <v:textbox style="mso-next-textbox:#_x0000_s289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1" type="#_x0000_t202" style="position:absolute;left:7936;top:2477;width:1701;height:454">
              <v:textbox style="mso-next-textbox:#_x0000_s289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2" type="#_x0000_t202" style="position:absolute;left:9637;top:2477;width:1247;height:454">
              <v:textbox style="mso-next-textbox:#_x0000_s289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3" type="#_x0000_t202" style="position:absolute;left:10884;top:2477;width:850;height:454">
              <v:textbox style="mso-next-textbox:#_x0000_s289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94" style="position:absolute;left:1134;top:6981;width:10482;height:454" coordorigin="1822,2477" coordsize="10479,454">
            <v:shape id="_x0000_s2895" type="#_x0000_t202" style="position:absolute;left:1822;top:2477;width:454;height:454">
              <v:textbox style="mso-next-textbox:#_x0000_s289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6" type="#_x0000_t202" style="position:absolute;left:2276;top:2477;width:1134;height:454">
              <v:textbox style="mso-next-textbox:#_x0000_s289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7" type="#_x0000_t202" style="position:absolute;left:11734;top:2477;width:567;height:454">
              <v:textbox style="mso-next-textbox:#_x0000_s289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8" type="#_x0000_t202" style="position:absolute;left:3400;top:2477;width:1134;height:454">
              <v:textbox style="mso-next-textbox:#_x0000_s289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9" type="#_x0000_t202" style="position:absolute;left:4534;top:2477;width:1134;height:454">
              <v:textbox style="mso-next-textbox:#_x0000_s289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0" type="#_x0000_t202" style="position:absolute;left:5668;top:2477;width:1134;height:454">
              <v:textbox style="mso-next-textbox:#_x0000_s290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1" type="#_x0000_t202" style="position:absolute;left:6802;top:2477;width:1134;height:454">
              <v:textbox style="mso-next-textbox:#_x0000_s290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2" type="#_x0000_t202" style="position:absolute;left:7936;top:2477;width:1701;height:454">
              <v:textbox style="mso-next-textbox:#_x0000_s290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3" type="#_x0000_t202" style="position:absolute;left:9637;top:2477;width:1247;height:454">
              <v:textbox style="mso-next-textbox:#_x0000_s290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4" type="#_x0000_t202" style="position:absolute;left:10884;top:2477;width:850;height:454">
              <v:textbox style="mso-next-textbox:#_x0000_s290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05" style="position:absolute;left:1135;top:7434;width:10482;height:454" coordorigin="1822,2477" coordsize="10479,454">
            <v:shape id="_x0000_s2906" type="#_x0000_t202" style="position:absolute;left:1822;top:2477;width:454;height:454">
              <v:textbox style="mso-next-textbox:#_x0000_s290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7" type="#_x0000_t202" style="position:absolute;left:2276;top:2477;width:1134;height:454">
              <v:textbox style="mso-next-textbox:#_x0000_s290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8" type="#_x0000_t202" style="position:absolute;left:11734;top:2477;width:567;height:454">
              <v:textbox style="mso-next-textbox:#_x0000_s290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9" type="#_x0000_t202" style="position:absolute;left:3400;top:2477;width:1134;height:454">
              <v:textbox style="mso-next-textbox:#_x0000_s290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0" type="#_x0000_t202" style="position:absolute;left:4534;top:2477;width:1134;height:454">
              <v:textbox style="mso-next-textbox:#_x0000_s291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1" type="#_x0000_t202" style="position:absolute;left:5668;top:2477;width:1134;height:454">
              <v:textbox style="mso-next-textbox:#_x0000_s291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2" type="#_x0000_t202" style="position:absolute;left:6802;top:2477;width:1134;height:454">
              <v:textbox style="mso-next-textbox:#_x0000_s291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3" type="#_x0000_t202" style="position:absolute;left:7936;top:2477;width:1701;height:454">
              <v:textbox style="mso-next-textbox:#_x0000_s291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4" type="#_x0000_t202" style="position:absolute;left:9637;top:2477;width:1247;height:454">
              <v:textbox style="mso-next-textbox:#_x0000_s291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5" type="#_x0000_t202" style="position:absolute;left:10884;top:2477;width:850;height:454">
              <v:textbox style="mso-next-textbox:#_x0000_s291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16" style="position:absolute;left:1135;top:7886;width:10482;height:454" coordorigin="1822,2477" coordsize="10479,454">
            <v:shape id="_x0000_s2917" type="#_x0000_t202" style="position:absolute;left:1822;top:2477;width:454;height:454">
              <v:textbox style="mso-next-textbox:#_x0000_s291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8" type="#_x0000_t202" style="position:absolute;left:2276;top:2477;width:1134;height:454">
              <v:textbox style="mso-next-textbox:#_x0000_s291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9" type="#_x0000_t202" style="position:absolute;left:11734;top:2477;width:567;height:454">
              <v:textbox style="mso-next-textbox:#_x0000_s291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0" type="#_x0000_t202" style="position:absolute;left:3400;top:2477;width:1134;height:454">
              <v:textbox style="mso-next-textbox:#_x0000_s292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1" type="#_x0000_t202" style="position:absolute;left:4534;top:2477;width:1134;height:454">
              <v:textbox style="mso-next-textbox:#_x0000_s292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2" type="#_x0000_t202" style="position:absolute;left:5668;top:2477;width:1134;height:454">
              <v:textbox style="mso-next-textbox:#_x0000_s292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3" type="#_x0000_t202" style="position:absolute;left:6802;top:2477;width:1134;height:454">
              <v:textbox style="mso-next-textbox:#_x0000_s292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4" type="#_x0000_t202" style="position:absolute;left:7936;top:2477;width:1701;height:454">
              <v:textbox style="mso-next-textbox:#_x0000_s292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5" type="#_x0000_t202" style="position:absolute;left:9637;top:2477;width:1247;height:454">
              <v:textbox style="mso-next-textbox:#_x0000_s292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6" type="#_x0000_t202" style="position:absolute;left:10884;top:2477;width:850;height:454">
              <v:textbox style="mso-next-textbox:#_x0000_s292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27" style="position:absolute;left:1134;top:8339;width:10482;height:454" coordorigin="1822,2477" coordsize="10479,454">
            <v:shape id="_x0000_s2928" type="#_x0000_t202" style="position:absolute;left:1822;top:2477;width:454;height:454">
              <v:textbox style="mso-next-textbox:#_x0000_s292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9" type="#_x0000_t202" style="position:absolute;left:2276;top:2477;width:1134;height:454">
              <v:textbox style="mso-next-textbox:#_x0000_s292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0" type="#_x0000_t202" style="position:absolute;left:11734;top:2477;width:567;height:454">
              <v:textbox style="mso-next-textbox:#_x0000_s293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1" type="#_x0000_t202" style="position:absolute;left:3400;top:2477;width:1134;height:454">
              <v:textbox style="mso-next-textbox:#_x0000_s293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2" type="#_x0000_t202" style="position:absolute;left:4534;top:2477;width:1134;height:454">
              <v:textbox style="mso-next-textbox:#_x0000_s293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3" type="#_x0000_t202" style="position:absolute;left:5668;top:2477;width:1134;height:454">
              <v:textbox style="mso-next-textbox:#_x0000_s293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4" type="#_x0000_t202" style="position:absolute;left:6802;top:2477;width:1134;height:454">
              <v:textbox style="mso-next-textbox:#_x0000_s293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5" type="#_x0000_t202" style="position:absolute;left:7936;top:2477;width:1701;height:454">
              <v:textbox style="mso-next-textbox:#_x0000_s293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6" type="#_x0000_t202" style="position:absolute;left:9637;top:2477;width:1247;height:454">
              <v:textbox style="mso-next-textbox:#_x0000_s293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7" type="#_x0000_t202" style="position:absolute;left:10884;top:2477;width:850;height:454">
              <v:textbox style="mso-next-textbox:#_x0000_s293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38" style="position:absolute;left:1135;top:8791;width:10482;height:454" coordorigin="1822,2477" coordsize="10479,454">
            <v:shape id="_x0000_s2939" type="#_x0000_t202" style="position:absolute;left:1822;top:2477;width:454;height:454">
              <v:textbox style="mso-next-textbox:#_x0000_s293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0" type="#_x0000_t202" style="position:absolute;left:2276;top:2477;width:1134;height:454">
              <v:textbox style="mso-next-textbox:#_x0000_s294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1" type="#_x0000_t202" style="position:absolute;left:11734;top:2477;width:567;height:454">
              <v:textbox style="mso-next-textbox:#_x0000_s294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2" type="#_x0000_t202" style="position:absolute;left:3400;top:2477;width:1134;height:454">
              <v:textbox style="mso-next-textbox:#_x0000_s294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3" type="#_x0000_t202" style="position:absolute;left:4534;top:2477;width:1134;height:454">
              <v:textbox style="mso-next-textbox:#_x0000_s294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4" type="#_x0000_t202" style="position:absolute;left:5668;top:2477;width:1134;height:454">
              <v:textbox style="mso-next-textbox:#_x0000_s294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5" type="#_x0000_t202" style="position:absolute;left:6802;top:2477;width:1134;height:454">
              <v:textbox style="mso-next-textbox:#_x0000_s294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6" type="#_x0000_t202" style="position:absolute;left:7936;top:2477;width:1701;height:454">
              <v:textbox style="mso-next-textbox:#_x0000_s294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7" type="#_x0000_t202" style="position:absolute;left:9637;top:2477;width:1247;height:454">
              <v:textbox style="mso-next-textbox:#_x0000_s294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8" type="#_x0000_t202" style="position:absolute;left:10884;top:2477;width:850;height:454">
              <v:textbox style="mso-next-textbox:#_x0000_s294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49" style="position:absolute;left:1135;top:9244;width:10482;height:454" coordorigin="1822,2477" coordsize="10479,454">
            <v:shape id="_x0000_s2950" type="#_x0000_t202" style="position:absolute;left:1822;top:2477;width:454;height:454">
              <v:textbox style="mso-next-textbox:#_x0000_s295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1" type="#_x0000_t202" style="position:absolute;left:2276;top:2477;width:1134;height:454">
              <v:textbox style="mso-next-textbox:#_x0000_s295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2" type="#_x0000_t202" style="position:absolute;left:11734;top:2477;width:567;height:454">
              <v:textbox style="mso-next-textbox:#_x0000_s295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3" type="#_x0000_t202" style="position:absolute;left:3400;top:2477;width:1134;height:454">
              <v:textbox style="mso-next-textbox:#_x0000_s295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4" type="#_x0000_t202" style="position:absolute;left:4534;top:2477;width:1134;height:454">
              <v:textbox style="mso-next-textbox:#_x0000_s295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5" type="#_x0000_t202" style="position:absolute;left:5668;top:2477;width:1134;height:454">
              <v:textbox style="mso-next-textbox:#_x0000_s295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6" type="#_x0000_t202" style="position:absolute;left:6802;top:2477;width:1134;height:454">
              <v:textbox style="mso-next-textbox:#_x0000_s295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7" type="#_x0000_t202" style="position:absolute;left:7936;top:2477;width:1701;height:454">
              <v:textbox style="mso-next-textbox:#_x0000_s295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8" type="#_x0000_t202" style="position:absolute;left:9637;top:2477;width:1247;height:454">
              <v:textbox style="mso-next-textbox:#_x0000_s295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9" type="#_x0000_t202" style="position:absolute;left:10884;top:2477;width:850;height:454">
              <v:textbox style="mso-next-textbox:#_x0000_s295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60" style="position:absolute;left:1135;top:9711;width:10482;height:454" coordorigin="1822,2477" coordsize="10479,454">
            <v:shape id="_x0000_s2961" type="#_x0000_t202" style="position:absolute;left:1822;top:2477;width:454;height:454">
              <v:textbox style="mso-next-textbox:#_x0000_s296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2" type="#_x0000_t202" style="position:absolute;left:2276;top:2477;width:1134;height:454">
              <v:textbox style="mso-next-textbox:#_x0000_s296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3" type="#_x0000_t202" style="position:absolute;left:11734;top:2477;width:567;height:454">
              <v:textbox style="mso-next-textbox:#_x0000_s296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4" type="#_x0000_t202" style="position:absolute;left:3400;top:2477;width:1134;height:454">
              <v:textbox style="mso-next-textbox:#_x0000_s296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5" type="#_x0000_t202" style="position:absolute;left:4534;top:2477;width:1134;height:454">
              <v:textbox style="mso-next-textbox:#_x0000_s296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6" type="#_x0000_t202" style="position:absolute;left:5668;top:2477;width:1134;height:454">
              <v:textbox style="mso-next-textbox:#_x0000_s296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7" type="#_x0000_t202" style="position:absolute;left:6802;top:2477;width:1134;height:454">
              <v:textbox style="mso-next-textbox:#_x0000_s296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8" type="#_x0000_t202" style="position:absolute;left:7936;top:2477;width:1701;height:454">
              <v:textbox style="mso-next-textbox:#_x0000_s296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9" type="#_x0000_t202" style="position:absolute;left:9637;top:2477;width:1247;height:454">
              <v:textbox style="mso-next-textbox:#_x0000_s296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0" type="#_x0000_t202" style="position:absolute;left:10884;top:2477;width:850;height:454">
              <v:textbox style="mso-next-textbox:#_x0000_s297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71" style="position:absolute;left:1135;top:10164;width:10482;height:454" coordorigin="1822,2477" coordsize="10479,454">
            <v:shape id="_x0000_s2972" type="#_x0000_t202" style="position:absolute;left:1822;top:2477;width:454;height:454">
              <v:textbox style="mso-next-textbox:#_x0000_s297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3" type="#_x0000_t202" style="position:absolute;left:2276;top:2477;width:1134;height:454">
              <v:textbox style="mso-next-textbox:#_x0000_s297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4" type="#_x0000_t202" style="position:absolute;left:11734;top:2477;width:567;height:454">
              <v:textbox style="mso-next-textbox:#_x0000_s297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5" type="#_x0000_t202" style="position:absolute;left:3400;top:2477;width:1134;height:454">
              <v:textbox style="mso-next-textbox:#_x0000_s297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6" type="#_x0000_t202" style="position:absolute;left:4534;top:2477;width:1134;height:454">
              <v:textbox style="mso-next-textbox:#_x0000_s297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7" type="#_x0000_t202" style="position:absolute;left:5668;top:2477;width:1134;height:454">
              <v:textbox style="mso-next-textbox:#_x0000_s297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8" type="#_x0000_t202" style="position:absolute;left:6802;top:2477;width:1134;height:454">
              <v:textbox style="mso-next-textbox:#_x0000_s297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9" type="#_x0000_t202" style="position:absolute;left:7936;top:2477;width:1701;height:454">
              <v:textbox style="mso-next-textbox:#_x0000_s297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0" type="#_x0000_t202" style="position:absolute;left:9637;top:2477;width:1247;height:454">
              <v:textbox style="mso-next-textbox:#_x0000_s298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1" type="#_x0000_t202" style="position:absolute;left:10884;top:2477;width:850;height:454">
              <v:textbox style="mso-next-textbox:#_x0000_s298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82" style="position:absolute;left:1135;top:10616;width:10482;height:454" coordorigin="1822,2477" coordsize="10479,454">
            <v:shape id="_x0000_s2983" type="#_x0000_t202" style="position:absolute;left:1822;top:2477;width:454;height:454">
              <v:textbox style="mso-next-textbox:#_x0000_s298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4" type="#_x0000_t202" style="position:absolute;left:2276;top:2477;width:1134;height:454">
              <v:textbox style="mso-next-textbox:#_x0000_s298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5" type="#_x0000_t202" style="position:absolute;left:11734;top:2477;width:567;height:454">
              <v:textbox style="mso-next-textbox:#_x0000_s298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6" type="#_x0000_t202" style="position:absolute;left:3400;top:2477;width:1134;height:454">
              <v:textbox style="mso-next-textbox:#_x0000_s298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7" type="#_x0000_t202" style="position:absolute;left:4534;top:2477;width:1134;height:454">
              <v:textbox style="mso-next-textbox:#_x0000_s298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8" type="#_x0000_t202" style="position:absolute;left:5668;top:2477;width:1134;height:454">
              <v:textbox style="mso-next-textbox:#_x0000_s298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9" type="#_x0000_t202" style="position:absolute;left:6802;top:2477;width:1134;height:454">
              <v:textbox style="mso-next-textbox:#_x0000_s298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0" type="#_x0000_t202" style="position:absolute;left:7936;top:2477;width:1701;height:454">
              <v:textbox style="mso-next-textbox:#_x0000_s299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1" type="#_x0000_t202" style="position:absolute;left:9637;top:2477;width:1247;height:454">
              <v:textbox style="mso-next-textbox:#_x0000_s299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2" type="#_x0000_t202" style="position:absolute;left:10884;top:2477;width:850;height:454">
              <v:textbox style="mso-next-textbox:#_x0000_s299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93" style="position:absolute;left:1135;top:11069;width:10482;height:454" coordorigin="1822,2477" coordsize="10479,454">
            <v:shape id="_x0000_s2994" type="#_x0000_t202" style="position:absolute;left:1822;top:2477;width:454;height:454">
              <v:textbox style="mso-next-textbox:#_x0000_s299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5" type="#_x0000_t202" style="position:absolute;left:2276;top:2477;width:1134;height:454">
              <v:textbox style="mso-next-textbox:#_x0000_s299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6" type="#_x0000_t202" style="position:absolute;left:11734;top:2477;width:567;height:454">
              <v:textbox style="mso-next-textbox:#_x0000_s299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7" type="#_x0000_t202" style="position:absolute;left:3400;top:2477;width:1134;height:454">
              <v:textbox style="mso-next-textbox:#_x0000_s299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8" type="#_x0000_t202" style="position:absolute;left:4534;top:2477;width:1134;height:454">
              <v:textbox style="mso-next-textbox:#_x0000_s299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9" type="#_x0000_t202" style="position:absolute;left:5668;top:2477;width:1134;height:454">
              <v:textbox style="mso-next-textbox:#_x0000_s299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0" type="#_x0000_t202" style="position:absolute;left:6802;top:2477;width:1134;height:454">
              <v:textbox style="mso-next-textbox:#_x0000_s300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1" type="#_x0000_t202" style="position:absolute;left:7936;top:2477;width:1701;height:454">
              <v:textbox style="mso-next-textbox:#_x0000_s300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2" type="#_x0000_t202" style="position:absolute;left:9637;top:2477;width:1247;height:454">
              <v:textbox style="mso-next-textbox:#_x0000_s300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3" type="#_x0000_t202" style="position:absolute;left:10884;top:2477;width:850;height:454">
              <v:textbox style="mso-next-textbox:#_x0000_s300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04" style="position:absolute;left:1135;top:11522;width:10482;height:454" coordorigin="1822,2477" coordsize="10479,454">
            <v:shape id="_x0000_s3005" type="#_x0000_t202" style="position:absolute;left:1822;top:2477;width:454;height:454">
              <v:textbox style="mso-next-textbox:#_x0000_s300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6" type="#_x0000_t202" style="position:absolute;left:2276;top:2477;width:1134;height:454">
              <v:textbox style="mso-next-textbox:#_x0000_s300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7" type="#_x0000_t202" style="position:absolute;left:11734;top:2477;width:567;height:454">
              <v:textbox style="mso-next-textbox:#_x0000_s300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8" type="#_x0000_t202" style="position:absolute;left:3400;top:2477;width:1134;height:454">
              <v:textbox style="mso-next-textbox:#_x0000_s300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9" type="#_x0000_t202" style="position:absolute;left:4534;top:2477;width:1134;height:454">
              <v:textbox style="mso-next-textbox:#_x0000_s300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0" type="#_x0000_t202" style="position:absolute;left:5668;top:2477;width:1134;height:454">
              <v:textbox style="mso-next-textbox:#_x0000_s301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1" type="#_x0000_t202" style="position:absolute;left:6802;top:2477;width:1134;height:454">
              <v:textbox style="mso-next-textbox:#_x0000_s301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2" type="#_x0000_t202" style="position:absolute;left:7936;top:2477;width:1701;height:454">
              <v:textbox style="mso-next-textbox:#_x0000_s301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3" type="#_x0000_t202" style="position:absolute;left:9637;top:2477;width:1247;height:454">
              <v:textbox style="mso-next-textbox:#_x0000_s301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4" type="#_x0000_t202" style="position:absolute;left:10884;top:2477;width:850;height:454">
              <v:textbox style="mso-next-textbox:#_x0000_s301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15" style="position:absolute;left:1135;top:11974;width:10482;height:454" coordorigin="1822,2477" coordsize="10479,454">
            <v:shape id="_x0000_s3016" type="#_x0000_t202" style="position:absolute;left:1822;top:2477;width:454;height:454">
              <v:textbox style="mso-next-textbox:#_x0000_s301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7" type="#_x0000_t202" style="position:absolute;left:2276;top:2477;width:1134;height:454">
              <v:textbox style="mso-next-textbox:#_x0000_s301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8" type="#_x0000_t202" style="position:absolute;left:11734;top:2477;width:567;height:454">
              <v:textbox style="mso-next-textbox:#_x0000_s301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9" type="#_x0000_t202" style="position:absolute;left:3400;top:2477;width:1134;height:454">
              <v:textbox style="mso-next-textbox:#_x0000_s301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0" type="#_x0000_t202" style="position:absolute;left:4534;top:2477;width:1134;height:454">
              <v:textbox style="mso-next-textbox:#_x0000_s302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1" type="#_x0000_t202" style="position:absolute;left:5668;top:2477;width:1134;height:454">
              <v:textbox style="mso-next-textbox:#_x0000_s302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2" type="#_x0000_t202" style="position:absolute;left:6802;top:2477;width:1134;height:454">
              <v:textbox style="mso-next-textbox:#_x0000_s302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3" type="#_x0000_t202" style="position:absolute;left:7936;top:2477;width:1701;height:454">
              <v:textbox style="mso-next-textbox:#_x0000_s302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4" type="#_x0000_t202" style="position:absolute;left:9637;top:2477;width:1247;height:454">
              <v:textbox style="mso-next-textbox:#_x0000_s302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5" type="#_x0000_t202" style="position:absolute;left:10884;top:2477;width:850;height:454">
              <v:textbox style="mso-next-textbox:#_x0000_s302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26" style="position:absolute;left:1135;top:12442;width:10482;height:454" coordorigin="1822,2477" coordsize="10479,454">
            <v:shape id="_x0000_s3027" type="#_x0000_t202" style="position:absolute;left:1822;top:2477;width:454;height:454">
              <v:textbox style="mso-next-textbox:#_x0000_s302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8" type="#_x0000_t202" style="position:absolute;left:2276;top:2477;width:1134;height:454">
              <v:textbox style="mso-next-textbox:#_x0000_s302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9" type="#_x0000_t202" style="position:absolute;left:11734;top:2477;width:567;height:454">
              <v:textbox style="mso-next-textbox:#_x0000_s302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0" type="#_x0000_t202" style="position:absolute;left:3400;top:2477;width:1134;height:454">
              <v:textbox style="mso-next-textbox:#_x0000_s303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1" type="#_x0000_t202" style="position:absolute;left:4534;top:2477;width:1134;height:454">
              <v:textbox style="mso-next-textbox:#_x0000_s303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2" type="#_x0000_t202" style="position:absolute;left:5668;top:2477;width:1134;height:454">
              <v:textbox style="mso-next-textbox:#_x0000_s303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3" type="#_x0000_t202" style="position:absolute;left:6802;top:2477;width:1134;height:454">
              <v:textbox style="mso-next-textbox:#_x0000_s303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4" type="#_x0000_t202" style="position:absolute;left:7936;top:2477;width:1701;height:454">
              <v:textbox style="mso-next-textbox:#_x0000_s303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5" type="#_x0000_t202" style="position:absolute;left:9637;top:2477;width:1247;height:454">
              <v:textbox style="mso-next-textbox:#_x0000_s303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6" type="#_x0000_t202" style="position:absolute;left:10884;top:2477;width:850;height:454">
              <v:textbox style="mso-next-textbox:#_x0000_s303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37" style="position:absolute;left:1135;top:12894;width:10482;height:454" coordorigin="1822,2477" coordsize="10479,454">
            <v:shape id="_x0000_s3038" type="#_x0000_t202" style="position:absolute;left:1822;top:2477;width:454;height:454">
              <v:textbox style="mso-next-textbox:#_x0000_s303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9" type="#_x0000_t202" style="position:absolute;left:2276;top:2477;width:1134;height:454">
              <v:textbox style="mso-next-textbox:#_x0000_s303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0" type="#_x0000_t202" style="position:absolute;left:11734;top:2477;width:567;height:454">
              <v:textbox style="mso-next-textbox:#_x0000_s304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1" type="#_x0000_t202" style="position:absolute;left:3400;top:2477;width:1134;height:454">
              <v:textbox style="mso-next-textbox:#_x0000_s304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2" type="#_x0000_t202" style="position:absolute;left:4534;top:2477;width:1134;height:454">
              <v:textbox style="mso-next-textbox:#_x0000_s304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3" type="#_x0000_t202" style="position:absolute;left:5668;top:2477;width:1134;height:454">
              <v:textbox style="mso-next-textbox:#_x0000_s304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4" type="#_x0000_t202" style="position:absolute;left:6802;top:2477;width:1134;height:454">
              <v:textbox style="mso-next-textbox:#_x0000_s304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5" type="#_x0000_t202" style="position:absolute;left:7936;top:2477;width:1701;height:454">
              <v:textbox style="mso-next-textbox:#_x0000_s304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6" type="#_x0000_t202" style="position:absolute;left:9637;top:2477;width:1247;height:454">
              <v:textbox style="mso-next-textbox:#_x0000_s304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7" type="#_x0000_t202" style="position:absolute;left:10884;top:2477;width:850;height:454">
              <v:textbox style="mso-next-textbox:#_x0000_s304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48" style="position:absolute;left:1135;top:13347;width:10482;height:454" coordorigin="1822,2477" coordsize="10479,454">
            <v:shape id="_x0000_s3049" type="#_x0000_t202" style="position:absolute;left:1822;top:2477;width:454;height:454">
              <v:textbox style="mso-next-textbox:#_x0000_s304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0" type="#_x0000_t202" style="position:absolute;left:2276;top:2477;width:1134;height:454">
              <v:textbox style="mso-next-textbox:#_x0000_s305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1" type="#_x0000_t202" style="position:absolute;left:11734;top:2477;width:567;height:454">
              <v:textbox style="mso-next-textbox:#_x0000_s305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2" type="#_x0000_t202" style="position:absolute;left:3400;top:2477;width:1134;height:454">
              <v:textbox style="mso-next-textbox:#_x0000_s305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3" type="#_x0000_t202" style="position:absolute;left:4534;top:2477;width:1134;height:454">
              <v:textbox style="mso-next-textbox:#_x0000_s305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4" type="#_x0000_t202" style="position:absolute;left:5668;top:2477;width:1134;height:454">
              <v:textbox style="mso-next-textbox:#_x0000_s305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5" type="#_x0000_t202" style="position:absolute;left:6802;top:2477;width:1134;height:454">
              <v:textbox style="mso-next-textbox:#_x0000_s305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6" type="#_x0000_t202" style="position:absolute;left:7936;top:2477;width:1701;height:454">
              <v:textbox style="mso-next-textbox:#_x0000_s305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7" type="#_x0000_t202" style="position:absolute;left:9637;top:2477;width:1247;height:454">
              <v:textbox style="mso-next-textbox:#_x0000_s305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8" type="#_x0000_t202" style="position:absolute;left:10884;top:2477;width:850;height:454">
              <v:textbox style="mso-next-textbox:#_x0000_s305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59" style="position:absolute;left:1135;top:13799;width:10482;height:454" coordorigin="1822,2477" coordsize="10479,454">
            <v:shape id="_x0000_s3060" type="#_x0000_t202" style="position:absolute;left:1822;top:2477;width:454;height:454">
              <v:textbox style="mso-next-textbox:#_x0000_s306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1" type="#_x0000_t202" style="position:absolute;left:2276;top:2477;width:1134;height:454">
              <v:textbox style="mso-next-textbox:#_x0000_s306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2" type="#_x0000_t202" style="position:absolute;left:11734;top:2477;width:567;height:454">
              <v:textbox style="mso-next-textbox:#_x0000_s306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3" type="#_x0000_t202" style="position:absolute;left:3400;top:2477;width:1134;height:454">
              <v:textbox style="mso-next-textbox:#_x0000_s306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4" type="#_x0000_t202" style="position:absolute;left:4534;top:2477;width:1134;height:454">
              <v:textbox style="mso-next-textbox:#_x0000_s306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5" type="#_x0000_t202" style="position:absolute;left:5668;top:2477;width:1134;height:454">
              <v:textbox style="mso-next-textbox:#_x0000_s306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6" type="#_x0000_t202" style="position:absolute;left:6802;top:2477;width:1134;height:454">
              <v:textbox style="mso-next-textbox:#_x0000_s306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7" type="#_x0000_t202" style="position:absolute;left:7936;top:2477;width:1701;height:454">
              <v:textbox style="mso-next-textbox:#_x0000_s306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8" type="#_x0000_t202" style="position:absolute;left:9637;top:2477;width:1247;height:454">
              <v:textbox style="mso-next-textbox:#_x0000_s306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9" type="#_x0000_t202" style="position:absolute;left:10884;top:2477;width:850;height:454">
              <v:textbox style="mso-next-textbox:#_x0000_s306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70" style="position:absolute;left:1135;top:14252;width:10482;height:454" coordorigin="1822,2477" coordsize="10479,454">
            <v:shape id="_x0000_s3071" type="#_x0000_t202" style="position:absolute;left:1822;top:2477;width:454;height:454">
              <v:textbox style="mso-next-textbox:#_x0000_s307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2" type="#_x0000_t202" style="position:absolute;left:2276;top:2477;width:1134;height:454">
              <v:textbox style="mso-next-textbox:#_x0000_s307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3" type="#_x0000_t202" style="position:absolute;left:11734;top:2477;width:567;height:454">
              <v:textbox style="mso-next-textbox:#_x0000_s307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4" type="#_x0000_t202" style="position:absolute;left:3400;top:2477;width:1134;height:454">
              <v:textbox style="mso-next-textbox:#_x0000_s307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5" type="#_x0000_t202" style="position:absolute;left:4534;top:2477;width:1134;height:454">
              <v:textbox style="mso-next-textbox:#_x0000_s307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6" type="#_x0000_t202" style="position:absolute;left:5668;top:2477;width:1134;height:454">
              <v:textbox style="mso-next-textbox:#_x0000_s307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7" type="#_x0000_t202" style="position:absolute;left:6802;top:2477;width:1134;height:454">
              <v:textbox style="mso-next-textbox:#_x0000_s307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8" type="#_x0000_t202" style="position:absolute;left:7936;top:2477;width:1701;height:454">
              <v:textbox style="mso-next-textbox:#_x0000_s307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9" type="#_x0000_t202" style="position:absolute;left:9637;top:2477;width:1247;height:454">
              <v:textbox style="mso-next-textbox:#_x0000_s307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0" type="#_x0000_t202" style="position:absolute;left:10884;top:2477;width:850;height:454">
              <v:textbox style="mso-next-textbox:#_x0000_s308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81" style="position:absolute;left:1135;top:14704;width:10482;height:454" coordorigin="1822,2477" coordsize="10479,454">
            <v:shape id="_x0000_s3082" type="#_x0000_t202" style="position:absolute;left:1822;top:2477;width:454;height:454">
              <v:textbox style="mso-next-textbox:#_x0000_s3082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3" type="#_x0000_t202" style="position:absolute;left:2276;top:2477;width:1134;height:454">
              <v:textbox style="mso-next-textbox:#_x0000_s3083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4" type="#_x0000_t202" style="position:absolute;left:11734;top:2477;width:567;height:454">
              <v:textbox style="mso-next-textbox:#_x0000_s3084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5" type="#_x0000_t202" style="position:absolute;left:3400;top:2477;width:1134;height:454">
              <v:textbox style="mso-next-textbox:#_x0000_s3085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6" type="#_x0000_t202" style="position:absolute;left:4534;top:2477;width:1134;height:454">
              <v:textbox style="mso-next-textbox:#_x0000_s3086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7" type="#_x0000_t202" style="position:absolute;left:5668;top:2477;width:1134;height:454">
              <v:textbox style="mso-next-textbox:#_x0000_s3087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8" type="#_x0000_t202" style="position:absolute;left:6802;top:2477;width:1134;height:454">
              <v:textbox style="mso-next-textbox:#_x0000_s3088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9" type="#_x0000_t202" style="position:absolute;left:7936;top:2477;width:1701;height:454">
              <v:textbox style="mso-next-textbox:#_x0000_s3089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90" type="#_x0000_t202" style="position:absolute;left:9637;top:2477;width:1247;height:454">
              <v:textbox style="mso-next-textbox:#_x0000_s3090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91" type="#_x0000_t202" style="position:absolute;left:10884;top:2477;width:850;height:454">
              <v:textbox style="mso-next-textbox:#_x0000_s3091" inset=".5mm,,.5mm">
                <w:txbxContent>
                  <w:p w:rsidR="001F3601" w:rsidRDefault="001F3601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92" style="position:absolute;left:567;top:8578;width:561;height:8003" coordorigin="3194,6929" coordsize="561,8155">
            <v:group id="_x0000_s3093" style="position:absolute;left:3194;top:6929;width:283;height:8155" coordorigin="3194,6929" coordsize="283,8155">
              <v:shape id="_x0000_s3094" type="#_x0000_t202" style="position:absolute;left:3194;top:13667;width:283;height:1417" filled="f" strokeweight="2.25pt">
                <v:textbox style="layout-flow:vertical;mso-layout-flow-alt:bottom-to-top;mso-next-textbox:#_x0000_s3094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3095" type="#_x0000_t202" style="position:absolute;left:3194;top:11707;width:283;height:1984" filled="f" strokeweight="2.25pt">
                <v:textbox style="layout-flow:vertical;mso-layout-flow-alt:bottom-to-top;mso-next-textbox:#_x0000_s3095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3096" type="#_x0000_t202" style="position:absolute;left:3194;top:8901;width:283;height:1417" filled="f" strokeweight="2.25pt">
                <v:textbox style="layout-flow:vertical;mso-layout-flow-alt:bottom-to-top;mso-next-textbox:#_x0000_s3096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3097" type="#_x0000_t202" style="position:absolute;left:3194;top:10306;width:283;height:1417" filled="f" strokeweight="2.25pt">
                <v:textbox style="layout-flow:vertical;mso-layout-flow-alt:bottom-to-top;mso-next-textbox:#_x0000_s3097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3098" type="#_x0000_t202" style="position:absolute;left:3194;top:6929;width:283;height:1984" filled="f" strokeweight="2.25pt">
                <v:textbox style="layout-flow:vertical;mso-layout-flow-alt:bottom-to-top;mso-next-textbox:#_x0000_s3098" inset=".5mm,.3mm,.5mm,.3mm">
                  <w:txbxContent>
                    <w:p w:rsidR="001F3601" w:rsidRDefault="001F3601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3099" style="position:absolute;left:3472;top:6929;width:283;height:8155" coordorigin="3194,6929" coordsize="283,8155">
              <v:shape id="_x0000_s3100" type="#_x0000_t202" style="position:absolute;left:3194;top:13667;width:283;height:1417" filled="f" strokeweight="2.25pt">
                <v:textbox style="layout-flow:vertical;mso-layout-flow-alt:bottom-to-top;mso-next-textbox:#_x0000_s3100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01" type="#_x0000_t202" style="position:absolute;left:3194;top:11707;width:283;height:1984" filled="f" strokeweight="2.25pt">
                <v:textbox style="layout-flow:vertical;mso-layout-flow-alt:bottom-to-top;mso-next-textbox:#_x0000_s3101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02" type="#_x0000_t202" style="position:absolute;left:3194;top:8901;width:283;height:1417" filled="f" strokeweight="2.25pt">
                <v:textbox style="layout-flow:vertical;mso-layout-flow-alt:bottom-to-top;mso-next-textbox:#_x0000_s3102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03" type="#_x0000_t202" style="position:absolute;left:3194;top:10306;width:283;height:1417" filled="f" strokeweight="2.25pt">
                <v:textbox style="layout-flow:vertical;mso-layout-flow-alt:bottom-to-top;mso-next-textbox:#_x0000_s3103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  <v:shape id="_x0000_s3104" type="#_x0000_t202" style="position:absolute;left:3194;top:6929;width:283;height:1984" filled="f" strokeweight="2.25pt">
                <v:textbox style="layout-flow:vertical;mso-layout-flow-alt:bottom-to-top;mso-next-textbox:#_x0000_s3104" inset=".5mm,.3mm,.5mm,.3mm">
                  <w:txbxContent>
                    <w:p w:rsidR="001F3601" w:rsidRDefault="001F3601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3105" style="position:absolute;left:1128;top:284;width:10488;height:16271" filled="f" strokeweight="2.25pt"/>
          <v:group id="_x0000_s3106" style="position:absolute;left:1583;top:1958;width:9474;height:13743" coordorigin="1586,2096" coordsize="9474,13235">
            <v:line id="_x0000_s3107" style="position:absolute" from="1586,2132" to="1592,15331" strokeweight="2.25pt"/>
            <v:line id="_x0000_s3108" style="position:absolute" from="2726,2129" to="2732,15328" strokeweight="2.25pt"/>
            <v:line id="_x0000_s3109" style="position:absolute" from="3851,2129" to="3857,15328" strokeweight="2.25pt"/>
            <v:line id="_x0000_s3110" style="position:absolute" from="4985,2129" to="4991,15328" strokeweight="2.25pt"/>
            <v:line id="_x0000_s3111" style="position:absolute" from="6110,2096" to="6116,15295" strokeweight="2.25pt"/>
            <v:line id="_x0000_s3112" style="position:absolute" from="7243,2129" to="7249,15328" strokeweight="2.25pt"/>
            <v:line id="_x0000_s3113" style="position:absolute" from="8955,2096" to="8961,15295" strokeweight="2.25pt"/>
            <v:line id="_x0000_s3114" style="position:absolute" from="10203,2096" to="10209,15295" strokeweight="2.25pt"/>
            <v:line id="_x0000_s3115" style="position:absolute" from="11054,2096" to="11060,15295" strokeweight="2.25pt"/>
          </v:group>
          <v:group id="_x0000_s3116" style="position:absolute;left:1128;top:15633;width:10489;height:940" coordorigin="1140,12894" coordsize="10489,853">
            <v:rect id="_x0000_s3117" style="position:absolute;left:1140;top:12894;width:10488;height:850" strokeweight="2.25pt"/>
            <v:group id="_x0000_s3118" style="position:absolute;left:1143;top:12894;width:10486;height:853" coordorigin="989,11410" coordsize="10486,853">
              <v:group id="_x0000_s3119" style="position:absolute;left:10908;top:11410;width:567;height:853" coordorigin="9096,9973" coordsize="851,853">
                <v:shape id="_x0000_s3120" type="#_x0000_t202" style="position:absolute;left:9096;top:9973;width:850;height:283" strokeweight="2.25pt">
                  <v:textbox style="mso-next-textbox:#_x0000_s3120" inset=".5mm,.3mm,.5mm,.3mm">
                    <w:txbxContent>
                      <w:p w:rsidR="001F3601" w:rsidRDefault="001F3601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3121" type="#_x0000_t202" style="position:absolute;left:9097;top:10259;width:850;height:567" strokeweight="2.25pt">
                  <v:textbox style="mso-next-textbox:#_x0000_s3121" inset=".5mm,.3mm,.5mm,.3mm">
                    <w:txbxContent>
                      <w:p w:rsidR="001F3601" w:rsidRPr="00E60BEA" w:rsidRDefault="001F3601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4539B1">
                          <w:rPr>
                            <w:sz w:val="22"/>
                          </w:rPr>
                          <w:t>38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3122" type="#_x0000_t202" style="position:absolute;left:4672;top:11413;width:6236;height:850" strokeweight="2.25pt">
                <v:textbox style="mso-next-textbox:#_x0000_s3122" inset=".5mm,.3mm,.5mm,.3mm">
                  <w:txbxContent>
                    <w:p w:rsidR="001F3601" w:rsidRPr="00E041B6" w:rsidRDefault="001F3601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"Номер документа"  \* MERGEFORMAT </w:instrText>
                      </w:r>
                      <w:r>
                        <w:fldChar w:fldCharType="separate"/>
                      </w:r>
                      <w:r>
                        <w:rPr>
                          <w:noProof w:val="0"/>
                          <w:sz w:val="32"/>
                        </w:rPr>
                        <w:t xml:space="preserve">№ </w:t>
                      </w:r>
                      <w:proofErr w:type="spellStart"/>
                      <w:r>
                        <w:rPr>
                          <w:noProof w:val="0"/>
                          <w:sz w:val="32"/>
                        </w:rPr>
                        <w:t>ххххх</w:t>
                      </w:r>
                      <w:proofErr w:type="spellEnd"/>
                      <w:r>
                        <w:rPr>
                          <w:noProof w:val="0"/>
                          <w:sz w:val="32"/>
                        </w:rPr>
                        <w:fldChar w:fldCharType="end"/>
                      </w:r>
                    </w:p>
                  </w:txbxContent>
                </v:textbox>
              </v:shape>
              <v:group id="_x0000_s3123" style="position:absolute;left:989;top:11413;width:3683;height:850" coordorigin="1248,9691" coordsize="3683,861">
                <v:group id="_x0000_s3124" style="position:absolute;left:1248;top:10272;width:3682;height:280" coordorigin="3332,11725" coordsize="3681,283">
                  <v:shape id="_x0000_s3125" type="#_x0000_t202" style="position:absolute;left:3332;top:11725;width:397;height:283" strokeweight="2.25pt">
                    <v:textbox style="mso-next-textbox:#_x0000_s3125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3126" type="#_x0000_t202" style="position:absolute;left:4295;top:11725;width:1304;height:283" strokeweight="2.25pt">
                    <v:textbox style="mso-next-textbox:#_x0000_s3126" inset=".5mm,.3mm,.5mm,.3mm">
                      <w:txbxContent>
                        <w:p w:rsidR="001F3601" w:rsidRDefault="001F3601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3127" type="#_x0000_t202" style="position:absolute;left:3728;top:11725;width:567;height:283" strokeweight="2.25pt">
                    <v:textbox style="mso-next-textbox:#_x0000_s3127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3128" type="#_x0000_t202" style="position:absolute;left:5597;top:11725;width:850;height:283" strokeweight="2.25pt">
                    <v:textbox style="mso-next-textbox:#_x0000_s3128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3129" type="#_x0000_t202" style="position:absolute;left:6446;top:11725;width:567;height:283" strokeweight="2.25pt">
                    <v:textbox style="mso-next-textbox:#_x0000_s3129" inset=".5mm,.3mm,.5mm,.3mm">
                      <w:txbxContent>
                        <w:p w:rsidR="001F3601" w:rsidRDefault="001F3601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3130" style="position:absolute;left:1248;top:9691;width:3683;height:581" coordorigin="3033,9482" coordsize="3683,581">
                  <v:group id="_x0000_s3131" style="position:absolute;left:3034;top:9492;width:3682;height:561" coordorigin="1240,9793" coordsize="3685,568">
                    <v:group id="_x0000_s3132" style="position:absolute;left:1240;top:10078;width:3685;height:283" coordorigin="3332,11725" coordsize="3681,283">
                      <v:shape id="_x0000_s3133" type="#_x0000_t202" style="position:absolute;left:3332;top:11725;width:397;height:283" strokeweight="1pt">
                        <v:textbox style="mso-next-textbox:#_x0000_s3133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4" type="#_x0000_t202" style="position:absolute;left:4295;top:11725;width:1304;height:283" strokeweight="1pt">
                        <v:textbox style="mso-next-textbox:#_x0000_s3134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5" type="#_x0000_t202" style="position:absolute;left:3728;top:11725;width:567;height:283" strokeweight="1pt">
                        <v:textbox style="mso-next-textbox:#_x0000_s3135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6" type="#_x0000_t202" style="position:absolute;left:5597;top:11725;width:850;height:283" strokeweight="1pt">
                        <v:textbox style="mso-next-textbox:#_x0000_s3136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7" type="#_x0000_t202" style="position:absolute;left:6446;top:11725;width:567;height:283" strokeweight="1pt">
                        <v:textbox style="mso-next-textbox:#_x0000_s3137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3138" style="position:absolute;left:1240;top:9793;width:3685;height:283" coordorigin="3332,11725" coordsize="3681,283">
                      <v:shape id="_x0000_s3139" type="#_x0000_t202" style="position:absolute;left:3332;top:11725;width:397;height:283" strokeweight="1pt">
                        <v:textbox style="mso-next-textbox:#_x0000_s3139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0" type="#_x0000_t202" style="position:absolute;left:4295;top:11725;width:1304;height:283" strokeweight="1pt">
                        <v:textbox style="mso-next-textbox:#_x0000_s3140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1" type="#_x0000_t202" style="position:absolute;left:3728;top:11725;width:567;height:283" strokeweight="1pt">
                        <v:textbox style="mso-next-textbox:#_x0000_s3141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2" type="#_x0000_t202" style="position:absolute;left:5597;top:11725;width:850;height:283" strokeweight="1pt">
                        <v:textbox style="mso-next-textbox:#_x0000_s3142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3" type="#_x0000_t202" style="position:absolute;left:6446;top:11725;width:567;height:283" strokeweight="1pt">
                        <v:textbox style="mso-next-textbox:#_x0000_s3143" inset=".5mm,.3mm,.5mm,.3mm">
                          <w:txbxContent>
                            <w:p w:rsidR="001F3601" w:rsidRDefault="001F3601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3144" style="position:absolute" from="5299,9482" to="5299,10053" strokeweight="2.25pt"/>
                  <v:line id="_x0000_s3145" style="position:absolute" from="3033,9492" to="3033,10063" strokeweight="2.25pt"/>
                  <v:line id="_x0000_s3146" style="position:absolute" from="6715,9482" to="6715,10053" strokeweight="2.25pt"/>
                  <v:line id="_x0000_s3147" style="position:absolute" from="6148,9482" to="6148,10053" strokeweight="2.25pt"/>
                  <v:line id="_x0000_s3148" style="position:absolute" from="3430,9492" to="3430,10063" strokeweight="2.25pt"/>
                  <v:line id="_x0000_s3149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2891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2E46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72B6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1647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329C1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3674D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50725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ECBBE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84C28C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0">
    <w:nsid w:val="01511F25"/>
    <w:multiLevelType w:val="hybridMultilevel"/>
    <w:tmpl w:val="479212F8"/>
    <w:lvl w:ilvl="0" w:tplc="C3D09D98">
      <w:start w:val="1"/>
      <w:numFmt w:val="bullet"/>
      <w:pStyle w:val="a0"/>
      <w:lvlText w:val="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644133B"/>
    <w:multiLevelType w:val="hybridMultilevel"/>
    <w:tmpl w:val="0A8E25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07BD13CA"/>
    <w:multiLevelType w:val="hybridMultilevel"/>
    <w:tmpl w:val="966422B6"/>
    <w:lvl w:ilvl="0" w:tplc="FFFFFFFF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A900D8"/>
    <w:multiLevelType w:val="multilevel"/>
    <w:tmpl w:val="653C0EF6"/>
    <w:styleLink w:val="a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2B94044A"/>
    <w:multiLevelType w:val="hybridMultilevel"/>
    <w:tmpl w:val="9334D7B2"/>
    <w:lvl w:ilvl="0" w:tplc="81B0DBAE">
      <w:start w:val="1"/>
      <w:numFmt w:val="bullet"/>
      <w:pStyle w:val="0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D6F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00F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41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4A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72C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C0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EE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BE6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E4493E"/>
    <w:multiLevelType w:val="hybridMultilevel"/>
    <w:tmpl w:val="2F4E40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F0A1C35"/>
    <w:multiLevelType w:val="multilevel"/>
    <w:tmpl w:val="FFAAAD96"/>
    <w:lvl w:ilvl="0">
      <w:start w:val="1"/>
      <w:numFmt w:val="decimal"/>
      <w:pStyle w:val="a2"/>
      <w:lvlText w:val="%1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84"/>
        </w:tabs>
        <w:ind w:left="2384" w:hanging="737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64"/>
      </w:pPr>
      <w:rPr>
        <w:rFonts w:ascii="Times New Roman" w:hAnsi="Times New Roman"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4244"/>
        </w:tabs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4"/>
        </w:tabs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4"/>
        </w:tabs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4"/>
        </w:tabs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4"/>
        </w:tabs>
        <w:ind w:left="4964" w:hanging="1440"/>
      </w:pPr>
      <w:rPr>
        <w:rFonts w:hint="default"/>
      </w:rPr>
    </w:lvl>
  </w:abstractNum>
  <w:abstractNum w:abstractNumId="17">
    <w:nsid w:val="56DC721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81091D"/>
    <w:multiLevelType w:val="hybridMultilevel"/>
    <w:tmpl w:val="AA0039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3222B24"/>
    <w:multiLevelType w:val="multilevel"/>
    <w:tmpl w:val="FE58314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0">
    <w:nsid w:val="776F2C16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B4014CD"/>
    <w:multiLevelType w:val="multilevel"/>
    <w:tmpl w:val="65B2B718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531"/>
        </w:tabs>
        <w:ind w:left="1531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305"/>
        </w:tabs>
        <w:ind w:left="1305" w:hanging="737"/>
      </w:pPr>
      <w:rPr>
        <w:rFonts w:ascii="Times New Roman" w:hAnsi="Times New Roman" w:hint="default"/>
        <w:b/>
        <w:sz w:val="26"/>
        <w:szCs w:val="26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19"/>
  </w:num>
  <w:num w:numId="17">
    <w:abstractNumId w:val="12"/>
  </w:num>
  <w:num w:numId="18">
    <w:abstractNumId w:val="14"/>
  </w:num>
  <w:num w:numId="19">
    <w:abstractNumId w:val="15"/>
  </w:num>
  <w:num w:numId="20">
    <w:abstractNumId w:val="18"/>
  </w:num>
  <w:num w:numId="21">
    <w:abstractNumId w:val="11"/>
  </w:num>
  <w:num w:numId="22">
    <w:abstractNumId w:val="21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F33"/>
    <w:rsid w:val="00003B64"/>
    <w:rsid w:val="00006A3E"/>
    <w:rsid w:val="00007F35"/>
    <w:rsid w:val="00020EE3"/>
    <w:rsid w:val="00023632"/>
    <w:rsid w:val="00033732"/>
    <w:rsid w:val="00040FC7"/>
    <w:rsid w:val="00043AF7"/>
    <w:rsid w:val="00050A4D"/>
    <w:rsid w:val="000573AC"/>
    <w:rsid w:val="00071156"/>
    <w:rsid w:val="000770A4"/>
    <w:rsid w:val="00082D37"/>
    <w:rsid w:val="0008621C"/>
    <w:rsid w:val="00090ADE"/>
    <w:rsid w:val="00092E6B"/>
    <w:rsid w:val="00095169"/>
    <w:rsid w:val="00096998"/>
    <w:rsid w:val="000976AE"/>
    <w:rsid w:val="000C7B00"/>
    <w:rsid w:val="000D2B83"/>
    <w:rsid w:val="000F2DA3"/>
    <w:rsid w:val="000F4E91"/>
    <w:rsid w:val="000F5D72"/>
    <w:rsid w:val="00114859"/>
    <w:rsid w:val="00114D13"/>
    <w:rsid w:val="00115940"/>
    <w:rsid w:val="001310F0"/>
    <w:rsid w:val="00131ED9"/>
    <w:rsid w:val="001366D0"/>
    <w:rsid w:val="0014010F"/>
    <w:rsid w:val="001431C8"/>
    <w:rsid w:val="0014613E"/>
    <w:rsid w:val="00146903"/>
    <w:rsid w:val="00154880"/>
    <w:rsid w:val="00161FC5"/>
    <w:rsid w:val="001628B4"/>
    <w:rsid w:val="00163DD4"/>
    <w:rsid w:val="00181D6B"/>
    <w:rsid w:val="00182D38"/>
    <w:rsid w:val="00185296"/>
    <w:rsid w:val="001A0D53"/>
    <w:rsid w:val="001B0880"/>
    <w:rsid w:val="001B25C5"/>
    <w:rsid w:val="001B4022"/>
    <w:rsid w:val="001B7A22"/>
    <w:rsid w:val="001E0D08"/>
    <w:rsid w:val="001F2270"/>
    <w:rsid w:val="001F3601"/>
    <w:rsid w:val="001F7029"/>
    <w:rsid w:val="0021010C"/>
    <w:rsid w:val="0021082F"/>
    <w:rsid w:val="00210F4E"/>
    <w:rsid w:val="00214FE1"/>
    <w:rsid w:val="00231763"/>
    <w:rsid w:val="0024072E"/>
    <w:rsid w:val="002445E5"/>
    <w:rsid w:val="0024797E"/>
    <w:rsid w:val="00250738"/>
    <w:rsid w:val="00260F0A"/>
    <w:rsid w:val="00263206"/>
    <w:rsid w:val="00265FEA"/>
    <w:rsid w:val="002741A4"/>
    <w:rsid w:val="0028555C"/>
    <w:rsid w:val="0029196F"/>
    <w:rsid w:val="002933C0"/>
    <w:rsid w:val="002977DE"/>
    <w:rsid w:val="002A142B"/>
    <w:rsid w:val="002A47D8"/>
    <w:rsid w:val="002A65B9"/>
    <w:rsid w:val="002A664E"/>
    <w:rsid w:val="002A74FD"/>
    <w:rsid w:val="002A7DE6"/>
    <w:rsid w:val="002B05AB"/>
    <w:rsid w:val="002B207B"/>
    <w:rsid w:val="002B50C9"/>
    <w:rsid w:val="002D1AE2"/>
    <w:rsid w:val="002D4D62"/>
    <w:rsid w:val="002D606F"/>
    <w:rsid w:val="002E07AE"/>
    <w:rsid w:val="002E0937"/>
    <w:rsid w:val="002F5BAE"/>
    <w:rsid w:val="00311240"/>
    <w:rsid w:val="00312007"/>
    <w:rsid w:val="0031255F"/>
    <w:rsid w:val="00316D18"/>
    <w:rsid w:val="00317714"/>
    <w:rsid w:val="00337E43"/>
    <w:rsid w:val="00343005"/>
    <w:rsid w:val="00343055"/>
    <w:rsid w:val="0035122A"/>
    <w:rsid w:val="003560E3"/>
    <w:rsid w:val="00357598"/>
    <w:rsid w:val="00364355"/>
    <w:rsid w:val="00364FB5"/>
    <w:rsid w:val="003656D1"/>
    <w:rsid w:val="0036578E"/>
    <w:rsid w:val="003710D7"/>
    <w:rsid w:val="003A3ECD"/>
    <w:rsid w:val="003A622E"/>
    <w:rsid w:val="003B01D3"/>
    <w:rsid w:val="003B1915"/>
    <w:rsid w:val="003B2753"/>
    <w:rsid w:val="003C0CD7"/>
    <w:rsid w:val="003C4542"/>
    <w:rsid w:val="003D06D2"/>
    <w:rsid w:val="003D6D05"/>
    <w:rsid w:val="003E19E5"/>
    <w:rsid w:val="003F3496"/>
    <w:rsid w:val="00400B1F"/>
    <w:rsid w:val="00406D71"/>
    <w:rsid w:val="0041336A"/>
    <w:rsid w:val="00416ABC"/>
    <w:rsid w:val="00424CB3"/>
    <w:rsid w:val="0044417A"/>
    <w:rsid w:val="004539B1"/>
    <w:rsid w:val="0046051C"/>
    <w:rsid w:val="00460BF8"/>
    <w:rsid w:val="004625F8"/>
    <w:rsid w:val="004631A1"/>
    <w:rsid w:val="00471CA5"/>
    <w:rsid w:val="0048659C"/>
    <w:rsid w:val="00486656"/>
    <w:rsid w:val="004876A9"/>
    <w:rsid w:val="004A75B7"/>
    <w:rsid w:val="004B7C95"/>
    <w:rsid w:val="004C09EB"/>
    <w:rsid w:val="004C6919"/>
    <w:rsid w:val="004F162D"/>
    <w:rsid w:val="004F6EF9"/>
    <w:rsid w:val="00504D29"/>
    <w:rsid w:val="00513B72"/>
    <w:rsid w:val="00520409"/>
    <w:rsid w:val="00520C5A"/>
    <w:rsid w:val="00521396"/>
    <w:rsid w:val="005328CE"/>
    <w:rsid w:val="00535E38"/>
    <w:rsid w:val="00544379"/>
    <w:rsid w:val="00554B8E"/>
    <w:rsid w:val="005566C9"/>
    <w:rsid w:val="00572ABF"/>
    <w:rsid w:val="0059272D"/>
    <w:rsid w:val="00594579"/>
    <w:rsid w:val="00594885"/>
    <w:rsid w:val="005C23CF"/>
    <w:rsid w:val="005C5DF9"/>
    <w:rsid w:val="005D1321"/>
    <w:rsid w:val="005D1B7E"/>
    <w:rsid w:val="005F0113"/>
    <w:rsid w:val="005F0F9B"/>
    <w:rsid w:val="005F1E97"/>
    <w:rsid w:val="005F1FA2"/>
    <w:rsid w:val="005F71F2"/>
    <w:rsid w:val="00601CB9"/>
    <w:rsid w:val="006065C2"/>
    <w:rsid w:val="00610391"/>
    <w:rsid w:val="00611621"/>
    <w:rsid w:val="0061173B"/>
    <w:rsid w:val="00613CE9"/>
    <w:rsid w:val="00614A5D"/>
    <w:rsid w:val="00621D76"/>
    <w:rsid w:val="0066094B"/>
    <w:rsid w:val="00660C2A"/>
    <w:rsid w:val="0066111E"/>
    <w:rsid w:val="0066116D"/>
    <w:rsid w:val="00662B49"/>
    <w:rsid w:val="00670287"/>
    <w:rsid w:val="006704E1"/>
    <w:rsid w:val="006736C0"/>
    <w:rsid w:val="006818AD"/>
    <w:rsid w:val="00681D00"/>
    <w:rsid w:val="00683834"/>
    <w:rsid w:val="00691854"/>
    <w:rsid w:val="00696657"/>
    <w:rsid w:val="006B64A6"/>
    <w:rsid w:val="006C1E3D"/>
    <w:rsid w:val="006C7D52"/>
    <w:rsid w:val="006E2562"/>
    <w:rsid w:val="006E3ACA"/>
    <w:rsid w:val="006E456D"/>
    <w:rsid w:val="006E5897"/>
    <w:rsid w:val="006F22C9"/>
    <w:rsid w:val="00703795"/>
    <w:rsid w:val="007137F2"/>
    <w:rsid w:val="007201CF"/>
    <w:rsid w:val="00721612"/>
    <w:rsid w:val="00732778"/>
    <w:rsid w:val="007345F5"/>
    <w:rsid w:val="00740E6B"/>
    <w:rsid w:val="007632BE"/>
    <w:rsid w:val="0076730F"/>
    <w:rsid w:val="007732A1"/>
    <w:rsid w:val="00786545"/>
    <w:rsid w:val="0079337F"/>
    <w:rsid w:val="007947A1"/>
    <w:rsid w:val="00794C5C"/>
    <w:rsid w:val="00794FEE"/>
    <w:rsid w:val="007A56D6"/>
    <w:rsid w:val="007A6888"/>
    <w:rsid w:val="007B1AA0"/>
    <w:rsid w:val="007B6590"/>
    <w:rsid w:val="007B76DA"/>
    <w:rsid w:val="007B7CDE"/>
    <w:rsid w:val="007C01AB"/>
    <w:rsid w:val="007C3BB8"/>
    <w:rsid w:val="007D4F62"/>
    <w:rsid w:val="007E39FB"/>
    <w:rsid w:val="007E4769"/>
    <w:rsid w:val="007E5CFA"/>
    <w:rsid w:val="007F2252"/>
    <w:rsid w:val="007F5F03"/>
    <w:rsid w:val="008021FA"/>
    <w:rsid w:val="008027E5"/>
    <w:rsid w:val="0080282E"/>
    <w:rsid w:val="0080724D"/>
    <w:rsid w:val="00815754"/>
    <w:rsid w:val="00830DFF"/>
    <w:rsid w:val="00844012"/>
    <w:rsid w:val="00850B45"/>
    <w:rsid w:val="00856D2C"/>
    <w:rsid w:val="00856DEB"/>
    <w:rsid w:val="00861F77"/>
    <w:rsid w:val="00875F56"/>
    <w:rsid w:val="0087715E"/>
    <w:rsid w:val="00877376"/>
    <w:rsid w:val="008A14F8"/>
    <w:rsid w:val="008B38A3"/>
    <w:rsid w:val="008B756D"/>
    <w:rsid w:val="008C11E4"/>
    <w:rsid w:val="008C2972"/>
    <w:rsid w:val="008C3B4B"/>
    <w:rsid w:val="008D1F23"/>
    <w:rsid w:val="008E0074"/>
    <w:rsid w:val="008E2A66"/>
    <w:rsid w:val="008E627A"/>
    <w:rsid w:val="009028F3"/>
    <w:rsid w:val="00906E5C"/>
    <w:rsid w:val="00910EC1"/>
    <w:rsid w:val="00911E23"/>
    <w:rsid w:val="00927B8F"/>
    <w:rsid w:val="00940105"/>
    <w:rsid w:val="009413BD"/>
    <w:rsid w:val="00943C42"/>
    <w:rsid w:val="0094780F"/>
    <w:rsid w:val="00972BF7"/>
    <w:rsid w:val="00980A28"/>
    <w:rsid w:val="00984DB2"/>
    <w:rsid w:val="00990376"/>
    <w:rsid w:val="00992D35"/>
    <w:rsid w:val="00993B90"/>
    <w:rsid w:val="009A1573"/>
    <w:rsid w:val="009A2340"/>
    <w:rsid w:val="009A4E8C"/>
    <w:rsid w:val="009A5CD1"/>
    <w:rsid w:val="009A5FA7"/>
    <w:rsid w:val="009B13C3"/>
    <w:rsid w:val="009B2A5A"/>
    <w:rsid w:val="009C31C1"/>
    <w:rsid w:val="009C4548"/>
    <w:rsid w:val="009C681D"/>
    <w:rsid w:val="009D5384"/>
    <w:rsid w:val="009D7658"/>
    <w:rsid w:val="009F1FF9"/>
    <w:rsid w:val="009F3528"/>
    <w:rsid w:val="00A00E60"/>
    <w:rsid w:val="00A059BA"/>
    <w:rsid w:val="00A07A9E"/>
    <w:rsid w:val="00A17A7F"/>
    <w:rsid w:val="00A31C52"/>
    <w:rsid w:val="00A41639"/>
    <w:rsid w:val="00A446A3"/>
    <w:rsid w:val="00A44E19"/>
    <w:rsid w:val="00A552C6"/>
    <w:rsid w:val="00A56C38"/>
    <w:rsid w:val="00A604AC"/>
    <w:rsid w:val="00A60949"/>
    <w:rsid w:val="00A64BB6"/>
    <w:rsid w:val="00A66AD9"/>
    <w:rsid w:val="00A66B12"/>
    <w:rsid w:val="00A908CA"/>
    <w:rsid w:val="00AA77C3"/>
    <w:rsid w:val="00AB123E"/>
    <w:rsid w:val="00AB3776"/>
    <w:rsid w:val="00AB5C06"/>
    <w:rsid w:val="00AC2A47"/>
    <w:rsid w:val="00AD0F8F"/>
    <w:rsid w:val="00AD240A"/>
    <w:rsid w:val="00AD495A"/>
    <w:rsid w:val="00AD77CF"/>
    <w:rsid w:val="00AE4E08"/>
    <w:rsid w:val="00AF341D"/>
    <w:rsid w:val="00B016B7"/>
    <w:rsid w:val="00B13B75"/>
    <w:rsid w:val="00B170AB"/>
    <w:rsid w:val="00B22737"/>
    <w:rsid w:val="00B24B41"/>
    <w:rsid w:val="00B279D1"/>
    <w:rsid w:val="00B34E21"/>
    <w:rsid w:val="00B45640"/>
    <w:rsid w:val="00B463C1"/>
    <w:rsid w:val="00B4730E"/>
    <w:rsid w:val="00B539AC"/>
    <w:rsid w:val="00B54745"/>
    <w:rsid w:val="00B55AEB"/>
    <w:rsid w:val="00B60045"/>
    <w:rsid w:val="00B63462"/>
    <w:rsid w:val="00B840DB"/>
    <w:rsid w:val="00B84C04"/>
    <w:rsid w:val="00B973D5"/>
    <w:rsid w:val="00BA007F"/>
    <w:rsid w:val="00BA0A42"/>
    <w:rsid w:val="00BA4221"/>
    <w:rsid w:val="00BC25AF"/>
    <w:rsid w:val="00BD1437"/>
    <w:rsid w:val="00BE1FF1"/>
    <w:rsid w:val="00BE5837"/>
    <w:rsid w:val="00BF3953"/>
    <w:rsid w:val="00C01318"/>
    <w:rsid w:val="00C02F07"/>
    <w:rsid w:val="00C07017"/>
    <w:rsid w:val="00C16755"/>
    <w:rsid w:val="00C16CB2"/>
    <w:rsid w:val="00C174AC"/>
    <w:rsid w:val="00C278E7"/>
    <w:rsid w:val="00C32D1E"/>
    <w:rsid w:val="00C360BC"/>
    <w:rsid w:val="00C40501"/>
    <w:rsid w:val="00C4517B"/>
    <w:rsid w:val="00C54BC8"/>
    <w:rsid w:val="00C6115D"/>
    <w:rsid w:val="00C8051E"/>
    <w:rsid w:val="00C80D45"/>
    <w:rsid w:val="00C83005"/>
    <w:rsid w:val="00C912D7"/>
    <w:rsid w:val="00C91E8E"/>
    <w:rsid w:val="00C93165"/>
    <w:rsid w:val="00C94509"/>
    <w:rsid w:val="00C946DC"/>
    <w:rsid w:val="00CA2111"/>
    <w:rsid w:val="00CB5BF0"/>
    <w:rsid w:val="00CC27D3"/>
    <w:rsid w:val="00CC38AF"/>
    <w:rsid w:val="00CD2C85"/>
    <w:rsid w:val="00CE2B52"/>
    <w:rsid w:val="00D05917"/>
    <w:rsid w:val="00D14D7C"/>
    <w:rsid w:val="00D17E39"/>
    <w:rsid w:val="00D25A24"/>
    <w:rsid w:val="00D25F4D"/>
    <w:rsid w:val="00D317D6"/>
    <w:rsid w:val="00D34B6E"/>
    <w:rsid w:val="00D36EC3"/>
    <w:rsid w:val="00D411AF"/>
    <w:rsid w:val="00D41F40"/>
    <w:rsid w:val="00D44B43"/>
    <w:rsid w:val="00D45EBD"/>
    <w:rsid w:val="00D52C1A"/>
    <w:rsid w:val="00D57587"/>
    <w:rsid w:val="00D6335C"/>
    <w:rsid w:val="00D76EFB"/>
    <w:rsid w:val="00D81570"/>
    <w:rsid w:val="00D81B61"/>
    <w:rsid w:val="00D83B21"/>
    <w:rsid w:val="00D858A6"/>
    <w:rsid w:val="00D95508"/>
    <w:rsid w:val="00DA0DB0"/>
    <w:rsid w:val="00DA199E"/>
    <w:rsid w:val="00DA60DC"/>
    <w:rsid w:val="00DB35DF"/>
    <w:rsid w:val="00DB63C8"/>
    <w:rsid w:val="00DC14D7"/>
    <w:rsid w:val="00DC5E93"/>
    <w:rsid w:val="00DD3A61"/>
    <w:rsid w:val="00DD533A"/>
    <w:rsid w:val="00DD6DB2"/>
    <w:rsid w:val="00DF0B0C"/>
    <w:rsid w:val="00DF1942"/>
    <w:rsid w:val="00E041B6"/>
    <w:rsid w:val="00E061A4"/>
    <w:rsid w:val="00E10369"/>
    <w:rsid w:val="00E113E3"/>
    <w:rsid w:val="00E179C8"/>
    <w:rsid w:val="00E23B1F"/>
    <w:rsid w:val="00E2634B"/>
    <w:rsid w:val="00E26F51"/>
    <w:rsid w:val="00E31F6D"/>
    <w:rsid w:val="00E32CC6"/>
    <w:rsid w:val="00E33A17"/>
    <w:rsid w:val="00E37347"/>
    <w:rsid w:val="00E52B8F"/>
    <w:rsid w:val="00E57B52"/>
    <w:rsid w:val="00E60BEA"/>
    <w:rsid w:val="00E70434"/>
    <w:rsid w:val="00E711CF"/>
    <w:rsid w:val="00E71EF2"/>
    <w:rsid w:val="00E7709C"/>
    <w:rsid w:val="00E77624"/>
    <w:rsid w:val="00E778E3"/>
    <w:rsid w:val="00EA0E57"/>
    <w:rsid w:val="00EA5BFF"/>
    <w:rsid w:val="00EB0587"/>
    <w:rsid w:val="00EB7F60"/>
    <w:rsid w:val="00EC5F24"/>
    <w:rsid w:val="00ED1179"/>
    <w:rsid w:val="00ED1B8A"/>
    <w:rsid w:val="00EE2822"/>
    <w:rsid w:val="00EE4919"/>
    <w:rsid w:val="00EF3A37"/>
    <w:rsid w:val="00EF457E"/>
    <w:rsid w:val="00EF53B9"/>
    <w:rsid w:val="00EF58C3"/>
    <w:rsid w:val="00F13710"/>
    <w:rsid w:val="00F17F62"/>
    <w:rsid w:val="00F21355"/>
    <w:rsid w:val="00F22895"/>
    <w:rsid w:val="00F25F33"/>
    <w:rsid w:val="00F5340A"/>
    <w:rsid w:val="00F642F2"/>
    <w:rsid w:val="00F65645"/>
    <w:rsid w:val="00F7180D"/>
    <w:rsid w:val="00F76C96"/>
    <w:rsid w:val="00F77930"/>
    <w:rsid w:val="00FA1FE8"/>
    <w:rsid w:val="00FA4D50"/>
    <w:rsid w:val="00FA63E0"/>
    <w:rsid w:val="00FB2A60"/>
    <w:rsid w:val="00FB759C"/>
    <w:rsid w:val="00FC3571"/>
    <w:rsid w:val="00FC3B17"/>
    <w:rsid w:val="00FC495C"/>
    <w:rsid w:val="00FD1959"/>
    <w:rsid w:val="00FD2886"/>
    <w:rsid w:val="00FD7288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B63462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qFormat/>
    <w:rsid w:val="00B63462"/>
    <w:pPr>
      <w:keepNext/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qFormat/>
    <w:rsid w:val="00B63462"/>
    <w:pPr>
      <w:keepNext/>
      <w:numPr>
        <w:ilvl w:val="1"/>
        <w:numId w:val="1"/>
      </w:numPr>
      <w:suppressAutoHyphens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4"/>
    <w:next w:val="a4"/>
    <w:link w:val="32"/>
    <w:qFormat/>
    <w:rsid w:val="00C02F07"/>
    <w:pPr>
      <w:keepNext/>
      <w:numPr>
        <w:ilvl w:val="2"/>
        <w:numId w:val="1"/>
      </w:numPr>
      <w:suppressAutoHyphens/>
      <w:spacing w:before="120"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a4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basedOn w:val="a4"/>
    <w:next w:val="a4"/>
    <w:qFormat/>
    <w:rsid w:val="00A446A3"/>
    <w:pPr>
      <w:numPr>
        <w:ilvl w:val="4"/>
        <w:numId w:val="15"/>
      </w:num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4"/>
    <w:next w:val="a4"/>
    <w:qFormat/>
    <w:rsid w:val="00A446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A446A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qFormat/>
    <w:rsid w:val="00A446A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qFormat/>
    <w:rsid w:val="00A446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rsid w:val="003656D1"/>
    <w:pPr>
      <w:tabs>
        <w:tab w:val="center" w:pos="4153"/>
        <w:tab w:val="right" w:pos="8306"/>
      </w:tabs>
    </w:pPr>
  </w:style>
  <w:style w:type="paragraph" w:styleId="ab">
    <w:name w:val="footer"/>
    <w:basedOn w:val="a4"/>
    <w:rsid w:val="003656D1"/>
    <w:pPr>
      <w:tabs>
        <w:tab w:val="center" w:pos="4153"/>
        <w:tab w:val="right" w:pos="8306"/>
      </w:tabs>
    </w:pPr>
  </w:style>
  <w:style w:type="paragraph" w:styleId="ac">
    <w:name w:val="Body Text"/>
    <w:basedOn w:val="a4"/>
    <w:semiHidden/>
    <w:rsid w:val="003656D1"/>
    <w:pPr>
      <w:ind w:firstLine="709"/>
    </w:pPr>
  </w:style>
  <w:style w:type="paragraph" w:customStyle="1" w:styleId="ad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e">
    <w:name w:val="caption"/>
    <w:basedOn w:val="a4"/>
    <w:next w:val="a4"/>
    <w:qFormat/>
    <w:rsid w:val="003656D1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2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2">
    <w:name w:val="Заголовок 1 без номера"/>
    <w:basedOn w:val="11"/>
    <w:rsid w:val="00B63462"/>
    <w:pPr>
      <w:numPr>
        <w:numId w:val="0"/>
      </w:numPr>
    </w:pPr>
    <w:rPr>
      <w:bCs/>
      <w:szCs w:val="28"/>
    </w:rPr>
  </w:style>
  <w:style w:type="paragraph" w:customStyle="1" w:styleId="af">
    <w:name w:val="Заполнение"/>
    <w:next w:val="a4"/>
    <w:semiHidden/>
    <w:rsid w:val="00B279D1"/>
    <w:rPr>
      <w:iCs/>
      <w:sz w:val="2"/>
    </w:rPr>
  </w:style>
  <w:style w:type="paragraph" w:customStyle="1" w:styleId="af0">
    <w:name w:val="Гриф"/>
    <w:basedOn w:val="a9"/>
    <w:semiHidden/>
    <w:rsid w:val="00B63462"/>
    <w:pPr>
      <w:jc w:val="right"/>
    </w:pPr>
    <w:rPr>
      <w:i w:val="0"/>
    </w:rPr>
  </w:style>
  <w:style w:type="table" w:styleId="af1">
    <w:name w:val="Table Grid"/>
    <w:basedOn w:val="a6"/>
    <w:rsid w:val="002A7DE6"/>
    <w:pPr>
      <w:spacing w:line="360" w:lineRule="auto"/>
      <w:jc w:val="center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2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3">
    <w:name w:val="Ячейка"/>
    <w:basedOn w:val="a4"/>
    <w:rsid w:val="00400B1F"/>
    <w:pPr>
      <w:ind w:firstLine="0"/>
      <w:jc w:val="left"/>
    </w:pPr>
  </w:style>
  <w:style w:type="numbering" w:customStyle="1" w:styleId="a1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0">
    <w:name w:val="маркированный"/>
    <w:basedOn w:val="a4"/>
    <w:rsid w:val="00B63462"/>
    <w:pPr>
      <w:numPr>
        <w:numId w:val="3"/>
      </w:numPr>
      <w:ind w:left="907" w:hanging="340"/>
    </w:pPr>
  </w:style>
  <w:style w:type="paragraph" w:customStyle="1" w:styleId="af4">
    <w:name w:val="Подпись таблицы"/>
    <w:basedOn w:val="a4"/>
    <w:rsid w:val="006704E1"/>
    <w:pPr>
      <w:keepNext/>
      <w:ind w:firstLine="0"/>
    </w:pPr>
  </w:style>
  <w:style w:type="paragraph" w:styleId="23">
    <w:name w:val="toc 2"/>
    <w:basedOn w:val="a4"/>
    <w:next w:val="a4"/>
    <w:uiPriority w:val="39"/>
    <w:rsid w:val="00A446A3"/>
    <w:pPr>
      <w:tabs>
        <w:tab w:val="left" w:pos="1134"/>
        <w:tab w:val="right" w:leader="dot" w:pos="9799"/>
      </w:tabs>
      <w:spacing w:before="120" w:line="240" w:lineRule="auto"/>
      <w:ind w:left="1134" w:right="284" w:hanging="567"/>
    </w:pPr>
  </w:style>
  <w:style w:type="character" w:styleId="af5">
    <w:name w:val="FollowedHyperlink"/>
    <w:semiHidden/>
    <w:rsid w:val="00316D18"/>
    <w:rPr>
      <w:color w:val="800080"/>
      <w:u w:val="single"/>
    </w:rPr>
  </w:style>
  <w:style w:type="paragraph" w:styleId="13">
    <w:name w:val="toc 1"/>
    <w:basedOn w:val="a4"/>
    <w:next w:val="a4"/>
    <w:uiPriority w:val="39"/>
    <w:rsid w:val="00A446A3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3">
    <w:name w:val="toc 3"/>
    <w:basedOn w:val="a4"/>
    <w:next w:val="a4"/>
    <w:uiPriority w:val="39"/>
    <w:rsid w:val="00B63462"/>
    <w:pPr>
      <w:spacing w:before="120" w:line="240" w:lineRule="auto"/>
      <w:ind w:left="1021" w:firstLine="709"/>
    </w:pPr>
  </w:style>
  <w:style w:type="paragraph" w:styleId="42">
    <w:name w:val="toc 4"/>
    <w:basedOn w:val="a4"/>
    <w:next w:val="a4"/>
    <w:autoRedefine/>
    <w:semiHidden/>
    <w:rsid w:val="002A142B"/>
    <w:pPr>
      <w:ind w:left="720"/>
    </w:pPr>
  </w:style>
  <w:style w:type="character" w:styleId="af6">
    <w:name w:val="Hyperlink"/>
    <w:uiPriority w:val="99"/>
    <w:rsid w:val="002A142B"/>
    <w:rPr>
      <w:color w:val="0000FF"/>
      <w:u w:val="single"/>
    </w:rPr>
  </w:style>
  <w:style w:type="paragraph" w:customStyle="1" w:styleId="14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7">
    <w:name w:val="Заголовок не в содержание"/>
    <w:basedOn w:val="12"/>
    <w:rsid w:val="00B63462"/>
    <w:rPr>
      <w:szCs w:val="32"/>
    </w:rPr>
  </w:style>
  <w:style w:type="paragraph" w:customStyle="1" w:styleId="af8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9">
    <w:name w:val="Обычный (центр)"/>
    <w:basedOn w:val="a4"/>
    <w:rsid w:val="00660C2A"/>
    <w:pPr>
      <w:ind w:firstLine="0"/>
      <w:jc w:val="center"/>
    </w:pPr>
  </w:style>
  <w:style w:type="paragraph" w:customStyle="1" w:styleId="afa">
    <w:name w:val="Ячейка (центр)"/>
    <w:basedOn w:val="a4"/>
    <w:rsid w:val="00660C2A"/>
    <w:pPr>
      <w:ind w:firstLine="0"/>
      <w:jc w:val="center"/>
    </w:pPr>
  </w:style>
  <w:style w:type="paragraph" w:customStyle="1" w:styleId="15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afb">
    <w:name w:val="Основная часть"/>
    <w:basedOn w:val="a4"/>
    <w:semiHidden/>
    <w:rsid w:val="009A2340"/>
    <w:pPr>
      <w:spacing w:line="240" w:lineRule="auto"/>
      <w:ind w:firstLine="567"/>
    </w:pPr>
  </w:style>
  <w:style w:type="paragraph" w:customStyle="1" w:styleId="212">
    <w:name w:val="Стиль Заголовок 2 + 12 пт"/>
    <w:basedOn w:val="21"/>
    <w:semiHidden/>
    <w:rsid w:val="009A2340"/>
    <w:pPr>
      <w:spacing w:after="480"/>
      <w:ind w:firstLine="851"/>
    </w:pPr>
    <w:rPr>
      <w:iCs w:val="0"/>
    </w:rPr>
  </w:style>
  <w:style w:type="character" w:styleId="afc">
    <w:name w:val="Emphasis"/>
    <w:qFormat/>
    <w:rsid w:val="0061173B"/>
    <w:rPr>
      <w:i/>
      <w:iCs/>
    </w:rPr>
  </w:style>
  <w:style w:type="paragraph" w:customStyle="1" w:styleId="21212">
    <w:name w:val="Стиль Заголовок 2 + Перед:  12 пт После:  12 пт"/>
    <w:basedOn w:val="21"/>
    <w:semiHidden/>
    <w:rsid w:val="00F65645"/>
    <w:pPr>
      <w:tabs>
        <w:tab w:val="num" w:pos="680"/>
      </w:tabs>
      <w:ind w:firstLine="851"/>
    </w:pPr>
    <w:rPr>
      <w:rFonts w:cs="Times New Roman"/>
      <w:iCs w:val="0"/>
      <w:szCs w:val="20"/>
    </w:rPr>
  </w:style>
  <w:style w:type="paragraph" w:customStyle="1" w:styleId="2120">
    <w:name w:val="Стиль Заголовок 2 + Перед:  12 пт"/>
    <w:basedOn w:val="21"/>
    <w:semiHidden/>
    <w:rsid w:val="00F65645"/>
    <w:pPr>
      <w:tabs>
        <w:tab w:val="num" w:pos="680"/>
      </w:tabs>
      <w:ind w:firstLine="851"/>
    </w:pPr>
    <w:rPr>
      <w:rFonts w:cs="Times New Roman"/>
      <w:iCs w:val="0"/>
      <w:szCs w:val="20"/>
    </w:rPr>
  </w:style>
  <w:style w:type="paragraph" w:customStyle="1" w:styleId="1TimesNewRoman12">
    <w:name w:val="Стиль !Титул1 + Times New Roman 12 пт"/>
    <w:basedOn w:val="14"/>
    <w:semiHidden/>
    <w:rsid w:val="00B63462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2"/>
    <w:semiHidden/>
    <w:rsid w:val="00B63462"/>
    <w:pPr>
      <w:jc w:val="center"/>
    </w:pPr>
    <w:rPr>
      <w:rFonts w:ascii="Times New Roman" w:hAnsi="Times New Roman"/>
      <w:sz w:val="26"/>
    </w:rPr>
  </w:style>
  <w:style w:type="paragraph" w:customStyle="1" w:styleId="166">
    <w:name w:val="Стиль Заголовок 1 + Перед:  6 пт После:  6 пт"/>
    <w:basedOn w:val="11"/>
    <w:semiHidden/>
    <w:rsid w:val="00B63462"/>
    <w:pPr>
      <w:spacing w:after="120"/>
    </w:pPr>
    <w:rPr>
      <w:bCs/>
      <w:szCs w:val="20"/>
    </w:rPr>
  </w:style>
  <w:style w:type="numbering" w:styleId="1ai">
    <w:name w:val="Outline List 1"/>
    <w:basedOn w:val="a7"/>
    <w:semiHidden/>
    <w:rsid w:val="00A446A3"/>
    <w:pPr>
      <w:numPr>
        <w:numId w:val="4"/>
      </w:numPr>
    </w:pPr>
  </w:style>
  <w:style w:type="paragraph" w:styleId="HTML">
    <w:name w:val="HTML Address"/>
    <w:basedOn w:val="a4"/>
    <w:semiHidden/>
    <w:rsid w:val="00A446A3"/>
    <w:rPr>
      <w:i/>
      <w:iCs/>
    </w:rPr>
  </w:style>
  <w:style w:type="paragraph" w:styleId="afd">
    <w:name w:val="envelope address"/>
    <w:basedOn w:val="a4"/>
    <w:semiHidden/>
    <w:rsid w:val="00A446A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A446A3"/>
  </w:style>
  <w:style w:type="table" w:styleId="-1">
    <w:name w:val="Table Web 1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Date"/>
    <w:basedOn w:val="a4"/>
    <w:next w:val="a4"/>
    <w:semiHidden/>
    <w:rsid w:val="00A446A3"/>
  </w:style>
  <w:style w:type="paragraph" w:styleId="aff">
    <w:name w:val="Note Heading"/>
    <w:basedOn w:val="a4"/>
    <w:next w:val="a4"/>
    <w:semiHidden/>
    <w:rsid w:val="00A446A3"/>
  </w:style>
  <w:style w:type="table" w:styleId="aff0">
    <w:name w:val="Table Elegant"/>
    <w:basedOn w:val="a6"/>
    <w:semiHidden/>
    <w:rsid w:val="00A446A3"/>
    <w:pPr>
      <w:spacing w:line="360" w:lineRule="auto"/>
      <w:ind w:firstLine="851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6"/>
    <w:semiHidden/>
    <w:rsid w:val="00A446A3"/>
    <w:pPr>
      <w:spacing w:line="360" w:lineRule="auto"/>
      <w:ind w:firstLine="851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semiHidden/>
    <w:rsid w:val="00A446A3"/>
    <w:pPr>
      <w:spacing w:line="360" w:lineRule="auto"/>
      <w:ind w:firstLine="851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A446A3"/>
    <w:rPr>
      <w:rFonts w:ascii="Courier New" w:hAnsi="Courier New" w:cs="Courier New"/>
      <w:sz w:val="20"/>
      <w:szCs w:val="20"/>
    </w:rPr>
  </w:style>
  <w:style w:type="table" w:styleId="17">
    <w:name w:val="Table Classic 1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A446A3"/>
    <w:pPr>
      <w:spacing w:line="360" w:lineRule="auto"/>
      <w:ind w:firstLine="851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uiPriority w:val="99"/>
    <w:semiHidden/>
    <w:rsid w:val="00A446A3"/>
    <w:rPr>
      <w:rFonts w:ascii="Courier New" w:hAnsi="Courier New" w:cs="Courier New"/>
      <w:sz w:val="20"/>
      <w:szCs w:val="20"/>
    </w:rPr>
  </w:style>
  <w:style w:type="paragraph" w:styleId="aff1">
    <w:name w:val="Body Text First Indent"/>
    <w:basedOn w:val="ac"/>
    <w:semiHidden/>
    <w:rsid w:val="00A446A3"/>
    <w:pPr>
      <w:spacing w:after="120"/>
      <w:ind w:firstLine="210"/>
    </w:pPr>
  </w:style>
  <w:style w:type="paragraph" w:styleId="aff2">
    <w:name w:val="Body Text Indent"/>
    <w:basedOn w:val="a4"/>
    <w:semiHidden/>
    <w:rsid w:val="00A446A3"/>
    <w:pPr>
      <w:spacing w:after="120"/>
      <w:ind w:left="283"/>
    </w:pPr>
  </w:style>
  <w:style w:type="paragraph" w:styleId="26">
    <w:name w:val="Body Text First Indent 2"/>
    <w:basedOn w:val="aff2"/>
    <w:semiHidden/>
    <w:rsid w:val="00A446A3"/>
    <w:pPr>
      <w:ind w:firstLine="210"/>
    </w:pPr>
  </w:style>
  <w:style w:type="paragraph" w:styleId="a">
    <w:name w:val="List Bullet"/>
    <w:basedOn w:val="a4"/>
    <w:semiHidden/>
    <w:rsid w:val="00A446A3"/>
    <w:pPr>
      <w:numPr>
        <w:numId w:val="5"/>
      </w:numPr>
    </w:pPr>
  </w:style>
  <w:style w:type="paragraph" w:styleId="20">
    <w:name w:val="List Bullet 2"/>
    <w:basedOn w:val="a4"/>
    <w:semiHidden/>
    <w:rsid w:val="00A446A3"/>
    <w:pPr>
      <w:numPr>
        <w:numId w:val="6"/>
      </w:numPr>
    </w:pPr>
  </w:style>
  <w:style w:type="paragraph" w:styleId="30">
    <w:name w:val="List Bullet 3"/>
    <w:basedOn w:val="a4"/>
    <w:semiHidden/>
    <w:rsid w:val="00A446A3"/>
    <w:pPr>
      <w:numPr>
        <w:numId w:val="7"/>
      </w:numPr>
    </w:pPr>
  </w:style>
  <w:style w:type="paragraph" w:styleId="40">
    <w:name w:val="List Bullet 4"/>
    <w:basedOn w:val="a4"/>
    <w:semiHidden/>
    <w:rsid w:val="00A446A3"/>
    <w:pPr>
      <w:numPr>
        <w:numId w:val="8"/>
      </w:numPr>
    </w:pPr>
  </w:style>
  <w:style w:type="paragraph" w:styleId="50">
    <w:name w:val="List Bullet 5"/>
    <w:basedOn w:val="a4"/>
    <w:semiHidden/>
    <w:rsid w:val="00A446A3"/>
    <w:pPr>
      <w:numPr>
        <w:numId w:val="9"/>
      </w:numPr>
    </w:pPr>
  </w:style>
  <w:style w:type="paragraph" w:styleId="aff3">
    <w:name w:val="Title"/>
    <w:basedOn w:val="a4"/>
    <w:qFormat/>
    <w:rsid w:val="00A446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4">
    <w:name w:val="page number"/>
    <w:basedOn w:val="a5"/>
    <w:semiHidden/>
    <w:rsid w:val="00A446A3"/>
  </w:style>
  <w:style w:type="character" w:styleId="aff5">
    <w:name w:val="line number"/>
    <w:basedOn w:val="a5"/>
    <w:semiHidden/>
    <w:rsid w:val="00A446A3"/>
  </w:style>
  <w:style w:type="paragraph" w:styleId="2">
    <w:name w:val="List Number 2"/>
    <w:basedOn w:val="a4"/>
    <w:semiHidden/>
    <w:rsid w:val="00A446A3"/>
    <w:pPr>
      <w:numPr>
        <w:numId w:val="10"/>
      </w:numPr>
    </w:pPr>
  </w:style>
  <w:style w:type="paragraph" w:styleId="3">
    <w:name w:val="List Number 3"/>
    <w:basedOn w:val="a4"/>
    <w:semiHidden/>
    <w:rsid w:val="00A446A3"/>
    <w:pPr>
      <w:numPr>
        <w:numId w:val="11"/>
      </w:numPr>
    </w:pPr>
  </w:style>
  <w:style w:type="paragraph" w:styleId="4">
    <w:name w:val="List Number 4"/>
    <w:basedOn w:val="a4"/>
    <w:semiHidden/>
    <w:rsid w:val="00A446A3"/>
    <w:pPr>
      <w:numPr>
        <w:numId w:val="12"/>
      </w:numPr>
    </w:pPr>
  </w:style>
  <w:style w:type="paragraph" w:styleId="5">
    <w:name w:val="List Number 5"/>
    <w:basedOn w:val="a4"/>
    <w:semiHidden/>
    <w:rsid w:val="00A446A3"/>
    <w:pPr>
      <w:numPr>
        <w:numId w:val="13"/>
      </w:numPr>
    </w:pPr>
  </w:style>
  <w:style w:type="character" w:styleId="HTML3">
    <w:name w:val="HTML Sample"/>
    <w:semiHidden/>
    <w:rsid w:val="00A446A3"/>
    <w:rPr>
      <w:rFonts w:ascii="Courier New" w:hAnsi="Courier New" w:cs="Courier New"/>
    </w:rPr>
  </w:style>
  <w:style w:type="paragraph" w:styleId="27">
    <w:name w:val="envelope return"/>
    <w:basedOn w:val="a4"/>
    <w:semiHidden/>
    <w:rsid w:val="00A446A3"/>
    <w:rPr>
      <w:rFonts w:ascii="Arial" w:hAnsi="Arial" w:cs="Arial"/>
      <w:sz w:val="20"/>
    </w:rPr>
  </w:style>
  <w:style w:type="table" w:styleId="18">
    <w:name w:val="Table 3D effects 1"/>
    <w:basedOn w:val="a6"/>
    <w:semiHidden/>
    <w:rsid w:val="00A446A3"/>
    <w:pPr>
      <w:spacing w:line="360" w:lineRule="auto"/>
      <w:ind w:firstLine="851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semiHidden/>
    <w:rsid w:val="00A446A3"/>
    <w:pPr>
      <w:spacing w:line="360" w:lineRule="auto"/>
      <w:ind w:firstLine="851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A446A3"/>
    <w:rPr>
      <w:i/>
      <w:iCs/>
    </w:rPr>
  </w:style>
  <w:style w:type="paragraph" w:styleId="29">
    <w:name w:val="Body Text 2"/>
    <w:basedOn w:val="a4"/>
    <w:semiHidden/>
    <w:rsid w:val="00A446A3"/>
    <w:pPr>
      <w:spacing w:after="120" w:line="480" w:lineRule="auto"/>
    </w:pPr>
  </w:style>
  <w:style w:type="paragraph" w:styleId="36">
    <w:name w:val="Body Text 3"/>
    <w:basedOn w:val="a4"/>
    <w:semiHidden/>
    <w:rsid w:val="00A446A3"/>
    <w:pPr>
      <w:spacing w:after="120"/>
    </w:pPr>
    <w:rPr>
      <w:sz w:val="16"/>
      <w:szCs w:val="16"/>
    </w:rPr>
  </w:style>
  <w:style w:type="paragraph" w:styleId="2a">
    <w:name w:val="Body Text Indent 2"/>
    <w:basedOn w:val="a4"/>
    <w:semiHidden/>
    <w:rsid w:val="00A446A3"/>
    <w:pPr>
      <w:spacing w:after="120" w:line="480" w:lineRule="auto"/>
      <w:ind w:left="283"/>
    </w:pPr>
  </w:style>
  <w:style w:type="paragraph" w:styleId="37">
    <w:name w:val="Body Text Indent 3"/>
    <w:basedOn w:val="a4"/>
    <w:semiHidden/>
    <w:rsid w:val="00A446A3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A446A3"/>
    <w:rPr>
      <w:i/>
      <w:iCs/>
    </w:rPr>
  </w:style>
  <w:style w:type="character" w:styleId="HTML6">
    <w:name w:val="HTML Typewriter"/>
    <w:semiHidden/>
    <w:rsid w:val="00A446A3"/>
    <w:rPr>
      <w:rFonts w:ascii="Courier New" w:hAnsi="Courier New" w:cs="Courier New"/>
      <w:sz w:val="20"/>
      <w:szCs w:val="20"/>
    </w:rPr>
  </w:style>
  <w:style w:type="paragraph" w:styleId="aff6">
    <w:name w:val="Subtitle"/>
    <w:basedOn w:val="a4"/>
    <w:qFormat/>
    <w:rsid w:val="00A446A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7">
    <w:name w:val="Signature"/>
    <w:basedOn w:val="a4"/>
    <w:semiHidden/>
    <w:rsid w:val="00A446A3"/>
    <w:pPr>
      <w:ind w:left="4252"/>
    </w:pPr>
  </w:style>
  <w:style w:type="paragraph" w:styleId="aff8">
    <w:name w:val="Salutation"/>
    <w:basedOn w:val="a4"/>
    <w:next w:val="a4"/>
    <w:semiHidden/>
    <w:rsid w:val="00A446A3"/>
  </w:style>
  <w:style w:type="paragraph" w:styleId="2b">
    <w:name w:val="List Continue 2"/>
    <w:basedOn w:val="a4"/>
    <w:semiHidden/>
    <w:rsid w:val="00A446A3"/>
    <w:pPr>
      <w:spacing w:after="120"/>
      <w:ind w:left="566"/>
    </w:pPr>
  </w:style>
  <w:style w:type="paragraph" w:styleId="38">
    <w:name w:val="List Continue 3"/>
    <w:basedOn w:val="a4"/>
    <w:semiHidden/>
    <w:rsid w:val="00A446A3"/>
    <w:pPr>
      <w:spacing w:after="120"/>
      <w:ind w:left="849"/>
    </w:pPr>
  </w:style>
  <w:style w:type="paragraph" w:styleId="44">
    <w:name w:val="List Continue 4"/>
    <w:basedOn w:val="a4"/>
    <w:semiHidden/>
    <w:rsid w:val="00A446A3"/>
    <w:pPr>
      <w:spacing w:after="120"/>
      <w:ind w:left="1132"/>
    </w:pPr>
  </w:style>
  <w:style w:type="paragraph" w:styleId="53">
    <w:name w:val="List Continue 5"/>
    <w:basedOn w:val="a4"/>
    <w:semiHidden/>
    <w:rsid w:val="00A446A3"/>
    <w:pPr>
      <w:spacing w:after="120"/>
      <w:ind w:left="1415"/>
    </w:pPr>
  </w:style>
  <w:style w:type="table" w:styleId="19">
    <w:name w:val="Table Simple 1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6"/>
    <w:semiHidden/>
    <w:rsid w:val="00A446A3"/>
    <w:pPr>
      <w:spacing w:line="360" w:lineRule="auto"/>
      <w:ind w:firstLine="851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4"/>
    <w:semiHidden/>
    <w:rsid w:val="00A446A3"/>
    <w:pPr>
      <w:ind w:left="4252"/>
    </w:pPr>
  </w:style>
  <w:style w:type="table" w:styleId="1a">
    <w:name w:val="Table Grid 1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6"/>
    <w:semiHidden/>
    <w:rsid w:val="00A446A3"/>
    <w:pPr>
      <w:spacing w:line="360" w:lineRule="auto"/>
      <w:ind w:firstLine="851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6"/>
    <w:semiHidden/>
    <w:rsid w:val="00A446A3"/>
    <w:pPr>
      <w:spacing w:line="360" w:lineRule="auto"/>
      <w:ind w:firstLine="851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e">
    <w:name w:val="List 2"/>
    <w:basedOn w:val="a4"/>
    <w:semiHidden/>
    <w:rsid w:val="00A446A3"/>
    <w:pPr>
      <w:ind w:left="566" w:hanging="283"/>
    </w:pPr>
  </w:style>
  <w:style w:type="paragraph" w:styleId="3b">
    <w:name w:val="List 3"/>
    <w:basedOn w:val="a4"/>
    <w:semiHidden/>
    <w:rsid w:val="00A446A3"/>
    <w:pPr>
      <w:ind w:left="849" w:hanging="283"/>
    </w:pPr>
  </w:style>
  <w:style w:type="paragraph" w:styleId="46">
    <w:name w:val="List 4"/>
    <w:basedOn w:val="a4"/>
    <w:semiHidden/>
    <w:rsid w:val="00A446A3"/>
    <w:pPr>
      <w:ind w:left="1132" w:hanging="283"/>
    </w:pPr>
  </w:style>
  <w:style w:type="paragraph" w:styleId="55">
    <w:name w:val="List 5"/>
    <w:basedOn w:val="a4"/>
    <w:semiHidden/>
    <w:rsid w:val="00A446A3"/>
    <w:pPr>
      <w:ind w:left="1415" w:hanging="283"/>
    </w:pPr>
  </w:style>
  <w:style w:type="table" w:styleId="affb">
    <w:name w:val="Table Professional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A446A3"/>
    <w:rPr>
      <w:rFonts w:ascii="Courier New" w:hAnsi="Courier New" w:cs="Courier New"/>
      <w:sz w:val="20"/>
    </w:rPr>
  </w:style>
  <w:style w:type="numbering" w:styleId="a3">
    <w:name w:val="Outline List 3"/>
    <w:basedOn w:val="a7"/>
    <w:semiHidden/>
    <w:rsid w:val="00A446A3"/>
    <w:pPr>
      <w:numPr>
        <w:numId w:val="14"/>
      </w:numPr>
    </w:pPr>
  </w:style>
  <w:style w:type="table" w:styleId="1b">
    <w:name w:val="Table Columns 1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semiHidden/>
    <w:rsid w:val="00A446A3"/>
    <w:pPr>
      <w:spacing w:line="360" w:lineRule="auto"/>
      <w:ind w:firstLine="851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rsid w:val="00A446A3"/>
    <w:pPr>
      <w:spacing w:line="360" w:lineRule="auto"/>
      <w:ind w:firstLine="851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c">
    <w:name w:val="Strong"/>
    <w:uiPriority w:val="22"/>
    <w:qFormat/>
    <w:rsid w:val="00A446A3"/>
    <w:rPr>
      <w:b/>
      <w:bCs/>
    </w:rPr>
  </w:style>
  <w:style w:type="table" w:styleId="-10">
    <w:name w:val="Table List 1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A446A3"/>
    <w:pPr>
      <w:spacing w:line="360" w:lineRule="auto"/>
      <w:ind w:firstLine="851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d">
    <w:name w:val="Plain Text"/>
    <w:basedOn w:val="a4"/>
    <w:semiHidden/>
    <w:rsid w:val="00A446A3"/>
    <w:rPr>
      <w:rFonts w:ascii="Courier New" w:hAnsi="Courier New" w:cs="Courier New"/>
      <w:sz w:val="20"/>
    </w:rPr>
  </w:style>
  <w:style w:type="table" w:styleId="affe">
    <w:name w:val="Table Theme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Colorful 1"/>
    <w:basedOn w:val="a6"/>
    <w:semiHidden/>
    <w:rsid w:val="00A446A3"/>
    <w:pPr>
      <w:spacing w:line="360" w:lineRule="auto"/>
      <w:ind w:firstLine="851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6"/>
    <w:semiHidden/>
    <w:rsid w:val="00A446A3"/>
    <w:pPr>
      <w:spacing w:line="360" w:lineRule="auto"/>
      <w:ind w:firstLine="851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6"/>
    <w:semiHidden/>
    <w:rsid w:val="00A446A3"/>
    <w:pPr>
      <w:spacing w:line="360" w:lineRule="auto"/>
      <w:ind w:firstLine="851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4"/>
    <w:semiHidden/>
    <w:rsid w:val="00A446A3"/>
    <w:pPr>
      <w:spacing w:after="120"/>
      <w:ind w:left="1440" w:right="1440"/>
    </w:pPr>
  </w:style>
  <w:style w:type="character" w:styleId="HTML8">
    <w:name w:val="HTML Cite"/>
    <w:semiHidden/>
    <w:rsid w:val="00A446A3"/>
    <w:rPr>
      <w:i/>
      <w:iCs/>
    </w:rPr>
  </w:style>
  <w:style w:type="paragraph" w:styleId="afff0">
    <w:name w:val="Message Header"/>
    <w:basedOn w:val="a4"/>
    <w:semiHidden/>
    <w:rsid w:val="00A44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1">
    <w:name w:val="E-mail Signature"/>
    <w:basedOn w:val="a4"/>
    <w:semiHidden/>
    <w:rsid w:val="00A446A3"/>
  </w:style>
  <w:style w:type="paragraph" w:customStyle="1" w:styleId="afff2">
    <w:name w:val="Шапка табл."/>
    <w:basedOn w:val="a4"/>
    <w:rsid w:val="00A446A3"/>
    <w:pPr>
      <w:spacing w:line="240" w:lineRule="auto"/>
      <w:ind w:firstLine="0"/>
      <w:jc w:val="center"/>
    </w:pPr>
    <w:rPr>
      <w:b/>
    </w:rPr>
  </w:style>
  <w:style w:type="paragraph" w:customStyle="1" w:styleId="afff3">
    <w:name w:val="Ячейка ( по правому краю)"/>
    <w:basedOn w:val="a4"/>
    <w:rsid w:val="00A446A3"/>
    <w:pPr>
      <w:spacing w:line="240" w:lineRule="auto"/>
      <w:ind w:firstLine="0"/>
      <w:jc w:val="right"/>
    </w:pPr>
  </w:style>
  <w:style w:type="paragraph" w:styleId="a2">
    <w:name w:val="List Number"/>
    <w:basedOn w:val="a4"/>
    <w:rsid w:val="00A446A3"/>
    <w:pPr>
      <w:numPr>
        <w:numId w:val="15"/>
      </w:numPr>
    </w:pPr>
  </w:style>
  <w:style w:type="paragraph" w:customStyle="1" w:styleId="afff4">
    <w:name w:val="_Основной"/>
    <w:basedOn w:val="a4"/>
    <w:link w:val="afff5"/>
    <w:rsid w:val="00EF58C3"/>
    <w:pPr>
      <w:ind w:firstLine="709"/>
    </w:pPr>
    <w:rPr>
      <w:sz w:val="28"/>
      <w:lang w:val="en-US"/>
    </w:rPr>
  </w:style>
  <w:style w:type="character" w:customStyle="1" w:styleId="afff5">
    <w:name w:val="_Основной Знак"/>
    <w:link w:val="afff4"/>
    <w:rsid w:val="00EF58C3"/>
    <w:rPr>
      <w:sz w:val="28"/>
      <w:lang w:val="en-US"/>
    </w:rPr>
  </w:style>
  <w:style w:type="paragraph" w:customStyle="1" w:styleId="10">
    <w:name w:val="_Нумеров 1"/>
    <w:basedOn w:val="afff4"/>
    <w:link w:val="1d"/>
    <w:rsid w:val="00EF58C3"/>
    <w:pPr>
      <w:numPr>
        <w:numId w:val="16"/>
      </w:numPr>
      <w:tabs>
        <w:tab w:val="clear" w:pos="1080"/>
        <w:tab w:val="num" w:pos="0"/>
      </w:tabs>
      <w:ind w:left="0" w:firstLine="0"/>
    </w:pPr>
    <w:rPr>
      <w:szCs w:val="28"/>
    </w:rPr>
  </w:style>
  <w:style w:type="paragraph" w:customStyle="1" w:styleId="22">
    <w:name w:val="_Нумеров 2.2"/>
    <w:basedOn w:val="afff4"/>
    <w:rsid w:val="00EF58C3"/>
    <w:pPr>
      <w:numPr>
        <w:ilvl w:val="1"/>
        <w:numId w:val="16"/>
      </w:numPr>
      <w:tabs>
        <w:tab w:val="clear" w:pos="1800"/>
        <w:tab w:val="num" w:pos="1390"/>
      </w:tabs>
      <w:ind w:left="1390" w:hanging="680"/>
    </w:pPr>
    <w:rPr>
      <w:szCs w:val="28"/>
    </w:rPr>
  </w:style>
  <w:style w:type="paragraph" w:styleId="afff6">
    <w:name w:val="Normal (Web)"/>
    <w:basedOn w:val="a4"/>
    <w:rsid w:val="00EF58C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7">
    <w:name w:val="List Paragraph"/>
    <w:basedOn w:val="a4"/>
    <w:uiPriority w:val="34"/>
    <w:qFormat/>
    <w:rsid w:val="00EF58C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_перечень 1"/>
    <w:basedOn w:val="afff4"/>
    <w:link w:val="1e"/>
    <w:rsid w:val="00F22895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e">
    <w:name w:val="_перечень 1 Знак"/>
    <w:link w:val="1"/>
    <w:rsid w:val="00F22895"/>
    <w:rPr>
      <w:sz w:val="28"/>
      <w:lang w:val="en-US"/>
    </w:rPr>
  </w:style>
  <w:style w:type="paragraph" w:customStyle="1" w:styleId="afff8">
    <w:name w:val="_табличный"/>
    <w:basedOn w:val="a4"/>
    <w:rsid w:val="002B05AB"/>
    <w:pPr>
      <w:ind w:firstLine="0"/>
    </w:pPr>
    <w:rPr>
      <w:sz w:val="28"/>
    </w:rPr>
  </w:style>
  <w:style w:type="paragraph" w:customStyle="1" w:styleId="afff9">
    <w:name w:val="Стиль СИС заголовок таблицы"/>
    <w:basedOn w:val="a4"/>
    <w:rsid w:val="007D4F62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a">
    <w:name w:val="СИС текст таблица"/>
    <w:basedOn w:val="a4"/>
    <w:rsid w:val="007D4F62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b">
    <w:name w:val="СИС заголовок таблицы жирный"/>
    <w:basedOn w:val="a4"/>
    <w:next w:val="a4"/>
    <w:rsid w:val="007D4F62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8">
    <w:name w:val="Заголовок 4 б/н"/>
    <w:basedOn w:val="41"/>
    <w:rsid w:val="007D4F62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b"/>
    <w:rsid w:val="007D4F62"/>
    <w:rPr>
      <w:rFonts w:ascii="Tahoma" w:hAnsi="Tahoma"/>
      <w:bCs/>
      <w:kern w:val="28"/>
    </w:rPr>
  </w:style>
  <w:style w:type="character" w:customStyle="1" w:styleId="1d">
    <w:name w:val="_Нумеров 1 Знак Знак"/>
    <w:link w:val="10"/>
    <w:rsid w:val="007D4F62"/>
    <w:rPr>
      <w:sz w:val="28"/>
      <w:szCs w:val="28"/>
      <w:lang w:val="en-US"/>
    </w:rPr>
  </w:style>
  <w:style w:type="character" w:customStyle="1" w:styleId="020">
    <w:name w:val="_перечень 02 Знак"/>
    <w:link w:val="02"/>
    <w:rsid w:val="007D4F62"/>
    <w:rPr>
      <w:sz w:val="28"/>
      <w:lang w:val="en-US"/>
    </w:rPr>
  </w:style>
  <w:style w:type="paragraph" w:customStyle="1" w:styleId="02">
    <w:name w:val="_перечень 02"/>
    <w:basedOn w:val="1"/>
    <w:link w:val="020"/>
    <w:rsid w:val="007D4F62"/>
    <w:pPr>
      <w:numPr>
        <w:numId w:val="18"/>
      </w:numPr>
      <w:tabs>
        <w:tab w:val="clear" w:pos="1080"/>
        <w:tab w:val="num" w:pos="1620"/>
      </w:tabs>
      <w:ind w:left="1620"/>
    </w:pPr>
  </w:style>
  <w:style w:type="paragraph" w:styleId="afffc">
    <w:name w:val="table of figures"/>
    <w:basedOn w:val="a4"/>
    <w:next w:val="a4"/>
    <w:uiPriority w:val="99"/>
    <w:rsid w:val="00E179C8"/>
  </w:style>
  <w:style w:type="paragraph" w:styleId="afffd">
    <w:name w:val="TOC Heading"/>
    <w:basedOn w:val="11"/>
    <w:next w:val="a4"/>
    <w:uiPriority w:val="39"/>
    <w:semiHidden/>
    <w:unhideWhenUsed/>
    <w:qFormat/>
    <w:rsid w:val="00E179C8"/>
    <w:pPr>
      <w:keepLines/>
      <w:pageBreakBefore w:val="0"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character" w:customStyle="1" w:styleId="st">
    <w:name w:val="st"/>
    <w:rsid w:val="00F7180D"/>
  </w:style>
  <w:style w:type="paragraph" w:styleId="afffe">
    <w:name w:val="Document Map"/>
    <w:basedOn w:val="a4"/>
    <w:link w:val="affff"/>
    <w:rsid w:val="00681D00"/>
    <w:rPr>
      <w:rFonts w:ascii="Tahoma" w:hAnsi="Tahoma" w:cs="Tahoma"/>
      <w:sz w:val="16"/>
      <w:szCs w:val="16"/>
    </w:rPr>
  </w:style>
  <w:style w:type="character" w:customStyle="1" w:styleId="affff">
    <w:name w:val="Схема документа Знак"/>
    <w:link w:val="afffe"/>
    <w:rsid w:val="00681D00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link w:val="31"/>
    <w:rsid w:val="00C02F07"/>
    <w:rPr>
      <w:rFonts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8">
    <w:name w:val="a1"/>
    <w:pPr>
      <w:numPr>
        <w:numId w:val="2"/>
      </w:numPr>
    </w:pPr>
  </w:style>
  <w:style w:type="numbering" w:customStyle="1" w:styleId="a9">
    <w:name w:val="1ai"/>
    <w:pPr>
      <w:numPr>
        <w:numId w:val="4"/>
      </w:numPr>
    </w:pPr>
  </w:style>
  <w:style w:type="numbering" w:customStyle="1" w:styleId="aa">
    <w:name w:val="a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7F9B-CA68-48EE-93F0-EE2A22B5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</Template>
  <TotalTime>680</TotalTime>
  <Pages>38</Pages>
  <Words>5433</Words>
  <Characters>47144</Characters>
  <Application>Microsoft Office Word</Application>
  <DocSecurity>0</DocSecurity>
  <Lines>392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организации информационной базы</vt:lpstr>
    </vt:vector>
  </TitlesOfParts>
  <Company>GIS</Company>
  <LinksUpToDate>false</LinksUpToDate>
  <CharactersWithSpaces>52473</CharactersWithSpaces>
  <SharedDoc>false</SharedDoc>
  <HLinks>
    <vt:vector size="162" baseType="variant"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_Toc336799847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_Toc336799846</vt:lpwstr>
      </vt:variant>
      <vt:variant>
        <vt:i4>1966132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_Toc336799845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_Toc336799844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_Toc336799833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_Toc336799832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_Toc336799831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_Toc336799830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_Toc336799829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_Toc336799828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_Toc336799827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_Toc336799826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_Toc336799825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_Toc336799824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_Toc336799823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_Toc336799822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_Toc336799821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_Toc336799820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_Toc336799819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_Toc336799818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_Toc336799817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_Toc336799816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_Toc336799815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_Toc336799814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_Toc336799811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_Toc336799810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_Toc336799808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организации информационной базы</dc:title>
  <dc:creator>Анна А. Сухарева</dc:creator>
  <cp:lastModifiedBy>support</cp:lastModifiedBy>
  <cp:revision>31</cp:revision>
  <cp:lastPrinted>2006-09-14T09:06:00Z</cp:lastPrinted>
  <dcterms:created xsi:type="dcterms:W3CDTF">2016-06-29T12:53:00Z</dcterms:created>
  <dcterms:modified xsi:type="dcterms:W3CDTF">2017-01-10T11:37:00Z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</vt:lpwstr>
  </property>
  <property fmtid="{D5CDD505-2E9C-101B-9397-08002B2CF9AE}" pid="7" name="Н.контр.">
    <vt:lpwstr>Кузьмичев В.Г.</vt:lpwstr>
  </property>
  <property fmtid="{D5CDD505-2E9C-101B-9397-08002B2CF9AE}" pid="8" name="Шифр">
    <vt:lpwstr>"__"</vt:lpwstr>
  </property>
</Properties>
</file>