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6" w:type="dxa"/>
        <w:tblLook w:val="01E0"/>
      </w:tblPr>
      <w:tblGrid>
        <w:gridCol w:w="5238"/>
        <w:gridCol w:w="4793"/>
        <w:gridCol w:w="445"/>
      </w:tblGrid>
      <w:tr w:rsidR="0022167B" w:rsidRPr="00E42673" w:rsidTr="00E44BCD">
        <w:trPr>
          <w:trHeight w:val="603"/>
        </w:trPr>
        <w:tc>
          <w:tcPr>
            <w:tcW w:w="5238" w:type="dxa"/>
          </w:tcPr>
          <w:p w:rsidR="0022167B" w:rsidRPr="00E42673" w:rsidRDefault="0022167B" w:rsidP="00FE351D">
            <w:pPr>
              <w:pStyle w:val="ac"/>
              <w:ind w:firstLine="0"/>
            </w:pPr>
          </w:p>
        </w:tc>
        <w:tc>
          <w:tcPr>
            <w:tcW w:w="5238" w:type="dxa"/>
            <w:gridSpan w:val="2"/>
          </w:tcPr>
          <w:p w:rsidR="0022167B" w:rsidRPr="00E42673" w:rsidRDefault="0022167B" w:rsidP="00E44BC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</w:tr>
      <w:tr w:rsidR="0022167B" w:rsidRPr="00EA2A06" w:rsidTr="00E44BCD">
        <w:trPr>
          <w:trHeight w:val="352"/>
        </w:trPr>
        <w:tc>
          <w:tcPr>
            <w:tcW w:w="10476" w:type="dxa"/>
            <w:gridSpan w:val="3"/>
          </w:tcPr>
          <w:tbl>
            <w:tblPr>
              <w:tblW w:w="9000" w:type="dxa"/>
              <w:tblLook w:val="04A0"/>
            </w:tblPr>
            <w:tblGrid>
              <w:gridCol w:w="4500"/>
              <w:gridCol w:w="4500"/>
            </w:tblGrid>
            <w:tr w:rsidR="0022167B" w:rsidRPr="00EA2A06" w:rsidTr="00FE351D">
              <w:tc>
                <w:tcPr>
                  <w:tcW w:w="4500" w:type="dxa"/>
                </w:tcPr>
                <w:p w:rsidR="0022167B" w:rsidRPr="00EA2A06" w:rsidRDefault="0022167B" w:rsidP="005F3CED">
                  <w:pPr>
                    <w:keepNext/>
                    <w:keepLines/>
                    <w:ind w:right="281"/>
                    <w:jc w:val="right"/>
                    <w:rPr>
                      <w:b/>
                      <w:sz w:val="28"/>
                      <w:szCs w:val="28"/>
                    </w:rPr>
                  </w:pPr>
                  <w:r w:rsidRPr="00EA2A06">
                    <w:rPr>
                      <w:b/>
                      <w:sz w:val="28"/>
                      <w:szCs w:val="28"/>
                    </w:rPr>
                    <w:t>«СОГЛАСОВАНО»</w:t>
                  </w:r>
                </w:p>
                <w:p w:rsidR="005F3CED" w:rsidRPr="00EA2A06" w:rsidRDefault="005F3CED" w:rsidP="005F3CED">
                  <w:pPr>
                    <w:keepNext/>
                    <w:keepLines/>
                    <w:ind w:left="-108" w:right="281" w:firstLine="34"/>
                    <w:jc w:val="right"/>
                    <w:rPr>
                      <w:sz w:val="28"/>
                      <w:szCs w:val="28"/>
                    </w:rPr>
                  </w:pPr>
                  <w:r w:rsidRPr="00EA2A06">
                    <w:rPr>
                      <w:sz w:val="28"/>
                      <w:szCs w:val="28"/>
                    </w:rPr>
                    <w:t>Генеральный директор</w:t>
                  </w:r>
                </w:p>
                <w:p w:rsidR="0022167B" w:rsidRPr="00EA2A06" w:rsidRDefault="009A6595" w:rsidP="005F3CED">
                  <w:pPr>
                    <w:keepNext/>
                    <w:keepLines/>
                    <w:ind w:left="-108" w:right="281" w:firstLine="34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ООО</w:t>
                  </w:r>
                  <w:r w:rsidR="005F3CED" w:rsidRPr="00EA2A06">
                    <w:rPr>
                      <w:sz w:val="28"/>
                      <w:szCs w:val="28"/>
                    </w:rPr>
                    <w:t xml:space="preserve"> «</w:t>
                  </w:r>
                  <w:proofErr w:type="spellStart"/>
                  <w:r>
                    <w:rPr>
                      <w:sz w:val="28"/>
                      <w:szCs w:val="28"/>
                    </w:rPr>
                    <w:t>Караби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Консалт</w:t>
                  </w:r>
                  <w:proofErr w:type="spellEnd"/>
                  <w:r w:rsidR="005F3CED" w:rsidRPr="00EA2A06">
                    <w:rPr>
                      <w:sz w:val="28"/>
                      <w:szCs w:val="28"/>
                    </w:rPr>
                    <w:t>»</w:t>
                  </w:r>
                </w:p>
                <w:p w:rsidR="0022167B" w:rsidRPr="00EA2A06" w:rsidRDefault="0022167B" w:rsidP="005F3CED">
                  <w:pPr>
                    <w:keepNext/>
                    <w:keepLines/>
                    <w:ind w:left="-108" w:right="281" w:firstLine="34"/>
                    <w:jc w:val="right"/>
                    <w:rPr>
                      <w:sz w:val="28"/>
                      <w:szCs w:val="28"/>
                    </w:rPr>
                  </w:pPr>
                </w:p>
                <w:p w:rsidR="0022167B" w:rsidRPr="00EA2A06" w:rsidRDefault="0022167B" w:rsidP="005F3CED">
                  <w:pPr>
                    <w:keepNext/>
                    <w:keepLines/>
                    <w:ind w:right="281" w:firstLine="0"/>
                    <w:jc w:val="right"/>
                    <w:rPr>
                      <w:sz w:val="28"/>
                      <w:szCs w:val="28"/>
                    </w:rPr>
                  </w:pPr>
                </w:p>
                <w:p w:rsidR="0022167B" w:rsidRPr="00EA2A06" w:rsidRDefault="0022167B" w:rsidP="005F3CED">
                  <w:pPr>
                    <w:keepNext/>
                    <w:keepLines/>
                    <w:ind w:right="281" w:firstLine="0"/>
                    <w:jc w:val="right"/>
                    <w:rPr>
                      <w:sz w:val="28"/>
                      <w:szCs w:val="28"/>
                    </w:rPr>
                  </w:pPr>
                </w:p>
                <w:p w:rsidR="0022167B" w:rsidRPr="00EA2A06" w:rsidRDefault="0022167B" w:rsidP="005F3CED">
                  <w:pPr>
                    <w:keepNext/>
                    <w:keepLines/>
                    <w:ind w:right="281" w:firstLine="0"/>
                    <w:jc w:val="right"/>
                    <w:rPr>
                      <w:sz w:val="28"/>
                      <w:szCs w:val="28"/>
                    </w:rPr>
                  </w:pPr>
                  <w:r w:rsidRPr="00EA2A06">
                    <w:rPr>
                      <w:sz w:val="28"/>
                      <w:szCs w:val="28"/>
                    </w:rPr>
                    <w:t>_____________</w:t>
                  </w:r>
                  <w:r w:rsidR="00CA5129">
                    <w:rPr>
                      <w:sz w:val="28"/>
                      <w:szCs w:val="28"/>
                    </w:rPr>
                    <w:t>Е</w:t>
                  </w:r>
                  <w:r w:rsidR="008841BB">
                    <w:rPr>
                      <w:sz w:val="28"/>
                      <w:szCs w:val="28"/>
                    </w:rPr>
                    <w:t>.</w:t>
                  </w:r>
                  <w:r w:rsidR="00CA5129">
                    <w:rPr>
                      <w:sz w:val="28"/>
                      <w:szCs w:val="28"/>
                    </w:rPr>
                    <w:t>В</w:t>
                  </w:r>
                  <w:r w:rsidR="008841BB">
                    <w:rPr>
                      <w:sz w:val="28"/>
                      <w:szCs w:val="28"/>
                    </w:rPr>
                    <w:t xml:space="preserve">. </w:t>
                  </w:r>
                  <w:proofErr w:type="spellStart"/>
                  <w:r w:rsidR="00CA5129">
                    <w:rPr>
                      <w:sz w:val="28"/>
                      <w:szCs w:val="28"/>
                    </w:rPr>
                    <w:t>Еникеев</w:t>
                  </w:r>
                  <w:proofErr w:type="spellEnd"/>
                  <w:r w:rsidRPr="00EA2A06">
                    <w:rPr>
                      <w:sz w:val="28"/>
                      <w:szCs w:val="28"/>
                    </w:rPr>
                    <w:t xml:space="preserve"> </w:t>
                  </w:r>
                </w:p>
                <w:p w:rsidR="0022167B" w:rsidRPr="00EA2A06" w:rsidRDefault="0022167B" w:rsidP="005F3CED">
                  <w:pPr>
                    <w:keepNext/>
                    <w:keepLines/>
                    <w:ind w:right="281" w:firstLine="0"/>
                    <w:jc w:val="right"/>
                    <w:rPr>
                      <w:sz w:val="28"/>
                      <w:szCs w:val="28"/>
                    </w:rPr>
                  </w:pPr>
                </w:p>
                <w:p w:rsidR="0022167B" w:rsidRPr="00EA2A06" w:rsidRDefault="0022167B" w:rsidP="005F3CED">
                  <w:pPr>
                    <w:keepNext/>
                    <w:keepLines/>
                    <w:ind w:right="281" w:firstLine="0"/>
                    <w:jc w:val="right"/>
                    <w:rPr>
                      <w:sz w:val="28"/>
                      <w:szCs w:val="28"/>
                    </w:rPr>
                  </w:pPr>
                  <w:r w:rsidRPr="00EA2A06">
                    <w:rPr>
                      <w:sz w:val="28"/>
                      <w:szCs w:val="28"/>
                    </w:rPr>
                    <w:t>«____»____________ 20</w:t>
                  </w:r>
                  <w:r w:rsidR="00CA5129">
                    <w:rPr>
                      <w:sz w:val="28"/>
                      <w:szCs w:val="28"/>
                    </w:rPr>
                    <w:t>20</w:t>
                  </w:r>
                  <w:r w:rsidRPr="00EA2A06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22167B" w:rsidRPr="00EA2A06" w:rsidRDefault="0022167B" w:rsidP="00FE351D">
                  <w:pPr>
                    <w:keepNext/>
                    <w:keepLines/>
                    <w:jc w:val="left"/>
                    <w:rPr>
                      <w:caps/>
                      <w:sz w:val="28"/>
                      <w:szCs w:val="28"/>
                    </w:rPr>
                  </w:pPr>
                </w:p>
              </w:tc>
              <w:tc>
                <w:tcPr>
                  <w:tcW w:w="4500" w:type="dxa"/>
                </w:tcPr>
                <w:p w:rsidR="0022167B" w:rsidRPr="00EA2A06" w:rsidRDefault="0022167B" w:rsidP="00FE351D">
                  <w:pPr>
                    <w:keepNext/>
                    <w:keepLines/>
                    <w:ind w:right="-108"/>
                    <w:jc w:val="right"/>
                    <w:rPr>
                      <w:b/>
                      <w:sz w:val="28"/>
                      <w:szCs w:val="28"/>
                    </w:rPr>
                  </w:pPr>
                  <w:r w:rsidRPr="00EA2A06">
                    <w:rPr>
                      <w:b/>
                      <w:sz w:val="28"/>
                      <w:szCs w:val="28"/>
                    </w:rPr>
                    <w:t>«УТВЕРЖДАЮ»</w:t>
                  </w:r>
                </w:p>
                <w:p w:rsidR="00356E95" w:rsidRPr="00EA2A06" w:rsidRDefault="00847B6C" w:rsidP="00356E95">
                  <w:pPr>
                    <w:keepNext/>
                    <w:keepLines/>
                    <w:ind w:right="-108"/>
                    <w:jc w:val="right"/>
                    <w:rPr>
                      <w:sz w:val="28"/>
                      <w:szCs w:val="28"/>
                    </w:rPr>
                  </w:pPr>
                  <w:r w:rsidRPr="00EA2A06">
                    <w:rPr>
                      <w:sz w:val="28"/>
                      <w:szCs w:val="28"/>
                    </w:rPr>
                    <w:t>Руководитель проекта</w:t>
                  </w:r>
                </w:p>
                <w:p w:rsidR="00356E95" w:rsidRPr="00EA2A06" w:rsidRDefault="009A6595" w:rsidP="00356E95">
                  <w:pPr>
                    <w:keepNext/>
                    <w:keepLines/>
                    <w:ind w:right="-10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</w:t>
                  </w:r>
                  <w:r w:rsidR="00356E95" w:rsidRPr="00EA2A06">
                    <w:rPr>
                      <w:sz w:val="28"/>
                      <w:szCs w:val="28"/>
                    </w:rPr>
                    <w:t>О «</w:t>
                  </w:r>
                  <w:proofErr w:type="spellStart"/>
                  <w:r>
                    <w:rPr>
                      <w:sz w:val="28"/>
                      <w:szCs w:val="28"/>
                    </w:rPr>
                    <w:t>Астерион</w:t>
                  </w:r>
                  <w:proofErr w:type="spellEnd"/>
                  <w:r w:rsidR="00356E95" w:rsidRPr="00EA2A06">
                    <w:rPr>
                      <w:sz w:val="28"/>
                      <w:szCs w:val="28"/>
                    </w:rPr>
                    <w:t>»</w:t>
                  </w:r>
                </w:p>
                <w:p w:rsidR="0022167B" w:rsidRPr="00EA2A06" w:rsidRDefault="0022167B" w:rsidP="00FE351D">
                  <w:pPr>
                    <w:keepNext/>
                    <w:keepLines/>
                    <w:ind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22167B" w:rsidRPr="00EA2A06" w:rsidRDefault="0022167B" w:rsidP="00FE351D">
                  <w:pPr>
                    <w:keepNext/>
                    <w:keepLines/>
                    <w:ind w:right="-108"/>
                    <w:jc w:val="right"/>
                    <w:rPr>
                      <w:caps/>
                      <w:sz w:val="28"/>
                      <w:szCs w:val="28"/>
                    </w:rPr>
                  </w:pPr>
                </w:p>
                <w:p w:rsidR="0022167B" w:rsidRPr="00EA2A06" w:rsidRDefault="0022167B" w:rsidP="00FE351D">
                  <w:pPr>
                    <w:keepNext/>
                    <w:keepLines/>
                    <w:ind w:right="-108"/>
                    <w:jc w:val="right"/>
                    <w:rPr>
                      <w:caps/>
                      <w:sz w:val="28"/>
                      <w:szCs w:val="28"/>
                    </w:rPr>
                  </w:pPr>
                </w:p>
                <w:p w:rsidR="0022167B" w:rsidRPr="008841BB" w:rsidRDefault="0022167B" w:rsidP="00FE351D">
                  <w:pPr>
                    <w:keepNext/>
                    <w:keepLines/>
                    <w:ind w:left="-108" w:right="-108"/>
                    <w:jc w:val="right"/>
                    <w:rPr>
                      <w:sz w:val="28"/>
                      <w:szCs w:val="28"/>
                    </w:rPr>
                  </w:pPr>
                  <w:r w:rsidRPr="00EA2A06">
                    <w:rPr>
                      <w:sz w:val="28"/>
                      <w:szCs w:val="28"/>
                    </w:rPr>
                    <w:t xml:space="preserve">___________ </w:t>
                  </w:r>
                  <w:r w:rsidR="009A6595">
                    <w:rPr>
                      <w:sz w:val="28"/>
                      <w:szCs w:val="28"/>
                    </w:rPr>
                    <w:t>С</w:t>
                  </w:r>
                  <w:r w:rsidR="008841BB">
                    <w:rPr>
                      <w:sz w:val="28"/>
                      <w:szCs w:val="28"/>
                    </w:rPr>
                    <w:t>.</w:t>
                  </w:r>
                  <w:r w:rsidR="009A6595">
                    <w:rPr>
                      <w:sz w:val="28"/>
                      <w:szCs w:val="28"/>
                    </w:rPr>
                    <w:t xml:space="preserve">Ю. </w:t>
                  </w:r>
                  <w:proofErr w:type="spellStart"/>
                  <w:r w:rsidR="009A6595">
                    <w:rPr>
                      <w:sz w:val="28"/>
                      <w:szCs w:val="28"/>
                    </w:rPr>
                    <w:t>Веровенко</w:t>
                  </w:r>
                  <w:proofErr w:type="spellEnd"/>
                </w:p>
                <w:p w:rsidR="0022167B" w:rsidRPr="00EA2A06" w:rsidRDefault="0022167B" w:rsidP="00FE351D">
                  <w:pPr>
                    <w:keepNext/>
                    <w:keepLines/>
                    <w:ind w:left="252"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22167B" w:rsidRPr="00EA2A06" w:rsidRDefault="0022167B" w:rsidP="00FE351D">
                  <w:pPr>
                    <w:pStyle w:val="afff3"/>
                    <w:ind w:right="-108"/>
                    <w:jc w:val="right"/>
                    <w:rPr>
                      <w:szCs w:val="28"/>
                      <w:lang w:eastAsia="en-US"/>
                    </w:rPr>
                  </w:pPr>
                  <w:r w:rsidRPr="00EA2A06">
                    <w:rPr>
                      <w:szCs w:val="28"/>
                      <w:lang w:eastAsia="en-US"/>
                    </w:rPr>
                    <w:t xml:space="preserve"> «____»___________ 20</w:t>
                  </w:r>
                  <w:r w:rsidR="00CA5129">
                    <w:rPr>
                      <w:szCs w:val="28"/>
                      <w:lang w:eastAsia="en-US"/>
                    </w:rPr>
                    <w:t>20</w:t>
                  </w:r>
                  <w:r w:rsidRPr="00EA2A06">
                    <w:rPr>
                      <w:szCs w:val="28"/>
                      <w:lang w:eastAsia="en-US"/>
                    </w:rPr>
                    <w:t xml:space="preserve"> г.</w:t>
                  </w:r>
                </w:p>
                <w:p w:rsidR="0022167B" w:rsidRPr="00EA2A06" w:rsidRDefault="0022167B" w:rsidP="00FE351D">
                  <w:pPr>
                    <w:keepNext/>
                    <w:keepLines/>
                    <w:ind w:right="-108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2167B" w:rsidRPr="00EA2A06" w:rsidRDefault="0022167B" w:rsidP="00FE351D">
            <w:pPr>
              <w:rPr>
                <w:sz w:val="28"/>
                <w:szCs w:val="28"/>
              </w:rPr>
            </w:pPr>
          </w:p>
        </w:tc>
      </w:tr>
      <w:tr w:rsidR="0022167B" w:rsidRPr="00EA2A06" w:rsidTr="00E44BCD">
        <w:trPr>
          <w:gridAfter w:val="1"/>
          <w:wAfter w:w="445" w:type="dxa"/>
          <w:trHeight w:val="1507"/>
        </w:trPr>
        <w:tc>
          <w:tcPr>
            <w:tcW w:w="5238" w:type="dxa"/>
          </w:tcPr>
          <w:p w:rsidR="0022167B" w:rsidRPr="00EA2A06" w:rsidRDefault="0022167B" w:rsidP="00FE3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93" w:type="dxa"/>
          </w:tcPr>
          <w:p w:rsidR="0022167B" w:rsidRDefault="0022167B" w:rsidP="00E44BCD">
            <w:pPr>
              <w:jc w:val="center"/>
              <w:rPr>
                <w:sz w:val="28"/>
                <w:szCs w:val="28"/>
              </w:rPr>
            </w:pPr>
          </w:p>
          <w:p w:rsidR="005301E4" w:rsidRPr="00EA2A06" w:rsidRDefault="005301E4" w:rsidP="00E44BCD">
            <w:pPr>
              <w:jc w:val="center"/>
              <w:rPr>
                <w:sz w:val="28"/>
                <w:szCs w:val="28"/>
              </w:rPr>
            </w:pPr>
          </w:p>
        </w:tc>
      </w:tr>
      <w:tr w:rsidR="0022167B" w:rsidRPr="00EA2A06" w:rsidTr="00E44BCD">
        <w:trPr>
          <w:gridAfter w:val="1"/>
          <w:wAfter w:w="445" w:type="dxa"/>
          <w:trHeight w:val="2132"/>
        </w:trPr>
        <w:tc>
          <w:tcPr>
            <w:tcW w:w="10031" w:type="dxa"/>
            <w:gridSpan w:val="2"/>
          </w:tcPr>
          <w:p w:rsidR="0022167B" w:rsidRPr="00EA2A06" w:rsidRDefault="009A6595" w:rsidP="00FE351D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ТЕХНИЧЕСКОЕ ЗАДАНИЕ</w:t>
            </w:r>
          </w:p>
          <w:p w:rsidR="0022167B" w:rsidRPr="00EA2A06" w:rsidRDefault="00CD7072" w:rsidP="00FE351D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И</w:t>
            </w:r>
            <w:r w:rsidR="0022167B" w:rsidRPr="00EA2A06">
              <w:rPr>
                <w:rFonts w:eastAsia="Calibri"/>
                <w:b/>
                <w:sz w:val="32"/>
                <w:szCs w:val="32"/>
              </w:rPr>
              <w:t>нформационной системы</w:t>
            </w:r>
          </w:p>
          <w:p w:rsidR="0022167B" w:rsidRPr="00EA2A06" w:rsidRDefault="00847B6C" w:rsidP="00FE351D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EA2A06">
              <w:rPr>
                <w:rFonts w:eastAsia="Calibri"/>
                <w:b/>
                <w:sz w:val="32"/>
                <w:szCs w:val="32"/>
              </w:rPr>
              <w:t>«</w:t>
            </w:r>
            <w:r w:rsidR="009A6595">
              <w:rPr>
                <w:rFonts w:eastAsia="Calibri"/>
                <w:b/>
                <w:sz w:val="32"/>
                <w:szCs w:val="32"/>
              </w:rPr>
              <w:t>Подс</w:t>
            </w:r>
            <w:r w:rsidR="006B4444">
              <w:rPr>
                <w:rFonts w:eastAsia="Calibri"/>
                <w:b/>
                <w:sz w:val="32"/>
                <w:szCs w:val="32"/>
              </w:rPr>
              <w:t>истем</w:t>
            </w:r>
            <w:r w:rsidR="009A6595">
              <w:rPr>
                <w:rFonts w:eastAsia="Calibri"/>
                <w:b/>
                <w:sz w:val="32"/>
                <w:szCs w:val="32"/>
              </w:rPr>
              <w:t>ы</w:t>
            </w:r>
            <w:r w:rsidR="006B4444">
              <w:rPr>
                <w:rFonts w:eastAsia="Calibri"/>
                <w:b/>
                <w:sz w:val="32"/>
                <w:szCs w:val="32"/>
              </w:rPr>
              <w:t xml:space="preserve"> производственного учета</w:t>
            </w:r>
            <w:r w:rsidR="004E6AE5">
              <w:rPr>
                <w:rFonts w:eastAsia="Calibri"/>
                <w:b/>
                <w:sz w:val="32"/>
                <w:szCs w:val="32"/>
              </w:rPr>
              <w:t>»</w:t>
            </w:r>
          </w:p>
          <w:p w:rsidR="00D26C99" w:rsidRDefault="00D26C99" w:rsidP="00847B6C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</w:p>
          <w:p w:rsidR="0022167B" w:rsidRPr="00EA2A06" w:rsidRDefault="00934201" w:rsidP="00CD7072">
            <w:pPr>
              <w:ind w:firstLine="0"/>
              <w:jc w:val="center"/>
              <w:rPr>
                <w:sz w:val="32"/>
                <w:szCs w:val="32"/>
              </w:rPr>
            </w:pPr>
            <w:r w:rsidRPr="00EA2A06">
              <w:rPr>
                <w:rFonts w:eastAsia="Calibri"/>
                <w:b/>
                <w:sz w:val="32"/>
                <w:szCs w:val="32"/>
              </w:rPr>
              <w:t>Пользовательские истории</w:t>
            </w:r>
            <w:r w:rsidR="00B82A76" w:rsidRPr="00EA2A06">
              <w:rPr>
                <w:rFonts w:eastAsia="Calibri"/>
                <w:b/>
                <w:sz w:val="32"/>
                <w:szCs w:val="32"/>
              </w:rPr>
              <w:t xml:space="preserve"> мобильного приложения</w:t>
            </w:r>
            <w:r w:rsidR="00D26C99">
              <w:rPr>
                <w:rFonts w:eastAsia="Calibri"/>
                <w:b/>
                <w:sz w:val="32"/>
                <w:szCs w:val="32"/>
              </w:rPr>
              <w:t xml:space="preserve"> </w:t>
            </w:r>
            <w:r w:rsidR="00B20B5C" w:rsidRPr="00EA2A06">
              <w:rPr>
                <w:rFonts w:eastAsia="Calibri"/>
                <w:b/>
                <w:sz w:val="32"/>
                <w:szCs w:val="32"/>
              </w:rPr>
              <w:t>и описание пользовательского интерфейса</w:t>
            </w:r>
          </w:p>
        </w:tc>
      </w:tr>
      <w:tr w:rsidR="0022167B" w:rsidRPr="00EA2A06" w:rsidTr="00E44BCD">
        <w:trPr>
          <w:gridAfter w:val="1"/>
          <w:wAfter w:w="445" w:type="dxa"/>
          <w:trHeight w:val="707"/>
        </w:trPr>
        <w:tc>
          <w:tcPr>
            <w:tcW w:w="10031" w:type="dxa"/>
            <w:gridSpan w:val="2"/>
          </w:tcPr>
          <w:p w:rsidR="0022167B" w:rsidRPr="00EA2A06" w:rsidRDefault="0022167B" w:rsidP="00FE351D">
            <w:pPr>
              <w:jc w:val="center"/>
              <w:rPr>
                <w:b/>
                <w:sz w:val="32"/>
                <w:szCs w:val="32"/>
              </w:rPr>
            </w:pPr>
          </w:p>
          <w:p w:rsidR="0022167B" w:rsidRPr="00EA2A06" w:rsidRDefault="0022167B" w:rsidP="00FE351D">
            <w:pPr>
              <w:jc w:val="center"/>
              <w:rPr>
                <w:b/>
                <w:sz w:val="32"/>
                <w:szCs w:val="32"/>
              </w:rPr>
            </w:pPr>
          </w:p>
          <w:p w:rsidR="0022167B" w:rsidRPr="00EA2A06" w:rsidRDefault="0022167B" w:rsidP="00FE351D">
            <w:pPr>
              <w:jc w:val="center"/>
              <w:rPr>
                <w:b/>
                <w:sz w:val="32"/>
                <w:szCs w:val="32"/>
              </w:rPr>
            </w:pPr>
          </w:p>
          <w:p w:rsidR="0022167B" w:rsidRPr="00EA2A06" w:rsidRDefault="0022167B" w:rsidP="00FE351D">
            <w:pPr>
              <w:jc w:val="center"/>
              <w:rPr>
                <w:b/>
                <w:sz w:val="32"/>
                <w:szCs w:val="32"/>
              </w:rPr>
            </w:pPr>
          </w:p>
          <w:p w:rsidR="0022167B" w:rsidRPr="00EA2A06" w:rsidRDefault="0022167B" w:rsidP="00FE351D">
            <w:pPr>
              <w:jc w:val="center"/>
              <w:rPr>
                <w:b/>
                <w:sz w:val="32"/>
                <w:szCs w:val="32"/>
              </w:rPr>
            </w:pPr>
          </w:p>
          <w:p w:rsidR="0022167B" w:rsidRPr="00EA2A06" w:rsidRDefault="0022167B" w:rsidP="00FE351D">
            <w:pPr>
              <w:jc w:val="center"/>
              <w:rPr>
                <w:b/>
                <w:sz w:val="32"/>
                <w:szCs w:val="32"/>
              </w:rPr>
            </w:pPr>
            <w:r w:rsidRPr="00EA2A06">
              <w:rPr>
                <w:b/>
                <w:sz w:val="32"/>
                <w:szCs w:val="32"/>
              </w:rPr>
              <w:t>Санкт-Петербург</w:t>
            </w:r>
          </w:p>
          <w:p w:rsidR="0022167B" w:rsidRPr="00EA2A06" w:rsidRDefault="007E56E1" w:rsidP="00FE351D">
            <w:pPr>
              <w:jc w:val="center"/>
              <w:rPr>
                <w:b/>
                <w:sz w:val="32"/>
                <w:szCs w:val="32"/>
              </w:rPr>
            </w:pPr>
            <w:r w:rsidRPr="00EA2A06">
              <w:rPr>
                <w:b/>
                <w:sz w:val="32"/>
                <w:szCs w:val="32"/>
              </w:rPr>
              <w:t>20</w:t>
            </w:r>
            <w:r w:rsidR="004162C4">
              <w:rPr>
                <w:b/>
                <w:sz w:val="32"/>
                <w:szCs w:val="32"/>
              </w:rPr>
              <w:t>20</w:t>
            </w:r>
          </w:p>
          <w:p w:rsidR="0022167B" w:rsidRPr="00EA2A06" w:rsidRDefault="0022167B" w:rsidP="00FE35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2167B" w:rsidRPr="00EA2A06" w:rsidTr="00E44BCD">
        <w:trPr>
          <w:gridAfter w:val="1"/>
          <w:wAfter w:w="445" w:type="dxa"/>
          <w:trHeight w:val="707"/>
        </w:trPr>
        <w:tc>
          <w:tcPr>
            <w:tcW w:w="10031" w:type="dxa"/>
            <w:gridSpan w:val="2"/>
          </w:tcPr>
          <w:p w:rsidR="0022167B" w:rsidRPr="00EA2A06" w:rsidRDefault="0022167B" w:rsidP="00FE351D">
            <w:pPr>
              <w:pStyle w:val="5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0724D" w:rsidRPr="00EA2A06" w:rsidRDefault="0080724D" w:rsidP="00B279D1">
      <w:pPr>
        <w:pStyle w:val="af"/>
        <w:sectPr w:rsidR="0080724D" w:rsidRPr="00EA2A06" w:rsidSect="00B11467">
          <w:headerReference w:type="default" r:id="rId8"/>
          <w:type w:val="continuous"/>
          <w:pgSz w:w="11907" w:h="16840" w:code="9"/>
          <w:pgMar w:top="851" w:right="567" w:bottom="567" w:left="1531" w:header="284" w:footer="284" w:gutter="0"/>
          <w:cols w:space="720"/>
        </w:sectPr>
      </w:pPr>
    </w:p>
    <w:p w:rsidR="00EE0ED4" w:rsidRPr="00EA2A06" w:rsidRDefault="00272974" w:rsidP="00EE0ED4">
      <w:pPr>
        <w:pStyle w:val="af7"/>
      </w:pPr>
      <w:bookmarkStart w:id="0" w:name="_Toc35953625"/>
      <w:r w:rsidRPr="00EA2A06">
        <w:lastRenderedPageBreak/>
        <w:t>Лист контроля версий</w:t>
      </w:r>
      <w:bookmarkEnd w:id="0"/>
    </w:p>
    <w:p w:rsidR="00EE0ED4" w:rsidRPr="00EA2A06" w:rsidRDefault="00EE0ED4" w:rsidP="00272974">
      <w:pPr>
        <w:pStyle w:val="48"/>
        <w:ind w:left="0"/>
        <w:rPr>
          <w:rFonts w:ascii="Times New Roman" w:hAnsi="Times New Roman"/>
        </w:rPr>
      </w:pPr>
      <w:bookmarkStart w:id="1" w:name="_Toc336618962"/>
      <w:r w:rsidRPr="00EA2A06">
        <w:rPr>
          <w:rFonts w:ascii="Times New Roman" w:hAnsi="Times New Roman"/>
        </w:rPr>
        <w:t>Изменения в документе</w:t>
      </w:r>
      <w:bookmarkEnd w:id="1"/>
    </w:p>
    <w:p w:rsidR="00EE0ED4" w:rsidRPr="00EA2A06" w:rsidRDefault="00EE0ED4" w:rsidP="00EE0ED4">
      <w:pPr>
        <w:pStyle w:val="ae"/>
        <w:keepNext/>
        <w:jc w:val="right"/>
        <w:rPr>
          <w:b w:val="0"/>
        </w:rPr>
      </w:pPr>
      <w:bookmarkStart w:id="2" w:name="_Toc336622891"/>
      <w:r w:rsidRPr="00EA2A06">
        <w:rPr>
          <w:b w:val="0"/>
        </w:rPr>
        <w:t xml:space="preserve">Таблица </w:t>
      </w:r>
      <w:r w:rsidR="00AD7217" w:rsidRPr="00EA2A06">
        <w:rPr>
          <w:b w:val="0"/>
        </w:rPr>
        <w:fldChar w:fldCharType="begin"/>
      </w:r>
      <w:r w:rsidRPr="00EA2A06">
        <w:rPr>
          <w:b w:val="0"/>
        </w:rPr>
        <w:instrText xml:space="preserve"> SEQ Таблица \* ARABIC </w:instrText>
      </w:r>
      <w:r w:rsidR="00AD7217" w:rsidRPr="00EA2A06">
        <w:rPr>
          <w:b w:val="0"/>
        </w:rPr>
        <w:fldChar w:fldCharType="separate"/>
      </w:r>
      <w:r w:rsidRPr="00EA2A06">
        <w:rPr>
          <w:b w:val="0"/>
          <w:noProof/>
        </w:rPr>
        <w:t>1</w:t>
      </w:r>
      <w:r w:rsidR="00AD7217" w:rsidRPr="00EA2A06">
        <w:rPr>
          <w:b w:val="0"/>
        </w:rPr>
        <w:fldChar w:fldCharType="end"/>
      </w:r>
      <w:r w:rsidRPr="00EA2A06">
        <w:rPr>
          <w:b w:val="0"/>
        </w:rPr>
        <w:t>: Изменения в документе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1E0"/>
      </w:tblPr>
      <w:tblGrid>
        <w:gridCol w:w="1908"/>
        <w:gridCol w:w="1291"/>
        <w:gridCol w:w="4335"/>
        <w:gridCol w:w="2395"/>
      </w:tblGrid>
      <w:tr w:rsidR="00EE0ED4" w:rsidRPr="00EA2A06" w:rsidTr="003B69EE">
        <w:trPr>
          <w:tblHeader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Версия/Статус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Изменения внес</w:t>
            </w:r>
          </w:p>
        </w:tc>
      </w:tr>
      <w:tr w:rsidR="00EE0ED4" w:rsidRPr="00EA2A06" w:rsidTr="003B69EE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EA2A06" w:rsidTr="003B69EE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EA2A06" w:rsidTr="003B69EE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EA2A06" w:rsidTr="003B69EE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0ED4" w:rsidRPr="00EA2A06" w:rsidRDefault="00EE0ED4" w:rsidP="00EE0ED4">
      <w:pPr>
        <w:pStyle w:val="48"/>
        <w:ind w:left="0"/>
        <w:rPr>
          <w:rFonts w:ascii="Times New Roman" w:hAnsi="Times New Roman"/>
        </w:rPr>
      </w:pPr>
      <w:bookmarkStart w:id="3" w:name="_Toc336618963"/>
      <w:r w:rsidRPr="00EA2A06">
        <w:rPr>
          <w:rFonts w:ascii="Times New Roman" w:hAnsi="Times New Roman"/>
        </w:rPr>
        <w:t>Согласования документа</w:t>
      </w:r>
      <w:bookmarkEnd w:id="3"/>
    </w:p>
    <w:p w:rsidR="00EE0ED4" w:rsidRPr="00EA2A06" w:rsidRDefault="00EE0ED4" w:rsidP="00EE0ED4">
      <w:pPr>
        <w:pStyle w:val="afff9"/>
        <w:rPr>
          <w:rFonts w:ascii="Times New Roman" w:hAnsi="Times New Roman"/>
        </w:rPr>
      </w:pPr>
    </w:p>
    <w:p w:rsidR="00EE0ED4" w:rsidRPr="00EA2A06" w:rsidRDefault="00EE0ED4" w:rsidP="00EE0ED4">
      <w:pPr>
        <w:pStyle w:val="ae"/>
        <w:keepNext/>
        <w:jc w:val="right"/>
        <w:rPr>
          <w:b w:val="0"/>
        </w:rPr>
      </w:pPr>
      <w:bookmarkStart w:id="4" w:name="_Toc336622892"/>
      <w:r w:rsidRPr="00EA2A06">
        <w:rPr>
          <w:b w:val="0"/>
        </w:rPr>
        <w:t xml:space="preserve">Таблица </w:t>
      </w:r>
      <w:r w:rsidR="00AD7217" w:rsidRPr="00EA2A06">
        <w:rPr>
          <w:b w:val="0"/>
        </w:rPr>
        <w:fldChar w:fldCharType="begin"/>
      </w:r>
      <w:r w:rsidRPr="00EA2A06">
        <w:rPr>
          <w:b w:val="0"/>
        </w:rPr>
        <w:instrText xml:space="preserve"> SEQ Таблица \* ARABIC </w:instrText>
      </w:r>
      <w:r w:rsidR="00AD7217" w:rsidRPr="00EA2A06">
        <w:rPr>
          <w:b w:val="0"/>
        </w:rPr>
        <w:fldChar w:fldCharType="separate"/>
      </w:r>
      <w:r w:rsidRPr="00EA2A06">
        <w:rPr>
          <w:b w:val="0"/>
          <w:noProof/>
        </w:rPr>
        <w:t>2</w:t>
      </w:r>
      <w:r w:rsidR="00AD7217" w:rsidRPr="00EA2A06">
        <w:rPr>
          <w:b w:val="0"/>
        </w:rPr>
        <w:fldChar w:fldCharType="end"/>
      </w:r>
      <w:r w:rsidRPr="00EA2A06">
        <w:rPr>
          <w:b w:val="0"/>
        </w:rPr>
        <w:t>: Согласования документа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1E0"/>
      </w:tblPr>
      <w:tblGrid>
        <w:gridCol w:w="1747"/>
        <w:gridCol w:w="3247"/>
        <w:gridCol w:w="3334"/>
        <w:gridCol w:w="1601"/>
      </w:tblGrid>
      <w:tr w:rsidR="00EE0ED4" w:rsidRPr="00EA2A06" w:rsidTr="004039B0">
        <w:trPr>
          <w:tblHeader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EE0ED4" w:rsidRPr="00EA2A06" w:rsidRDefault="00EE0ED4" w:rsidP="003B69EE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EA2A06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EE0ED4" w:rsidRPr="00EA2A06" w:rsidTr="004039B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EA2A06" w:rsidTr="004039B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EA2A06" w:rsidTr="004039B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ED4" w:rsidRPr="00EA2A06" w:rsidTr="004039B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4" w:rsidRPr="00EA2A06" w:rsidRDefault="00EE0ED4" w:rsidP="003B69EE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6730" w:rsidRPr="00EA2A06" w:rsidRDefault="00EA6730" w:rsidP="00EA6730">
      <w:pPr>
        <w:sectPr w:rsidR="00EA6730" w:rsidRPr="00EA2A06" w:rsidSect="009031B2">
          <w:headerReference w:type="default" r:id="rId9"/>
          <w:pgSz w:w="11907" w:h="16840" w:code="9"/>
          <w:pgMar w:top="851" w:right="567" w:bottom="2552" w:left="1531" w:header="284" w:footer="284" w:gutter="0"/>
          <w:cols w:space="720"/>
        </w:sectPr>
      </w:pPr>
    </w:p>
    <w:p w:rsidR="006C5927" w:rsidRDefault="00BE11AB" w:rsidP="00BE11AB">
      <w:pPr>
        <w:pStyle w:val="af7"/>
        <w:rPr>
          <w:noProof/>
        </w:rPr>
      </w:pPr>
      <w:bookmarkStart w:id="5" w:name="_Toc35953626"/>
      <w:r w:rsidRPr="00EA2A06">
        <w:lastRenderedPageBreak/>
        <w:t>Содержание</w:t>
      </w:r>
      <w:bookmarkEnd w:id="5"/>
      <w:r w:rsidR="00AD7217" w:rsidRPr="00EA2A06">
        <w:fldChar w:fldCharType="begin"/>
      </w:r>
      <w:r w:rsidRPr="00EA2A06">
        <w:instrText xml:space="preserve"> TOC \o "1-3" \h \z \u </w:instrText>
      </w:r>
      <w:r w:rsidR="00AD7217" w:rsidRPr="00EA2A06">
        <w:fldChar w:fldCharType="separate"/>
      </w:r>
    </w:p>
    <w:p w:rsidR="006C5927" w:rsidRDefault="00AD7217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35953625" w:history="1">
        <w:r w:rsidR="006C5927" w:rsidRPr="00FA5052">
          <w:rPr>
            <w:rStyle w:val="af6"/>
            <w:noProof/>
          </w:rPr>
          <w:t>Лист контроля версий</w:t>
        </w:r>
        <w:r w:rsidR="006C592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C5927">
          <w:rPr>
            <w:noProof/>
            <w:webHidden/>
          </w:rPr>
          <w:instrText xml:space="preserve"> PAGEREF _Toc35953625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C592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C5927" w:rsidRDefault="00AD7217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35953626" w:history="1">
        <w:r w:rsidR="006C5927" w:rsidRPr="00FA5052">
          <w:rPr>
            <w:rStyle w:val="af6"/>
            <w:noProof/>
          </w:rPr>
          <w:t>Содержание</w:t>
        </w:r>
        <w:r w:rsidR="006C592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C5927">
          <w:rPr>
            <w:noProof/>
            <w:webHidden/>
          </w:rPr>
          <w:instrText xml:space="preserve"> PAGEREF _Toc35953626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C592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C5927" w:rsidRDefault="00AD7217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35953627" w:history="1">
        <w:r w:rsidR="006C5927" w:rsidRPr="00FA5052">
          <w:rPr>
            <w:rStyle w:val="af6"/>
            <w:bCs/>
            <w:iCs/>
            <w:noProof/>
          </w:rPr>
          <w:t>1</w:t>
        </w:r>
        <w:r w:rsidR="006C5927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6C5927" w:rsidRPr="00FA5052">
          <w:rPr>
            <w:rStyle w:val="af6"/>
            <w:noProof/>
          </w:rPr>
          <w:t>Перечень ролей АИС</w:t>
        </w:r>
        <w:r w:rsidR="006C592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C5927">
          <w:rPr>
            <w:noProof/>
            <w:webHidden/>
          </w:rPr>
          <w:instrText xml:space="preserve"> PAGEREF _Toc35953627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C592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C5927" w:rsidRDefault="00AD7217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35953628" w:history="1">
        <w:r w:rsidR="006C5927" w:rsidRPr="00FA5052">
          <w:rPr>
            <w:rStyle w:val="af6"/>
            <w:noProof/>
          </w:rPr>
          <w:t>2</w:t>
        </w:r>
        <w:r w:rsidR="006C5927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6C5927" w:rsidRPr="00FA5052">
          <w:rPr>
            <w:rStyle w:val="af6"/>
            <w:noProof/>
          </w:rPr>
          <w:t>ПОЛЬЗОВАТЕЛЬСКИЕ ИСТОРИИ МОБИЛЬНОГО ПРИЛОЖЕНИЯ</w:t>
        </w:r>
        <w:r w:rsidR="006C592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C5927">
          <w:rPr>
            <w:noProof/>
            <w:webHidden/>
          </w:rPr>
          <w:instrText xml:space="preserve"> PAGEREF _Toc35953628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C592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C5927" w:rsidRDefault="00AD7217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953629" w:history="1">
        <w:r w:rsidR="006C5927" w:rsidRPr="00FA5052">
          <w:rPr>
            <w:rStyle w:val="af6"/>
            <w:noProof/>
          </w:rPr>
          <w:t>2.1</w:t>
        </w:r>
        <w:r w:rsidR="006C592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5927" w:rsidRPr="00FA5052">
          <w:rPr>
            <w:rStyle w:val="af6"/>
            <w:noProof/>
          </w:rPr>
          <w:t>Общая информация по логике работы мобильного приложения</w:t>
        </w:r>
        <w:r w:rsidR="006C592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C5927">
          <w:rPr>
            <w:noProof/>
            <w:webHidden/>
          </w:rPr>
          <w:instrText xml:space="preserve"> PAGEREF _Toc35953629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C592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C5927" w:rsidRDefault="00AD7217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953630" w:history="1">
        <w:r w:rsidR="006C5927" w:rsidRPr="00FA5052">
          <w:rPr>
            <w:rStyle w:val="af6"/>
            <w:noProof/>
          </w:rPr>
          <w:t>2.2</w:t>
        </w:r>
        <w:r w:rsidR="006C592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5927" w:rsidRPr="00FA5052">
          <w:rPr>
            <w:rStyle w:val="af6"/>
            <w:noProof/>
          </w:rPr>
          <w:t>Авторизация и привязка планшета к производственному помещению</w:t>
        </w:r>
        <w:r w:rsidR="006C592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C5927">
          <w:rPr>
            <w:noProof/>
            <w:webHidden/>
          </w:rPr>
          <w:instrText xml:space="preserve"> PAGEREF _Toc35953630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C592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C5927" w:rsidRDefault="00AD7217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953631" w:history="1">
        <w:r w:rsidR="006C5927" w:rsidRPr="00FA5052">
          <w:rPr>
            <w:rStyle w:val="af6"/>
            <w:noProof/>
          </w:rPr>
          <w:t>2.3</w:t>
        </w:r>
        <w:r w:rsidR="006C592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5927" w:rsidRPr="00FA5052">
          <w:rPr>
            <w:rStyle w:val="af6"/>
            <w:noProof/>
          </w:rPr>
          <w:t>Выбор работы к исполнению</w:t>
        </w:r>
        <w:r w:rsidR="006C592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C5927">
          <w:rPr>
            <w:noProof/>
            <w:webHidden/>
          </w:rPr>
          <w:instrText xml:space="preserve"> PAGEREF _Toc35953631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C592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C5927" w:rsidRDefault="00AD7217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953632" w:history="1">
        <w:r w:rsidR="006C5927" w:rsidRPr="00FA5052">
          <w:rPr>
            <w:rStyle w:val="af6"/>
            <w:noProof/>
          </w:rPr>
          <w:t>2.4</w:t>
        </w:r>
        <w:r w:rsidR="006C592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5927" w:rsidRPr="00FA5052">
          <w:rPr>
            <w:rStyle w:val="af6"/>
            <w:noProof/>
          </w:rPr>
          <w:t>Приостановка работы</w:t>
        </w:r>
        <w:r w:rsidR="006C592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C5927">
          <w:rPr>
            <w:noProof/>
            <w:webHidden/>
          </w:rPr>
          <w:instrText xml:space="preserve"> PAGEREF _Toc35953632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C592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C5927" w:rsidRDefault="00AD7217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953633" w:history="1">
        <w:r w:rsidR="006C5927" w:rsidRPr="00FA5052">
          <w:rPr>
            <w:rStyle w:val="af6"/>
            <w:noProof/>
          </w:rPr>
          <w:t>2.5</w:t>
        </w:r>
        <w:r w:rsidR="006C592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5927" w:rsidRPr="00FA5052">
          <w:rPr>
            <w:rStyle w:val="af6"/>
            <w:noProof/>
          </w:rPr>
          <w:t>Ввод данных для специализированных работ</w:t>
        </w:r>
        <w:r w:rsidR="006C592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C5927">
          <w:rPr>
            <w:noProof/>
            <w:webHidden/>
          </w:rPr>
          <w:instrText xml:space="preserve"> PAGEREF _Toc35953633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C592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C5927" w:rsidRDefault="00AD7217">
      <w:pPr>
        <w:pStyle w:val="23"/>
        <w:tabs>
          <w:tab w:val="left" w:pos="1134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5953634" w:history="1">
        <w:r w:rsidR="006C5927" w:rsidRPr="00FA5052">
          <w:rPr>
            <w:rStyle w:val="af6"/>
            <w:noProof/>
          </w:rPr>
          <w:t>2.6</w:t>
        </w:r>
        <w:r w:rsidR="006C592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C5927" w:rsidRPr="00FA5052">
          <w:rPr>
            <w:rStyle w:val="af6"/>
            <w:noProof/>
          </w:rPr>
          <w:t>Завершение работы</w:t>
        </w:r>
        <w:r w:rsidR="006C592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C5927">
          <w:rPr>
            <w:noProof/>
            <w:webHidden/>
          </w:rPr>
          <w:instrText xml:space="preserve"> PAGEREF _Toc35953634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C5927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EE0ED4" w:rsidRPr="00EA2A06" w:rsidRDefault="00AD7217" w:rsidP="00BE11AB">
      <w:pPr>
        <w:rPr>
          <w:b/>
          <w:bCs/>
          <w:caps/>
          <w:sz w:val="32"/>
          <w:szCs w:val="32"/>
        </w:rPr>
      </w:pPr>
      <w:r w:rsidRPr="00EA2A06">
        <w:rPr>
          <w:b/>
          <w:bCs/>
          <w:caps/>
          <w:sz w:val="32"/>
          <w:szCs w:val="32"/>
        </w:rPr>
        <w:fldChar w:fldCharType="end"/>
      </w:r>
    </w:p>
    <w:p w:rsidR="00847B6C" w:rsidRPr="00EA2A06" w:rsidRDefault="00847B6C" w:rsidP="00272974">
      <w:pPr>
        <w:pStyle w:val="11"/>
        <w:rPr>
          <w:bCs/>
          <w:iCs/>
        </w:rPr>
      </w:pPr>
      <w:bookmarkStart w:id="6" w:name="_Toc35953627"/>
      <w:r w:rsidRPr="00EA2A06">
        <w:lastRenderedPageBreak/>
        <w:t>П</w:t>
      </w:r>
      <w:r w:rsidR="00272974" w:rsidRPr="00EA2A06">
        <w:t>еречень ролей АИС</w:t>
      </w:r>
      <w:bookmarkEnd w:id="6"/>
    </w:p>
    <w:tbl>
      <w:tblPr>
        <w:tblW w:w="0" w:type="auto"/>
        <w:tblInd w:w="10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/>
      </w:tblPr>
      <w:tblGrid>
        <w:gridCol w:w="2426"/>
        <w:gridCol w:w="5917"/>
      </w:tblGrid>
      <w:tr w:rsidR="00597349" w:rsidRPr="00EA2A06" w:rsidTr="00597349">
        <w:tc>
          <w:tcPr>
            <w:tcW w:w="2426" w:type="dxa"/>
            <w:shd w:val="clear" w:color="auto" w:fill="auto"/>
          </w:tcPr>
          <w:p w:rsidR="00597349" w:rsidRPr="00EA2A06" w:rsidRDefault="00597349" w:rsidP="00DF0853">
            <w:pPr>
              <w:pStyle w:val="ModelerNormal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A2A0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Наименование роли</w:t>
            </w:r>
          </w:p>
        </w:tc>
        <w:tc>
          <w:tcPr>
            <w:tcW w:w="5917" w:type="dxa"/>
            <w:shd w:val="clear" w:color="auto" w:fill="auto"/>
          </w:tcPr>
          <w:p w:rsidR="00597349" w:rsidRPr="00EA2A06" w:rsidRDefault="00597349" w:rsidP="00DF0853">
            <w:pPr>
              <w:pStyle w:val="ModelerNormal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A2A0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Описание</w:t>
            </w:r>
          </w:p>
        </w:tc>
      </w:tr>
      <w:tr w:rsidR="00597349" w:rsidRPr="00EA2A06" w:rsidTr="00597349">
        <w:tc>
          <w:tcPr>
            <w:tcW w:w="2426" w:type="dxa"/>
            <w:shd w:val="clear" w:color="auto" w:fill="auto"/>
          </w:tcPr>
          <w:p w:rsidR="00597349" w:rsidRPr="00EA2A06" w:rsidRDefault="006B4444" w:rsidP="00597349">
            <w:pPr>
              <w:spacing w:after="90" w:line="240" w:lineRule="atLeast"/>
              <w:ind w:firstLine="0"/>
              <w:jc w:val="left"/>
              <w:rPr>
                <w:color w:val="263238"/>
              </w:rPr>
            </w:pPr>
            <w:r>
              <w:rPr>
                <w:color w:val="263238"/>
              </w:rPr>
              <w:t>Рабочий</w:t>
            </w:r>
          </w:p>
        </w:tc>
        <w:tc>
          <w:tcPr>
            <w:tcW w:w="5917" w:type="dxa"/>
            <w:shd w:val="clear" w:color="auto" w:fill="auto"/>
          </w:tcPr>
          <w:p w:rsidR="00597349" w:rsidRPr="00EA2A06" w:rsidRDefault="00597349" w:rsidP="004162C4">
            <w:pPr>
              <w:spacing w:after="90" w:line="240" w:lineRule="atLeast"/>
              <w:ind w:firstLine="0"/>
              <w:jc w:val="left"/>
              <w:rPr>
                <w:color w:val="263238"/>
              </w:rPr>
            </w:pPr>
            <w:r w:rsidRPr="00EA2A06">
              <w:rPr>
                <w:color w:val="263238"/>
              </w:rPr>
              <w:t xml:space="preserve">Роль относится к группе ролей </w:t>
            </w:r>
            <w:r w:rsidR="006B4444">
              <w:rPr>
                <w:color w:val="263238"/>
              </w:rPr>
              <w:t>Рабочий</w:t>
            </w:r>
          </w:p>
        </w:tc>
      </w:tr>
      <w:tr w:rsidR="00597349" w:rsidRPr="00EA2A06" w:rsidTr="00597349">
        <w:tc>
          <w:tcPr>
            <w:tcW w:w="2426" w:type="dxa"/>
            <w:shd w:val="clear" w:color="auto" w:fill="auto"/>
          </w:tcPr>
          <w:p w:rsidR="00597349" w:rsidRPr="00EA2A06" w:rsidRDefault="004162C4" w:rsidP="00597349">
            <w:pPr>
              <w:spacing w:after="90" w:line="240" w:lineRule="atLeast"/>
              <w:ind w:firstLine="0"/>
              <w:jc w:val="left"/>
              <w:rPr>
                <w:color w:val="263238"/>
              </w:rPr>
            </w:pPr>
            <w:r>
              <w:rPr>
                <w:color w:val="263238"/>
              </w:rPr>
              <w:t>Администратор</w:t>
            </w:r>
          </w:p>
        </w:tc>
        <w:tc>
          <w:tcPr>
            <w:tcW w:w="5917" w:type="dxa"/>
            <w:shd w:val="clear" w:color="auto" w:fill="auto"/>
          </w:tcPr>
          <w:p w:rsidR="00597349" w:rsidRPr="00EA2A06" w:rsidRDefault="00597349" w:rsidP="004162C4">
            <w:pPr>
              <w:spacing w:after="90" w:line="240" w:lineRule="atLeast"/>
              <w:ind w:firstLine="0"/>
              <w:jc w:val="left"/>
              <w:rPr>
                <w:color w:val="263238"/>
              </w:rPr>
            </w:pPr>
            <w:r w:rsidRPr="00EA2A06">
              <w:rPr>
                <w:color w:val="263238"/>
              </w:rPr>
              <w:t xml:space="preserve">Роль относится к группе ролей </w:t>
            </w:r>
            <w:r w:rsidR="004162C4">
              <w:rPr>
                <w:color w:val="263238"/>
              </w:rPr>
              <w:t>Администратор</w:t>
            </w:r>
            <w:r w:rsidR="006C5927">
              <w:rPr>
                <w:color w:val="263238"/>
              </w:rPr>
              <w:t xml:space="preserve"> (доступ для тестирования и поддержки)</w:t>
            </w:r>
          </w:p>
        </w:tc>
      </w:tr>
    </w:tbl>
    <w:p w:rsidR="00847B6C" w:rsidRPr="00EA2A06" w:rsidRDefault="008E2382" w:rsidP="00272974">
      <w:pPr>
        <w:pStyle w:val="11"/>
        <w:keepNext/>
      </w:pPr>
      <w:bookmarkStart w:id="7" w:name="_Toc35953628"/>
      <w:r w:rsidRPr="00EA2A06">
        <w:lastRenderedPageBreak/>
        <w:t>ПОЛЬЗОВАТЕЛЬСКИЕ ИСТОРИИ МОБИЛЬНОГО ПРИЛОЖЕНИЯ</w:t>
      </w:r>
      <w:bookmarkEnd w:id="7"/>
    </w:p>
    <w:p w:rsidR="00276168" w:rsidRPr="00EA2A06" w:rsidRDefault="00276168" w:rsidP="00276168">
      <w:pPr>
        <w:rPr>
          <w:sz w:val="28"/>
        </w:rPr>
      </w:pPr>
    </w:p>
    <w:p w:rsidR="00887F6B" w:rsidRPr="00EA2A06" w:rsidRDefault="00887F6B" w:rsidP="00287EA1">
      <w:pPr>
        <w:pStyle w:val="21"/>
        <w:rPr>
          <w:rFonts w:cs="Times New Roman"/>
        </w:rPr>
      </w:pPr>
      <w:bookmarkStart w:id="8" w:name="_Toc35953629"/>
      <w:r w:rsidRPr="00EA2A06">
        <w:rPr>
          <w:rFonts w:cs="Times New Roman"/>
        </w:rPr>
        <w:t>Общая информация по логике работы мобильного приложения</w:t>
      </w:r>
      <w:bookmarkEnd w:id="8"/>
    </w:p>
    <w:p w:rsidR="006B4444" w:rsidRDefault="006B4444" w:rsidP="006B4444">
      <w:r>
        <w:t xml:space="preserve">Экран регистрации выполнения работ на рабочем центре отражает все назначенные производственные работы для </w:t>
      </w:r>
      <w:r w:rsidRPr="00051E88">
        <w:t>конкретного рабочего центра</w:t>
      </w:r>
      <w:r w:rsidR="00B1521F" w:rsidRPr="00051E88">
        <w:t xml:space="preserve"> рабочего</w:t>
      </w:r>
      <w:r w:rsidR="00B1521F" w:rsidRPr="00051E88">
        <w:rPr>
          <w:color w:val="FF0000"/>
        </w:rPr>
        <w:t xml:space="preserve"> </w:t>
      </w:r>
      <w:r w:rsidR="00B1521F" w:rsidRPr="00051E88">
        <w:t>или рабочего центра</w:t>
      </w:r>
      <w:r w:rsidRPr="00051E88">
        <w:t xml:space="preserve"> на текущую дату.</w:t>
      </w:r>
    </w:p>
    <w:p w:rsidR="006B4444" w:rsidRDefault="006B4444" w:rsidP="006B4444">
      <w:r>
        <w:t>Функции Экрана регистрации выполнения работ:</w:t>
      </w:r>
    </w:p>
    <w:p w:rsidR="006B4444" w:rsidRDefault="006B4444" w:rsidP="006B4444">
      <w:r w:rsidRPr="00A42223">
        <w:t xml:space="preserve">Авторизация </w:t>
      </w:r>
      <w:r>
        <w:t>исполнителя при помощи магнитной карты или вручную</w:t>
      </w:r>
    </w:p>
    <w:p w:rsidR="006B4444" w:rsidRDefault="006B4444" w:rsidP="006B4444">
      <w:r>
        <w:t>Выбор работы из списка</w:t>
      </w:r>
    </w:p>
    <w:p w:rsidR="006B4444" w:rsidRDefault="006B4444" w:rsidP="006B4444">
      <w:r>
        <w:t>Действия по выбранной работе:</w:t>
      </w:r>
    </w:p>
    <w:p w:rsidR="006B4444" w:rsidRDefault="006B4444" w:rsidP="006B4444">
      <w:pPr>
        <w:ind w:left="589"/>
      </w:pPr>
      <w:r>
        <w:t>регистрация начала работы</w:t>
      </w:r>
    </w:p>
    <w:p w:rsidR="006B4444" w:rsidRPr="00D73DD3" w:rsidRDefault="006B4444" w:rsidP="006B4444">
      <w:pPr>
        <w:ind w:left="589"/>
      </w:pPr>
      <w:r>
        <w:t>регистрация приостановки работы</w:t>
      </w:r>
      <w:r w:rsidRPr="00D73DD3">
        <w:t xml:space="preserve"> </w:t>
      </w:r>
      <w:r w:rsidRPr="003546DC">
        <w:t>(Ввод и фиксация причины приостановки смены)</w:t>
      </w:r>
    </w:p>
    <w:p w:rsidR="006B4444" w:rsidRPr="00A05325" w:rsidRDefault="006B4444" w:rsidP="006B4444">
      <w:pPr>
        <w:ind w:left="589"/>
      </w:pPr>
      <w:r>
        <w:t>регистрация завершения выполнения работы</w:t>
      </w:r>
    </w:p>
    <w:p w:rsidR="006B4444" w:rsidRDefault="006B4444" w:rsidP="006B4444">
      <w:pPr>
        <w:ind w:left="589"/>
      </w:pPr>
      <w:r w:rsidRPr="003546DC">
        <w:t>При выборе действия приостановка работы Исполнителю предла</w:t>
      </w:r>
      <w:r>
        <w:t>га</w:t>
      </w:r>
      <w:r w:rsidRPr="003546DC">
        <w:t>ется ввести причину приостановки</w:t>
      </w:r>
      <w:r>
        <w:t xml:space="preserve"> в виде выпадающего списка:</w:t>
      </w:r>
    </w:p>
    <w:p w:rsidR="006B4444" w:rsidRPr="004A7354" w:rsidRDefault="006B4444" w:rsidP="006B4444">
      <w:pPr>
        <w:numPr>
          <w:ilvl w:val="0"/>
          <w:numId w:val="37"/>
        </w:numPr>
      </w:pPr>
      <w:r w:rsidRPr="004A7354">
        <w:t>Обед</w:t>
      </w:r>
    </w:p>
    <w:p w:rsidR="006B4444" w:rsidRPr="004A7354" w:rsidRDefault="006B4444" w:rsidP="006B4444">
      <w:pPr>
        <w:numPr>
          <w:ilvl w:val="0"/>
          <w:numId w:val="37"/>
        </w:numPr>
      </w:pPr>
      <w:r w:rsidRPr="004A7354">
        <w:t>Инцидент (Если выбран этот пункт, то вводится комментарий и отправляется в виде задачи Руководителю с вложением описания работы)</w:t>
      </w:r>
    </w:p>
    <w:p w:rsidR="006B4444" w:rsidRPr="005C1A99" w:rsidRDefault="006B4444" w:rsidP="006B4444">
      <w:pPr>
        <w:numPr>
          <w:ilvl w:val="0"/>
          <w:numId w:val="37"/>
        </w:numPr>
      </w:pPr>
      <w:r>
        <w:t>Другие причины (будут уточнены на этапе проектирования)</w:t>
      </w:r>
    </w:p>
    <w:p w:rsidR="006B4444" w:rsidRDefault="006B4444" w:rsidP="006B4444">
      <w:r>
        <w:t>После завершения работы – выбор следующей работы из списка работ, смена пользователя или завершение работы.</w:t>
      </w:r>
    </w:p>
    <w:p w:rsidR="006B4444" w:rsidRDefault="006B4444" w:rsidP="006B4444">
      <w:r>
        <w:t>Порядок работы:</w:t>
      </w:r>
    </w:p>
    <w:p w:rsidR="006B4444" w:rsidRDefault="006B4444" w:rsidP="006B4444">
      <w:pPr>
        <w:numPr>
          <w:ilvl w:val="0"/>
          <w:numId w:val="36"/>
        </w:numPr>
      </w:pPr>
      <w:r>
        <w:t>Авторизация сотрудника производства.</w:t>
      </w:r>
    </w:p>
    <w:p w:rsidR="006B4444" w:rsidRDefault="006B4444" w:rsidP="006B4444">
      <w:pPr>
        <w:numPr>
          <w:ilvl w:val="0"/>
          <w:numId w:val="36"/>
        </w:numPr>
      </w:pPr>
      <w:r>
        <w:t>Выдача списка работ в приоритете (или п. 4, если уже выполняется).</w:t>
      </w:r>
    </w:p>
    <w:p w:rsidR="006B4444" w:rsidRDefault="006B4444" w:rsidP="006B4444">
      <w:pPr>
        <w:numPr>
          <w:ilvl w:val="0"/>
          <w:numId w:val="36"/>
        </w:numPr>
      </w:pPr>
      <w:r>
        <w:t>Подтверждение выбора работы.</w:t>
      </w:r>
    </w:p>
    <w:p w:rsidR="006B4444" w:rsidRDefault="006B4444" w:rsidP="006B4444">
      <w:pPr>
        <w:numPr>
          <w:ilvl w:val="0"/>
          <w:numId w:val="36"/>
        </w:numPr>
      </w:pPr>
      <w:proofErr w:type="gramStart"/>
      <w:r>
        <w:lastRenderedPageBreak/>
        <w:t>Просмотр информации по работе (наименование, описание, начало, окончание, просмотр чертежа (PDF или PNG), просмотр карточки спецификации (PNG).</w:t>
      </w:r>
      <w:proofErr w:type="gramEnd"/>
    </w:p>
    <w:p w:rsidR="006B4444" w:rsidRDefault="006B4444" w:rsidP="006B4444">
      <w:pPr>
        <w:numPr>
          <w:ilvl w:val="0"/>
          <w:numId w:val="36"/>
        </w:numPr>
      </w:pPr>
      <w:r>
        <w:t>Выбор действия (начало, завершение, останов с кол-вом и формированием новой работы).</w:t>
      </w:r>
    </w:p>
    <w:p w:rsidR="006B4444" w:rsidRDefault="006B4444" w:rsidP="006B4444">
      <w:pPr>
        <w:numPr>
          <w:ilvl w:val="0"/>
          <w:numId w:val="36"/>
        </w:numPr>
      </w:pPr>
      <w:r>
        <w:t>Приостановка работы.</w:t>
      </w:r>
    </w:p>
    <w:p w:rsidR="008E2382" w:rsidRPr="00EA2A06" w:rsidRDefault="006B4444" w:rsidP="00E16512">
      <w:pPr>
        <w:pStyle w:val="21"/>
      </w:pPr>
      <w:bookmarkStart w:id="9" w:name="_Toc35953630"/>
      <w:r>
        <w:rPr>
          <w:rFonts w:cs="Times New Roman"/>
        </w:rPr>
        <w:t>Авторизация и привязка планшета к производственному помещению</w:t>
      </w:r>
      <w:bookmarkEnd w:id="9"/>
    </w:p>
    <w:p w:rsidR="008E2382" w:rsidRPr="003D399A" w:rsidRDefault="006B4444" w:rsidP="00D917EA">
      <w:pPr>
        <w:pStyle w:val="affff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Вход в систему с правами Рабочи</w:t>
      </w:r>
      <w:proofErr w:type="gramStart"/>
      <w:r>
        <w:rPr>
          <w:rFonts w:ascii="Times New Roman" w:hAnsi="Times New Roman"/>
        </w:rPr>
        <w:t>й(</w:t>
      </w:r>
      <w:proofErr w:type="gramEnd"/>
      <w:r>
        <w:rPr>
          <w:rFonts w:ascii="Times New Roman" w:hAnsi="Times New Roman"/>
        </w:rPr>
        <w:t>исполнитель работы)</w:t>
      </w:r>
    </w:p>
    <w:p w:rsidR="008E2382" w:rsidRPr="00EA2A06" w:rsidRDefault="008E2382" w:rsidP="008E2382">
      <w:pPr>
        <w:pStyle w:val="affff"/>
        <w:jc w:val="center"/>
        <w:rPr>
          <w:rFonts w:ascii="Times New Roman" w:hAnsi="Times New Roman"/>
        </w:rPr>
      </w:pPr>
    </w:p>
    <w:p w:rsidR="008E2382" w:rsidRPr="00EA2A06" w:rsidRDefault="00E16512" w:rsidP="008E2382">
      <w:pPr>
        <w:pStyle w:val="affff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702052" cy="3958127"/>
            <wp:effectExtent l="19050" t="0" r="0" b="0"/>
            <wp:docPr id="1" name="Рисунок 0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4064" cy="395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99A" w:rsidRDefault="00E16512" w:rsidP="003D399A">
      <w:pPr>
        <w:pStyle w:val="affff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Ввод логина и пароля пользователя</w:t>
      </w:r>
    </w:p>
    <w:p w:rsidR="00E16512" w:rsidRDefault="00E16512" w:rsidP="00E16512">
      <w:pPr>
        <w:pStyle w:val="affff"/>
        <w:rPr>
          <w:rFonts w:ascii="Times New Roman" w:hAnsi="Times New Roman"/>
        </w:rPr>
      </w:pPr>
    </w:p>
    <w:p w:rsidR="00E16512" w:rsidRDefault="00E16512" w:rsidP="003D399A">
      <w:pPr>
        <w:pStyle w:val="affff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Привязка к производственному помещению по кнопке</w:t>
      </w:r>
      <w:proofErr w:type="gramStart"/>
      <w:r>
        <w:rPr>
          <w:rFonts w:ascii="Times New Roman" w:hAnsi="Times New Roman"/>
        </w:rPr>
        <w:t xml:space="preserve"> С</w:t>
      </w:r>
      <w:proofErr w:type="gramEnd"/>
      <w:r>
        <w:rPr>
          <w:rFonts w:ascii="Times New Roman" w:hAnsi="Times New Roman"/>
        </w:rPr>
        <w:t>менить рабочий центра (для фильтрации работ для конкретного рабочего центра)</w:t>
      </w:r>
    </w:p>
    <w:p w:rsidR="00E16512" w:rsidRDefault="00E16512" w:rsidP="00E16512">
      <w:pPr>
        <w:pStyle w:val="affff"/>
        <w:rPr>
          <w:rFonts w:ascii="Times New Roman" w:hAnsi="Times New Roman"/>
        </w:rPr>
      </w:pPr>
    </w:p>
    <w:p w:rsidR="00E16512" w:rsidRPr="003D399A" w:rsidRDefault="00E16512" w:rsidP="003D399A">
      <w:pPr>
        <w:pStyle w:val="affff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Авторизация по магнитной карте (только для привязанных устройств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рабочему центру)</w:t>
      </w:r>
    </w:p>
    <w:p w:rsidR="00232631" w:rsidRPr="00EA2A06" w:rsidRDefault="00232631" w:rsidP="003D399A">
      <w:pPr>
        <w:pStyle w:val="affff"/>
        <w:rPr>
          <w:rFonts w:ascii="Times New Roman" w:hAnsi="Times New Roman"/>
        </w:rPr>
      </w:pPr>
    </w:p>
    <w:p w:rsidR="008E2382" w:rsidRPr="00EA2A06" w:rsidRDefault="008E2382" w:rsidP="008E2382">
      <w:pPr>
        <w:pStyle w:val="affff"/>
        <w:jc w:val="center"/>
        <w:rPr>
          <w:rFonts w:ascii="Times New Roman" w:hAnsi="Times New Roman"/>
        </w:rPr>
      </w:pPr>
      <w:r w:rsidRPr="00EA2A06">
        <w:rPr>
          <w:rFonts w:ascii="Times New Roman" w:hAnsi="Times New Roman"/>
        </w:rPr>
        <w:t xml:space="preserve">        </w:t>
      </w:r>
    </w:p>
    <w:p w:rsidR="00B027F7" w:rsidRPr="00EA2A06" w:rsidRDefault="00B027F7" w:rsidP="008E2382">
      <w:pPr>
        <w:pStyle w:val="affff"/>
        <w:jc w:val="center"/>
        <w:rPr>
          <w:rFonts w:ascii="Times New Roman" w:hAnsi="Times New Roman"/>
        </w:rPr>
      </w:pPr>
    </w:p>
    <w:p w:rsidR="00E57560" w:rsidRPr="00EA2A06" w:rsidRDefault="00E57560" w:rsidP="008E2382">
      <w:pPr>
        <w:pStyle w:val="affff"/>
        <w:jc w:val="center"/>
        <w:rPr>
          <w:rFonts w:ascii="Times New Roman" w:hAnsi="Times New Roman"/>
        </w:rPr>
      </w:pPr>
    </w:p>
    <w:p w:rsidR="00E57560" w:rsidRDefault="00E16512" w:rsidP="00E16512">
      <w:pPr>
        <w:pStyle w:val="21"/>
        <w:rPr>
          <w:rFonts w:cs="Times New Roman"/>
        </w:rPr>
      </w:pPr>
      <w:bookmarkStart w:id="10" w:name="_Toc35953631"/>
      <w:r>
        <w:rPr>
          <w:rFonts w:cs="Times New Roman"/>
        </w:rPr>
        <w:lastRenderedPageBreak/>
        <w:t>Выбор работы к исполнению</w:t>
      </w:r>
      <w:bookmarkEnd w:id="10"/>
    </w:p>
    <w:p w:rsidR="00E16512" w:rsidRPr="00E16512" w:rsidRDefault="00E16512" w:rsidP="00E16512">
      <w:r>
        <w:t>1. Список работ с просмотром текущей работы</w:t>
      </w:r>
    </w:p>
    <w:p w:rsidR="00E16512" w:rsidRDefault="00E16512" w:rsidP="00E16512">
      <w:r>
        <w:rPr>
          <w:noProof/>
        </w:rPr>
        <w:drawing>
          <wp:inline distT="0" distB="0" distL="0" distR="0">
            <wp:extent cx="5652613" cy="3917470"/>
            <wp:effectExtent l="19050" t="0" r="5237" b="0"/>
            <wp:docPr id="4" name="Рисунок 3" descr="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)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1528" cy="391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E88" w:rsidRPr="00051E88" w:rsidRDefault="00051E88" w:rsidP="00E16512">
      <w:pPr>
        <w:rPr>
          <w:highlight w:val="yellow"/>
        </w:rPr>
      </w:pPr>
      <w:r w:rsidRPr="00051E88">
        <w:rPr>
          <w:highlight w:val="yellow"/>
        </w:rPr>
        <w:t>В списке работ и в работе отражается:</w:t>
      </w:r>
    </w:p>
    <w:p w:rsidR="00051E88" w:rsidRPr="00051E88" w:rsidRDefault="00051E88" w:rsidP="00E16512">
      <w:pPr>
        <w:rPr>
          <w:highlight w:val="yellow"/>
        </w:rPr>
      </w:pPr>
      <w:r w:rsidRPr="00051E88">
        <w:rPr>
          <w:highlight w:val="yellow"/>
        </w:rPr>
        <w:t>- Номер заказа</w:t>
      </w:r>
    </w:p>
    <w:p w:rsidR="00051E88" w:rsidRPr="00051E88" w:rsidRDefault="00051E88" w:rsidP="00E16512">
      <w:pPr>
        <w:rPr>
          <w:highlight w:val="yellow"/>
        </w:rPr>
      </w:pPr>
      <w:r w:rsidRPr="00051E88">
        <w:rPr>
          <w:highlight w:val="yellow"/>
        </w:rPr>
        <w:t>- Тип выпускаемой продукции</w:t>
      </w:r>
    </w:p>
    <w:p w:rsidR="00051E88" w:rsidRPr="00051E88" w:rsidRDefault="00051E88" w:rsidP="00E16512">
      <w:pPr>
        <w:rPr>
          <w:highlight w:val="yellow"/>
        </w:rPr>
      </w:pPr>
      <w:r w:rsidRPr="00051E88">
        <w:rPr>
          <w:highlight w:val="yellow"/>
        </w:rPr>
        <w:t>- Номер чертежа</w:t>
      </w:r>
    </w:p>
    <w:p w:rsidR="00051E88" w:rsidRPr="00051E88" w:rsidRDefault="00051E88" w:rsidP="00E16512">
      <w:pPr>
        <w:rPr>
          <w:highlight w:val="yellow"/>
        </w:rPr>
      </w:pPr>
      <w:r w:rsidRPr="00051E88">
        <w:rPr>
          <w:highlight w:val="yellow"/>
        </w:rPr>
        <w:t>- Наименование изделия</w:t>
      </w:r>
    </w:p>
    <w:p w:rsidR="00051E88" w:rsidRPr="00051E88" w:rsidRDefault="00051E88" w:rsidP="00E16512">
      <w:pPr>
        <w:rPr>
          <w:highlight w:val="yellow"/>
          <w:lang w:val="en-US"/>
        </w:rPr>
      </w:pPr>
      <w:r w:rsidRPr="00051E88">
        <w:rPr>
          <w:highlight w:val="yellow"/>
        </w:rPr>
        <w:t>- Наименование рабочего центра</w:t>
      </w:r>
    </w:p>
    <w:p w:rsidR="00051E88" w:rsidRPr="00051E88" w:rsidRDefault="00051E88" w:rsidP="00E16512">
      <w:pPr>
        <w:rPr>
          <w:highlight w:val="yellow"/>
        </w:rPr>
      </w:pPr>
      <w:r w:rsidRPr="00051E88">
        <w:rPr>
          <w:highlight w:val="yellow"/>
        </w:rPr>
        <w:t xml:space="preserve">- </w:t>
      </w:r>
      <w:proofErr w:type="spellStart"/>
      <w:r w:rsidRPr="00051E88">
        <w:rPr>
          <w:highlight w:val="yellow"/>
        </w:rPr>
        <w:t>Дедлайн</w:t>
      </w:r>
      <w:proofErr w:type="spellEnd"/>
      <w:r w:rsidRPr="00051E88">
        <w:rPr>
          <w:highlight w:val="yellow"/>
        </w:rPr>
        <w:t xml:space="preserve"> по работе (Дата и время)</w:t>
      </w:r>
    </w:p>
    <w:p w:rsidR="00051E88" w:rsidRPr="00051E88" w:rsidRDefault="00051E88" w:rsidP="00E16512">
      <w:pPr>
        <w:rPr>
          <w:highlight w:val="yellow"/>
        </w:rPr>
      </w:pPr>
      <w:r w:rsidRPr="00051E88">
        <w:rPr>
          <w:highlight w:val="yellow"/>
        </w:rPr>
        <w:t>- Наименование работы</w:t>
      </w:r>
    </w:p>
    <w:p w:rsidR="00051E88" w:rsidRPr="00051E88" w:rsidRDefault="00051E88" w:rsidP="00E16512">
      <w:pPr>
        <w:rPr>
          <w:highlight w:val="yellow"/>
        </w:rPr>
      </w:pPr>
      <w:r w:rsidRPr="00051E88">
        <w:rPr>
          <w:highlight w:val="yellow"/>
        </w:rPr>
        <w:t>- Описание работы</w:t>
      </w:r>
    </w:p>
    <w:p w:rsidR="00051E88" w:rsidRDefault="00051E88" w:rsidP="00E16512">
      <w:r w:rsidRPr="00051E88">
        <w:rPr>
          <w:highlight w:val="yellow"/>
        </w:rPr>
        <w:t>- Статус работы</w:t>
      </w:r>
    </w:p>
    <w:p w:rsidR="00051E88" w:rsidRPr="00051E88" w:rsidRDefault="00051E88" w:rsidP="00E16512"/>
    <w:p w:rsidR="00E16512" w:rsidRPr="00E16512" w:rsidRDefault="00E16512" w:rsidP="00E16512">
      <w:r>
        <w:t>2. Просмотр вложений в форматах PDF</w:t>
      </w:r>
      <w:r w:rsidRPr="00E16512">
        <w:t>,</w:t>
      </w:r>
      <w:r>
        <w:t xml:space="preserve"> PNG</w:t>
      </w:r>
      <w:r w:rsidRPr="00E16512">
        <w:t xml:space="preserve">, </w:t>
      </w:r>
      <w:r>
        <w:rPr>
          <w:lang w:val="en-US"/>
        </w:rPr>
        <w:t>JPEG</w:t>
      </w:r>
    </w:p>
    <w:p w:rsidR="00E16512" w:rsidRPr="00E16512" w:rsidRDefault="00E16512" w:rsidP="00E16512">
      <w:r w:rsidRPr="00E16512">
        <w:t>3. Запуск работы по кнопке в Работу</w:t>
      </w:r>
    </w:p>
    <w:p w:rsidR="00E16512" w:rsidRDefault="00E16512" w:rsidP="00E16512">
      <w:r>
        <w:t>Смена статуса в списке, появление даты и времени запуска и общая продолжительность с момента запуска</w:t>
      </w:r>
    </w:p>
    <w:p w:rsidR="00392901" w:rsidRDefault="00392901" w:rsidP="00E16512"/>
    <w:p w:rsidR="00392901" w:rsidRPr="00EA2A06" w:rsidRDefault="00392901" w:rsidP="00392901">
      <w:pPr>
        <w:pStyle w:val="21"/>
        <w:rPr>
          <w:rFonts w:cs="Times New Roman"/>
        </w:rPr>
      </w:pPr>
      <w:bookmarkStart w:id="11" w:name="_Toc35953632"/>
      <w:r>
        <w:lastRenderedPageBreak/>
        <w:t>Приостановка работы</w:t>
      </w:r>
      <w:bookmarkEnd w:id="11"/>
    </w:p>
    <w:p w:rsidR="00E16512" w:rsidRDefault="00E16512" w:rsidP="00E16512">
      <w:r>
        <w:rPr>
          <w:noProof/>
        </w:rPr>
        <w:drawing>
          <wp:inline distT="0" distB="0" distL="0" distR="0">
            <wp:extent cx="5789617" cy="4090330"/>
            <wp:effectExtent l="19050" t="0" r="1583" b="0"/>
            <wp:docPr id="7" name="Рисунок 6" descr="imag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2)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198" cy="409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512" w:rsidRDefault="00E16512" w:rsidP="00E16512"/>
    <w:p w:rsidR="00392901" w:rsidRDefault="00392901" w:rsidP="00E16512">
      <w:r>
        <w:t xml:space="preserve">Обед, Инцидент, </w:t>
      </w:r>
      <w:proofErr w:type="gramStart"/>
      <w:r>
        <w:t>Другое</w:t>
      </w:r>
      <w:proofErr w:type="gramEnd"/>
      <w:r>
        <w:t xml:space="preserve"> (</w:t>
      </w:r>
      <w:proofErr w:type="spellStart"/>
      <w:r>
        <w:t>воод</w:t>
      </w:r>
      <w:proofErr w:type="spellEnd"/>
      <w:r>
        <w:t xml:space="preserve"> текста становится обязательным)</w:t>
      </w:r>
    </w:p>
    <w:p w:rsidR="00B56CC9" w:rsidRDefault="00392901" w:rsidP="00E16512">
      <w:r>
        <w:t xml:space="preserve">Список причин </w:t>
      </w:r>
      <w:proofErr w:type="gramStart"/>
      <w:r>
        <w:t>может</w:t>
      </w:r>
      <w:proofErr w:type="gramEnd"/>
      <w:r>
        <w:t xml:space="preserve"> пополняется</w:t>
      </w:r>
      <w:r w:rsidR="00B56CC9">
        <w:t>.</w:t>
      </w:r>
    </w:p>
    <w:p w:rsidR="00B56CC9" w:rsidRDefault="00B56CC9" w:rsidP="00E16512">
      <w:r w:rsidRPr="00051E88">
        <w:rPr>
          <w:highlight w:val="yellow"/>
        </w:rPr>
        <w:t>На этом экране кроме текста замечания можно сделать фото или прикрепить файл из устройства</w:t>
      </w:r>
    </w:p>
    <w:p w:rsidR="00392901" w:rsidRDefault="00392901" w:rsidP="00E16512"/>
    <w:p w:rsidR="00392901" w:rsidRPr="00E16512" w:rsidRDefault="00392901" w:rsidP="00E16512"/>
    <w:p w:rsidR="00392901" w:rsidRDefault="00392901" w:rsidP="00392901">
      <w:pPr>
        <w:pStyle w:val="21"/>
        <w:rPr>
          <w:rFonts w:cs="Times New Roman"/>
        </w:rPr>
      </w:pPr>
      <w:bookmarkStart w:id="12" w:name="_Toc35953633"/>
      <w:r>
        <w:rPr>
          <w:rFonts w:cs="Times New Roman"/>
        </w:rPr>
        <w:t>Ввод данных для специализированных работ</w:t>
      </w:r>
      <w:bookmarkEnd w:id="12"/>
    </w:p>
    <w:p w:rsidR="00392901" w:rsidRDefault="00392901" w:rsidP="00392901">
      <w:r>
        <w:t>1. Для типы работ Испытания по кнопке</w:t>
      </w:r>
      <w:proofErr w:type="gramStart"/>
      <w:r>
        <w:t xml:space="preserve"> З</w:t>
      </w:r>
      <w:proofErr w:type="gramEnd"/>
      <w:r>
        <w:t>аполнить документ предлагается внести или скорректировать данные испытания</w:t>
      </w:r>
    </w:p>
    <w:p w:rsidR="00392901" w:rsidRPr="00392901" w:rsidRDefault="00392901" w:rsidP="00392901">
      <w:r>
        <w:rPr>
          <w:noProof/>
        </w:rPr>
        <w:lastRenderedPageBreak/>
        <w:drawing>
          <wp:inline distT="0" distB="0" distL="0" distR="0">
            <wp:extent cx="5692499" cy="3924801"/>
            <wp:effectExtent l="19050" t="0" r="3451" b="0"/>
            <wp:docPr id="8" name="Рисунок 7" descr="imag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3)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4208" cy="392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539" w:rsidRDefault="00DB7539" w:rsidP="008E2382"/>
    <w:p w:rsidR="00DB7539" w:rsidRPr="00EA2A06" w:rsidRDefault="00DB7539" w:rsidP="008E2382"/>
    <w:p w:rsidR="00F5249B" w:rsidRDefault="00392901" w:rsidP="00F5249B">
      <w:pPr>
        <w:pStyle w:val="21"/>
        <w:rPr>
          <w:rFonts w:cs="Times New Roman"/>
        </w:rPr>
      </w:pPr>
      <w:bookmarkStart w:id="13" w:name="_Toc35953634"/>
      <w:r>
        <w:rPr>
          <w:rFonts w:cs="Times New Roman"/>
        </w:rPr>
        <w:t>Завершение работы</w:t>
      </w:r>
      <w:bookmarkEnd w:id="13"/>
    </w:p>
    <w:p w:rsidR="00392901" w:rsidRPr="006C5927" w:rsidRDefault="00392901" w:rsidP="00392901">
      <w:r>
        <w:t>1. По кнопке</w:t>
      </w:r>
      <w:proofErr w:type="gramStart"/>
      <w:r>
        <w:t xml:space="preserve"> З</w:t>
      </w:r>
      <w:proofErr w:type="gramEnd"/>
      <w:r>
        <w:t>авершить работы</w:t>
      </w:r>
      <w:r w:rsidR="006C5927">
        <w:t>, если кол-во &gt; 1, то вводится кол-во выпо</w:t>
      </w:r>
      <w:r w:rsidR="00B56CC9" w:rsidRPr="00B56CC9">
        <w:t>л</w:t>
      </w:r>
      <w:r w:rsidR="006C5927">
        <w:t>ненных операций конкретной работы</w:t>
      </w:r>
    </w:p>
    <w:p w:rsidR="00392901" w:rsidRPr="00392901" w:rsidRDefault="00392901" w:rsidP="00392901"/>
    <w:p w:rsidR="00392901" w:rsidRPr="00392901" w:rsidRDefault="00392901" w:rsidP="00392901">
      <w:r>
        <w:rPr>
          <w:noProof/>
        </w:rPr>
        <w:lastRenderedPageBreak/>
        <w:drawing>
          <wp:inline distT="0" distB="0" distL="0" distR="0">
            <wp:extent cx="5663268" cy="3956609"/>
            <wp:effectExtent l="19050" t="0" r="0" b="0"/>
            <wp:docPr id="9" name="Рисунок 8" descr="imag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4)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3294" cy="395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901" w:rsidRDefault="00392901" w:rsidP="00392901">
      <w:pPr>
        <w:pStyle w:val="21"/>
        <w:numPr>
          <w:ilvl w:val="0"/>
          <w:numId w:val="0"/>
        </w:numPr>
        <w:ind w:left="680"/>
      </w:pPr>
    </w:p>
    <w:p w:rsidR="006A2A58" w:rsidRPr="006A2A58" w:rsidRDefault="006C5927" w:rsidP="006A2A58">
      <w:r>
        <w:t xml:space="preserve">2. Если Кол-во произведенных операций меньше указанного количества, то Работа остается в списке в статусе в работу. На экране График производства по рабочим </w:t>
      </w:r>
      <w:proofErr w:type="gramStart"/>
      <w:r>
        <w:t>центрам</w:t>
      </w:r>
      <w:proofErr w:type="gramEnd"/>
      <w:r>
        <w:t xml:space="preserve"> возможно изменить исполнителя, тогда работа пропадет из списка для конкретного Исполнителя</w:t>
      </w:r>
    </w:p>
    <w:p w:rsidR="00232631" w:rsidRDefault="00232631" w:rsidP="003D399A">
      <w:pPr>
        <w:ind w:firstLine="0"/>
      </w:pPr>
    </w:p>
    <w:p w:rsidR="00232631" w:rsidRPr="00E477E9" w:rsidRDefault="00232631" w:rsidP="003D399A">
      <w:pPr>
        <w:ind w:firstLine="0"/>
        <w:rPr>
          <w:rFonts w:eastAsia="Calibri"/>
          <w:sz w:val="22"/>
          <w:szCs w:val="22"/>
          <w:lang w:eastAsia="en-US"/>
        </w:rPr>
      </w:pPr>
    </w:p>
    <w:p w:rsidR="00FB3B06" w:rsidRPr="00F5249B" w:rsidRDefault="00FB3B06" w:rsidP="00EA0FC0">
      <w:pPr>
        <w:ind w:firstLine="0"/>
        <w:rPr>
          <w:rFonts w:eastAsia="Calibri"/>
          <w:sz w:val="22"/>
          <w:szCs w:val="22"/>
          <w:lang w:eastAsia="en-US"/>
        </w:rPr>
      </w:pPr>
    </w:p>
    <w:p w:rsidR="00232631" w:rsidRPr="00232631" w:rsidRDefault="00232631" w:rsidP="00EA0FC0">
      <w:pPr>
        <w:ind w:firstLine="0"/>
        <w:rPr>
          <w:rFonts w:eastAsia="Calibri"/>
          <w:sz w:val="22"/>
          <w:szCs w:val="22"/>
          <w:lang w:eastAsia="en-US"/>
        </w:rPr>
        <w:sectPr w:rsidR="00232631" w:rsidRPr="00232631" w:rsidSect="00B11467">
          <w:headerReference w:type="default" r:id="rId15"/>
          <w:pgSz w:w="11907" w:h="16840" w:code="9"/>
          <w:pgMar w:top="851" w:right="567" w:bottom="1418" w:left="1531" w:header="284" w:footer="284" w:gutter="0"/>
          <w:cols w:space="720"/>
        </w:sectPr>
      </w:pPr>
    </w:p>
    <w:p w:rsidR="007C01AB" w:rsidRPr="00E42673" w:rsidRDefault="007C01AB" w:rsidP="00D95508"/>
    <w:p w:rsidR="00B604DF" w:rsidRPr="00E42673" w:rsidRDefault="00B604DF" w:rsidP="00D95508"/>
    <w:p w:rsidR="007C01AB" w:rsidRPr="00E42673" w:rsidRDefault="007C01AB" w:rsidP="007C01AB"/>
    <w:p w:rsidR="007C01AB" w:rsidRPr="00E42673" w:rsidRDefault="007C01AB" w:rsidP="007C01AB"/>
    <w:p w:rsidR="0021082F" w:rsidRPr="00E42673" w:rsidRDefault="007C01AB" w:rsidP="007C01AB">
      <w:pPr>
        <w:tabs>
          <w:tab w:val="left" w:pos="3090"/>
        </w:tabs>
      </w:pPr>
      <w:r w:rsidRPr="00E42673">
        <w:tab/>
      </w:r>
    </w:p>
    <w:sectPr w:rsidR="0021082F" w:rsidRPr="00E42673" w:rsidSect="00B11467">
      <w:headerReference w:type="even" r:id="rId16"/>
      <w:headerReference w:type="default" r:id="rId17"/>
      <w:pgSz w:w="11907" w:h="16840" w:code="9"/>
      <w:pgMar w:top="851" w:right="567" w:bottom="1418" w:left="1531" w:header="284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CA4" w:rsidRDefault="007C6CA4">
      <w:r>
        <w:separator/>
      </w:r>
    </w:p>
  </w:endnote>
  <w:endnote w:type="continuationSeparator" w:id="0">
    <w:p w:rsidR="007C6CA4" w:rsidRDefault="007C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CA4" w:rsidRDefault="007C6CA4">
      <w:r>
        <w:separator/>
      </w:r>
    </w:p>
  </w:footnote>
  <w:footnote w:type="continuationSeparator" w:id="0">
    <w:p w:rsidR="007C6CA4" w:rsidRDefault="007C6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27" w:rsidRDefault="00AD7217">
    <w:pPr>
      <w:pStyle w:val="aa"/>
    </w:pPr>
    <w:r>
      <w:rPr>
        <w:noProof/>
      </w:rPr>
      <w:pict>
        <v:group id="Group 201" o:spid="_x0000_s2593" style="position:absolute;left:0;text-align:left;margin-left:28.35pt;margin-top:14.2pt;width:552.55pt;height:813.55pt;z-index:-251660288;mso-position-horizontal-relative:page;mso-position-vertical-relative:page" coordorigin="571,284" coordsize="11051,16271" o:allowincell="f">
          <v:group id="Group 202" o:spid="_x0000_s2594" style="position:absolute;left:571;top:8102;width:561;height:8453" coordorigin="567,7998" coordsize="561,8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3" o:spid="_x0000_s2595" type="#_x0000_t202" style="position:absolute;left:567;top:14982;width:283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" strokeweight="2.25pt">
              <v:textbox style="layout-flow:vertical;mso-layout-flow-alt:bottom-to-top" inset="0,0,0,0">
                <w:txbxContent>
                  <w:p w:rsidR="006C5927" w:rsidRDefault="006C5927">
                    <w:pPr>
                      <w:pStyle w:val="a9"/>
                      <w:rPr>
                        <w:noProof w:val="0"/>
                      </w:rPr>
                    </w:pPr>
                    <w:r>
                      <w:t>Инв. № под</w:t>
                    </w:r>
                    <w:r>
                      <w:rPr>
                        <w:noProof w:val="0"/>
                      </w:rPr>
                      <w:t>л.</w:t>
                    </w:r>
                  </w:p>
                  <w:p w:rsidR="006C5927" w:rsidRDefault="00AD7217">
                    <w:fldSimple w:instr=" NUMPAGES  \* MERGEFORMAT ">
                      <w:r w:rsidR="00051E88" w:rsidRPr="00051E88">
                        <w:rPr>
                          <w:i/>
                          <w:noProof/>
                        </w:rPr>
                        <w:t>11</w:t>
                      </w:r>
                    </w:fldSimple>
                  </w:p>
                </w:txbxContent>
              </v:textbox>
            </v:shape>
            <v:shape id="Text Box 204" o:spid="_x0000_s2596" type="#_x0000_t202" style="position:absolute;left:567;top:12951;width:283;height:2056;visibility:visible;mso-wrap-style:square;v-text-anchor:top" strokeweight="2.25pt">
              <v:textbox style="layout-flow:vertical;mso-layout-flow-alt:bottom-to-top" inset="0,0,0,0">
                <w:txbxContent>
                  <w:p w:rsidR="006C5927" w:rsidRDefault="006C5927">
                    <w:pPr>
                      <w:pStyle w:val="a9"/>
                    </w:pPr>
                    <w:r>
                      <w:t>Подп. и дата</w:t>
                    </w:r>
                  </w:p>
                </w:txbxContent>
              </v:textbox>
            </v:shape>
            <v:shape id="Text Box 205" o:spid="_x0000_s2597" type="#_x0000_t202" style="position:absolute;left:567;top:10042;width:283;height:1469;visibility:visible;mso-wrap-style:square;v-text-anchor:top" strokeweight="2.25pt">
              <v:textbox style="layout-flow:vertical;mso-layout-flow-alt:bottom-to-top" inset="0,0,0,0">
                <w:txbxContent>
                  <w:p w:rsidR="006C5927" w:rsidRDefault="006C5927">
                    <w:pPr>
                      <w:pStyle w:val="a9"/>
                    </w:pPr>
                    <w:r>
                      <w:t>Взам. инв. №</w:t>
                    </w:r>
                  </w:p>
                </w:txbxContent>
              </v:textbox>
            </v:shape>
            <v:shape id="Text Box 206" o:spid="_x0000_s2598" type="#_x0000_t202" style="position:absolute;left:567;top:11498;width:283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" strokeweight="2.25pt">
              <v:textbox style="layout-flow:vertical;mso-layout-flow-alt:bottom-to-top" inset="0,0,0,0">
                <w:txbxContent>
                  <w:p w:rsidR="006C5927" w:rsidRDefault="006C5927">
                    <w:pPr>
                      <w:pStyle w:val="a9"/>
                    </w:pPr>
                    <w:r>
                      <w:t>Инв. № дубл.</w:t>
                    </w:r>
                  </w:p>
                </w:txbxContent>
              </v:textbox>
            </v:shape>
            <v:shape id="Text Box 207" o:spid="_x0000_s2599" type="#_x0000_t202" style="position:absolute;left:567;top:7998;width:283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" strokeweight="2.25pt">
              <v:textbox style="layout-flow:vertical;mso-layout-flow-alt:bottom-to-top" inset="0,0,0,0">
                <w:txbxContent>
                  <w:p w:rsidR="006C5927" w:rsidRDefault="006C5927">
                    <w:pPr>
                      <w:pStyle w:val="a9"/>
                    </w:pPr>
                    <w:r>
                      <w:t>Подп. и дата</w:t>
                    </w:r>
                  </w:p>
                </w:txbxContent>
              </v:textbox>
            </v:shape>
            <v:group id="Group 208" o:spid="_x0000_s2600" style="position:absolute;left:845;top:7998;width:283;height:8453" coordorigin="3194,6929" coordsize="283,8155">
              <v:shape id="Text Box 209" o:spid="_x0000_s2601" type="#_x0000_t202" style="position:absolute;left:3194;top:13667;width:283;height:1417;visibility:visible;mso-wrap-style:square;v-text-anchor:top" strokeweight="2.25pt">
                <v:textbox style="layout-flow:vertical;mso-layout-flow-alt:bottom-to-top" inset="0,0,0,0">
                  <w:txbxContent>
                    <w:p w:rsidR="006C5927" w:rsidRDefault="006C5927">
                      <w:pPr>
                        <w:pStyle w:val="a9"/>
                      </w:pPr>
                    </w:p>
                  </w:txbxContent>
                </v:textbox>
              </v:shape>
              <v:shape id="Text Box 210" o:spid="_x0000_s2602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" strokeweight="2.25pt">
                <v:textbox style="layout-flow:vertical;mso-layout-flow-alt:bottom-to-top" inset="0,0,0,0">
                  <w:txbxContent>
                    <w:p w:rsidR="006C5927" w:rsidRDefault="006C5927">
                      <w:pPr>
                        <w:pStyle w:val="a9"/>
                      </w:pPr>
                    </w:p>
                  </w:txbxContent>
                </v:textbox>
              </v:shape>
              <v:shape id="Text Box 211" o:spid="_x0000_s2603" type="#_x0000_t202" style="position:absolute;left:3194;top:8901;width:283;height:1417;visibility:visible;mso-wrap-style:square;v-text-anchor:top" strokeweight="2.25pt">
                <v:textbox style="layout-flow:vertical;mso-layout-flow-alt:bottom-to-top" inset="0,0,0,0">
                  <w:txbxContent>
                    <w:p w:rsidR="006C5927" w:rsidRDefault="006C5927">
                      <w:pPr>
                        <w:pStyle w:val="a9"/>
                      </w:pPr>
                    </w:p>
                  </w:txbxContent>
                </v:textbox>
              </v:shape>
              <v:shape id="Text Box 212" o:spid="_x0000_s2604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" strokeweight="2.25pt">
                <v:textbox style="layout-flow:vertical;mso-layout-flow-alt:bottom-to-top" inset="0,0,0,0">
                  <w:txbxContent>
                    <w:p w:rsidR="006C5927" w:rsidRDefault="006C5927">
                      <w:pPr>
                        <w:pStyle w:val="a9"/>
                      </w:pPr>
                    </w:p>
                  </w:txbxContent>
                </v:textbox>
              </v:shape>
              <v:shape id="Text Box 213" o:spid="_x0000_s2605" type="#_x0000_t202" style="position:absolute;left:3194;top:6929;width:283;height:1984;visibility:visible;mso-wrap-style:square;v-text-anchor:top" strokeweight="2.25pt">
                <v:textbox style="layout-flow:vertical;mso-layout-flow-alt:bottom-to-top" inset="0,0,0,0">
                  <w:txbxContent>
                    <w:p w:rsidR="006C5927" w:rsidRDefault="006C5927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Rectangle 214" o:spid="_x0000_s2606" style="position:absolute;left:1134;top:284;width:10488;height:16271;visibility:visible;mso-wrap-style:square;v-text-anchor:top" strokeweight="2.25pt"/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27" w:rsidRDefault="00AD7217">
    <w:pPr>
      <w:pStyle w:val="aa"/>
    </w:pPr>
    <w:r>
      <w:rPr>
        <w:noProof/>
      </w:rPr>
      <w:pict>
        <v:group id="Group 1102" o:spid="_x0000_s2501" style="position:absolute;left:0;text-align:left;margin-left:27.3pt;margin-top:13.7pt;width:552.45pt;height:813.55pt;z-index:-251657216;mso-position-horizontal-relative:page;mso-position-vertical-relative:page" coordorigin="573,284" coordsize="1104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">
          <v:group id="Group 1103" o:spid="_x0000_s2502" style="position:absolute;left:573;top:8557;width:561;height:7998" coordorigin="3194,6929" coordsize="561,8155">
            <v:group id="Group 1104" o:spid="_x0000_s2503" style="position:absolute;left:3194;top:6929;width:283;height:8155" coordorigin="3194,6929" coordsize="283,815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05" o:spid="_x0000_s2504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" strokeweight="2.25pt">
                <v:textbox style="layout-flow:vertical;mso-layout-flow-alt:bottom-to-top" inset="0,0,0,0">
                  <w:txbxContent>
                    <w:p w:rsidR="006C5927" w:rsidRDefault="006C5927">
                      <w:pPr>
                        <w:pStyle w:val="a9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Text Box 1106" o:spid="_x0000_s2505" type="#_x0000_t202" style="position:absolute;left:3194;top:11707;width:283;height:1984;visibility:visible;mso-wrap-style:square;v-text-anchor:top" strokeweight="2.25pt">
                <v:textbox style="layout-flow:vertical;mso-layout-flow-alt:bottom-to-top" inset="0,0,0,0">
                  <w:txbxContent>
                    <w:p w:rsidR="006C5927" w:rsidRDefault="006C5927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Text Box 1107" o:spid="_x0000_s2506" type="#_x0000_t202" style="position:absolute;left:3194;top:8901;width:283;height:1417;visibility:visible;mso-wrap-style:square;v-text-anchor:top" strokeweight="2.25pt">
                <v:textbox style="layout-flow:vertical;mso-layout-flow-alt:bottom-to-top" inset="0,0,0,0">
                  <w:txbxContent>
                    <w:p w:rsidR="006C5927" w:rsidRDefault="006C5927">
                      <w:pPr>
                        <w:pStyle w:val="a9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Text Box 1108" o:spid="_x0000_s2507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" strokeweight="2.25pt">
                <v:textbox style="layout-flow:vertical;mso-layout-flow-alt:bottom-to-top" inset="0,0,0,0">
                  <w:txbxContent>
                    <w:p w:rsidR="006C5927" w:rsidRDefault="006C5927">
                      <w:pPr>
                        <w:pStyle w:val="a9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Text Box 1109" o:spid="_x0000_s2508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" strokeweight="2.25pt">
                <v:textbox style="layout-flow:vertical;mso-layout-flow-alt:bottom-to-top" inset="0,0,0,0">
                  <w:txbxContent>
                    <w:p w:rsidR="006C5927" w:rsidRDefault="006C5927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Group 1110" o:spid="_x0000_s2509" style="position:absolute;left:3472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">
              <v:shape id="Text Box 1111" o:spid="_x0000_s2510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" strokeweight="2.25pt">
                <v:textbox style="layout-flow:vertical;mso-layout-flow-alt:bottom-to-top" inset="0,0,0,0">
                  <w:txbxContent>
                    <w:p w:rsidR="006C5927" w:rsidRDefault="006C5927">
                      <w:pPr>
                        <w:pStyle w:val="a9"/>
                      </w:pPr>
                    </w:p>
                  </w:txbxContent>
                </v:textbox>
              </v:shape>
              <v:shape id="Text Box 1112" o:spid="_x0000_s2511" type="#_x0000_t202" style="position:absolute;left:3194;top:11707;width:283;height:1984;visibility:visible;mso-wrap-style:square;v-text-anchor:top" strokeweight="2.25pt">
                <v:textbox style="layout-flow:vertical;mso-layout-flow-alt:bottom-to-top" inset="0,0,0,0">
                  <w:txbxContent>
                    <w:p w:rsidR="006C5927" w:rsidRDefault="006C5927">
                      <w:pPr>
                        <w:pStyle w:val="a9"/>
                      </w:pPr>
                    </w:p>
                  </w:txbxContent>
                </v:textbox>
              </v:shape>
              <v:shape id="Text Box 1113" o:spid="_x0000_s2512" type="#_x0000_t202" style="position:absolute;left:3194;top:8901;width:283;height:1417;visibility:visible;mso-wrap-style:square;v-text-anchor:top" strokeweight="2.25pt">
                <v:textbox style="layout-flow:vertical;mso-layout-flow-alt:bottom-to-top" inset="0,0,0,0">
                  <w:txbxContent>
                    <w:p w:rsidR="006C5927" w:rsidRDefault="006C5927">
                      <w:pPr>
                        <w:pStyle w:val="a9"/>
                      </w:pPr>
                    </w:p>
                  </w:txbxContent>
                </v:textbox>
              </v:shape>
              <v:shape id="Text Box 1114" o:spid="_x0000_s2513" type="#_x0000_t202" style="position:absolute;left:3194;top:10306;width:283;height:1417;visibility:visible;mso-wrap-style:square;v-text-anchor:top" strokeweight="2.25pt">
                <v:textbox style="layout-flow:vertical;mso-layout-flow-alt:bottom-to-top" inset="0,0,0,0">
                  <w:txbxContent>
                    <w:p w:rsidR="006C5927" w:rsidRDefault="006C5927">
                      <w:pPr>
                        <w:pStyle w:val="a9"/>
                      </w:pPr>
                    </w:p>
                  </w:txbxContent>
                </v:textbox>
              </v:shape>
              <v:shape id="Text Box 1115" o:spid="_x0000_s2514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" strokeweight="2.25pt">
                <v:textbox style="layout-flow:vertical;mso-layout-flow-alt:bottom-to-top" inset="0,0,0,0">
                  <w:txbxContent>
                    <w:p w:rsidR="006C5927" w:rsidRDefault="006C5927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Rectangle 1116" o:spid="_x0000_s2515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" strokeweight="2.25pt">
            <v:textbox inset="0,0,0,0"/>
          </v:rect>
          <v:group id="Group 1117" o:spid="_x0000_s2516" style="position:absolute;left:1134;top:14321;width:10488;height:2234" coordorigin="1418,13315" coordsize="10488,2278">
            <v:rect id="Rectangle 1118" o:spid="_x0000_s2517" style="position:absolute;left:1418;top:13317;width:10488;height:2268;visibility:visible;mso-wrap-style:square;v-text-anchor:top" strokeweight="2.25pt">
              <v:textbox inset="0,0,0,0"/>
            </v:rect>
            <v:group id="Group 1119" o:spid="_x0000_s2518" style="position:absolute;left:1421;top:13315;width:10485;height:2278" coordorigin="1135,11234" coordsize="10485,2278">
              <v:group id="Group 1120" o:spid="_x0000_s2519" style="position:absolute;left:4817;top:11234;width:6803;height:2268" coordorigin="4667,12846" coordsize="6803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">
                <v:group id="Group 1121" o:spid="_x0000_s2520" style="position:absolute;left:8629;top:13691;width:2841;height:577" coordorigin="6360,12791" coordsize="2841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">
                  <v:shape id="Text Box 1122" o:spid="_x0000_s2521" type="#_x0000_t202" style="position:absolute;left:6365;top:12791;width:848;height:283;visibility:visible;mso-wrap-style:square;v-text-anchor:top" strokeweight="2.25pt">
                    <v:textbox inset="0,0,0,0">
                      <w:txbxContent>
                        <w:p w:rsidR="006C5927" w:rsidRDefault="006C5927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Text Box 1123" o:spid="_x0000_s2522" type="#_x0000_t202" style="position:absolute;left:7218;top:12791;width:847;height:283;visibility:visible;mso-wrap-style:square;v-text-anchor:top" strokeweight="2.25pt">
                    <v:textbox inset="0,0,0,0">
                      <w:txbxContent>
                        <w:p w:rsidR="006C5927" w:rsidRDefault="006C5927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Text Box 1124" o:spid="_x0000_s2523" type="#_x0000_t202" style="position:absolute;left:8070;top:12791;width:113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" strokeweight="2.25pt">
                    <v:textbox inset="0,0,0,0">
                      <w:txbxContent>
                        <w:p w:rsidR="006C5927" w:rsidRDefault="006C5927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Листов</w:t>
                          </w:r>
                        </w:p>
                      </w:txbxContent>
                    </v:textbox>
                  </v:shape>
                  <v:shape id="Text Box 1125" o:spid="_x0000_s2524" type="#_x0000_t202" style="position:absolute;left:7223;top:13077;width:847;height:283;visibility:visible;mso-wrap-style:square;v-text-anchor:top" strokeweight="2.25pt">
                    <v:textbox inset="0,0,0,0">
                      <w:txbxContent>
                        <w:p w:rsidR="006C5927" w:rsidRDefault="00AD7217">
                          <w:pPr>
                            <w:pStyle w:val="a9"/>
                            <w:rPr>
                              <w:noProof w:val="0"/>
                              <w:lang w:val="en-US"/>
                            </w:rPr>
                          </w:pPr>
                          <w:r>
                            <w:rPr>
                              <w:noProof w:val="0"/>
                              <w:lang w:val="en-US"/>
                            </w:rPr>
                            <w:fldChar w:fldCharType="begin"/>
                          </w:r>
                          <w:r w:rsidR="006C5927">
                            <w:rPr>
                              <w:noProof w:val="0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noProof w:val="0"/>
                              <w:lang w:val="en-US"/>
                            </w:rPr>
                            <w:fldChar w:fldCharType="separate"/>
                          </w:r>
                          <w:r w:rsidR="00051E88">
                            <w:rPr>
                              <w:lang w:val="en-US"/>
                            </w:rPr>
                            <w:t>2</w:t>
                          </w:r>
                          <w:r>
                            <w:rPr>
                              <w:noProof w:val="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shape id="Text Box 1126" o:spid="_x0000_s2525" type="#_x0000_t202" style="position:absolute;left:8070;top:13072;width:113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" strokeweight="2.25pt">
                    <v:textbox inset="0,0,0,0">
                      <w:txbxContent>
                        <w:p w:rsidR="006C5927" w:rsidRDefault="00AD7217">
                          <w:pPr>
                            <w:pStyle w:val="a9"/>
                            <w:rPr>
                              <w:noProof w:val="0"/>
                              <w:lang w:val="en-US"/>
                            </w:rPr>
                          </w:pPr>
                          <w:fldSimple w:instr=" NUMPAGES  \* MERGEFORMAT ">
                            <w:r w:rsidR="00051E88" w:rsidRPr="00051E88">
                              <w:rPr>
                                <w:lang w:val="en-US"/>
                              </w:rPr>
                              <w:t>11</w:t>
                            </w:r>
                          </w:fldSimple>
                        </w:p>
                      </w:txbxContent>
                    </v:textbox>
                  </v:shape>
                  <v:group id="Group 1127" o:spid="_x0000_s2526" style="position:absolute;left:6360;top:13084;width:848;height:284" coordorigin="6125,9275" coordsize="850,284">
                    <v:shape id="Text Box 1128" o:spid="_x0000_s2527" type="#_x0000_t202" style="position:absolute;left:6125;top:9275;width:283;height:283;visibility:visible;mso-wrap-style:square;v-text-anchor:top" strokeweight="1pt">
                      <v:textbox inset="0,0,0,0">
                        <w:txbxContent>
                          <w:p w:rsidR="006C5927" w:rsidRDefault="006C5927">
                            <w:pPr>
                              <w:pStyle w:val="a9"/>
                            </w:pPr>
                          </w:p>
                        </w:txbxContent>
                      </v:textbox>
                    </v:shape>
                    <v:shape id="Text Box 1129" o:spid="_x0000_s2528" type="#_x0000_t202" style="position:absolute;left:6409;top:9276;width:283;height:283;visibility:visible;mso-wrap-style:square;v-text-anchor:top" strokeweight="1pt">
                      <v:textbox inset="0,0,0,0">
                        <w:txbxContent>
                          <w:p w:rsidR="006C5927" w:rsidRDefault="006C5927">
                            <w:pPr>
                              <w:pStyle w:val="a9"/>
                            </w:pPr>
                          </w:p>
                        </w:txbxContent>
                      </v:textbox>
                    </v:shape>
                    <v:shape id="Text Box 1130" o:spid="_x0000_s2529" type="#_x0000_t202" style="position:absolute;left:6692;top:9275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" strokeweight="1pt">
                      <v:textbox inset="0,0,0,0">
                        <w:txbxContent>
                          <w:p w:rsidR="006C5927" w:rsidRDefault="006C5927">
                            <w:pPr>
                              <w:pStyle w:val="a9"/>
                            </w:pPr>
                          </w:p>
                        </w:txbxContent>
                      </v:textbox>
                    </v:shape>
                  </v:group>
                </v:group>
                <v:shape id="Text Box 1131" o:spid="_x0000_s2530" type="#_x0000_t202" style="position:absolute;left:8635;top:14264;width:2835;height:850;visibility:visible;mso-wrap-style:square;v-text-anchor:top" strokeweight="2.25pt">
                  <v:textbox inset="0,0,0,0">
                    <w:txbxContent>
                      <w:p w:rsidR="006C5927" w:rsidRPr="008D53E4" w:rsidRDefault="006C5927">
                        <w:pPr>
                          <w:pStyle w:val="a9"/>
                          <w:spacing w:before="60"/>
                          <w:rPr>
                            <w:rFonts w:ascii="Arial Black" w:hAnsi="Arial Black"/>
                            <w:noProof w:val="0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132" o:spid="_x0000_s2531" type="#_x0000_t202" style="position:absolute;left:4667;top:13697;width:3969;height:1417;visibility:visible;mso-wrap-style:square;v-text-anchor:top" strokeweight="2.25pt">
                  <v:textbox inset="0,0,0,0">
                    <w:txbxContent>
                      <w:p w:rsidR="006C5927" w:rsidRPr="003E19E5" w:rsidRDefault="00AD7217">
                        <w:pPr>
                          <w:pStyle w:val="a9"/>
                          <w:spacing w:before="240"/>
                          <w:rPr>
                            <w:noProof w:val="0"/>
                            <w:sz w:val="40"/>
                            <w:szCs w:val="40"/>
                          </w:rPr>
                        </w:pPr>
                        <w:fldSimple w:instr=" DOCPROPERTY  Шифр  \* MERGEFORMAT ">
                          <w:r w:rsidR="006C5927">
                            <w:rPr>
                              <w:noProof w:val="0"/>
                              <w:sz w:val="40"/>
                              <w:szCs w:val="40"/>
                            </w:rPr>
                            <w:t>"__"</w:t>
                          </w:r>
                        </w:fldSimple>
                      </w:p>
                    </w:txbxContent>
                  </v:textbox>
                </v:shape>
                <v:shape id="Text Box 1133" o:spid="_x0000_s2532" type="#_x0000_t202" style="position:absolute;left:4667;top:12846;width:6803;height:850;visibility:visible;mso-wrap-style:square;v-text-anchor:top" strokeweight="2.25pt">
                  <v:textbox inset="0,0,0,0">
                    <w:txbxContent>
                      <w:p w:rsidR="006C5927" w:rsidRPr="00B722EB" w:rsidRDefault="006C5927">
                        <w:pPr>
                          <w:pStyle w:val="a9"/>
                          <w:spacing w:before="160"/>
                          <w:rPr>
                            <w:noProof w:val="0"/>
                            <w:sz w:val="32"/>
                            <w:lang w:val="en-US"/>
                          </w:rPr>
                        </w:pPr>
                        <w:r>
                          <w:rPr>
                            <w:noProof w:val="0"/>
                            <w:sz w:val="32"/>
                          </w:rPr>
                          <w:t xml:space="preserve">Технический проект. </w:t>
                        </w:r>
                        <w:r>
                          <w:rPr>
                            <w:noProof w:val="0"/>
                            <w:sz w:val="32"/>
                            <w:lang w:val="en-US"/>
                          </w:rPr>
                          <w:t>User stories</w:t>
                        </w:r>
                      </w:p>
                    </w:txbxContent>
                  </v:textbox>
                </v:shape>
              </v:group>
              <v:group id="Group 1134" o:spid="_x0000_s2533" style="position:absolute;left:1135;top:11238;width:3685;height:2274" coordorigin="3028,10033" coordsize="3685,2274">
                <v:group id="Group 1135" o:spid="_x0000_s2534" style="position:absolute;left:3031;top:10614;width:3682;height:1693" coordorigin="3314,10614" coordsize="3682,1693">
                  <v:group id="Group 1136" o:spid="_x0000_s2535" style="position:absolute;left:3314;top:10614;width:3682;height:280" coordorigin="3332,11725" coordsize="3681,283">
                    <v:shape id="Text Box 1137" o:spid="_x0000_s2536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" strokeweight="2.25pt">
                      <v:textbox inset="0,0,0,0">
                        <w:txbxContent>
                          <w:p w:rsidR="006C5927" w:rsidRPr="009031B2" w:rsidRDefault="006C5927" w:rsidP="009031B2">
                            <w:pPr>
                              <w:pStyle w:val="a9"/>
                              <w:jc w:val="left"/>
                              <w:rPr>
                                <w:noProof w:val="0"/>
                                <w:sz w:val="16"/>
                                <w:szCs w:val="16"/>
                              </w:rPr>
                            </w:pPr>
                            <w:r w:rsidRPr="009031B2">
                              <w:rPr>
                                <w:noProof w:val="0"/>
                                <w:sz w:val="16"/>
                                <w:szCs w:val="16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Text Box 1138" o:spid="_x0000_s2537" type="#_x0000_t202" style="position:absolute;left:4295;top:11725;width:1304;height:283;visibility:visible;mso-wrap-style:square;v-text-anchor:top" strokeweight="2.25pt">
                      <v:textbox inset="0,0,0,0">
                        <w:txbxContent>
                          <w:p w:rsidR="006C5927" w:rsidRDefault="006C5927">
                            <w:pPr>
                              <w:pStyle w:val="a9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Text Box 1139" o:spid="_x0000_s2538" type="#_x0000_t202" style="position:absolute;left:3728;top:11725;width:567;height:283;visibility:visible;mso-wrap-style:square;v-text-anchor:top" strokeweight="2.25pt">
                      <v:textbox inset="0,0,0,0">
                        <w:txbxContent>
                          <w:p w:rsidR="006C5927" w:rsidRDefault="006C5927">
                            <w:pPr>
                              <w:pStyle w:val="a9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140" o:spid="_x0000_s2539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" strokeweight="2.25pt">
                      <v:textbox inset="0,0,0,0">
                        <w:txbxContent>
                          <w:p w:rsidR="006C5927" w:rsidRDefault="006C5927">
                            <w:pPr>
                              <w:pStyle w:val="a9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141" o:spid="_x0000_s2540" type="#_x0000_t202" style="position:absolute;left:6446;top:11725;width:567;height:283;visibility:visible;mso-wrap-style:square;v-text-anchor:top" strokeweight="2.25pt">
                      <v:textbox inset="0,0,0,0">
                        <w:txbxContent>
                          <w:p w:rsidR="006C5927" w:rsidRDefault="006C5927">
                            <w:pPr>
                              <w:pStyle w:val="a9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Group 1142" o:spid="_x0000_s2541" style="position:absolute;left:3314;top:10907;width:3682;height:1400" coordorigin="2358,10607" coordsize="3682,1400">
                    <v:group id="Group 1143" o:spid="_x0000_s2542" style="position:absolute;left:2358;top:10609;width:3681;height:1391" coordorigin="2924,10616" coordsize="3681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85DyAAAAOE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">
                      <v:group id="Group 1144" o:spid="_x0000_s2543" style="position:absolute;left:2924;top:10616;width:3680;height:281" coordorigin="2196,10916" coordsize="3683,284">
                        <v:shape id="Text Box 1145" o:spid="_x0000_s2544" type="#_x0000_t202" style="position:absolute;left:3158;top:10917;width:130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" strokeweight="1pt">
                          <v:textbox inset="0,0,0,0">
                            <w:txbxContent>
                              <w:p w:rsidR="006C5927" w:rsidRDefault="006C5927" w:rsidP="009031B2">
                                <w:pPr>
                                  <w:pStyle w:val="a9"/>
                                  <w:jc w:val="left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Левин С.Ф.</w:t>
                                </w:r>
                              </w:p>
                            </w:txbxContent>
                          </v:textbox>
                        </v:shape>
                        <v:shape id="Text Box 1146" o:spid="_x0000_s2545" type="#_x0000_t202" style="position:absolute;left:2196;top:10916;width:964;height:283;visibility:visible;mso-wrap-style:square;v-text-anchor:top" strokeweight="1pt">
                          <v:textbox inset="0,0,0,0">
                            <w:txbxContent>
                              <w:p w:rsidR="006C5927" w:rsidRDefault="006C5927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t>Разраб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1147" o:spid="_x0000_s2546" type="#_x0000_t202" style="position:absolute;left:4461;top:10917;width:851;height:283;visibility:visible;mso-wrap-style:square;v-text-anchor:top" strokeweight="1pt">
                          <v:textbox inset="0,0,0,0">
                            <w:txbxContent>
                              <w:p w:rsidR="006C5927" w:rsidRDefault="006C5927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Text Box 1148" o:spid="_x0000_s2547" type="#_x0000_t202" style="position:absolute;left:5311;top:10917;width:568;height:283;visibility:visible;mso-wrap-style:square;v-text-anchor:top" strokeweight="1pt">
                          <v:textbox inset="0,0,0,0">
                            <w:txbxContent>
                              <w:p w:rsidR="006C5927" w:rsidRDefault="006C5927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Group 1149" o:spid="_x0000_s2548" style="position:absolute;left:2925;top:10895;width:3680;height:280" coordorigin="2196,10916" coordsize="3683,284">
                        <v:shape id="Text Box 1150" o:spid="_x0000_s2549" type="#_x0000_t202" style="position:absolute;left:3158;top:10917;width:1305;height:283;visibility:visible;mso-wrap-style:square;v-text-anchor:top" strokeweight="1pt">
                          <v:textbox inset="0,0,0,0">
                            <w:txbxContent>
                              <w:p w:rsidR="006C5927" w:rsidRPr="002933C0" w:rsidRDefault="006C5927" w:rsidP="009031B2">
                                <w:pPr>
                                  <w:pStyle w:val="a9"/>
                                  <w:jc w:val="left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kern w:val="22"/>
                                    <w:sz w:val="16"/>
                                    <w:szCs w:val="16"/>
                                  </w:rPr>
                                  <w:t>Молочников М.А.</w:t>
                                </w:r>
                              </w:p>
                            </w:txbxContent>
                          </v:textbox>
                        </v:shape>
                        <v:shape id="Text Box 1151" o:spid="_x0000_s2550" type="#_x0000_t202" style="position:absolute;left:2196;top:10916;width:964;height:283;visibility:visible;mso-wrap-style:square;v-text-anchor:top" strokeweight="1pt">
                          <v:textbox inset="0,0,0,0">
                            <w:txbxContent>
                              <w:p w:rsidR="006C5927" w:rsidRDefault="006C5927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t>Пров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1152" o:spid="_x0000_s2551" type="#_x0000_t202" style="position:absolute;left:4461;top:10917;width:85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" strokeweight="1pt">
                          <v:textbox inset="0,0,0,0">
                            <w:txbxContent>
                              <w:p w:rsidR="006C5927" w:rsidRDefault="006C5927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Text Box 1153" o:spid="_x0000_s2552" type="#_x0000_t202" style="position:absolute;left:5311;top:10917;width:568;height:283;visibility:visible;mso-wrap-style:square;v-text-anchor:top" strokeweight="1pt">
                          <v:textbox inset="0,0,0,0">
                            <w:txbxContent>
                              <w:p w:rsidR="006C5927" w:rsidRDefault="006C5927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Group 1154" o:spid="_x0000_s2553" style="position:absolute;left:2925;top:11174;width:3680;height:280" coordorigin="2196,10916" coordsize="3683,284">
                        <v:shape id="Text Box 1155" o:spid="_x0000_s2554" type="#_x0000_t202" style="position:absolute;left:3158;top:10917;width:130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" strokeweight="1pt">
                          <v:textbox inset="0,0,0,0">
                            <w:txbxContent>
                              <w:p w:rsidR="006C5927" w:rsidRDefault="006C5927" w:rsidP="009031B2">
                                <w:pPr>
                                  <w:pStyle w:val="a9"/>
                                  <w:jc w:val="left"/>
                                </w:pPr>
                                <w:r>
                                  <w:t>Еникеев В.А.</w:t>
                                </w:r>
                              </w:p>
                            </w:txbxContent>
                          </v:textbox>
                        </v:shape>
                        <v:shape id="Text Box 1156" o:spid="_x0000_s2555" type="#_x0000_t202" style="position:absolute;left:2196;top:10916;width:964;height:283;visibility:visible;mso-wrap-style:square;v-text-anchor:top" strokeweight="1pt">
                          <v:textbox inset="0,0,0,0">
                            <w:txbxContent>
                              <w:p w:rsidR="006C5927" w:rsidRDefault="006C5927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Т. контр.</w:t>
                                </w:r>
                              </w:p>
                            </w:txbxContent>
                          </v:textbox>
                        </v:shape>
                        <v:shape id="Text Box 1157" o:spid="_x0000_s2556" type="#_x0000_t202" style="position:absolute;left:4461;top:10917;width:851;height:283;visibility:visible;mso-wrap-style:square;v-text-anchor:top" strokeweight="1pt">
                          <v:textbox inset="0,0,0,0">
                            <w:txbxContent>
                              <w:p w:rsidR="006C5927" w:rsidRDefault="006C5927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Text Box 1158" o:spid="_x0000_s2557" type="#_x0000_t202" style="position:absolute;left:5311;top:10917;width:568;height:283;visibility:visible;mso-wrap-style:square;v-text-anchor:top" strokeweight="1pt">
                          <v:textbox inset="0,0,0,0">
                            <w:txbxContent>
                              <w:p w:rsidR="006C5927" w:rsidRDefault="006C5927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Group 1159" o:spid="_x0000_s2558" style="position:absolute;left:2925;top:11449;width:3680;height:281" coordorigin="2196,10916" coordsize="3683,284">
                        <v:shape id="Text Box 1160" o:spid="_x0000_s2559" type="#_x0000_t202" style="position:absolute;left:3158;top:10917;width:1305;height:283;visibility:visible;mso-wrap-style:square;v-text-anchor:top" strokeweight="1pt">
                          <v:textbox inset="0,0,0,0">
                            <w:txbxContent>
                              <w:p w:rsidR="006C5927" w:rsidRDefault="006C5927" w:rsidP="009031B2">
                                <w:pPr>
                                  <w:pStyle w:val="a9"/>
                                  <w:jc w:val="left"/>
                                </w:pPr>
                                <w:r>
                                  <w:t>Еникеев В.А.</w:t>
                                </w:r>
                              </w:p>
                            </w:txbxContent>
                          </v:textbox>
                        </v:shape>
                        <v:shape id="Text Box 1161" o:spid="_x0000_s2560" type="#_x0000_t202" style="position:absolute;left:2196;top:10916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" strokeweight="1pt">
                          <v:textbox inset="0,0,0,0">
                            <w:txbxContent>
                              <w:p w:rsidR="006C5927" w:rsidRDefault="006C5927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Н. контр.</w:t>
                                </w:r>
                              </w:p>
                            </w:txbxContent>
                          </v:textbox>
                        </v:shape>
                        <v:shape id="Text Box 1162" o:spid="_x0000_s2561" type="#_x0000_t202" style="position:absolute;left:4461;top:10917;width:851;height:283;visibility:visible;mso-wrap-style:square;v-text-anchor:top" strokeweight="1pt">
                          <v:textbox inset="0,0,0,0">
                            <w:txbxContent>
                              <w:p w:rsidR="006C5927" w:rsidRDefault="006C5927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Text Box 1163" o:spid="_x0000_s2562" type="#_x0000_t202" style="position:absolute;left:5311;top:10917;width:56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" strokeweight="1pt">
                          <v:textbox inset="0,0,0,0">
                            <w:txbxContent>
                              <w:p w:rsidR="006C5927" w:rsidRDefault="006C5927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Group 1164" o:spid="_x0000_s2563" style="position:absolute;left:2925;top:11726;width:3680;height:281" coordorigin="2196,10916" coordsize="368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">
                        <v:shape id="Text Box 1165" o:spid="_x0000_s2564" type="#_x0000_t202" style="position:absolute;left:3158;top:10917;width:130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" strokeweight="1pt">
                          <v:textbox inset="0,0,0,0">
                            <w:txbxContent>
                              <w:p w:rsidR="006C5927" w:rsidRDefault="006C5927" w:rsidP="009031B2">
                                <w:pPr>
                                  <w:pStyle w:val="a9"/>
                                  <w:jc w:val="left"/>
                                </w:pPr>
                                <w:r>
                                  <w:t>Еникеев В.А.</w:t>
                                </w:r>
                              </w:p>
                            </w:txbxContent>
                          </v:textbox>
                        </v:shape>
                        <v:shape id="Text Box 1166" o:spid="_x0000_s2565" type="#_x0000_t202" style="position:absolute;left:2196;top:10916;width:964;height:283;visibility:visible;mso-wrap-style:square;v-text-anchor:top" strokeweight="1pt">
                          <v:textbox inset="0,0,0,0">
                            <w:txbxContent>
                              <w:p w:rsidR="006C5927" w:rsidRDefault="006C5927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t>Утв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1167" o:spid="_x0000_s2566" type="#_x0000_t202" style="position:absolute;left:4461;top:10917;width:851;height:283;visibility:visible;mso-wrap-style:square;v-text-anchor:top" strokeweight="1pt">
                          <v:textbox inset="0,0,0,0">
                            <w:txbxContent>
                              <w:p w:rsidR="006C5927" w:rsidRDefault="006C5927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Text Box 1168" o:spid="_x0000_s2567" type="#_x0000_t202" style="position:absolute;left:5311;top:10917;width:568;height:283;visibility:visible;mso-wrap-style:square;v-text-anchor:top" strokeweight="1pt">
                          <v:textbox inset="0,0,0,0">
                            <w:txbxContent>
                              <w:p w:rsidR="006C5927" w:rsidRDefault="006C5927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Line 1169" o:spid="_x0000_s2568" style="position:absolute;flip:x;visibility:visible;mso-wrap-style:square" from="5473,10607" to="5473,12007" o:connectortype="straight" strokeweight="2.25pt">
                      <v:path arrowok="f"/>
                      <o:lock v:ext="edit" shapetype="f"/>
                    </v:line>
                    <v:line id="Line 1170" o:spid="_x0000_s2569" style="position:absolute;flip:x;visibility:visible;mso-wrap-style:square" from="6040,10607" to="6040,12007" o:connectortype="straight" strokeweight="2.25pt">
                      <v:path arrowok="f"/>
                      <o:lock v:ext="edit" shapetype="f"/>
                    </v:line>
                    <v:line id="Line 1171" o:spid="_x0000_s2570" style="position:absolute;flip:x;visibility:visible;mso-wrap-style:square" from="3322,10607" to="3322,1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" strokeweight="2.25pt">
                      <v:path arrowok="f"/>
                      <o:lock v:ext="edit" shapetype="f"/>
                    </v:line>
                    <v:line id="Line 1172" o:spid="_x0000_s2571" style="position:absolute;flip:x;visibility:visible;mso-wrap-style:square" from="4621,10607" to="4621,12007" o:connectortype="straight" strokeweight="2.25pt">
                      <v:path arrowok="f"/>
                      <o:lock v:ext="edit" shapetype="f"/>
                    </v:line>
                    <v:line id="Line 1173" o:spid="_x0000_s2572" style="position:absolute;flip:x;visibility:visible;mso-wrap-style:square" from="2361,10607" to="2361,1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" strokeweight="2.25pt">
                      <v:path arrowok="f"/>
                      <o:lock v:ext="edit" shapetype="f"/>
                    </v:line>
                  </v:group>
                </v:group>
                <v:group id="Group 1174" o:spid="_x0000_s2573" style="position:absolute;left:3028;top:10033;width:3683;height:581" coordorigin="3033,9482" coordsize="3683,581">
                  <v:group id="Group 1175" o:spid="_x0000_s2574" style="position:absolute;left:3034;top:9492;width:3682;height:561" coordorigin="1240,9793" coordsize="3685,568">
                    <v:group id="Group 1176" o:spid="_x0000_s2575" style="position:absolute;left:1240;top:10078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">
                      <v:shape id="Text Box 1177" o:spid="_x0000_s2576" type="#_x0000_t202" style="position:absolute;left:3332;top:11725;width:397;height:283;visibility:visible;mso-wrap-style:square;v-text-anchor:top" strokeweight="1pt">
                        <v:textbox inset="0,0,0,0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78" o:spid="_x0000_s2577" type="#_x0000_t202" style="position:absolute;left:4295;top:11725;width:1304;height:283;visibility:visible;mso-wrap-style:square;v-text-anchor:top" strokeweight="1pt">
                        <v:textbox inset="0,0,0,0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79" o:spid="_x0000_s2578" type="#_x0000_t202" style="position:absolute;left:3728;top:11725;width:567;height:283;visibility:visible;mso-wrap-style:square;v-text-anchor:top" strokeweight="1pt">
                        <v:textbox inset="0,0,0,0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80" o:spid="_x0000_s2579" type="#_x0000_t202" style="position:absolute;left:5597;top:11725;width:850;height:283;visibility:visible;mso-wrap-style:square;v-text-anchor:top" strokeweight="1pt">
                        <v:textbox inset="0,0,0,0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81" o:spid="_x0000_s2580" type="#_x0000_t202" style="position:absolute;left:6446;top:11725;width:567;height:283;visibility:visible;mso-wrap-style:square;v-text-anchor:top" strokeweight="1pt">
                        <v:textbox inset="0,0,0,0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  <v:group id="Group 1182" o:spid="_x0000_s2581" style="position:absolute;left:1240;top:9793;width:3685;height:283" coordorigin="3332,11725" coordsize="3681,283">
                      <v:shape id="Text Box 1183" o:spid="_x0000_s2582" type="#_x0000_t202" style="position:absolute;left:3332;top:11725;width:397;height:283;visibility:visible;mso-wrap-style:square;v-text-anchor:top" strokeweight="1pt">
                        <v:textbox inset="0,0,0,0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84" o:spid="_x0000_s2583" type="#_x0000_t202" style="position:absolute;left:4295;top:11725;width:1304;height:283;visibility:visible;mso-wrap-style:square;v-text-anchor:top" strokeweight="1pt">
                        <v:textbox inset="0,0,0,0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85" o:spid="_x0000_s2584" type="#_x0000_t202" style="position:absolute;left:3728;top:11725;width:567;height:283;visibility:visible;mso-wrap-style:square;v-text-anchor:top" strokeweight="1pt">
                        <v:textbox inset="0,0,0,0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86" o:spid="_x0000_s2585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" strokeweight="1pt">
                        <v:textbox inset="0,0,0,0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187" o:spid="_x0000_s2586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" strokeweight="1pt">
                        <v:textbox inset="0,0,0,0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Line 1188" o:spid="_x0000_s2587" style="position:absolute;visibility:visible;mso-wrap-style:square" from="5299,9482" to="5299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" strokeweight="2.25pt">
                    <v:path arrowok="f"/>
                    <o:lock v:ext="edit" shapetype="f"/>
                  </v:line>
                  <v:line id="Line 1189" o:spid="_x0000_s2588" style="position:absolute;visibility:visible;mso-wrap-style:square" from="3033,9492" to="3033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190" o:spid="_x0000_s2589" style="position:absolute;visibility:visible;mso-wrap-style:square" from="6715,9482" to="6715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191" o:spid="_x0000_s2590" style="position:absolute;visibility:visible;mso-wrap-style:square" from="6148,9482" to="6148,10053" o:connectortype="straight" strokeweight="2.25pt">
                    <v:path arrowok="f"/>
                    <o:lock v:ext="edit" shapetype="f"/>
                  </v:line>
                  <v:line id="Line 1192" o:spid="_x0000_s2591" style="position:absolute;visibility:visible;mso-wrap-style:square" from="3430,9492" to="343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193" o:spid="_x0000_s2592" style="position:absolute;visibility:visible;mso-wrap-style:square" from="3996,9482" to="3996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" strokeweight="2.25pt">
                    <v:path arrowok="f"/>
                    <o:lock v:ext="edit" shapetype="f"/>
                  </v:line>
                </v:group>
              </v:group>
            </v:group>
          </v:group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27" w:rsidRDefault="00AD7217">
    <w:pPr>
      <w:pStyle w:val="aa"/>
    </w:pPr>
    <w:r>
      <w:rPr>
        <w:noProof/>
      </w:rPr>
      <w:pict>
        <v:group id="Group 601" o:spid="_x0000_s2452" style="position:absolute;left:0;text-align:left;margin-left:28.35pt;margin-top:14.2pt;width:552.8pt;height:813.55pt;z-index:-251659264;mso-position-horizontal-relative:page;mso-position-vertical-relative:page" coordorigin="567,284" coordsize="11056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" o:allowincell="f">
          <v:group id="Group 602" o:spid="_x0000_s2453" style="position:absolute;left:567;top:8552;width:561;height:8003" coordorigin="3194,6929" coordsize="561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cl0ygAAAOE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">
            <v:group id="Group 603" o:spid="_x0000_s2454" style="position:absolute;left:3194;top:6929;width:283;height:8155" coordorigin="3194,6929" coordsize="283,815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4" o:spid="_x0000_s2455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" strokeweight="2.25pt">
                <v:textbox style="layout-flow:vertical;mso-layout-flow-alt:bottom-to-top" inset=".5mm,.3mm,.5mm,.3mm">
                  <w:txbxContent>
                    <w:p w:rsidR="006C5927" w:rsidRDefault="006C5927">
                      <w:pPr>
                        <w:pStyle w:val="a9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Text Box 605" o:spid="_x0000_s2456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" strokeweight="2.25pt">
                <v:textbox style="layout-flow:vertical;mso-layout-flow-alt:bottom-to-top" inset=".5mm,.3mm,.5mm,.3mm">
                  <w:txbxContent>
                    <w:p w:rsidR="006C5927" w:rsidRDefault="006C5927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Text Box 606" o:spid="_x0000_s2457" type="#_x0000_t202" style="position:absolute;left:3194;top:8901;width:283;height:1417;visibility:visible;mso-wrap-style:square;v-text-anchor:top" strokeweight="2.25pt">
                <v:textbox style="layout-flow:vertical;mso-layout-flow-alt:bottom-to-top" inset=".5mm,.3mm,.5mm,.3mm">
                  <w:txbxContent>
                    <w:p w:rsidR="006C5927" w:rsidRDefault="006C5927">
                      <w:pPr>
                        <w:pStyle w:val="a9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Text Box 607" o:spid="_x0000_s2458" type="#_x0000_t202" style="position:absolute;left:3194;top:10306;width:283;height:1417;visibility:visible;mso-wrap-style:square;v-text-anchor:top" strokeweight="2.25pt">
                <v:textbox style="layout-flow:vertical;mso-layout-flow-alt:bottom-to-top" inset=".5mm,.3mm,.5mm,.3mm">
                  <w:txbxContent>
                    <w:p w:rsidR="006C5927" w:rsidRDefault="006C5927">
                      <w:pPr>
                        <w:pStyle w:val="a9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Text Box 608" o:spid="_x0000_s2459" type="#_x0000_t202" style="position:absolute;left:3194;top:6929;width:283;height:1984;visibility:visible;mso-wrap-style:square;v-text-anchor:top" strokeweight="2.25pt">
                <v:textbox style="layout-flow:vertical;mso-layout-flow-alt:bottom-to-top" inset=".5mm,.3mm,.5mm,.3mm">
                  <w:txbxContent>
                    <w:p w:rsidR="006C5927" w:rsidRDefault="006C5927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Group 609" o:spid="_x0000_s2460" style="position:absolute;left:3472;top:6929;width:283;height:8155" coordorigin="3194,6929" coordsize="283,8155">
              <v:shape id="Text Box 610" o:spid="_x0000_s2461" type="#_x0000_t202" style="position:absolute;left:3194;top:13667;width:283;height:1417;visibility:visible;mso-wrap-style:square;v-text-anchor:top" strokeweight="2.25pt">
                <v:textbox style="layout-flow:vertical;mso-layout-flow-alt:bottom-to-top" inset=".5mm,.3mm,.5mm,.3mm">
                  <w:txbxContent>
                    <w:p w:rsidR="006C5927" w:rsidRDefault="006C5927">
                      <w:pPr>
                        <w:pStyle w:val="a9"/>
                      </w:pPr>
                    </w:p>
                  </w:txbxContent>
                </v:textbox>
              </v:shape>
              <v:shape id="Text Box 611" o:spid="_x0000_s2462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" strokeweight="2.25pt">
                <v:textbox style="layout-flow:vertical;mso-layout-flow-alt:bottom-to-top" inset=".5mm,.3mm,.5mm,.3mm">
                  <w:txbxContent>
                    <w:p w:rsidR="006C5927" w:rsidRDefault="006C5927">
                      <w:pPr>
                        <w:pStyle w:val="a9"/>
                      </w:pPr>
                    </w:p>
                  </w:txbxContent>
                </v:textbox>
              </v:shape>
              <v:shape id="Text Box 612" o:spid="_x0000_s2463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" strokeweight="2.25pt">
                <v:textbox style="layout-flow:vertical;mso-layout-flow-alt:bottom-to-top" inset=".5mm,.3mm,.5mm,.3mm">
                  <w:txbxContent>
                    <w:p w:rsidR="006C5927" w:rsidRDefault="006C5927">
                      <w:pPr>
                        <w:pStyle w:val="a9"/>
                      </w:pPr>
                    </w:p>
                  </w:txbxContent>
                </v:textbox>
              </v:shape>
              <v:shape id="Text Box 613" o:spid="_x0000_s2464" type="#_x0000_t202" style="position:absolute;left:3194;top:10306;width:283;height:1417;visibility:visible;mso-wrap-style:square;v-text-anchor:top" strokeweight="2.25pt">
                <v:textbox style="layout-flow:vertical;mso-layout-flow-alt:bottom-to-top" inset=".5mm,.3mm,.5mm,.3mm">
                  <w:txbxContent>
                    <w:p w:rsidR="006C5927" w:rsidRDefault="006C5927">
                      <w:pPr>
                        <w:pStyle w:val="a9"/>
                      </w:pPr>
                    </w:p>
                  </w:txbxContent>
                </v:textbox>
              </v:shape>
              <v:shape id="Text Box 614" o:spid="_x0000_s2465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" strokeweight="2.25pt">
                <v:textbox style="layout-flow:vertical;mso-layout-flow-alt:bottom-to-top" inset=".5mm,.3mm,.5mm,.3mm">
                  <w:txbxContent>
                    <w:p w:rsidR="006C5927" w:rsidRDefault="006C5927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Rectangle 615" o:spid="_x0000_s2466" style="position:absolute;left:1134;top:284;width:10488;height:16271;visibility:visible;mso-wrap-style:square;v-text-anchor:top" strokeweight="2.25pt"/>
          <v:group id="Group 616" o:spid="_x0000_s2467" style="position:absolute;left:1134;top:15717;width:10489;height:837" coordorigin="1140,12894" coordsize="10489,853">
            <v:rect id="Rectangle 617" o:spid="_x0000_s2468" style="position:absolute;left:1140;top:12894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" strokeweight="2.25pt"/>
            <v:group id="Group 618" o:spid="_x0000_s2469" style="position:absolute;left:1143;top:12894;width:10486;height:853" coordorigin="989,11410" coordsize="10486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">
              <v:group id="Group 619" o:spid="_x0000_s2470" style="position:absolute;left:10908;top:11410;width:567;height:853" coordorigin="9096,9973" coordsize="851,853">
                <v:shape id="Text Box 620" o:spid="_x0000_s2471" type="#_x0000_t202" style="position:absolute;left:9096;top:9973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" strokeweight="2.25pt">
                  <v:textbox inset=".5mm,.3mm,.5mm,.3mm">
                    <w:txbxContent>
                      <w:p w:rsidR="006C5927" w:rsidRDefault="006C5927">
                        <w:pPr>
                          <w:pStyle w:val="a9"/>
                          <w:rPr>
                            <w:noProof w:val="0"/>
                          </w:rPr>
                        </w:pPr>
                        <w:r>
                          <w:rPr>
                            <w:noProof w:val="0"/>
                          </w:rPr>
                          <w:t>Лист</w:t>
                        </w:r>
                      </w:p>
                    </w:txbxContent>
                  </v:textbox>
                </v:shape>
                <v:shape id="Text Box 621" o:spid="_x0000_s2472" type="#_x0000_t202" style="position:absolute;left:9097;top:10259;width:85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" strokeweight="2.25pt">
                  <v:textbox inset=".5mm,.3mm,.5mm,.3mm">
                    <w:txbxContent>
                      <w:p w:rsidR="006C5927" w:rsidRPr="00E60BEA" w:rsidRDefault="00AD7217">
                        <w:pPr>
                          <w:pStyle w:val="a9"/>
                          <w:spacing w:before="120"/>
                          <w:rPr>
                            <w:noProof w:val="0"/>
                            <w:sz w:val="22"/>
                          </w:rPr>
                        </w:pPr>
                        <w:r>
                          <w:rPr>
                            <w:noProof w:val="0"/>
                            <w:sz w:val="22"/>
                          </w:rPr>
                          <w:fldChar w:fldCharType="begin"/>
                        </w:r>
                        <w:r w:rsidR="006C5927">
                          <w:rPr>
                            <w:noProof w:val="0"/>
                            <w:sz w:val="22"/>
                          </w:rPr>
                          <w:instrText xml:space="preserve"> PAGE   \* MERGEFORMAT </w:instrTex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separate"/>
                        </w:r>
                        <w:r w:rsidR="00051E88">
                          <w:rPr>
                            <w:sz w:val="22"/>
                          </w:rPr>
                          <w:t>10</w: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v:shape id="Text Box 622" o:spid="_x0000_s2473" type="#_x0000_t202" style="position:absolute;left:4672;top:11413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" strokeweight="2.25pt">
                <v:textbox inset=".5mm,.3mm,.5mm,.3mm">
                  <w:txbxContent>
                    <w:p w:rsidR="006C5927" w:rsidRPr="00375582" w:rsidRDefault="006C5927" w:rsidP="00615BEA">
                      <w:pPr>
                        <w:pStyle w:val="a9"/>
                        <w:spacing w:before="160"/>
                        <w:rPr>
                          <w:noProof w:val="0"/>
                          <w:sz w:val="30"/>
                          <w:lang w:val="en-US"/>
                        </w:rPr>
                      </w:pPr>
                      <w:r w:rsidRPr="00615BEA">
                        <w:rPr>
                          <w:noProof w:val="0"/>
                          <w:sz w:val="30"/>
                        </w:rPr>
                        <w:t xml:space="preserve">Технический проект. </w:t>
                      </w:r>
                      <w:r>
                        <w:rPr>
                          <w:noProof w:val="0"/>
                          <w:sz w:val="30"/>
                          <w:lang w:val="en-US"/>
                        </w:rPr>
                        <w:t>User Stories</w:t>
                      </w:r>
                    </w:p>
                    <w:p w:rsidR="006C5927" w:rsidRPr="00615BEA" w:rsidRDefault="006C5927" w:rsidP="00615BEA"/>
                  </w:txbxContent>
                </v:textbox>
              </v:shape>
              <v:group id="Group 623" o:spid="_x0000_s2474" style="position:absolute;left:989;top:11413;width:3683;height:850" coordorigin="1248,9691" coordsize="3683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">
                <v:group id="Group 624" o:spid="_x0000_s2475" style="position:absolute;left:1248;top:10272;width:3682;height:280" coordorigin="3332,11725" coordsize="3681,283">
                  <v:shape id="Text Box 625" o:spid="_x0000_s2476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" strokeweight="2.25pt">
                    <v:textbox inset=".5mm,.3mm,.5mm,.3mm">
                      <w:txbxContent>
                        <w:p w:rsidR="006C5927" w:rsidRDefault="006C5927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Text Box 626" o:spid="_x0000_s2477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" strokeweight="2.25pt">
                    <v:textbox inset=".5mm,.3mm,.5mm,.3mm">
                      <w:txbxContent>
                        <w:p w:rsidR="006C5927" w:rsidRDefault="006C5927">
                          <w:pPr>
                            <w:pStyle w:val="a9"/>
                          </w:pPr>
                          <w:r>
                            <w:t>№ докум.</w:t>
                          </w:r>
                        </w:p>
                      </w:txbxContent>
                    </v:textbox>
                  </v:shape>
                  <v:shape id="Text Box 627" o:spid="_x0000_s2478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" strokeweight="2.25pt">
                    <v:textbox inset=".5mm,.3mm,.5mm,.3mm">
                      <w:txbxContent>
                        <w:p w:rsidR="006C5927" w:rsidRDefault="006C5927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Изм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628" o:spid="_x0000_s2479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" strokeweight="2.25pt">
                    <v:textbox inset=".5mm,.3mm,.5mm,.3mm">
                      <w:txbxContent>
                        <w:p w:rsidR="006C5927" w:rsidRDefault="006C5927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Подп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629" o:spid="_x0000_s2480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" strokeweight="2.25pt">
                    <v:textbox inset=".5mm,.3mm,.5mm,.3mm">
                      <w:txbxContent>
                        <w:p w:rsidR="006C5927" w:rsidRDefault="006C5927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Дата</w:t>
                          </w:r>
                        </w:p>
                      </w:txbxContent>
                    </v:textbox>
                  </v:shape>
                </v:group>
                <v:group id="Group 630" o:spid="_x0000_s2481" style="position:absolute;left:1248;top:9691;width:3683;height:581" coordorigin="3033,9482" coordsize="3683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">
                  <v:group id="Group 631" o:spid="_x0000_s2482" style="position:absolute;left:3034;top:9492;width:3682;height:561" coordorigin="1240,9793" coordsize="368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">
                    <v:group id="Group 632" o:spid="_x0000_s2483" style="position:absolute;left:1240;top:10078;width:3685;height:283" coordorigin="3332,11725" coordsize="3681,283">
                      <v:shape id="Text Box 633" o:spid="_x0000_s2484" type="#_x0000_t202" style="position:absolute;left:3332;top:11725;width:397;height:283;visibility:visible;mso-wrap-style:square;v-text-anchor:top" strokeweight="1pt">
                        <v:textbox inset=".5mm,.3mm,.5mm,.3mm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34" o:spid="_x0000_s2485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35" o:spid="_x0000_s2486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36" o:spid="_x0000_s2487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37" o:spid="_x0000_s2488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  <v:group id="Group 638" o:spid="_x0000_s2489" style="position:absolute;left:1240;top:9793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">
                      <v:shape id="Text Box 639" o:spid="_x0000_s2490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40" o:spid="_x0000_s2491" type="#_x0000_t202" style="position:absolute;left:4295;top:11725;width:1304;height:283;visibility:visible;mso-wrap-style:square;v-text-anchor:top" strokeweight="1pt">
                        <v:textbox inset=".5mm,.3mm,.5mm,.3mm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41" o:spid="_x0000_s2492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42" o:spid="_x0000_s2493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643" o:spid="_x0000_s2494" type="#_x0000_t202" style="position:absolute;left:6446;top:11725;width:567;height:283;visibility:visible;mso-wrap-style:square;v-text-anchor:top" strokeweight="1pt">
                        <v:textbox inset=".5mm,.3mm,.5mm,.3mm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Line 644" o:spid="_x0000_s2495" style="position:absolute;visibility:visible;mso-wrap-style:square" from="5299,9482" to="5299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645" o:spid="_x0000_s2496" style="position:absolute;visibility:visible;mso-wrap-style:square" from="3033,9492" to="3033,10063" o:connectortype="straight" strokeweight="2.25pt">
                    <v:path arrowok="f"/>
                    <o:lock v:ext="edit" shapetype="f"/>
                  </v:line>
                  <v:line id="Line 646" o:spid="_x0000_s2497" style="position:absolute;visibility:visible;mso-wrap-style:square" from="6715,9482" to="6715,10053" o:connectortype="straight" strokeweight="2.25pt">
                    <v:path arrowok="f"/>
                    <o:lock v:ext="edit" shapetype="f"/>
                  </v:line>
                  <v:line id="Line 647" o:spid="_x0000_s2498" style="position:absolute;visibility:visible;mso-wrap-style:square" from="6148,9482" to="6148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648" o:spid="_x0000_s2499" style="position:absolute;visibility:visible;mso-wrap-style:square" from="3430,9492" to="343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" strokeweight="2.25pt">
                    <v:path arrowok="f"/>
                    <o:lock v:ext="edit" shapetype="f"/>
                  </v:line>
                  <v:line id="Line 649" o:spid="_x0000_s2500" style="position:absolute;visibility:visible;mso-wrap-style:square" from="3996,9482" to="3996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</v:group>
              </v:group>
            </v:group>
          </v:group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27" w:rsidRDefault="006C592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27" w:rsidRDefault="00AD7217">
    <w:pPr>
      <w:pStyle w:val="aa"/>
    </w:pPr>
    <w:r>
      <w:rPr>
        <w:noProof/>
      </w:rPr>
      <w:pict>
        <v:group id="Group 699" o:spid="_x0000_s2049" style="position:absolute;left:0;text-align:left;margin-left:28.35pt;margin-top:14.2pt;width:552.5pt;height:814.85pt;z-index:-251658240;mso-position-horizontal-relative:page;mso-position-vertical-relative:page" coordorigin="567,284" coordsize="11050,16297">
          <v:group id="Group 700" o:spid="_x0000_s2050" style="position:absolute;left:1135;top:15169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Y4ZyAAAAOA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01" o:spid="_x0000_s2051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2" o:spid="_x0000_s2052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3" o:spid="_x0000_s2053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4" o:spid="_x0000_s2054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5" o:spid="_x0000_s2055" type="#_x0000_t202" style="position:absolute;left:4534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6" o:spid="_x0000_s2056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7" o:spid="_x0000_s2057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8" o:spid="_x0000_s2058" type="#_x0000_t202" style="position:absolute;left:7936;top:2477;width:1701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09" o:spid="_x0000_s2059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10" o:spid="_x0000_s2060" type="#_x0000_t202" style="position:absolute;left:10884;top:2477;width:850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11" o:spid="_x0000_s2061" style="position:absolute;left:1124;top:284;width:10482;height:1701" coordorigin="1127,314" coordsize="10493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">
            <v:shape id="Text Box 712" o:spid="_x0000_s2062" type="#_x0000_t202" style="position:absolute;left:1127;top:314;width:1048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" strokeweight="2pt">
              <v:textbox>
                <w:txbxContent>
                  <w:p w:rsidR="006C5927" w:rsidRDefault="006C5927">
                    <w:pPr>
                      <w:pStyle w:val="a9"/>
                      <w:rPr>
                        <w:noProof w:val="0"/>
                        <w:sz w:val="24"/>
                      </w:rPr>
                    </w:pPr>
                    <w:r>
                      <w:rPr>
                        <w:noProof w:val="0"/>
                        <w:sz w:val="24"/>
                      </w:rPr>
                      <w:t>Лист регистрации изменений</w:t>
                    </w:r>
                  </w:p>
                </w:txbxContent>
              </v:textbox>
            </v:shape>
            <v:group id="Group 713" o:spid="_x0000_s2063" style="position:absolute;left:1132;top:768;width:10488;height:1361" coordorigin="1290,2297" coordsize="10488,1361">
              <v:shape id="Text Box 714" o:spid="_x0000_s2064" type="#_x0000_t202" style="position:absolute;left:1290;top:2297;width:454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" strokeweight="2pt">
                <v:textbox inset="0,,0">
                  <w:txbxContent>
                    <w:p w:rsidR="006C5927" w:rsidRDefault="006C5927">
                      <w:pPr>
                        <w:pStyle w:val="a9"/>
                        <w:spacing w:before="360"/>
                        <w:rPr>
                          <w:noProof w:val="0"/>
                          <w:sz w:val="20"/>
                        </w:rPr>
                      </w:pPr>
                      <w:proofErr w:type="spellStart"/>
                      <w:r>
                        <w:rPr>
                          <w:noProof w:val="0"/>
                          <w:sz w:val="20"/>
                        </w:rPr>
                        <w:t>Изм</w:t>
                      </w:r>
                      <w:proofErr w:type="spellEnd"/>
                    </w:p>
                  </w:txbxContent>
                </v:textbox>
              </v:shape>
              <v:shape id="Text Box 715" o:spid="_x0000_s2065" type="#_x0000_t202" style="position:absolute;left:1744;top:2751;width:113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" strokeweight="2pt">
                <v:textbox inset=".5mm,,.5mm">
                  <w:txbxContent>
                    <w:p w:rsidR="006C5927" w:rsidRDefault="006C5927">
                      <w:pPr>
                        <w:pStyle w:val="a9"/>
                        <w:rPr>
                          <w:noProof w:val="0"/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noProof w:val="0"/>
                          <w:sz w:val="24"/>
                        </w:rPr>
                        <w:t>изменен-ных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Text Box 716" o:spid="_x0000_s2066" type="#_x0000_t202" style="position:absolute;left:2878;top:2751;width:113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" strokeweight="2pt">
                <v:textbox inset=".5mm,,.5mm">
                  <w:txbxContent>
                    <w:p w:rsidR="006C5927" w:rsidRDefault="006C5927">
                      <w:pPr>
                        <w:pStyle w:val="a9"/>
                        <w:rPr>
                          <w:noProof w:val="0"/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noProof w:val="0"/>
                          <w:sz w:val="24"/>
                        </w:rPr>
                        <w:t>заменен-ных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Text Box 717" o:spid="_x0000_s2067" type="#_x0000_t202" style="position:absolute;left:4012;top:2751;width:113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" strokeweight="2pt">
                <v:textbox inset=".5mm,,.5mm">
                  <w:txbxContent>
                    <w:p w:rsidR="006C5927" w:rsidRDefault="006C5927">
                      <w:pPr>
                        <w:pStyle w:val="a9"/>
                        <w:spacing w:before="120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новых</w:t>
                      </w:r>
                    </w:p>
                  </w:txbxContent>
                </v:textbox>
              </v:shape>
              <v:shape id="Text Box 718" o:spid="_x0000_s2068" type="#_x0000_t202" style="position:absolute;left:5146;top:2751;width:1134;height:907;visibility:visible;mso-wrap-style:square;v-text-anchor:top" strokeweight="2pt">
                <v:textbox inset=".5mm,,.5mm">
                  <w:txbxContent>
                    <w:p w:rsidR="006C5927" w:rsidRDefault="006C5927">
                      <w:pPr>
                        <w:pStyle w:val="a9"/>
                        <w:spacing w:before="120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изъятых</w:t>
                      </w:r>
                    </w:p>
                  </w:txbxContent>
                </v:textbox>
              </v:shape>
              <v:shape id="Text Box 719" o:spid="_x0000_s2069" type="#_x0000_t202" style="position:absolute;left:1744;top:2297;width:4535;height:454;visibility:visible;mso-wrap-style:square;v-text-anchor:top" strokeweight="2pt">
                <v:textbox inset=".5mm,,.5mm">
                  <w:txbxContent>
                    <w:p w:rsidR="006C5927" w:rsidRDefault="006C5927">
                      <w:pPr>
                        <w:pStyle w:val="a9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новых</w:t>
                      </w:r>
                    </w:p>
                  </w:txbxContent>
                </v:textbox>
              </v:shape>
              <v:shape id="Text Box 720" o:spid="_x0000_s2070" type="#_x0000_t202" style="position:absolute;left:6279;top:2297;width:1134;height:1361;visibility:visible;mso-wrap-style:square;v-text-anchor:top" strokeweight="2pt">
                <v:textbox inset=".5mm,,.5mm">
                  <w:txbxContent>
                    <w:p w:rsidR="006C5927" w:rsidRDefault="006C5927">
                      <w:pPr>
                        <w:pStyle w:val="a9"/>
                        <w:rPr>
                          <w:noProof w:val="0"/>
                          <w:sz w:val="22"/>
                        </w:rPr>
                      </w:pPr>
                      <w:r>
                        <w:rPr>
                          <w:noProof w:val="0"/>
                          <w:sz w:val="22"/>
                        </w:rPr>
                        <w:t>Всего листов (страниц) в докум.</w:t>
                      </w:r>
                    </w:p>
                  </w:txbxContent>
                </v:textbox>
              </v:shape>
              <v:shape id="Text Box 721" o:spid="_x0000_s2071" type="#_x0000_t202" style="position:absolute;left:7413;top:2297;width:1701;height:1361;visibility:visible;mso-wrap-style:square;v-text-anchor:top" strokeweight="2pt">
                <v:textbox inset=".5mm,,.5mm">
                  <w:txbxContent>
                    <w:p w:rsidR="006C5927" w:rsidRDefault="006C5927">
                      <w:pPr>
                        <w:pStyle w:val="a9"/>
                        <w:spacing w:before="360"/>
                        <w:rPr>
                          <w:noProof w:val="0"/>
                          <w:sz w:val="22"/>
                        </w:rPr>
                      </w:pPr>
                      <w:r>
                        <w:rPr>
                          <w:noProof w:val="0"/>
                          <w:sz w:val="22"/>
                        </w:rPr>
                        <w:t>№ документа</w:t>
                      </w:r>
                    </w:p>
                  </w:txbxContent>
                </v:textbox>
              </v:shape>
              <v:shape id="Text Box 722" o:spid="_x0000_s2072" type="#_x0000_t202" style="position:absolute;left:9114;top:2297;width:1247;height:1361;visibility:visible;mso-wrap-style:square;v-text-anchor:top" strokeweight="2pt">
                <v:textbox inset=".5mm,.3mm,.5mm,.3mm">
                  <w:txbxContent>
                    <w:p w:rsidR="006C5927" w:rsidRDefault="006C5927">
                      <w:pPr>
                        <w:pStyle w:val="a9"/>
                        <w:rPr>
                          <w:noProof w:val="0"/>
                          <w:sz w:val="17"/>
                        </w:rPr>
                      </w:pPr>
                      <w:r>
                        <w:rPr>
                          <w:noProof w:val="0"/>
                          <w:sz w:val="17"/>
                        </w:rPr>
                        <w:t xml:space="preserve">Входящий номер </w:t>
                      </w:r>
                      <w:proofErr w:type="spellStart"/>
                      <w:proofErr w:type="gramStart"/>
                      <w:r>
                        <w:rPr>
                          <w:noProof w:val="0"/>
                          <w:sz w:val="17"/>
                        </w:rPr>
                        <w:t>сопроводи-тельного</w:t>
                      </w:r>
                      <w:proofErr w:type="spellEnd"/>
                      <w:proofErr w:type="gramEnd"/>
                      <w:r>
                        <w:rPr>
                          <w:noProof w:val="0"/>
                          <w:sz w:val="17"/>
                        </w:rPr>
                        <w:t xml:space="preserve"> документа и дата</w:t>
                      </w:r>
                    </w:p>
                  </w:txbxContent>
                </v:textbox>
              </v:shape>
              <v:shape id="Text Box 723" o:spid="_x0000_s2073" type="#_x0000_t202" style="position:absolute;left:10361;top:2297;width:850;height:1361;visibility:visible;mso-wrap-style:square;v-text-anchor:top" strokeweight="2pt">
                <v:textbox inset=".5mm,,.5mm">
                  <w:txbxContent>
                    <w:p w:rsidR="006C5927" w:rsidRDefault="006C5927">
                      <w:pPr>
                        <w:pStyle w:val="a9"/>
                        <w:spacing w:before="360"/>
                        <w:rPr>
                          <w:noProof w:val="0"/>
                        </w:rPr>
                      </w:pPr>
                      <w:r>
                        <w:rPr>
                          <w:noProof w:val="0"/>
                        </w:rPr>
                        <w:t>Подпись</w:t>
                      </w:r>
                    </w:p>
                  </w:txbxContent>
                </v:textbox>
              </v:shape>
              <v:shape id="Text Box 724" o:spid="_x0000_s2074" type="#_x0000_t202" style="position:absolute;left:11211;top:2297;width:567;height:1361;visibility:visible;mso-wrap-style:square;v-text-anchor:top" strokeweight="2pt">
                <v:textbox inset=".5mm,,.5mm">
                  <w:txbxContent>
                    <w:p w:rsidR="006C5927" w:rsidRDefault="006C5927">
                      <w:pPr>
                        <w:pStyle w:val="a9"/>
                        <w:spacing w:before="360"/>
                        <w:rPr>
                          <w:noProof w:val="0"/>
                          <w:sz w:val="20"/>
                        </w:rPr>
                      </w:pPr>
                      <w:r>
                        <w:rPr>
                          <w:noProof w:val="0"/>
                          <w:sz w:val="20"/>
                        </w:rPr>
                        <w:t>Дата</w:t>
                      </w:r>
                    </w:p>
                  </w:txbxContent>
                </v:textbox>
              </v:shape>
            </v:group>
          </v:group>
          <v:group id="Group 725" o:spid="_x0000_s2075" style="position:absolute;left:1135;top:1988;width:10482;height:454" coordorigin="1822,2477" coordsize="10479,454">
            <v:shape id="Text Box 726" o:spid="_x0000_s2076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27" o:spid="_x0000_s2077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28" o:spid="_x0000_s2078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29" o:spid="_x0000_s2079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0" o:spid="_x0000_s2080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1" o:spid="_x0000_s2081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2" o:spid="_x0000_s2082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3" o:spid="_x0000_s2083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4" o:spid="_x0000_s2084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5" o:spid="_x0000_s2085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36" o:spid="_x0000_s2086" style="position:absolute;left:1135;top:2441;width:10482;height:454" coordorigin="1822,2477" coordsize="10479,454">
            <v:shape id="Text Box 737" o:spid="_x0000_s2087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8" o:spid="_x0000_s2088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39" o:spid="_x0000_s2089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0" o:spid="_x0000_s2090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1" o:spid="_x0000_s2091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2" o:spid="_x0000_s2092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3" o:spid="_x0000_s2093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4" o:spid="_x0000_s2094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5" o:spid="_x0000_s2095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6" o:spid="_x0000_s2096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47" o:spid="_x0000_s2097" style="position:absolute;left:1135;top:2893;width:10482;height:454" coordorigin="1822,2477" coordsize="10479,454">
            <v:shape id="Text Box 748" o:spid="_x0000_s2098" type="#_x0000_t202" style="position:absolute;left:1822;top:2477;width:45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49" o:spid="_x0000_s2099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0" o:spid="_x0000_s2100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1" o:spid="_x0000_s2101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2" o:spid="_x0000_s2102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3" o:spid="_x0000_s2103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4" o:spid="_x0000_s2104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5" o:spid="_x0000_s2105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6" o:spid="_x0000_s2106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57" o:spid="_x0000_s2107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58" o:spid="_x0000_s2108" style="position:absolute;left:1135;top:3346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">
            <v:shape id="Text Box 759" o:spid="_x0000_s2109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0" o:spid="_x0000_s2110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1" o:spid="_x0000_s2111" type="#_x0000_t202" style="position:absolute;left:11734;top:2477;width:567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2" o:spid="_x0000_s2112" type="#_x0000_t202" style="position:absolute;left:3400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3" o:spid="_x0000_s2113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4" o:spid="_x0000_s2114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5" o:spid="_x0000_s2115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6" o:spid="_x0000_s2116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7" o:spid="_x0000_s2117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68" o:spid="_x0000_s2118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69" o:spid="_x0000_s2119" style="position:absolute;left:1135;top:3798;width:10482;height:454" coordorigin="1822,2477" coordsize="10479,454">
            <v:shape id="Text Box 770" o:spid="_x0000_s2120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1" o:spid="_x0000_s2121" type="#_x0000_t202" style="position:absolute;left:2276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2" o:spid="_x0000_s2122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3" o:spid="_x0000_s2123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4" o:spid="_x0000_s2124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5" o:spid="_x0000_s2125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6" o:spid="_x0000_s2126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7" o:spid="_x0000_s2127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8" o:spid="_x0000_s2128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79" o:spid="_x0000_s2129" type="#_x0000_t202" style="position:absolute;left:10884;top:2477;width:850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80" o:spid="_x0000_s2130" style="position:absolute;left:1135;top:425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">
            <v:shape id="Text Box 781" o:spid="_x0000_s2131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2" o:spid="_x0000_s2132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3" o:spid="_x0000_s2133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4" o:spid="_x0000_s2134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5" o:spid="_x0000_s2135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6" o:spid="_x0000_s2136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7" o:spid="_x0000_s2137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8" o:spid="_x0000_s2138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89" o:spid="_x0000_s2139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0" o:spid="_x0000_s2140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791" o:spid="_x0000_s2141" style="position:absolute;left:1135;top:4703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">
            <v:shape id="Text Box 792" o:spid="_x0000_s2142" type="#_x0000_t202" style="position:absolute;left:1822;top:2477;width:45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3" o:spid="_x0000_s2143" type="#_x0000_t202" style="position:absolute;left:2276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4" o:spid="_x0000_s2144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5" o:spid="_x0000_s2145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6" o:spid="_x0000_s2146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7" o:spid="_x0000_s2147" type="#_x0000_t202" style="position:absolute;left:5668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8" o:spid="_x0000_s2148" type="#_x0000_t202" style="position:absolute;left:6802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799" o:spid="_x0000_s2149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0" o:spid="_x0000_s2150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1" o:spid="_x0000_s2151" type="#_x0000_t202" style="position:absolute;left:10884;top:2477;width:850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02" o:spid="_x0000_s2152" style="position:absolute;left:1134;top:5156;width:10482;height:454" coordorigin="1822,2477" coordsize="10479,454">
            <v:shape id="Text Box 803" o:spid="_x0000_s2153" type="#_x0000_t202" style="position:absolute;left:1822;top:2477;width:45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4" o:spid="_x0000_s2154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5" o:spid="_x0000_s2155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6" o:spid="_x0000_s2156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7" o:spid="_x0000_s2157" type="#_x0000_t202" style="position:absolute;left:4534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8" o:spid="_x0000_s2158" type="#_x0000_t202" style="position:absolute;left:5668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09" o:spid="_x0000_s2159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0" o:spid="_x0000_s2160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1" o:spid="_x0000_s2161" type="#_x0000_t202" style="position:absolute;left:9637;top:2477;width:1247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2" o:spid="_x0000_s2162" type="#_x0000_t202" style="position:absolute;left:10884;top:2477;width:850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13" o:spid="_x0000_s2163" style="position:absolute;left:1135;top:5608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">
            <v:shape id="Text Box 814" o:spid="_x0000_s2164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5" o:spid="_x0000_s2165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6" o:spid="_x0000_s2166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7" o:spid="_x0000_s2167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8" o:spid="_x0000_s2168" type="#_x0000_t202" style="position:absolute;left:4534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19" o:spid="_x0000_s2169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0" o:spid="_x0000_s2170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1" o:spid="_x0000_s2171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2" o:spid="_x0000_s2172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3" o:spid="_x0000_s2173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24" o:spid="_x0000_s2174" style="position:absolute;left:1134;top:606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">
            <v:shape id="Text Box 825" o:spid="_x0000_s2175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6" o:spid="_x0000_s2176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7" o:spid="_x0000_s2177" type="#_x0000_t202" style="position:absolute;left:11734;top:2477;width:567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8" o:spid="_x0000_s2178" type="#_x0000_t202" style="position:absolute;left:3400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29" o:spid="_x0000_s2179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0" o:spid="_x0000_s2180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1" o:spid="_x0000_s2181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2" o:spid="_x0000_s2182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3" o:spid="_x0000_s2183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4" o:spid="_x0000_s2184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35" o:spid="_x0000_s2185" style="position:absolute;left:1135;top:6514;width:10482;height:454" coordorigin="1822,2477" coordsize="10479,454">
            <v:shape id="Text Box 836" o:spid="_x0000_s2186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7" o:spid="_x0000_s2187" type="#_x0000_t202" style="position:absolute;left:2276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8" o:spid="_x0000_s2188" type="#_x0000_t202" style="position:absolute;left:11734;top:2477;width:567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39" o:spid="_x0000_s2189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0" o:spid="_x0000_s2190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1" o:spid="_x0000_s2191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2" o:spid="_x0000_s2192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3" o:spid="_x0000_s2193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4" o:spid="_x0000_s2194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5" o:spid="_x0000_s2195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46" o:spid="_x0000_s2196" style="position:absolute;left:1134;top:698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">
            <v:shape id="Text Box 847" o:spid="_x0000_s2197" type="#_x0000_t202" style="position:absolute;left:1822;top:2477;width:45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8" o:spid="_x0000_s2198" type="#_x0000_t202" style="position:absolute;left:2276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49" o:spid="_x0000_s2199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0" o:spid="_x0000_s2200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1" o:spid="_x0000_s2201" type="#_x0000_t202" style="position:absolute;left:4534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2" o:spid="_x0000_s2202" type="#_x0000_t202" style="position:absolute;left:5668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3" o:spid="_x0000_s2203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4" o:spid="_x0000_s2204" type="#_x0000_t202" style="position:absolute;left:7936;top:2477;width:1701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5" o:spid="_x0000_s2205" type="#_x0000_t202" style="position:absolute;left:9637;top:2477;width:1247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6" o:spid="_x0000_s2206" type="#_x0000_t202" style="position:absolute;left:10884;top:2477;width:850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57" o:spid="_x0000_s2207" style="position:absolute;left:1135;top:7434;width:10482;height:454" coordorigin="1822,2477" coordsize="10479,454">
            <v:shape id="Text Box 858" o:spid="_x0000_s2208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59" o:spid="_x0000_s2209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0" o:spid="_x0000_s2210" type="#_x0000_t202" style="position:absolute;left:11734;top:2477;width:567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1" o:spid="_x0000_s2211" type="#_x0000_t202" style="position:absolute;left:3400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2" o:spid="_x0000_s2212" type="#_x0000_t202" style="position:absolute;left:4534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3" o:spid="_x0000_s2213" type="#_x0000_t202" style="position:absolute;left:5668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4" o:spid="_x0000_s2214" type="#_x0000_t202" style="position:absolute;left:6802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5" o:spid="_x0000_s2215" type="#_x0000_t202" style="position:absolute;left:7936;top:2477;width:1701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6" o:spid="_x0000_s2216" type="#_x0000_t202" style="position:absolute;left:9637;top:2477;width:1247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67" o:spid="_x0000_s2217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68" o:spid="_x0000_s2218" style="position:absolute;left:1135;top:7886;width:10482;height:454" coordorigin="1822,2477" coordsize="10479,454">
            <v:shape id="Text Box 869" o:spid="_x0000_s2219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0" o:spid="_x0000_s2220" type="#_x0000_t202" style="position:absolute;left:2276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1" o:spid="_x0000_s2221" type="#_x0000_t202" style="position:absolute;left:11734;top:2477;width:567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2" o:spid="_x0000_s2222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3" o:spid="_x0000_s2223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4" o:spid="_x0000_s2224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5" o:spid="_x0000_s2225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6" o:spid="_x0000_s2226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7" o:spid="_x0000_s2227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78" o:spid="_x0000_s2228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79" o:spid="_x0000_s2229" style="position:absolute;left:1134;top:8339;width:10482;height:454" coordorigin="1822,2477" coordsize="10479,454">
            <v:shape id="Text Box 880" o:spid="_x0000_s2230" type="#_x0000_t202" style="position:absolute;left:1822;top:2477;width:45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1" o:spid="_x0000_s2231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2" o:spid="_x0000_s2232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3" o:spid="_x0000_s2233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4" o:spid="_x0000_s2234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5" o:spid="_x0000_s2235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6" o:spid="_x0000_s2236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7" o:spid="_x0000_s2237" type="#_x0000_t202" style="position:absolute;left:7936;top:2477;width:1701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8" o:spid="_x0000_s2238" type="#_x0000_t202" style="position:absolute;left:9637;top:2477;width:1247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89" o:spid="_x0000_s2239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890" o:spid="_x0000_s2240" style="position:absolute;left:1135;top:8791;width:10482;height:454" coordorigin="1822,2477" coordsize="10479,454">
            <v:shape id="Text Box 891" o:spid="_x0000_s2241" type="#_x0000_t202" style="position:absolute;left:1822;top:2477;width:45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2" o:spid="_x0000_s2242" type="#_x0000_t202" style="position:absolute;left:2276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3" o:spid="_x0000_s2243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4" o:spid="_x0000_s2244" type="#_x0000_t202" style="position:absolute;left:3400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5" o:spid="_x0000_s2245" type="#_x0000_t202" style="position:absolute;left:4534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6" o:spid="_x0000_s2246" type="#_x0000_t202" style="position:absolute;left:5668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7" o:spid="_x0000_s2247" type="#_x0000_t202" style="position:absolute;left:6802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8" o:spid="_x0000_s2248" type="#_x0000_t202" style="position:absolute;left:7936;top:2477;width:1701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899" o:spid="_x0000_s2249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0" o:spid="_x0000_s2250" type="#_x0000_t202" style="position:absolute;left:10884;top:2477;width:850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01" o:spid="_x0000_s2251" style="position:absolute;left:1135;top:9244;width:10482;height:454" coordorigin="1822,2477" coordsize="10479,454">
            <v:shape id="Text Box 902" o:spid="_x0000_s2252" type="#_x0000_t202" style="position:absolute;left:1822;top:2477;width:45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3" o:spid="_x0000_s2253" type="#_x0000_t202" style="position:absolute;left:2276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4" o:spid="_x0000_s2254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5" o:spid="_x0000_s2255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6" o:spid="_x0000_s2256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7" o:spid="_x0000_s2257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8" o:spid="_x0000_s2258" type="#_x0000_t202" style="position:absolute;left:6802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09" o:spid="_x0000_s2259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0" o:spid="_x0000_s2260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1" o:spid="_x0000_s2261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12" o:spid="_x0000_s2262" style="position:absolute;left:1135;top:971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">
            <v:shape id="Text Box 913" o:spid="_x0000_s2263" type="#_x0000_t202" style="position:absolute;left:1822;top:2477;width:45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4" o:spid="_x0000_s2264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5" o:spid="_x0000_s2265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6" o:spid="_x0000_s2266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7" o:spid="_x0000_s2267" type="#_x0000_t202" style="position:absolute;left:4534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8" o:spid="_x0000_s2268" type="#_x0000_t202" style="position:absolute;left:5668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19" o:spid="_x0000_s2269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0" o:spid="_x0000_s2270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1" o:spid="_x0000_s2271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2" o:spid="_x0000_s2272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23" o:spid="_x0000_s2273" style="position:absolute;left:1135;top:10164;width:10482;height:454" coordorigin="1822,2477" coordsize="10479,454">
            <v:shape id="Text Box 924" o:spid="_x0000_s2274" type="#_x0000_t202" style="position:absolute;left:1822;top:2477;width:45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5" o:spid="_x0000_s2275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6" o:spid="_x0000_s2276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7" o:spid="_x0000_s2277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8" o:spid="_x0000_s2278" type="#_x0000_t202" style="position:absolute;left:4534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29" o:spid="_x0000_s2279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0" o:spid="_x0000_s2280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1" o:spid="_x0000_s2281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2" o:spid="_x0000_s2282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3" o:spid="_x0000_s2283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34" o:spid="_x0000_s2284" style="position:absolute;left:1135;top:10616;width:10482;height:454" coordorigin="1822,2477" coordsize="10479,454">
            <v:shape id="Text Box 935" o:spid="_x0000_s2285" type="#_x0000_t202" style="position:absolute;left:1822;top:2477;width:45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6" o:spid="_x0000_s2286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7" o:spid="_x0000_s2287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8" o:spid="_x0000_s2288" type="#_x0000_t202" style="position:absolute;left:3400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39" o:spid="_x0000_s2289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0" o:spid="_x0000_s2290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1" o:spid="_x0000_s2291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2" o:spid="_x0000_s2292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3" o:spid="_x0000_s2293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4" o:spid="_x0000_s2294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45" o:spid="_x0000_s2295" style="position:absolute;left:1135;top:11069;width:10482;height:454" coordorigin="1822,2477" coordsize="10479,454">
            <v:shape id="Text Box 946" o:spid="_x0000_s2296" type="#_x0000_t202" style="position:absolute;left:1822;top:2477;width:45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7" o:spid="_x0000_s2297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8" o:spid="_x0000_s2298" type="#_x0000_t202" style="position:absolute;left:11734;top:2477;width:567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49" o:spid="_x0000_s2299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0" o:spid="_x0000_s2300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1" o:spid="_x0000_s2301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2" o:spid="_x0000_s2302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3" o:spid="_x0000_s2303" type="#_x0000_t202" style="position:absolute;left:7936;top:2477;width:1701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4" o:spid="_x0000_s2304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5" o:spid="_x0000_s2305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56" o:spid="_x0000_s2306" style="position:absolute;left:1135;top:11522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">
            <v:shape id="Text Box 957" o:spid="_x0000_s2307" type="#_x0000_t202" style="position:absolute;left:1822;top:2477;width:45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8" o:spid="_x0000_s2308" type="#_x0000_t202" style="position:absolute;left:2276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59" o:spid="_x0000_s2309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0" o:spid="_x0000_s2310" type="#_x0000_t202" style="position:absolute;left:3400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1" o:spid="_x0000_s2311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2" o:spid="_x0000_s2312" type="#_x0000_t202" style="position:absolute;left:5668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3" o:spid="_x0000_s2313" type="#_x0000_t202" style="position:absolute;left:6802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4" o:spid="_x0000_s2314" type="#_x0000_t202" style="position:absolute;left:7936;top:2477;width:1701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5" o:spid="_x0000_s2315" type="#_x0000_t202" style="position:absolute;left:9637;top:2477;width:1247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6" o:spid="_x0000_s2316" type="#_x0000_t202" style="position:absolute;left:10884;top:2477;width:850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67" o:spid="_x0000_s2317" style="position:absolute;left:1135;top:11974;width:10482;height:454" coordorigin="1822,2477" coordsize="10479,454">
            <v:shape id="Text Box 968" o:spid="_x0000_s2318" type="#_x0000_t202" style="position:absolute;left:1822;top:2477;width:45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69" o:spid="_x0000_s2319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0" o:spid="_x0000_s2320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1" o:spid="_x0000_s2321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2" o:spid="_x0000_s2322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3" o:spid="_x0000_s2323" type="#_x0000_t202" style="position:absolute;left:5668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4" o:spid="_x0000_s2324" type="#_x0000_t202" style="position:absolute;left:6802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5" o:spid="_x0000_s2325" type="#_x0000_t202" style="position:absolute;left:7936;top:2477;width:1701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6" o:spid="_x0000_s2326" type="#_x0000_t202" style="position:absolute;left:9637;top:2477;width:1247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77" o:spid="_x0000_s2327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78" o:spid="_x0000_s2328" style="position:absolute;left:1135;top:12442;width:10482;height:454" coordorigin="1822,2477" coordsize="10479,454">
            <v:shape id="Text Box 979" o:spid="_x0000_s2329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0" o:spid="_x0000_s2330" type="#_x0000_t202" style="position:absolute;left:2276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1" o:spid="_x0000_s2331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2" o:spid="_x0000_s2332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3" o:spid="_x0000_s2333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4" o:spid="_x0000_s2334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5" o:spid="_x0000_s2335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6" o:spid="_x0000_s2336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7" o:spid="_x0000_s2337" type="#_x0000_t202" style="position:absolute;left:9637;top:2477;width:1247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88" o:spid="_x0000_s2338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989" o:spid="_x0000_s2339" style="position:absolute;left:1135;top:1289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">
            <v:shape id="Text Box 990" o:spid="_x0000_s2340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1" o:spid="_x0000_s2341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2" o:spid="_x0000_s2342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3" o:spid="_x0000_s2343" type="#_x0000_t202" style="position:absolute;left:3400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4" o:spid="_x0000_s2344" type="#_x0000_t202" style="position:absolute;left:4534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5" o:spid="_x0000_s2345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6" o:spid="_x0000_s2346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7" o:spid="_x0000_s2347" type="#_x0000_t202" style="position:absolute;left:7936;top:2477;width:1701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8" o:spid="_x0000_s2348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999" o:spid="_x0000_s2349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1000" o:spid="_x0000_s2350" style="position:absolute;left:1135;top:13347;width:10482;height:454" coordorigin="1822,2477" coordsize="10479,454">
            <v:shape id="Text Box 1001" o:spid="_x0000_s2351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2" o:spid="_x0000_s2352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3" o:spid="_x0000_s2353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4" o:spid="_x0000_s2354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5" o:spid="_x0000_s2355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6" o:spid="_x0000_s2356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7" o:spid="_x0000_s2357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8" o:spid="_x0000_s2358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09" o:spid="_x0000_s2359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0" o:spid="_x0000_s2360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1011" o:spid="_x0000_s2361" style="position:absolute;left:1135;top:13799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">
            <v:shape id="Text Box 1012" o:spid="_x0000_s2362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3" o:spid="_x0000_s2363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4" o:spid="_x0000_s2364" type="#_x0000_t202" style="position:absolute;left:11734;top:2477;width:567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5" o:spid="_x0000_s2365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6" o:spid="_x0000_s2366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7" o:spid="_x0000_s2367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8" o:spid="_x0000_s2368" type="#_x0000_t202" style="position:absolute;left:6802;top:2477;width:113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19" o:spid="_x0000_s2369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0" o:spid="_x0000_s2370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1" o:spid="_x0000_s2371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1022" o:spid="_x0000_s2372" style="position:absolute;left:1135;top:14252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">
            <v:shape id="Text Box 1023" o:spid="_x0000_s2373" type="#_x0000_t202" style="position:absolute;left:1822;top:2477;width:454;height:454;visibility:visible;mso-wrap-style:square;v-text-anchor:top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4" o:spid="_x0000_s2374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5" o:spid="_x0000_s2375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6" o:spid="_x0000_s2376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7" o:spid="_x0000_s2377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8" o:spid="_x0000_s2378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29" o:spid="_x0000_s2379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0" o:spid="_x0000_s2380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1" o:spid="_x0000_s2381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2" o:spid="_x0000_s2382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1033" o:spid="_x0000_s2383" style="position:absolute;left:1135;top:14704;width:10482;height:454" coordorigin="1822,2477" coordsize="10479,454">
            <v:shape id="Text Box 1034" o:spid="_x0000_s2384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5" o:spid="_x0000_s2385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6" o:spid="_x0000_s2386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7" o:spid="_x0000_s2387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8" o:spid="_x0000_s2388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39" o:spid="_x0000_s2389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40" o:spid="_x0000_s2390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41" o:spid="_x0000_s2391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42" o:spid="_x0000_s2392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Text Box 1043" o:spid="_x0000_s2393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">
              <v:textbox inset=".5mm,,.5mm">
                <w:txbxContent>
                  <w:p w:rsidR="006C5927" w:rsidRDefault="006C5927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Group 1044" o:spid="_x0000_s2394" style="position:absolute;left:567;top:8578;width:561;height:8003" coordorigin="3194,6929" coordsize="561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">
            <v:group id="Group 1045" o:spid="_x0000_s2395" style="position:absolute;left:3194;top:6929;width:283;height:8155" coordorigin="3194,6929" coordsize="283,8155">
              <v:shape id="Text Box 1046" o:spid="_x0000_s2396" type="#_x0000_t202" style="position:absolute;left:3194;top:13667;width:283;height:1417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6C5927" w:rsidRDefault="006C5927">
                      <w:pPr>
                        <w:pStyle w:val="a9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Text Box 1047" o:spid="_x0000_s2397" type="#_x0000_t202" style="position:absolute;left:3194;top:11707;width:283;height:1984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6C5927" w:rsidRDefault="006C5927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Text Box 1048" o:spid="_x0000_s2398" type="#_x0000_t202" style="position:absolute;left:3194;top:8901;width:283;height:1417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6C5927" w:rsidRDefault="006C5927">
                      <w:pPr>
                        <w:pStyle w:val="a9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Text Box 1049" o:spid="_x0000_s2399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" filled="f" strokeweight="2.25pt">
                <v:textbox style="layout-flow:vertical;mso-layout-flow-alt:bottom-to-top" inset=".5mm,.3mm,.5mm,.3mm">
                  <w:txbxContent>
                    <w:p w:rsidR="006C5927" w:rsidRDefault="006C5927">
                      <w:pPr>
                        <w:pStyle w:val="a9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Text Box 1050" o:spid="_x0000_s2400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" filled="f" strokeweight="2.25pt">
                <v:textbox style="layout-flow:vertical;mso-layout-flow-alt:bottom-to-top" inset=".5mm,.3mm,.5mm,.3mm">
                  <w:txbxContent>
                    <w:p w:rsidR="006C5927" w:rsidRDefault="006C5927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Group 1051" o:spid="_x0000_s2401" style="position:absolute;left:3472;top:6929;width:283;height:8155" coordorigin="3194,6929" coordsize="283,8155">
              <v:shape id="Text Box 1052" o:spid="_x0000_s2402" type="#_x0000_t202" style="position:absolute;left:3194;top:13667;width:283;height:1417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6C5927" w:rsidRDefault="006C5927">
                      <w:pPr>
                        <w:pStyle w:val="a9"/>
                      </w:pPr>
                    </w:p>
                  </w:txbxContent>
                </v:textbox>
              </v:shape>
              <v:shape id="Text Box 1053" o:spid="_x0000_s2403" type="#_x0000_t202" style="position:absolute;left:3194;top:11707;width:283;height:1984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6C5927" w:rsidRDefault="006C5927">
                      <w:pPr>
                        <w:pStyle w:val="a9"/>
                      </w:pPr>
                    </w:p>
                  </w:txbxContent>
                </v:textbox>
              </v:shape>
              <v:shape id="Text Box 1054" o:spid="_x0000_s2404" type="#_x0000_t202" style="position:absolute;left:3194;top:8901;width:283;height:1417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6C5927" w:rsidRDefault="006C5927">
                      <w:pPr>
                        <w:pStyle w:val="a9"/>
                      </w:pPr>
                    </w:p>
                  </w:txbxContent>
                </v:textbox>
              </v:shape>
              <v:shape id="Text Box 1055" o:spid="_x0000_s2405" type="#_x0000_t202" style="position:absolute;left:3194;top:10306;width:283;height:1417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6C5927" w:rsidRDefault="006C5927">
                      <w:pPr>
                        <w:pStyle w:val="a9"/>
                      </w:pPr>
                    </w:p>
                  </w:txbxContent>
                </v:textbox>
              </v:shape>
              <v:shape id="Text Box 1056" o:spid="_x0000_s2406" type="#_x0000_t202" style="position:absolute;left:3194;top:6929;width:283;height:1984;visibility:visible;mso-wrap-style:square;v-text-anchor:top" filled="f" strokeweight="2.25pt">
                <v:textbox style="layout-flow:vertical;mso-layout-flow-alt:bottom-to-top" inset=".5mm,.3mm,.5mm,.3mm">
                  <w:txbxContent>
                    <w:p w:rsidR="006C5927" w:rsidRDefault="006C5927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Rectangle 1057" o:spid="_x0000_s2407" style="position:absolute;left:1128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" filled="f" strokeweight="2.25pt"/>
          <v:group id="Group 1058" o:spid="_x0000_s2408" style="position:absolute;left:1583;top:1958;width:9474;height:13743" coordorigin="1586,2096" coordsize="9474,13235">
            <v:line id="Line 1059" o:spid="_x0000_s2409" style="position:absolute;visibility:visible;mso-wrap-style:square" from="1586,2132" to="1592,15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" strokeweight="2.25pt">
              <v:path arrowok="f"/>
              <o:lock v:ext="edit" shapetype="f"/>
            </v:line>
            <v:line id="Line 1060" o:spid="_x0000_s2410" style="position:absolute;visibility:visible;mso-wrap-style:square" from="2726,2129" to="2732,15328" o:connectortype="straight" strokeweight="2.25pt">
              <v:path arrowok="f"/>
              <o:lock v:ext="edit" shapetype="f"/>
            </v:line>
            <v:line id="Line 1061" o:spid="_x0000_s2411" style="position:absolute;visibility:visible;mso-wrap-style:square" from="3851,2129" to="3857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" strokeweight="2.25pt">
              <v:path arrowok="f"/>
              <o:lock v:ext="edit" shapetype="f"/>
            </v:line>
            <v:line id="Line 1062" o:spid="_x0000_s2412" style="position:absolute;visibility:visible;mso-wrap-style:square" from="4985,2129" to="4991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" strokeweight="2.25pt">
              <v:path arrowok="f"/>
              <o:lock v:ext="edit" shapetype="f"/>
            </v:line>
            <v:line id="Line 1063" o:spid="_x0000_s2413" style="position:absolute;visibility:visible;mso-wrap-style:square" from="6110,2096" to="6116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" strokeweight="2.25pt">
              <v:path arrowok="f"/>
              <o:lock v:ext="edit" shapetype="f"/>
            </v:line>
            <v:line id="Line 1064" o:spid="_x0000_s2414" style="position:absolute;visibility:visible;mso-wrap-style:square" from="7243,2129" to="7249,15328" o:connectortype="straight" strokeweight="2.25pt">
              <v:path arrowok="f"/>
              <o:lock v:ext="edit" shapetype="f"/>
            </v:line>
            <v:line id="Line 1065" o:spid="_x0000_s2415" style="position:absolute;visibility:visible;mso-wrap-style:square" from="8955,2096" to="8961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" strokeweight="2.25pt">
              <v:path arrowok="f"/>
              <o:lock v:ext="edit" shapetype="f"/>
            </v:line>
            <v:line id="Line 1066" o:spid="_x0000_s2416" style="position:absolute;visibility:visible;mso-wrap-style:square" from="10203,2096" to="10209,15295" o:connectortype="straight" strokeweight="2.25pt">
              <v:path arrowok="f"/>
              <o:lock v:ext="edit" shapetype="f"/>
            </v:line>
            <v:line id="Line 1067" o:spid="_x0000_s2417" style="position:absolute;visibility:visible;mso-wrap-style:square" from="11054,2096" to="11060,15295" o:connectortype="straight" strokeweight="2.25pt">
              <v:path arrowok="f"/>
              <o:lock v:ext="edit" shapetype="f"/>
            </v:line>
          </v:group>
          <v:group id="Group 1068" o:spid="_x0000_s2418" style="position:absolute;left:1128;top:15633;width:10489;height:940" coordorigin="1140,12894" coordsize="10489,853">
            <v:rect id="Rectangle 1069" o:spid="_x0000_s2419" style="position:absolute;left:1140;top:12894;width:10488;height:850;visibility:visible;mso-wrap-style:square;v-text-anchor:top" strokeweight="2.25pt"/>
            <v:group id="Group 1070" o:spid="_x0000_s2420" style="position:absolute;left:1143;top:12894;width:10486;height:853" coordorigin="989,11410" coordsize="10486,853">
              <v:group id="Group 1071" o:spid="_x0000_s2421" style="position:absolute;left:10908;top:11410;width:567;height:853" coordorigin="9096,9973" coordsize="851,853">
                <v:shape id="Text Box 1072" o:spid="_x0000_s2422" type="#_x0000_t202" style="position:absolute;left:9096;top:9973;width:850;height:283;visibility:visible;mso-wrap-style:square;v-text-anchor:top" strokeweight="2.25pt">
                  <v:textbox inset=".5mm,.3mm,.5mm,.3mm">
                    <w:txbxContent>
                      <w:p w:rsidR="006C5927" w:rsidRDefault="006C5927">
                        <w:pPr>
                          <w:pStyle w:val="a9"/>
                          <w:rPr>
                            <w:noProof w:val="0"/>
                          </w:rPr>
                        </w:pPr>
                        <w:r>
                          <w:rPr>
                            <w:noProof w:val="0"/>
                          </w:rPr>
                          <w:t>Лист</w:t>
                        </w:r>
                      </w:p>
                    </w:txbxContent>
                  </v:textbox>
                </v:shape>
                <v:shape id="Text Box 1073" o:spid="_x0000_s2423" type="#_x0000_t202" style="position:absolute;left:9097;top:10259;width:85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" strokeweight="2.25pt">
                  <v:textbox inset=".5mm,.3mm,.5mm,.3mm">
                    <w:txbxContent>
                      <w:p w:rsidR="006C5927" w:rsidRPr="00E60BEA" w:rsidRDefault="00AD7217">
                        <w:pPr>
                          <w:pStyle w:val="a9"/>
                          <w:spacing w:before="120"/>
                          <w:rPr>
                            <w:noProof w:val="0"/>
                            <w:sz w:val="22"/>
                          </w:rPr>
                        </w:pPr>
                        <w:r>
                          <w:rPr>
                            <w:noProof w:val="0"/>
                            <w:sz w:val="22"/>
                          </w:rPr>
                          <w:fldChar w:fldCharType="begin"/>
                        </w:r>
                        <w:r w:rsidR="006C5927">
                          <w:rPr>
                            <w:noProof w:val="0"/>
                            <w:sz w:val="22"/>
                          </w:rPr>
                          <w:instrText xml:space="preserve"> PAGE   \* MERGEFORMAT </w:instrTex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separate"/>
                        </w:r>
                        <w:r w:rsidR="00051E88">
                          <w:rPr>
                            <w:sz w:val="22"/>
                          </w:rPr>
                          <w:t>11</w: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v:shape id="Text Box 1074" o:spid="_x0000_s2424" type="#_x0000_t202" style="position:absolute;left:4672;top:11413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" strokeweight="2.25pt">
                <v:textbox inset=".5mm,.3mm,.5mm,.3mm">
                  <w:txbxContent>
                    <w:p w:rsidR="006C5927" w:rsidRPr="00E041B6" w:rsidRDefault="00AD7217">
                      <w:pPr>
                        <w:pStyle w:val="a9"/>
                        <w:spacing w:before="160"/>
                        <w:rPr>
                          <w:noProof w:val="0"/>
                          <w:sz w:val="32"/>
                        </w:rPr>
                      </w:pPr>
                      <w:r>
                        <w:fldChar w:fldCharType="begin"/>
                      </w:r>
                      <w:r>
                        <w:instrText xml:space="preserve"> DOCPROPERTY  "Номер документа"  \* MERGEFORMAT </w:instrText>
                      </w:r>
                      <w:r>
                        <w:fldChar w:fldCharType="separate"/>
                      </w:r>
                      <w:r w:rsidR="006C5927">
                        <w:rPr>
                          <w:noProof w:val="0"/>
                          <w:sz w:val="32"/>
                        </w:rPr>
                        <w:t xml:space="preserve">№ </w:t>
                      </w:r>
                      <w:proofErr w:type="spellStart"/>
                      <w:r w:rsidR="006C5927">
                        <w:rPr>
                          <w:noProof w:val="0"/>
                          <w:sz w:val="32"/>
                        </w:rPr>
                        <w:t>ххххх</w:t>
                      </w:r>
                      <w:proofErr w:type="spellEnd"/>
                      <w:r>
                        <w:fldChar w:fldCharType="end"/>
                      </w:r>
                    </w:p>
                  </w:txbxContent>
                </v:textbox>
              </v:shape>
              <v:group id="Group 1075" o:spid="_x0000_s2425" style="position:absolute;left:989;top:11413;width:3683;height:850" coordorigin="1248,9691" coordsize="3683,861">
                <v:group id="Group 1076" o:spid="_x0000_s2426" style="position:absolute;left:1248;top:10272;width:3682;height:280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">
                  <v:shape id="Text Box 1077" o:spid="_x0000_s2427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" strokeweight="2.25pt">
                    <v:textbox inset=".5mm,.3mm,.5mm,.3mm">
                      <w:txbxContent>
                        <w:p w:rsidR="006C5927" w:rsidRDefault="006C5927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Text Box 1078" o:spid="_x0000_s2428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" strokeweight="2.25pt">
                    <v:textbox inset=".5mm,.3mm,.5mm,.3mm">
                      <w:txbxContent>
                        <w:p w:rsidR="006C5927" w:rsidRDefault="006C5927">
                          <w:pPr>
                            <w:pStyle w:val="a9"/>
                          </w:pPr>
                          <w:r>
                            <w:t>№ докум.</w:t>
                          </w:r>
                        </w:p>
                      </w:txbxContent>
                    </v:textbox>
                  </v:shape>
                  <v:shape id="Text Box 1079" o:spid="_x0000_s2429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" strokeweight="2.25pt">
                    <v:textbox inset=".5mm,.3mm,.5mm,.3mm">
                      <w:txbxContent>
                        <w:p w:rsidR="006C5927" w:rsidRDefault="006C5927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Изм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080" o:spid="_x0000_s2430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" strokeweight="2.25pt">
                    <v:textbox inset=".5mm,.3mm,.5mm,.3mm">
                      <w:txbxContent>
                        <w:p w:rsidR="006C5927" w:rsidRDefault="006C5927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Подп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081" o:spid="_x0000_s2431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" strokeweight="2.25pt">
                    <v:textbox inset=".5mm,.3mm,.5mm,.3mm">
                      <w:txbxContent>
                        <w:p w:rsidR="006C5927" w:rsidRDefault="006C5927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Дата</w:t>
                          </w:r>
                        </w:p>
                      </w:txbxContent>
                    </v:textbox>
                  </v:shape>
                </v:group>
                <v:group id="Group 1082" o:spid="_x0000_s2432" style="position:absolute;left:1248;top:9691;width:3683;height:581" coordorigin="3033,9482" coordsize="3683,581">
                  <v:group id="Group 1083" o:spid="_x0000_s2433" style="position:absolute;left:3034;top:9492;width:3682;height:561" coordorigin="1240,9793" coordsize="3685,568">
                    <v:group id="Group 1084" o:spid="_x0000_s2434" style="position:absolute;left:1240;top:10078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">
                      <v:shape id="Text Box 1085" o:spid="_x0000_s2435" type="#_x0000_t202" style="position:absolute;left:3332;top:11725;width:397;height:283;visibility:visible;mso-wrap-style:square;v-text-anchor:top" strokeweight="1pt">
                        <v:textbox inset=".5mm,.3mm,.5mm,.3mm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86" o:spid="_x0000_s2436" type="#_x0000_t202" style="position:absolute;left:4295;top:11725;width:1304;height:283;visibility:visible;mso-wrap-style:square;v-text-anchor:top" strokeweight="1pt">
                        <v:textbox inset=".5mm,.3mm,.5mm,.3mm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87" o:spid="_x0000_s2437" type="#_x0000_t202" style="position:absolute;left:3728;top:11725;width:567;height:283;visibility:visible;mso-wrap-style:square;v-text-anchor:top" strokeweight="1pt">
                        <v:textbox inset=".5mm,.3mm,.5mm,.3mm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88" o:spid="_x0000_s2438" type="#_x0000_t202" style="position:absolute;left:5597;top:11725;width:850;height:283;visibility:visible;mso-wrap-style:square;v-text-anchor:top" strokeweight="1pt">
                        <v:textbox inset=".5mm,.3mm,.5mm,.3mm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89" o:spid="_x0000_s2439" type="#_x0000_t202" style="position:absolute;left:6446;top:11725;width:567;height:283;visibility:visible;mso-wrap-style:square;v-text-anchor:top" strokeweight="1pt">
                        <v:textbox inset=".5mm,.3mm,.5mm,.3mm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  <v:group id="Group 1090" o:spid="_x0000_s2440" style="position:absolute;left:1240;top:9793;width:3685;height:283" coordorigin="3332,11725" coordsize="3681,283">
                      <v:shape id="Text Box 1091" o:spid="_x0000_s2441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92" o:spid="_x0000_s2442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93" o:spid="_x0000_s2443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94" o:spid="_x0000_s2444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Text Box 1095" o:spid="_x0000_s2445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" strokeweight="1pt">
                        <v:textbox inset=".5mm,.3mm,.5mm,.3mm">
                          <w:txbxContent>
                            <w:p w:rsidR="006C5927" w:rsidRDefault="006C5927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Line 1096" o:spid="_x0000_s2446" style="position:absolute;visibility:visible;mso-wrap-style:square" from="5299,9482" to="5299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097" o:spid="_x0000_s2447" style="position:absolute;visibility:visible;mso-wrap-style:square" from="3033,9492" to="3033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098" o:spid="_x0000_s2448" style="position:absolute;visibility:visible;mso-wrap-style:square" from="6715,9482" to="6715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099" o:spid="_x0000_s2449" style="position:absolute;visibility:visible;mso-wrap-style:square" from="6148,9482" to="6148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100" o:spid="_x0000_s2450" style="position:absolute;visibility:visible;mso-wrap-style:square" from="3430,9492" to="343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" strokeweight="2.25pt">
                    <v:path arrowok="f"/>
                    <o:lock v:ext="edit" shapetype="f"/>
                  </v:line>
                  <v:line id="Line 1101" o:spid="_x0000_s2451" style="position:absolute;visibility:visible;mso-wrap-style:square" from="3996,9482" to="3996,10053" o:connectortype="straight" strokeweight="2.25pt">
                    <v:path arrowok="f"/>
                    <o:lock v:ext="edit" shapetype="f"/>
                  </v:line>
                </v:group>
              </v:group>
            </v:group>
          </v:group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824F1C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832686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2EDA0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22322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E6A41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30D11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F6CE6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00172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DA2AF4"/>
    <w:lvl w:ilvl="0">
      <w:start w:val="1"/>
      <w:numFmt w:val="decimal"/>
      <w:pStyle w:val="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7BECB2C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11F25"/>
    <w:multiLevelType w:val="hybridMultilevel"/>
    <w:tmpl w:val="05D0686C"/>
    <w:lvl w:ilvl="0" w:tplc="8C16CA12">
      <w:start w:val="1"/>
      <w:numFmt w:val="bullet"/>
      <w:pStyle w:val="a1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07BD13CA"/>
    <w:multiLevelType w:val="hybridMultilevel"/>
    <w:tmpl w:val="966422B6"/>
    <w:lvl w:ilvl="0" w:tplc="06844C08">
      <w:start w:val="1"/>
      <w:numFmt w:val="bullet"/>
      <w:pStyle w:val="1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9506BE"/>
    <w:multiLevelType w:val="hybridMultilevel"/>
    <w:tmpl w:val="515EEB7A"/>
    <w:lvl w:ilvl="0" w:tplc="63064D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3014D8D"/>
    <w:multiLevelType w:val="hybridMultilevel"/>
    <w:tmpl w:val="79B6D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24936"/>
    <w:multiLevelType w:val="multilevel"/>
    <w:tmpl w:val="04190023"/>
    <w:styleLink w:val="a2"/>
    <w:lvl w:ilvl="0">
      <w:start w:val="1"/>
      <w:numFmt w:val="upperRoman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1B3C11B3"/>
    <w:multiLevelType w:val="hybridMultilevel"/>
    <w:tmpl w:val="DB32CFF6"/>
    <w:lvl w:ilvl="0" w:tplc="AC5CE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1EA900D8"/>
    <w:multiLevelType w:val="multilevel"/>
    <w:tmpl w:val="653C0EF6"/>
    <w:styleLink w:val="a3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2707666A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A6A69F3"/>
    <w:multiLevelType w:val="hybridMultilevel"/>
    <w:tmpl w:val="79B6D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114F6"/>
    <w:multiLevelType w:val="hybridMultilevel"/>
    <w:tmpl w:val="99A601E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6D33E52"/>
    <w:multiLevelType w:val="hybridMultilevel"/>
    <w:tmpl w:val="25580B7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8647911"/>
    <w:multiLevelType w:val="hybridMultilevel"/>
    <w:tmpl w:val="AFF6FAF4"/>
    <w:lvl w:ilvl="0" w:tplc="483455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8120286"/>
    <w:multiLevelType w:val="hybridMultilevel"/>
    <w:tmpl w:val="7346C2DC"/>
    <w:lvl w:ilvl="0" w:tplc="4C8603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BEE722D"/>
    <w:multiLevelType w:val="hybridMultilevel"/>
    <w:tmpl w:val="E8B02C7C"/>
    <w:lvl w:ilvl="0" w:tplc="71CC1C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EC85D47"/>
    <w:multiLevelType w:val="hybridMultilevel"/>
    <w:tmpl w:val="B818F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327ED"/>
    <w:multiLevelType w:val="multilevel"/>
    <w:tmpl w:val="815406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6">
    <w:nsid w:val="63EF1601"/>
    <w:multiLevelType w:val="hybridMultilevel"/>
    <w:tmpl w:val="532AFD16"/>
    <w:lvl w:ilvl="0" w:tplc="16A627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A411E3C"/>
    <w:multiLevelType w:val="multilevel"/>
    <w:tmpl w:val="0F742404"/>
    <w:styleLink w:val="List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AE63732"/>
    <w:multiLevelType w:val="hybridMultilevel"/>
    <w:tmpl w:val="79B6D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16E81"/>
    <w:multiLevelType w:val="hybridMultilevel"/>
    <w:tmpl w:val="1194B1B4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73222B24"/>
    <w:multiLevelType w:val="multilevel"/>
    <w:tmpl w:val="27BE0E38"/>
    <w:lvl w:ilvl="0">
      <w:start w:val="1"/>
      <w:numFmt w:val="decimal"/>
      <w:pStyle w:val="10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31">
    <w:nsid w:val="76865475"/>
    <w:multiLevelType w:val="hybridMultilevel"/>
    <w:tmpl w:val="DB26D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11421"/>
    <w:multiLevelType w:val="hybridMultilevel"/>
    <w:tmpl w:val="A420CEF8"/>
    <w:lvl w:ilvl="0" w:tplc="16A627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B4014CD"/>
    <w:multiLevelType w:val="multilevel"/>
    <w:tmpl w:val="69D6C8D6"/>
    <w:lvl w:ilvl="0">
      <w:start w:val="1"/>
      <w:numFmt w:val="decimal"/>
      <w:pStyle w:val="1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964"/>
        </w:tabs>
        <w:ind w:left="964" w:hanging="680"/>
      </w:pPr>
      <w:rPr>
        <w:rFonts w:ascii="Times New Roman" w:hAnsi="Times New Roman" w:hint="default"/>
        <w:strike w:val="0"/>
      </w:rPr>
    </w:lvl>
    <w:lvl w:ilvl="2">
      <w:start w:val="1"/>
      <w:numFmt w:val="decimal"/>
      <w:pStyle w:val="31"/>
      <w:lvlText w:val="%1.%2.%3"/>
      <w:lvlJc w:val="left"/>
      <w:pPr>
        <w:tabs>
          <w:tab w:val="num" w:pos="1533"/>
        </w:tabs>
        <w:ind w:left="1533" w:hanging="737"/>
      </w:pPr>
      <w:rPr>
        <w:rFonts w:ascii="Times New Roman" w:hAnsi="Times New Roman"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1701"/>
        </w:tabs>
        <w:ind w:left="1701" w:hanging="964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20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13"/>
        </w:tabs>
        <w:ind w:left="25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33"/>
        </w:tabs>
        <w:ind w:left="30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3"/>
        </w:tabs>
        <w:ind w:left="35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33"/>
        </w:tabs>
        <w:ind w:left="4113" w:hanging="1440"/>
      </w:pPr>
      <w:rPr>
        <w:rFonts w:hint="default"/>
      </w:rPr>
    </w:lvl>
  </w:abstractNum>
  <w:num w:numId="1">
    <w:abstractNumId w:val="33"/>
  </w:num>
  <w:num w:numId="2">
    <w:abstractNumId w:val="16"/>
  </w:num>
  <w:num w:numId="3">
    <w:abstractNumId w:val="10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8"/>
  </w:num>
  <w:num w:numId="16">
    <w:abstractNumId w:val="30"/>
    <w:lvlOverride w:ilvl="0">
      <w:startOverride w:val="1"/>
    </w:lvlOverride>
  </w:num>
  <w:num w:numId="17">
    <w:abstractNumId w:val="11"/>
  </w:num>
  <w:num w:numId="18">
    <w:abstractNumId w:val="27"/>
  </w:num>
  <w:num w:numId="19">
    <w:abstractNumId w:val="13"/>
  </w:num>
  <w:num w:numId="20">
    <w:abstractNumId w:val="28"/>
  </w:num>
  <w:num w:numId="21">
    <w:abstractNumId w:val="18"/>
  </w:num>
  <w:num w:numId="22">
    <w:abstractNumId w:val="22"/>
  </w:num>
  <w:num w:numId="23">
    <w:abstractNumId w:val="23"/>
  </w:num>
  <w:num w:numId="24">
    <w:abstractNumId w:val="21"/>
  </w:num>
  <w:num w:numId="25">
    <w:abstractNumId w:val="12"/>
  </w:num>
  <w:num w:numId="26">
    <w:abstractNumId w:val="15"/>
  </w:num>
  <w:num w:numId="27">
    <w:abstractNumId w:val="25"/>
  </w:num>
  <w:num w:numId="28">
    <w:abstractNumId w:val="26"/>
  </w:num>
  <w:num w:numId="29">
    <w:abstractNumId w:val="32"/>
  </w:num>
  <w:num w:numId="30">
    <w:abstractNumId w:val="24"/>
  </w:num>
  <w:num w:numId="31">
    <w:abstractNumId w:val="31"/>
  </w:num>
  <w:num w:numId="32">
    <w:abstractNumId w:val="33"/>
  </w:num>
  <w:num w:numId="33">
    <w:abstractNumId w:val="20"/>
  </w:num>
  <w:num w:numId="34">
    <w:abstractNumId w:val="33"/>
  </w:num>
  <w:num w:numId="35">
    <w:abstractNumId w:val="33"/>
  </w:num>
  <w:num w:numId="36">
    <w:abstractNumId w:val="29"/>
  </w:num>
  <w:num w:numId="37">
    <w:abstractNumId w:val="1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attachedTemplate r:id="rId1"/>
  <w:stylePaneFormatFilter w:val="1F08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11"/>
    <o:shapelayout v:ext="edit">
      <o:idmap v:ext="edit" data="2"/>
      <o:rules v:ext="edit">
        <o:r id="V:Rule1" type="connector" idref="#Line 1190"/>
        <o:r id="V:Rule2" type="connector" idref="#Line 1062"/>
        <o:r id="V:Rule3" type="connector" idref="#Line 1063"/>
        <o:r id="V:Rule4" type="connector" idref="#Line 1192"/>
        <o:r id="V:Rule5" type="connector" idref="#Line 1100"/>
        <o:r id="V:Rule6" type="connector" idref="#Line 1171"/>
        <o:r id="V:Rule7" type="connector" idref="#Line 1061"/>
        <o:r id="V:Rule8" type="connector" idref="#Line 1191"/>
        <o:r id="V:Rule9" type="connector" idref="#Line 1059"/>
        <o:r id="V:Rule10" type="connector" idref="#Line 648"/>
        <o:r id="V:Rule11" type="connector" idref="#Line 1060"/>
        <o:r id="V:Rule12" type="connector" idref="#Line 1098"/>
        <o:r id="V:Rule13" type="connector" idref="#Line 1170"/>
        <o:r id="V:Rule14" type="connector" idref="#Line 644"/>
        <o:r id="V:Rule15" type="connector" idref="#Line 1172"/>
        <o:r id="V:Rule16" type="connector" idref="#Line 1099"/>
        <o:r id="V:Rule17" type="connector" idref="#Line 1065"/>
        <o:r id="V:Rule18" type="connector" idref="#Line 646"/>
        <o:r id="V:Rule19" type="connector" idref="#Line 1064"/>
        <o:r id="V:Rule20" type="connector" idref="#Line 1188"/>
        <o:r id="V:Rule21" type="connector" idref="#Line 1189"/>
        <o:r id="V:Rule22" type="connector" idref="#Line 1096"/>
        <o:r id="V:Rule23" type="connector" idref="#Line 1101"/>
        <o:r id="V:Rule24" type="connector" idref="#Line 1193"/>
        <o:r id="V:Rule25" type="connector" idref="#Line 1173"/>
        <o:r id="V:Rule26" type="connector" idref="#Line 645"/>
        <o:r id="V:Rule27" type="connector" idref="#Line 649"/>
        <o:r id="V:Rule28" type="connector" idref="#Line 1067"/>
        <o:r id="V:Rule29" type="connector" idref="#Line 1169"/>
        <o:r id="V:Rule30" type="connector" idref="#Line 1066"/>
        <o:r id="V:Rule31" type="connector" idref="#Line 1097"/>
        <o:r id="V:Rule32" type="connector" idref="#Line 64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25F33"/>
    <w:rsid w:val="000024DA"/>
    <w:rsid w:val="00007F35"/>
    <w:rsid w:val="00011D12"/>
    <w:rsid w:val="00014101"/>
    <w:rsid w:val="00030718"/>
    <w:rsid w:val="0003392E"/>
    <w:rsid w:val="00040FD2"/>
    <w:rsid w:val="00050A4D"/>
    <w:rsid w:val="00051E88"/>
    <w:rsid w:val="00053311"/>
    <w:rsid w:val="000573AC"/>
    <w:rsid w:val="00063E93"/>
    <w:rsid w:val="00071156"/>
    <w:rsid w:val="000714FC"/>
    <w:rsid w:val="00076618"/>
    <w:rsid w:val="00080D6E"/>
    <w:rsid w:val="00082D37"/>
    <w:rsid w:val="00090ADE"/>
    <w:rsid w:val="00096998"/>
    <w:rsid w:val="000A6D11"/>
    <w:rsid w:val="000B19A9"/>
    <w:rsid w:val="000C0541"/>
    <w:rsid w:val="000C667D"/>
    <w:rsid w:val="000D2B83"/>
    <w:rsid w:val="00115EDF"/>
    <w:rsid w:val="00132A43"/>
    <w:rsid w:val="00145AFE"/>
    <w:rsid w:val="0014613E"/>
    <w:rsid w:val="00160326"/>
    <w:rsid w:val="001617FC"/>
    <w:rsid w:val="001639CD"/>
    <w:rsid w:val="001652BA"/>
    <w:rsid w:val="001704D9"/>
    <w:rsid w:val="0018349D"/>
    <w:rsid w:val="001B25C5"/>
    <w:rsid w:val="001C7C4B"/>
    <w:rsid w:val="001D06C0"/>
    <w:rsid w:val="001D5D2D"/>
    <w:rsid w:val="001F1813"/>
    <w:rsid w:val="001F6C23"/>
    <w:rsid w:val="002022DE"/>
    <w:rsid w:val="0021082F"/>
    <w:rsid w:val="00214FE1"/>
    <w:rsid w:val="002158DB"/>
    <w:rsid w:val="0022167B"/>
    <w:rsid w:val="00222B82"/>
    <w:rsid w:val="00232631"/>
    <w:rsid w:val="0024797E"/>
    <w:rsid w:val="00250B08"/>
    <w:rsid w:val="00250E01"/>
    <w:rsid w:val="0025522A"/>
    <w:rsid w:val="00257739"/>
    <w:rsid w:val="00263206"/>
    <w:rsid w:val="00265FFE"/>
    <w:rsid w:val="00272974"/>
    <w:rsid w:val="00272C44"/>
    <w:rsid w:val="00273CDE"/>
    <w:rsid w:val="00276168"/>
    <w:rsid w:val="002856E6"/>
    <w:rsid w:val="00286263"/>
    <w:rsid w:val="0028644F"/>
    <w:rsid w:val="00287EA1"/>
    <w:rsid w:val="002933C0"/>
    <w:rsid w:val="002977DE"/>
    <w:rsid w:val="002A142B"/>
    <w:rsid w:val="002A7DE6"/>
    <w:rsid w:val="002B7456"/>
    <w:rsid w:val="002E3915"/>
    <w:rsid w:val="002F26A9"/>
    <w:rsid w:val="003019A0"/>
    <w:rsid w:val="0031255F"/>
    <w:rsid w:val="00312CB5"/>
    <w:rsid w:val="0031501C"/>
    <w:rsid w:val="00316D18"/>
    <w:rsid w:val="00317714"/>
    <w:rsid w:val="00326EC5"/>
    <w:rsid w:val="00337E43"/>
    <w:rsid w:val="00343055"/>
    <w:rsid w:val="00356E95"/>
    <w:rsid w:val="00364301"/>
    <w:rsid w:val="00364355"/>
    <w:rsid w:val="00375582"/>
    <w:rsid w:val="00377F9E"/>
    <w:rsid w:val="00392901"/>
    <w:rsid w:val="00396CD7"/>
    <w:rsid w:val="00397537"/>
    <w:rsid w:val="003B69EE"/>
    <w:rsid w:val="003B7D7D"/>
    <w:rsid w:val="003D399A"/>
    <w:rsid w:val="003E0810"/>
    <w:rsid w:val="003E19E5"/>
    <w:rsid w:val="003F3496"/>
    <w:rsid w:val="003F6D49"/>
    <w:rsid w:val="00400B1F"/>
    <w:rsid w:val="004039B0"/>
    <w:rsid w:val="004162C4"/>
    <w:rsid w:val="0042666F"/>
    <w:rsid w:val="0044417A"/>
    <w:rsid w:val="004462D3"/>
    <w:rsid w:val="00450332"/>
    <w:rsid w:val="0046051C"/>
    <w:rsid w:val="0046463F"/>
    <w:rsid w:val="00481B1B"/>
    <w:rsid w:val="004C6919"/>
    <w:rsid w:val="004E6AE5"/>
    <w:rsid w:val="004F162D"/>
    <w:rsid w:val="004F5E6C"/>
    <w:rsid w:val="004F6EF9"/>
    <w:rsid w:val="004F79E0"/>
    <w:rsid w:val="00512D49"/>
    <w:rsid w:val="00512D8B"/>
    <w:rsid w:val="005173A8"/>
    <w:rsid w:val="005216F4"/>
    <w:rsid w:val="00527B21"/>
    <w:rsid w:val="005301E4"/>
    <w:rsid w:val="0053335D"/>
    <w:rsid w:val="005352A5"/>
    <w:rsid w:val="005513B4"/>
    <w:rsid w:val="0055635B"/>
    <w:rsid w:val="005566C9"/>
    <w:rsid w:val="00562F06"/>
    <w:rsid w:val="00574D36"/>
    <w:rsid w:val="00584448"/>
    <w:rsid w:val="005930E9"/>
    <w:rsid w:val="00597349"/>
    <w:rsid w:val="005D0DC9"/>
    <w:rsid w:val="005D1B7E"/>
    <w:rsid w:val="005D2993"/>
    <w:rsid w:val="005D3236"/>
    <w:rsid w:val="005D6664"/>
    <w:rsid w:val="005E201F"/>
    <w:rsid w:val="005F0940"/>
    <w:rsid w:val="005F0F9B"/>
    <w:rsid w:val="005F3CED"/>
    <w:rsid w:val="00601FE7"/>
    <w:rsid w:val="006028C6"/>
    <w:rsid w:val="006042E6"/>
    <w:rsid w:val="0061288A"/>
    <w:rsid w:val="00613CE9"/>
    <w:rsid w:val="00614982"/>
    <w:rsid w:val="00614A5D"/>
    <w:rsid w:val="00615BEA"/>
    <w:rsid w:val="00620A7D"/>
    <w:rsid w:val="0064757B"/>
    <w:rsid w:val="00660C2A"/>
    <w:rsid w:val="0066116D"/>
    <w:rsid w:val="00667A91"/>
    <w:rsid w:val="006704E1"/>
    <w:rsid w:val="006816C3"/>
    <w:rsid w:val="00691854"/>
    <w:rsid w:val="0069659D"/>
    <w:rsid w:val="006A2A58"/>
    <w:rsid w:val="006B023B"/>
    <w:rsid w:val="006B4444"/>
    <w:rsid w:val="006C1E3D"/>
    <w:rsid w:val="006C24EA"/>
    <w:rsid w:val="006C5927"/>
    <w:rsid w:val="006C5F1E"/>
    <w:rsid w:val="006C7D52"/>
    <w:rsid w:val="006F116C"/>
    <w:rsid w:val="006F563A"/>
    <w:rsid w:val="00700B3C"/>
    <w:rsid w:val="007137F2"/>
    <w:rsid w:val="00721612"/>
    <w:rsid w:val="007345F5"/>
    <w:rsid w:val="00757CF4"/>
    <w:rsid w:val="0076248E"/>
    <w:rsid w:val="00780401"/>
    <w:rsid w:val="007843CB"/>
    <w:rsid w:val="00786545"/>
    <w:rsid w:val="007955ED"/>
    <w:rsid w:val="007A105C"/>
    <w:rsid w:val="007A56D6"/>
    <w:rsid w:val="007C01AB"/>
    <w:rsid w:val="007C0414"/>
    <w:rsid w:val="007C513F"/>
    <w:rsid w:val="007C6CA4"/>
    <w:rsid w:val="007D69CE"/>
    <w:rsid w:val="007D6B3B"/>
    <w:rsid w:val="007E56E1"/>
    <w:rsid w:val="007E6E8D"/>
    <w:rsid w:val="007E763C"/>
    <w:rsid w:val="007F2252"/>
    <w:rsid w:val="007F2522"/>
    <w:rsid w:val="007F7DEA"/>
    <w:rsid w:val="00801F64"/>
    <w:rsid w:val="00802877"/>
    <w:rsid w:val="00804BCC"/>
    <w:rsid w:val="0080724D"/>
    <w:rsid w:val="0081090A"/>
    <w:rsid w:val="00844D76"/>
    <w:rsid w:val="0084731C"/>
    <w:rsid w:val="00847B6C"/>
    <w:rsid w:val="00850A50"/>
    <w:rsid w:val="00856D2C"/>
    <w:rsid w:val="00862C97"/>
    <w:rsid w:val="008817C8"/>
    <w:rsid w:val="00883F5D"/>
    <w:rsid w:val="008841BB"/>
    <w:rsid w:val="00887F6B"/>
    <w:rsid w:val="00895B64"/>
    <w:rsid w:val="008A08DC"/>
    <w:rsid w:val="008A4930"/>
    <w:rsid w:val="008B04BC"/>
    <w:rsid w:val="008C130E"/>
    <w:rsid w:val="008C1560"/>
    <w:rsid w:val="008C5DE0"/>
    <w:rsid w:val="008D1BFE"/>
    <w:rsid w:val="008D1F23"/>
    <w:rsid w:val="008D202D"/>
    <w:rsid w:val="008D20CE"/>
    <w:rsid w:val="008D2E20"/>
    <w:rsid w:val="008D53E4"/>
    <w:rsid w:val="008D579B"/>
    <w:rsid w:val="008E092C"/>
    <w:rsid w:val="008E2382"/>
    <w:rsid w:val="008E7069"/>
    <w:rsid w:val="009028F3"/>
    <w:rsid w:val="009031B2"/>
    <w:rsid w:val="00906E5C"/>
    <w:rsid w:val="00906EE1"/>
    <w:rsid w:val="00910EC1"/>
    <w:rsid w:val="009254BF"/>
    <w:rsid w:val="00934201"/>
    <w:rsid w:val="009343E3"/>
    <w:rsid w:val="009413BD"/>
    <w:rsid w:val="0094233B"/>
    <w:rsid w:val="00946377"/>
    <w:rsid w:val="00947B21"/>
    <w:rsid w:val="00980A28"/>
    <w:rsid w:val="009849F4"/>
    <w:rsid w:val="00984DB2"/>
    <w:rsid w:val="009A41C2"/>
    <w:rsid w:val="009A4E8C"/>
    <w:rsid w:val="009A5CD1"/>
    <w:rsid w:val="009A6595"/>
    <w:rsid w:val="009A6F95"/>
    <w:rsid w:val="009B1C65"/>
    <w:rsid w:val="009B6F92"/>
    <w:rsid w:val="009C533E"/>
    <w:rsid w:val="009D23E3"/>
    <w:rsid w:val="009D7658"/>
    <w:rsid w:val="00A04699"/>
    <w:rsid w:val="00A13F18"/>
    <w:rsid w:val="00A31C52"/>
    <w:rsid w:val="00A362C6"/>
    <w:rsid w:val="00A52F89"/>
    <w:rsid w:val="00A552C6"/>
    <w:rsid w:val="00A56C38"/>
    <w:rsid w:val="00A64BB6"/>
    <w:rsid w:val="00A65FC4"/>
    <w:rsid w:val="00A66E5C"/>
    <w:rsid w:val="00A67A64"/>
    <w:rsid w:val="00A80BBD"/>
    <w:rsid w:val="00A93058"/>
    <w:rsid w:val="00A93B5F"/>
    <w:rsid w:val="00A95B99"/>
    <w:rsid w:val="00AB7DFB"/>
    <w:rsid w:val="00AC2A47"/>
    <w:rsid w:val="00AD6C4D"/>
    <w:rsid w:val="00AD7217"/>
    <w:rsid w:val="00AF7B89"/>
    <w:rsid w:val="00B016B7"/>
    <w:rsid w:val="00B027F7"/>
    <w:rsid w:val="00B06BA5"/>
    <w:rsid w:val="00B06F3D"/>
    <w:rsid w:val="00B11467"/>
    <w:rsid w:val="00B13B75"/>
    <w:rsid w:val="00B1521F"/>
    <w:rsid w:val="00B20A2A"/>
    <w:rsid w:val="00B20B5C"/>
    <w:rsid w:val="00B22737"/>
    <w:rsid w:val="00B25AEA"/>
    <w:rsid w:val="00B279D1"/>
    <w:rsid w:val="00B34B23"/>
    <w:rsid w:val="00B44B45"/>
    <w:rsid w:val="00B46881"/>
    <w:rsid w:val="00B4730E"/>
    <w:rsid w:val="00B539AC"/>
    <w:rsid w:val="00B54745"/>
    <w:rsid w:val="00B55AEB"/>
    <w:rsid w:val="00B56CC9"/>
    <w:rsid w:val="00B60045"/>
    <w:rsid w:val="00B604DF"/>
    <w:rsid w:val="00B722EB"/>
    <w:rsid w:val="00B82137"/>
    <w:rsid w:val="00B82A76"/>
    <w:rsid w:val="00B92DDE"/>
    <w:rsid w:val="00B961A6"/>
    <w:rsid w:val="00B96CBA"/>
    <w:rsid w:val="00B973D5"/>
    <w:rsid w:val="00BA23AC"/>
    <w:rsid w:val="00BA4221"/>
    <w:rsid w:val="00BB16BC"/>
    <w:rsid w:val="00BB1DC5"/>
    <w:rsid w:val="00BC20B2"/>
    <w:rsid w:val="00BC7917"/>
    <w:rsid w:val="00BD08B3"/>
    <w:rsid w:val="00BE11AB"/>
    <w:rsid w:val="00BF3521"/>
    <w:rsid w:val="00BF4139"/>
    <w:rsid w:val="00BF4B0F"/>
    <w:rsid w:val="00C559F2"/>
    <w:rsid w:val="00C72870"/>
    <w:rsid w:val="00C72F57"/>
    <w:rsid w:val="00C8051E"/>
    <w:rsid w:val="00C93A5D"/>
    <w:rsid w:val="00CA2111"/>
    <w:rsid w:val="00CA5129"/>
    <w:rsid w:val="00CB2DBD"/>
    <w:rsid w:val="00CB49C6"/>
    <w:rsid w:val="00CB5BF0"/>
    <w:rsid w:val="00CC1459"/>
    <w:rsid w:val="00CC27D3"/>
    <w:rsid w:val="00CC38AF"/>
    <w:rsid w:val="00CC6A30"/>
    <w:rsid w:val="00CD2445"/>
    <w:rsid w:val="00CD357A"/>
    <w:rsid w:val="00CD7072"/>
    <w:rsid w:val="00CE2B52"/>
    <w:rsid w:val="00D05917"/>
    <w:rsid w:val="00D25A24"/>
    <w:rsid w:val="00D26C99"/>
    <w:rsid w:val="00D30D59"/>
    <w:rsid w:val="00D36EC3"/>
    <w:rsid w:val="00D473A2"/>
    <w:rsid w:val="00D52BE0"/>
    <w:rsid w:val="00D52C1A"/>
    <w:rsid w:val="00D6335C"/>
    <w:rsid w:val="00D669F8"/>
    <w:rsid w:val="00D677FC"/>
    <w:rsid w:val="00D7042D"/>
    <w:rsid w:val="00D81B61"/>
    <w:rsid w:val="00D85384"/>
    <w:rsid w:val="00D917EA"/>
    <w:rsid w:val="00D95508"/>
    <w:rsid w:val="00DA176E"/>
    <w:rsid w:val="00DA18F9"/>
    <w:rsid w:val="00DB14A3"/>
    <w:rsid w:val="00DB63C8"/>
    <w:rsid w:val="00DB6C4C"/>
    <w:rsid w:val="00DB7539"/>
    <w:rsid w:val="00DD30E8"/>
    <w:rsid w:val="00DD3A91"/>
    <w:rsid w:val="00DD49EE"/>
    <w:rsid w:val="00DD533A"/>
    <w:rsid w:val="00DD6DB2"/>
    <w:rsid w:val="00DE4601"/>
    <w:rsid w:val="00DE6F0C"/>
    <w:rsid w:val="00DF0853"/>
    <w:rsid w:val="00DF6DC2"/>
    <w:rsid w:val="00E041B6"/>
    <w:rsid w:val="00E10039"/>
    <w:rsid w:val="00E10369"/>
    <w:rsid w:val="00E16512"/>
    <w:rsid w:val="00E23B1F"/>
    <w:rsid w:val="00E30907"/>
    <w:rsid w:val="00E3472F"/>
    <w:rsid w:val="00E37347"/>
    <w:rsid w:val="00E416CA"/>
    <w:rsid w:val="00E42673"/>
    <w:rsid w:val="00E44A4E"/>
    <w:rsid w:val="00E44BCD"/>
    <w:rsid w:val="00E477E9"/>
    <w:rsid w:val="00E57560"/>
    <w:rsid w:val="00E60BEA"/>
    <w:rsid w:val="00E70434"/>
    <w:rsid w:val="00E77624"/>
    <w:rsid w:val="00E861DD"/>
    <w:rsid w:val="00E8653B"/>
    <w:rsid w:val="00E92A16"/>
    <w:rsid w:val="00EA0FC0"/>
    <w:rsid w:val="00EA2A06"/>
    <w:rsid w:val="00EA316D"/>
    <w:rsid w:val="00EA6730"/>
    <w:rsid w:val="00EC2AF8"/>
    <w:rsid w:val="00EC383E"/>
    <w:rsid w:val="00EC729B"/>
    <w:rsid w:val="00ED182F"/>
    <w:rsid w:val="00ED1B8A"/>
    <w:rsid w:val="00ED3590"/>
    <w:rsid w:val="00EE0ED4"/>
    <w:rsid w:val="00EE12CA"/>
    <w:rsid w:val="00EE2BE2"/>
    <w:rsid w:val="00EE4919"/>
    <w:rsid w:val="00EF53B9"/>
    <w:rsid w:val="00EF713C"/>
    <w:rsid w:val="00F14096"/>
    <w:rsid w:val="00F21355"/>
    <w:rsid w:val="00F24EE9"/>
    <w:rsid w:val="00F25F33"/>
    <w:rsid w:val="00F3782A"/>
    <w:rsid w:val="00F4034A"/>
    <w:rsid w:val="00F46241"/>
    <w:rsid w:val="00F4662D"/>
    <w:rsid w:val="00F5249B"/>
    <w:rsid w:val="00F623BB"/>
    <w:rsid w:val="00F71BCF"/>
    <w:rsid w:val="00F72AC9"/>
    <w:rsid w:val="00F72CD6"/>
    <w:rsid w:val="00F757E4"/>
    <w:rsid w:val="00F81EF8"/>
    <w:rsid w:val="00FA50D5"/>
    <w:rsid w:val="00FB3B06"/>
    <w:rsid w:val="00FC3571"/>
    <w:rsid w:val="00FD1959"/>
    <w:rsid w:val="00FD5E01"/>
    <w:rsid w:val="00FE351D"/>
    <w:rsid w:val="00FF3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CC6A30"/>
    <w:pPr>
      <w:spacing w:line="360" w:lineRule="auto"/>
      <w:ind w:firstLine="851"/>
      <w:jc w:val="both"/>
    </w:pPr>
    <w:rPr>
      <w:sz w:val="26"/>
    </w:rPr>
  </w:style>
  <w:style w:type="paragraph" w:styleId="11">
    <w:name w:val="heading 1"/>
    <w:basedOn w:val="a4"/>
    <w:next w:val="a4"/>
    <w:qFormat/>
    <w:rsid w:val="009031B2"/>
    <w:pPr>
      <w:pageBreakBefore/>
      <w:numPr>
        <w:numId w:val="1"/>
      </w:numPr>
      <w:suppressAutoHyphens/>
      <w:spacing w:after="240"/>
      <w:outlineLvl w:val="0"/>
    </w:pPr>
    <w:rPr>
      <w:b/>
      <w:caps/>
      <w:sz w:val="32"/>
      <w:szCs w:val="32"/>
    </w:rPr>
  </w:style>
  <w:style w:type="paragraph" w:styleId="21">
    <w:name w:val="heading 2"/>
    <w:basedOn w:val="a4"/>
    <w:next w:val="a4"/>
    <w:qFormat/>
    <w:rsid w:val="00CC6A30"/>
    <w:pPr>
      <w:keepNext/>
      <w:numPr>
        <w:ilvl w:val="1"/>
        <w:numId w:val="1"/>
      </w:numPr>
      <w:suppressAutoHyphens/>
      <w:spacing w:before="240" w:after="24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31">
    <w:name w:val="heading 3"/>
    <w:basedOn w:val="a4"/>
    <w:next w:val="a4"/>
    <w:qFormat/>
    <w:rsid w:val="00CC6A30"/>
    <w:pPr>
      <w:keepNext/>
      <w:numPr>
        <w:ilvl w:val="2"/>
        <w:numId w:val="1"/>
      </w:numPr>
      <w:suppressAutoHyphens/>
      <w:spacing w:before="120"/>
      <w:outlineLvl w:val="2"/>
    </w:pPr>
    <w:rPr>
      <w:rFonts w:cs="Arial"/>
      <w:b/>
      <w:bCs/>
      <w:szCs w:val="26"/>
    </w:rPr>
  </w:style>
  <w:style w:type="paragraph" w:styleId="41">
    <w:name w:val="heading 4"/>
    <w:basedOn w:val="a4"/>
    <w:next w:val="a4"/>
    <w:qFormat/>
    <w:rsid w:val="002A7DE6"/>
    <w:pPr>
      <w:keepNext/>
      <w:numPr>
        <w:ilvl w:val="3"/>
        <w:numId w:val="1"/>
      </w:numPr>
      <w:spacing w:before="120" w:after="120"/>
      <w:outlineLvl w:val="3"/>
    </w:pPr>
    <w:rPr>
      <w:b/>
      <w:bCs/>
      <w:szCs w:val="28"/>
    </w:rPr>
  </w:style>
  <w:style w:type="paragraph" w:styleId="51">
    <w:name w:val="heading 5"/>
    <w:basedOn w:val="a4"/>
    <w:next w:val="a4"/>
    <w:qFormat/>
    <w:rsid w:val="009031B2"/>
    <w:pPr>
      <w:spacing w:before="240" w:after="60"/>
      <w:outlineLvl w:val="4"/>
    </w:pPr>
    <w:rPr>
      <w:bCs/>
      <w:iCs/>
      <w:szCs w:val="26"/>
    </w:rPr>
  </w:style>
  <w:style w:type="paragraph" w:styleId="6">
    <w:name w:val="heading 6"/>
    <w:basedOn w:val="a4"/>
    <w:next w:val="a4"/>
    <w:qFormat/>
    <w:rsid w:val="00BE11A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4"/>
    <w:next w:val="a4"/>
    <w:qFormat/>
    <w:rsid w:val="00BE11A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4"/>
    <w:next w:val="a4"/>
    <w:qFormat/>
    <w:rsid w:val="00BE11A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4"/>
    <w:next w:val="a4"/>
    <w:qFormat/>
    <w:rsid w:val="00BE11A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Центр"/>
    <w:next w:val="a4"/>
    <w:rsid w:val="00400B1F"/>
    <w:pPr>
      <w:spacing w:line="360" w:lineRule="auto"/>
      <w:jc w:val="center"/>
    </w:pPr>
    <w:rPr>
      <w:iCs/>
      <w:sz w:val="24"/>
    </w:rPr>
  </w:style>
  <w:style w:type="paragraph" w:customStyle="1" w:styleId="a9">
    <w:name w:val="Штамп"/>
    <w:semiHidden/>
    <w:rsid w:val="00D95508"/>
    <w:pPr>
      <w:jc w:val="center"/>
    </w:pPr>
    <w:rPr>
      <w:rFonts w:ascii="ГОСТ тип А" w:hAnsi="ГОСТ тип А"/>
      <w:i/>
      <w:noProof/>
      <w:sz w:val="18"/>
    </w:rPr>
  </w:style>
  <w:style w:type="paragraph" w:styleId="aa">
    <w:name w:val="header"/>
    <w:basedOn w:val="a4"/>
    <w:rsid w:val="00947B21"/>
    <w:pPr>
      <w:tabs>
        <w:tab w:val="center" w:pos="4153"/>
        <w:tab w:val="right" w:pos="8306"/>
      </w:tabs>
    </w:pPr>
  </w:style>
  <w:style w:type="paragraph" w:styleId="ab">
    <w:name w:val="footer"/>
    <w:basedOn w:val="a4"/>
    <w:rsid w:val="00947B21"/>
    <w:pPr>
      <w:tabs>
        <w:tab w:val="center" w:pos="4153"/>
        <w:tab w:val="right" w:pos="8306"/>
      </w:tabs>
    </w:pPr>
  </w:style>
  <w:style w:type="paragraph" w:styleId="ac">
    <w:name w:val="Body Text"/>
    <w:basedOn w:val="a4"/>
    <w:semiHidden/>
    <w:rsid w:val="00947B21"/>
    <w:pPr>
      <w:ind w:firstLine="709"/>
    </w:pPr>
  </w:style>
  <w:style w:type="paragraph" w:customStyle="1" w:styleId="ad">
    <w:name w:val="Ячейка мал центр"/>
    <w:basedOn w:val="a4"/>
    <w:semiHidden/>
    <w:rsid w:val="007345F5"/>
    <w:pPr>
      <w:ind w:firstLine="0"/>
      <w:jc w:val="center"/>
    </w:pPr>
    <w:rPr>
      <w:sz w:val="20"/>
    </w:rPr>
  </w:style>
  <w:style w:type="paragraph" w:styleId="ae">
    <w:name w:val="caption"/>
    <w:basedOn w:val="a4"/>
    <w:next w:val="a4"/>
    <w:qFormat/>
    <w:rsid w:val="00947B21"/>
    <w:pPr>
      <w:spacing w:before="120" w:after="120"/>
      <w:ind w:firstLine="0"/>
      <w:jc w:val="center"/>
    </w:pPr>
    <w:rPr>
      <w:b/>
      <w:bCs/>
      <w:sz w:val="24"/>
    </w:rPr>
  </w:style>
  <w:style w:type="paragraph" w:customStyle="1" w:styleId="52">
    <w:name w:val="ГОСТ 5мм"/>
    <w:basedOn w:val="a4"/>
    <w:semiHidden/>
    <w:rsid w:val="00660C2A"/>
    <w:pPr>
      <w:spacing w:line="240" w:lineRule="auto"/>
      <w:ind w:firstLine="0"/>
      <w:jc w:val="left"/>
    </w:pPr>
    <w:rPr>
      <w:rFonts w:ascii="GOST type A" w:hAnsi="GOST type A"/>
      <w:sz w:val="40"/>
    </w:rPr>
  </w:style>
  <w:style w:type="paragraph" w:customStyle="1" w:styleId="12">
    <w:name w:val="Заголовок 1 без номера"/>
    <w:basedOn w:val="11"/>
    <w:rsid w:val="00CC6A30"/>
    <w:pPr>
      <w:numPr>
        <w:numId w:val="0"/>
      </w:numPr>
      <w:spacing w:before="240"/>
      <w:ind w:left="680" w:hanging="680"/>
    </w:pPr>
    <w:rPr>
      <w:bCs/>
    </w:rPr>
  </w:style>
  <w:style w:type="paragraph" w:customStyle="1" w:styleId="af">
    <w:name w:val="Заполнение"/>
    <w:next w:val="a4"/>
    <w:semiHidden/>
    <w:rsid w:val="00B279D1"/>
    <w:rPr>
      <w:iCs/>
      <w:sz w:val="2"/>
    </w:rPr>
  </w:style>
  <w:style w:type="paragraph" w:customStyle="1" w:styleId="af0">
    <w:name w:val="Гриф"/>
    <w:basedOn w:val="a9"/>
    <w:semiHidden/>
    <w:rsid w:val="00CC6A30"/>
    <w:pPr>
      <w:jc w:val="right"/>
    </w:pPr>
    <w:rPr>
      <w:i w:val="0"/>
    </w:rPr>
  </w:style>
  <w:style w:type="table" w:styleId="af1">
    <w:name w:val="Table Grid"/>
    <w:basedOn w:val="a6"/>
    <w:uiPriority w:val="39"/>
    <w:rsid w:val="002A7DE6"/>
    <w:pPr>
      <w:spacing w:line="360" w:lineRule="auto"/>
      <w:jc w:val="center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uppressAutoHyphens w:val="0"/>
        <w:wordWrap/>
        <w:jc w:val="center"/>
      </w:pPr>
      <w:rPr>
        <w:rFonts w:ascii="Times New Roman" w:hAnsi="Times New Roman"/>
        <w:b/>
        <w:sz w:val="24"/>
      </w:rPr>
    </w:tblStylePr>
  </w:style>
  <w:style w:type="paragraph" w:customStyle="1" w:styleId="af2">
    <w:name w:val="Ячейка (Центр)"/>
    <w:next w:val="a4"/>
    <w:semiHidden/>
    <w:rsid w:val="00E23B1F"/>
    <w:pPr>
      <w:jc w:val="center"/>
    </w:pPr>
    <w:rPr>
      <w:sz w:val="24"/>
    </w:rPr>
  </w:style>
  <w:style w:type="paragraph" w:customStyle="1" w:styleId="0">
    <w:name w:val="Стиль Первая строка:  0 см"/>
    <w:semiHidden/>
    <w:rsid w:val="00400B1F"/>
    <w:rPr>
      <w:sz w:val="24"/>
    </w:rPr>
  </w:style>
  <w:style w:type="paragraph" w:customStyle="1" w:styleId="af3">
    <w:name w:val="Ячейка"/>
    <w:basedOn w:val="a4"/>
    <w:rsid w:val="00400B1F"/>
    <w:pPr>
      <w:ind w:firstLine="0"/>
      <w:jc w:val="left"/>
    </w:pPr>
  </w:style>
  <w:style w:type="numbering" w:customStyle="1" w:styleId="a3">
    <w:name w:val="Стиль нумерованный"/>
    <w:basedOn w:val="a7"/>
    <w:semiHidden/>
    <w:rsid w:val="00906E5C"/>
    <w:pPr>
      <w:numPr>
        <w:numId w:val="2"/>
      </w:numPr>
    </w:pPr>
  </w:style>
  <w:style w:type="paragraph" w:customStyle="1" w:styleId="a1">
    <w:name w:val="маркированный"/>
    <w:basedOn w:val="a4"/>
    <w:rsid w:val="00CC6A30"/>
    <w:pPr>
      <w:numPr>
        <w:numId w:val="3"/>
      </w:numPr>
    </w:pPr>
  </w:style>
  <w:style w:type="paragraph" w:customStyle="1" w:styleId="af4">
    <w:name w:val="Подпись таблицы"/>
    <w:basedOn w:val="a4"/>
    <w:semiHidden/>
    <w:rsid w:val="006704E1"/>
    <w:pPr>
      <w:keepNext/>
      <w:ind w:firstLine="0"/>
    </w:pPr>
  </w:style>
  <w:style w:type="paragraph" w:styleId="23">
    <w:name w:val="toc 2"/>
    <w:basedOn w:val="a4"/>
    <w:next w:val="a4"/>
    <w:uiPriority w:val="39"/>
    <w:rsid w:val="00BE11AB"/>
    <w:pPr>
      <w:spacing w:before="120" w:line="240" w:lineRule="auto"/>
      <w:ind w:left="1134" w:right="284" w:hanging="567"/>
    </w:pPr>
  </w:style>
  <w:style w:type="character" w:styleId="af5">
    <w:name w:val="FollowedHyperlink"/>
    <w:semiHidden/>
    <w:rsid w:val="00316D18"/>
    <w:rPr>
      <w:color w:val="800080"/>
      <w:u w:val="single"/>
    </w:rPr>
  </w:style>
  <w:style w:type="paragraph" w:styleId="13">
    <w:name w:val="toc 1"/>
    <w:basedOn w:val="a4"/>
    <w:next w:val="a4"/>
    <w:uiPriority w:val="39"/>
    <w:rsid w:val="00BE11AB"/>
    <w:pPr>
      <w:tabs>
        <w:tab w:val="left" w:pos="1200"/>
        <w:tab w:val="right" w:leader="dot" w:pos="9770"/>
      </w:tabs>
      <w:spacing w:before="120"/>
      <w:ind w:left="284" w:right="284" w:hanging="284"/>
    </w:pPr>
    <w:rPr>
      <w:b/>
      <w:caps/>
      <w:szCs w:val="26"/>
    </w:rPr>
  </w:style>
  <w:style w:type="paragraph" w:styleId="32">
    <w:name w:val="toc 3"/>
    <w:basedOn w:val="a4"/>
    <w:next w:val="a4"/>
    <w:autoRedefine/>
    <w:uiPriority w:val="39"/>
    <w:rsid w:val="00CC6A30"/>
    <w:pPr>
      <w:spacing w:before="120" w:line="240" w:lineRule="auto"/>
      <w:ind w:left="1730" w:hanging="709"/>
    </w:pPr>
  </w:style>
  <w:style w:type="paragraph" w:styleId="42">
    <w:name w:val="toc 4"/>
    <w:basedOn w:val="a4"/>
    <w:next w:val="a4"/>
    <w:autoRedefine/>
    <w:semiHidden/>
    <w:rsid w:val="002A142B"/>
    <w:pPr>
      <w:ind w:left="720"/>
    </w:pPr>
  </w:style>
  <w:style w:type="character" w:styleId="af6">
    <w:name w:val="Hyperlink"/>
    <w:uiPriority w:val="99"/>
    <w:rsid w:val="002A142B"/>
    <w:rPr>
      <w:color w:val="0000FF"/>
      <w:u w:val="single"/>
    </w:rPr>
  </w:style>
  <w:style w:type="paragraph" w:customStyle="1" w:styleId="14">
    <w:name w:val="!Титул1"/>
    <w:basedOn w:val="a4"/>
    <w:semiHidden/>
    <w:rsid w:val="00660C2A"/>
    <w:pPr>
      <w:ind w:firstLine="0"/>
      <w:jc w:val="center"/>
    </w:pPr>
    <w:rPr>
      <w:rFonts w:ascii="Arial" w:hAnsi="Arial"/>
      <w:sz w:val="22"/>
    </w:rPr>
  </w:style>
  <w:style w:type="paragraph" w:customStyle="1" w:styleId="af7">
    <w:name w:val="Заголовок не в содержание"/>
    <w:basedOn w:val="12"/>
    <w:rsid w:val="00CC6A30"/>
  </w:style>
  <w:style w:type="paragraph" w:customStyle="1" w:styleId="af8">
    <w:name w:val="Заголовок таблицы"/>
    <w:basedOn w:val="a4"/>
    <w:semiHidden/>
    <w:rsid w:val="00A552C6"/>
    <w:pPr>
      <w:ind w:hanging="10"/>
      <w:jc w:val="center"/>
    </w:pPr>
    <w:rPr>
      <w:b/>
      <w:bCs/>
      <w:sz w:val="20"/>
    </w:rPr>
  </w:style>
  <w:style w:type="paragraph" w:customStyle="1" w:styleId="af9">
    <w:name w:val="Обычный (центр)"/>
    <w:basedOn w:val="a4"/>
    <w:rsid w:val="00660C2A"/>
    <w:pPr>
      <w:ind w:firstLine="0"/>
      <w:jc w:val="center"/>
    </w:pPr>
  </w:style>
  <w:style w:type="paragraph" w:customStyle="1" w:styleId="afa">
    <w:name w:val="Ячейка (центр)"/>
    <w:basedOn w:val="a4"/>
    <w:rsid w:val="00660C2A"/>
    <w:pPr>
      <w:ind w:firstLine="0"/>
      <w:jc w:val="center"/>
    </w:pPr>
  </w:style>
  <w:style w:type="paragraph" w:customStyle="1" w:styleId="15">
    <w:name w:val="Текст 1 ур"/>
    <w:basedOn w:val="a4"/>
    <w:semiHidden/>
    <w:rsid w:val="00D36EC3"/>
    <w:pPr>
      <w:spacing w:before="120" w:after="120"/>
      <w:ind w:left="284" w:right="284"/>
    </w:pPr>
    <w:rPr>
      <w:szCs w:val="24"/>
      <w:lang w:val="en-US" w:eastAsia="en-US"/>
    </w:rPr>
  </w:style>
  <w:style w:type="paragraph" w:customStyle="1" w:styleId="1TimesNewRoman12">
    <w:name w:val="Стиль !Титул1 + Times New Roman 12 пт"/>
    <w:basedOn w:val="14"/>
    <w:semiHidden/>
    <w:rsid w:val="00CC6A30"/>
    <w:rPr>
      <w:rFonts w:ascii="Times New Roman" w:hAnsi="Times New Roman"/>
      <w:sz w:val="26"/>
    </w:rPr>
  </w:style>
  <w:style w:type="paragraph" w:customStyle="1" w:styleId="5TimesNewRoman12">
    <w:name w:val="Стиль ГОСТ 5мм + Times New Roman 12 пт По центру"/>
    <w:basedOn w:val="52"/>
    <w:semiHidden/>
    <w:rsid w:val="00CC6A30"/>
    <w:pPr>
      <w:jc w:val="center"/>
    </w:pPr>
    <w:rPr>
      <w:rFonts w:ascii="Times New Roman" w:hAnsi="Times New Roman"/>
      <w:sz w:val="26"/>
    </w:rPr>
  </w:style>
  <w:style w:type="numbering" w:styleId="1ai">
    <w:name w:val="Outline List 1"/>
    <w:basedOn w:val="a7"/>
    <w:semiHidden/>
    <w:rsid w:val="00BE11AB"/>
    <w:pPr>
      <w:numPr>
        <w:numId w:val="4"/>
      </w:numPr>
    </w:pPr>
  </w:style>
  <w:style w:type="paragraph" w:styleId="HTML">
    <w:name w:val="HTML Address"/>
    <w:basedOn w:val="a4"/>
    <w:semiHidden/>
    <w:rsid w:val="00BE11AB"/>
    <w:rPr>
      <w:i/>
      <w:iCs/>
    </w:rPr>
  </w:style>
  <w:style w:type="paragraph" w:styleId="afb">
    <w:name w:val="envelope address"/>
    <w:basedOn w:val="a4"/>
    <w:semiHidden/>
    <w:rsid w:val="00BE11A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5"/>
    <w:semiHidden/>
    <w:rsid w:val="00BE11AB"/>
  </w:style>
  <w:style w:type="table" w:styleId="-1">
    <w:name w:val="Table Web 1"/>
    <w:basedOn w:val="a6"/>
    <w:semiHidden/>
    <w:rsid w:val="00BE11AB"/>
    <w:pPr>
      <w:spacing w:line="360" w:lineRule="auto"/>
      <w:ind w:firstLine="851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semiHidden/>
    <w:rsid w:val="00BE11AB"/>
    <w:pPr>
      <w:spacing w:line="360" w:lineRule="auto"/>
      <w:ind w:firstLine="851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6"/>
    <w:semiHidden/>
    <w:rsid w:val="00BE11AB"/>
    <w:pPr>
      <w:spacing w:line="360" w:lineRule="auto"/>
      <w:ind w:firstLine="851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c">
    <w:name w:val="Emphasis"/>
    <w:qFormat/>
    <w:rsid w:val="00BE11AB"/>
    <w:rPr>
      <w:i/>
      <w:iCs/>
    </w:rPr>
  </w:style>
  <w:style w:type="paragraph" w:styleId="afd">
    <w:name w:val="Date"/>
    <w:basedOn w:val="a4"/>
    <w:next w:val="a4"/>
    <w:semiHidden/>
    <w:rsid w:val="00BE11AB"/>
  </w:style>
  <w:style w:type="paragraph" w:styleId="afe">
    <w:name w:val="Note Heading"/>
    <w:basedOn w:val="a4"/>
    <w:next w:val="a4"/>
    <w:semiHidden/>
    <w:rsid w:val="00BE11AB"/>
  </w:style>
  <w:style w:type="table" w:styleId="aff">
    <w:name w:val="Table Elegant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ubtle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BE11AB"/>
    <w:rPr>
      <w:rFonts w:ascii="Courier New" w:hAnsi="Courier New" w:cs="Courier New"/>
      <w:sz w:val="20"/>
      <w:szCs w:val="20"/>
    </w:rPr>
  </w:style>
  <w:style w:type="table" w:styleId="17">
    <w:name w:val="Table Classic 1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6"/>
    <w:semiHidden/>
    <w:rsid w:val="00BE11AB"/>
    <w:pPr>
      <w:spacing w:line="360" w:lineRule="auto"/>
      <w:ind w:firstLine="851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BE11AB"/>
    <w:rPr>
      <w:rFonts w:ascii="Courier New" w:hAnsi="Courier New" w:cs="Courier New"/>
      <w:sz w:val="20"/>
      <w:szCs w:val="20"/>
    </w:rPr>
  </w:style>
  <w:style w:type="paragraph" w:styleId="aff0">
    <w:name w:val="Body Text First Indent"/>
    <w:basedOn w:val="ac"/>
    <w:semiHidden/>
    <w:rsid w:val="00BE11AB"/>
    <w:pPr>
      <w:spacing w:after="120"/>
      <w:ind w:firstLine="210"/>
    </w:pPr>
  </w:style>
  <w:style w:type="paragraph" w:styleId="aff1">
    <w:name w:val="Body Text Indent"/>
    <w:basedOn w:val="a4"/>
    <w:semiHidden/>
    <w:rsid w:val="00BE11AB"/>
    <w:pPr>
      <w:spacing w:after="120"/>
      <w:ind w:left="283"/>
    </w:pPr>
  </w:style>
  <w:style w:type="paragraph" w:styleId="26">
    <w:name w:val="Body Text First Indent 2"/>
    <w:basedOn w:val="aff1"/>
    <w:semiHidden/>
    <w:rsid w:val="00BE11AB"/>
    <w:pPr>
      <w:ind w:firstLine="210"/>
    </w:pPr>
  </w:style>
  <w:style w:type="paragraph" w:styleId="a0">
    <w:name w:val="List Bullet"/>
    <w:basedOn w:val="a4"/>
    <w:semiHidden/>
    <w:rsid w:val="00BE11AB"/>
    <w:pPr>
      <w:numPr>
        <w:numId w:val="5"/>
      </w:numPr>
    </w:pPr>
  </w:style>
  <w:style w:type="paragraph" w:styleId="20">
    <w:name w:val="List Bullet 2"/>
    <w:basedOn w:val="a4"/>
    <w:semiHidden/>
    <w:rsid w:val="00BE11AB"/>
    <w:pPr>
      <w:numPr>
        <w:numId w:val="6"/>
      </w:numPr>
    </w:pPr>
  </w:style>
  <w:style w:type="paragraph" w:styleId="30">
    <w:name w:val="List Bullet 3"/>
    <w:basedOn w:val="a4"/>
    <w:semiHidden/>
    <w:rsid w:val="00BE11AB"/>
    <w:pPr>
      <w:numPr>
        <w:numId w:val="7"/>
      </w:numPr>
    </w:pPr>
  </w:style>
  <w:style w:type="paragraph" w:styleId="40">
    <w:name w:val="List Bullet 4"/>
    <w:basedOn w:val="a4"/>
    <w:semiHidden/>
    <w:rsid w:val="00BE11AB"/>
    <w:pPr>
      <w:numPr>
        <w:numId w:val="8"/>
      </w:numPr>
    </w:pPr>
  </w:style>
  <w:style w:type="paragraph" w:styleId="50">
    <w:name w:val="List Bullet 5"/>
    <w:basedOn w:val="a4"/>
    <w:semiHidden/>
    <w:rsid w:val="00BE11AB"/>
    <w:pPr>
      <w:numPr>
        <w:numId w:val="9"/>
      </w:numPr>
    </w:pPr>
  </w:style>
  <w:style w:type="paragraph" w:styleId="aff2">
    <w:name w:val="Title"/>
    <w:basedOn w:val="a4"/>
    <w:qFormat/>
    <w:rsid w:val="00BE11A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f3">
    <w:name w:val="page number"/>
    <w:basedOn w:val="a5"/>
    <w:semiHidden/>
    <w:rsid w:val="00BE11AB"/>
  </w:style>
  <w:style w:type="character" w:styleId="aff4">
    <w:name w:val="line number"/>
    <w:basedOn w:val="a5"/>
    <w:semiHidden/>
    <w:rsid w:val="00BE11AB"/>
  </w:style>
  <w:style w:type="paragraph" w:styleId="2">
    <w:name w:val="List Number 2"/>
    <w:basedOn w:val="a4"/>
    <w:semiHidden/>
    <w:rsid w:val="00BE11AB"/>
    <w:pPr>
      <w:numPr>
        <w:numId w:val="10"/>
      </w:numPr>
    </w:pPr>
  </w:style>
  <w:style w:type="paragraph" w:styleId="3">
    <w:name w:val="List Number 3"/>
    <w:basedOn w:val="a4"/>
    <w:semiHidden/>
    <w:rsid w:val="00BE11AB"/>
    <w:pPr>
      <w:numPr>
        <w:numId w:val="11"/>
      </w:numPr>
    </w:pPr>
  </w:style>
  <w:style w:type="paragraph" w:styleId="4">
    <w:name w:val="List Number 4"/>
    <w:basedOn w:val="a4"/>
    <w:semiHidden/>
    <w:rsid w:val="00BE11AB"/>
    <w:pPr>
      <w:numPr>
        <w:numId w:val="12"/>
      </w:numPr>
    </w:pPr>
  </w:style>
  <w:style w:type="paragraph" w:styleId="5">
    <w:name w:val="List Number 5"/>
    <w:basedOn w:val="a4"/>
    <w:semiHidden/>
    <w:rsid w:val="00BE11AB"/>
    <w:pPr>
      <w:numPr>
        <w:numId w:val="13"/>
      </w:numPr>
    </w:pPr>
  </w:style>
  <w:style w:type="character" w:styleId="HTML3">
    <w:name w:val="HTML Sample"/>
    <w:semiHidden/>
    <w:rsid w:val="00BE11AB"/>
    <w:rPr>
      <w:rFonts w:ascii="Courier New" w:hAnsi="Courier New" w:cs="Courier New"/>
    </w:rPr>
  </w:style>
  <w:style w:type="paragraph" w:styleId="27">
    <w:name w:val="envelope return"/>
    <w:basedOn w:val="a4"/>
    <w:semiHidden/>
    <w:rsid w:val="00BE11AB"/>
    <w:rPr>
      <w:rFonts w:ascii="Arial" w:hAnsi="Arial" w:cs="Arial"/>
      <w:sz w:val="20"/>
    </w:rPr>
  </w:style>
  <w:style w:type="table" w:styleId="18">
    <w:name w:val="Table 3D effects 1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Definition"/>
    <w:semiHidden/>
    <w:rsid w:val="00BE11AB"/>
    <w:rPr>
      <w:i/>
      <w:iCs/>
    </w:rPr>
  </w:style>
  <w:style w:type="paragraph" w:styleId="29">
    <w:name w:val="Body Text 2"/>
    <w:basedOn w:val="a4"/>
    <w:semiHidden/>
    <w:rsid w:val="00BE11AB"/>
    <w:pPr>
      <w:spacing w:after="120" w:line="480" w:lineRule="auto"/>
    </w:pPr>
  </w:style>
  <w:style w:type="paragraph" w:styleId="35">
    <w:name w:val="Body Text 3"/>
    <w:basedOn w:val="a4"/>
    <w:semiHidden/>
    <w:rsid w:val="00BE11AB"/>
    <w:pPr>
      <w:spacing w:after="120"/>
    </w:pPr>
    <w:rPr>
      <w:sz w:val="16"/>
      <w:szCs w:val="16"/>
    </w:rPr>
  </w:style>
  <w:style w:type="paragraph" w:styleId="2a">
    <w:name w:val="Body Text Indent 2"/>
    <w:basedOn w:val="a4"/>
    <w:semiHidden/>
    <w:rsid w:val="00BE11AB"/>
    <w:pPr>
      <w:spacing w:after="120" w:line="480" w:lineRule="auto"/>
      <w:ind w:left="283"/>
    </w:pPr>
  </w:style>
  <w:style w:type="paragraph" w:styleId="36">
    <w:name w:val="Body Text Indent 3"/>
    <w:basedOn w:val="a4"/>
    <w:semiHidden/>
    <w:rsid w:val="00BE11AB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BE11AB"/>
    <w:rPr>
      <w:i/>
      <w:iCs/>
    </w:rPr>
  </w:style>
  <w:style w:type="character" w:styleId="HTML6">
    <w:name w:val="HTML Typewriter"/>
    <w:semiHidden/>
    <w:rsid w:val="00BE11AB"/>
    <w:rPr>
      <w:rFonts w:ascii="Courier New" w:hAnsi="Courier New" w:cs="Courier New"/>
      <w:sz w:val="20"/>
      <w:szCs w:val="20"/>
    </w:rPr>
  </w:style>
  <w:style w:type="paragraph" w:styleId="aff5">
    <w:name w:val="Subtitle"/>
    <w:basedOn w:val="a4"/>
    <w:qFormat/>
    <w:rsid w:val="00BE11A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6">
    <w:name w:val="Signature"/>
    <w:basedOn w:val="a4"/>
    <w:semiHidden/>
    <w:rsid w:val="00BE11AB"/>
    <w:pPr>
      <w:ind w:left="4252"/>
    </w:pPr>
  </w:style>
  <w:style w:type="paragraph" w:styleId="aff7">
    <w:name w:val="Salutation"/>
    <w:basedOn w:val="a4"/>
    <w:next w:val="a4"/>
    <w:semiHidden/>
    <w:rsid w:val="00BE11AB"/>
  </w:style>
  <w:style w:type="paragraph" w:styleId="2b">
    <w:name w:val="List Continue 2"/>
    <w:basedOn w:val="a4"/>
    <w:semiHidden/>
    <w:rsid w:val="00BE11AB"/>
    <w:pPr>
      <w:spacing w:after="120"/>
      <w:ind w:left="566"/>
    </w:pPr>
  </w:style>
  <w:style w:type="paragraph" w:styleId="37">
    <w:name w:val="List Continue 3"/>
    <w:basedOn w:val="a4"/>
    <w:semiHidden/>
    <w:rsid w:val="00BE11AB"/>
    <w:pPr>
      <w:spacing w:after="120"/>
      <w:ind w:left="849"/>
    </w:pPr>
  </w:style>
  <w:style w:type="paragraph" w:styleId="44">
    <w:name w:val="List Continue 4"/>
    <w:basedOn w:val="a4"/>
    <w:semiHidden/>
    <w:rsid w:val="00BE11AB"/>
    <w:pPr>
      <w:spacing w:after="120"/>
      <w:ind w:left="1132"/>
    </w:pPr>
  </w:style>
  <w:style w:type="paragraph" w:styleId="53">
    <w:name w:val="List Continue 5"/>
    <w:basedOn w:val="a4"/>
    <w:semiHidden/>
    <w:rsid w:val="00BE11AB"/>
    <w:pPr>
      <w:spacing w:after="120"/>
      <w:ind w:left="1415"/>
    </w:pPr>
  </w:style>
  <w:style w:type="table" w:styleId="19">
    <w:name w:val="Table Simple 1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imple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4"/>
    <w:semiHidden/>
    <w:rsid w:val="00BE11AB"/>
    <w:pPr>
      <w:ind w:left="4252"/>
    </w:pPr>
  </w:style>
  <w:style w:type="table" w:styleId="1a">
    <w:name w:val="Table Grid 1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Grid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9">
    <w:name w:val="Table Contemporary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e">
    <w:name w:val="List 2"/>
    <w:basedOn w:val="a4"/>
    <w:semiHidden/>
    <w:rsid w:val="00BE11AB"/>
    <w:pPr>
      <w:ind w:left="566" w:hanging="283"/>
    </w:pPr>
  </w:style>
  <w:style w:type="paragraph" w:styleId="3a">
    <w:name w:val="List 3"/>
    <w:basedOn w:val="a4"/>
    <w:semiHidden/>
    <w:rsid w:val="00BE11AB"/>
    <w:pPr>
      <w:ind w:left="849" w:hanging="283"/>
    </w:pPr>
  </w:style>
  <w:style w:type="paragraph" w:styleId="46">
    <w:name w:val="List 4"/>
    <w:basedOn w:val="a4"/>
    <w:semiHidden/>
    <w:rsid w:val="00BE11AB"/>
    <w:pPr>
      <w:ind w:left="1132" w:hanging="283"/>
    </w:pPr>
  </w:style>
  <w:style w:type="paragraph" w:styleId="55">
    <w:name w:val="List 5"/>
    <w:basedOn w:val="a4"/>
    <w:semiHidden/>
    <w:rsid w:val="00BE11AB"/>
    <w:pPr>
      <w:ind w:left="1415" w:hanging="283"/>
    </w:pPr>
  </w:style>
  <w:style w:type="table" w:styleId="affa">
    <w:name w:val="Table Professional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4"/>
    <w:semiHidden/>
    <w:rsid w:val="00BE11AB"/>
    <w:rPr>
      <w:rFonts w:ascii="Courier New" w:hAnsi="Courier New" w:cs="Courier New"/>
      <w:sz w:val="20"/>
    </w:rPr>
  </w:style>
  <w:style w:type="numbering" w:styleId="a2">
    <w:name w:val="Outline List 3"/>
    <w:basedOn w:val="a7"/>
    <w:semiHidden/>
    <w:rsid w:val="00BE11AB"/>
    <w:pPr>
      <w:numPr>
        <w:numId w:val="14"/>
      </w:numPr>
    </w:pPr>
  </w:style>
  <w:style w:type="table" w:styleId="1b">
    <w:name w:val="Table Columns 1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umns 2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6"/>
    <w:semiHidden/>
    <w:rsid w:val="00BE11AB"/>
    <w:pPr>
      <w:spacing w:line="360" w:lineRule="auto"/>
      <w:ind w:firstLine="851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6"/>
    <w:semiHidden/>
    <w:rsid w:val="00BE11AB"/>
    <w:pPr>
      <w:spacing w:line="360" w:lineRule="auto"/>
      <w:ind w:firstLine="851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6"/>
    <w:semiHidden/>
    <w:rsid w:val="00BE11AB"/>
    <w:pPr>
      <w:spacing w:line="360" w:lineRule="auto"/>
      <w:ind w:firstLine="851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b">
    <w:name w:val="Strong"/>
    <w:qFormat/>
    <w:rsid w:val="00BE11AB"/>
    <w:rPr>
      <w:b/>
      <w:bCs/>
    </w:rPr>
  </w:style>
  <w:style w:type="table" w:styleId="-10">
    <w:name w:val="Table List 1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6"/>
    <w:semiHidden/>
    <w:rsid w:val="00BE11AB"/>
    <w:pPr>
      <w:spacing w:line="360" w:lineRule="auto"/>
      <w:ind w:firstLine="851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semiHidden/>
    <w:rsid w:val="00BE11AB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c">
    <w:name w:val="Plain Text"/>
    <w:basedOn w:val="a4"/>
    <w:semiHidden/>
    <w:rsid w:val="00BE11AB"/>
    <w:rPr>
      <w:rFonts w:ascii="Courier New" w:hAnsi="Courier New" w:cs="Courier New"/>
      <w:sz w:val="20"/>
    </w:rPr>
  </w:style>
  <w:style w:type="table" w:styleId="affd">
    <w:name w:val="Table Theme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c">
    <w:name w:val="Table Colorful 1"/>
    <w:basedOn w:val="a6"/>
    <w:semiHidden/>
    <w:rsid w:val="00BE11AB"/>
    <w:pPr>
      <w:spacing w:line="360" w:lineRule="auto"/>
      <w:ind w:firstLine="851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6"/>
    <w:semiHidden/>
    <w:rsid w:val="00BE11AB"/>
    <w:pPr>
      <w:spacing w:line="360" w:lineRule="auto"/>
      <w:ind w:firstLine="851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e">
    <w:name w:val="Block Text"/>
    <w:basedOn w:val="a4"/>
    <w:semiHidden/>
    <w:rsid w:val="00BE11AB"/>
    <w:pPr>
      <w:spacing w:after="120"/>
      <w:ind w:left="1440" w:right="1440"/>
    </w:pPr>
  </w:style>
  <w:style w:type="character" w:styleId="HTML8">
    <w:name w:val="HTML Cite"/>
    <w:semiHidden/>
    <w:rsid w:val="00BE11AB"/>
    <w:rPr>
      <w:i/>
      <w:iCs/>
    </w:rPr>
  </w:style>
  <w:style w:type="paragraph" w:styleId="afff">
    <w:name w:val="E-mail Signature"/>
    <w:basedOn w:val="a4"/>
    <w:semiHidden/>
    <w:rsid w:val="00BE11AB"/>
  </w:style>
  <w:style w:type="paragraph" w:styleId="afff0">
    <w:name w:val="Message Header"/>
    <w:basedOn w:val="a4"/>
    <w:semiHidden/>
    <w:rsid w:val="00BE11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customStyle="1" w:styleId="afff1">
    <w:name w:val="Шапка табл."/>
    <w:basedOn w:val="a4"/>
    <w:rsid w:val="00BE11AB"/>
    <w:pPr>
      <w:spacing w:line="240" w:lineRule="auto"/>
      <w:ind w:firstLine="0"/>
      <w:jc w:val="center"/>
    </w:pPr>
    <w:rPr>
      <w:b/>
    </w:rPr>
  </w:style>
  <w:style w:type="paragraph" w:customStyle="1" w:styleId="afff2">
    <w:name w:val="Ячейка ( по правому краю)"/>
    <w:basedOn w:val="a4"/>
    <w:rsid w:val="00BE11AB"/>
    <w:pPr>
      <w:spacing w:line="240" w:lineRule="auto"/>
      <w:ind w:firstLine="0"/>
      <w:jc w:val="right"/>
    </w:pPr>
  </w:style>
  <w:style w:type="paragraph" w:styleId="a">
    <w:name w:val="List Number"/>
    <w:basedOn w:val="a4"/>
    <w:rsid w:val="00BE11AB"/>
    <w:pPr>
      <w:numPr>
        <w:numId w:val="15"/>
      </w:numPr>
    </w:pPr>
  </w:style>
  <w:style w:type="paragraph" w:customStyle="1" w:styleId="afff3">
    <w:name w:val="_табличный"/>
    <w:basedOn w:val="a4"/>
    <w:rsid w:val="00700B3C"/>
    <w:pPr>
      <w:ind w:firstLine="0"/>
    </w:pPr>
    <w:rPr>
      <w:sz w:val="28"/>
    </w:rPr>
  </w:style>
  <w:style w:type="paragraph" w:customStyle="1" w:styleId="afff4">
    <w:name w:val="_Основной"/>
    <w:basedOn w:val="a4"/>
    <w:link w:val="afff5"/>
    <w:rsid w:val="00883F5D"/>
    <w:pPr>
      <w:spacing w:line="240" w:lineRule="auto"/>
      <w:ind w:firstLine="709"/>
    </w:pPr>
    <w:rPr>
      <w:sz w:val="24"/>
    </w:rPr>
  </w:style>
  <w:style w:type="character" w:customStyle="1" w:styleId="afff5">
    <w:name w:val="_Основной Знак"/>
    <w:link w:val="afff4"/>
    <w:rsid w:val="00883F5D"/>
    <w:rPr>
      <w:sz w:val="24"/>
    </w:rPr>
  </w:style>
  <w:style w:type="paragraph" w:customStyle="1" w:styleId="10">
    <w:name w:val="_Нумеров 1"/>
    <w:basedOn w:val="afff4"/>
    <w:link w:val="1d"/>
    <w:rsid w:val="00883F5D"/>
    <w:pPr>
      <w:numPr>
        <w:numId w:val="16"/>
      </w:numPr>
    </w:pPr>
  </w:style>
  <w:style w:type="character" w:customStyle="1" w:styleId="1d">
    <w:name w:val="_Нумеров 1 Знак Знак"/>
    <w:link w:val="10"/>
    <w:rsid w:val="00883F5D"/>
    <w:rPr>
      <w:sz w:val="24"/>
    </w:rPr>
  </w:style>
  <w:style w:type="paragraph" w:customStyle="1" w:styleId="1">
    <w:name w:val="_перечень 1"/>
    <w:basedOn w:val="afff4"/>
    <w:link w:val="1e"/>
    <w:rsid w:val="00883F5D"/>
    <w:pPr>
      <w:numPr>
        <w:numId w:val="17"/>
      </w:numPr>
      <w:tabs>
        <w:tab w:val="num" w:pos="900"/>
      </w:tabs>
      <w:ind w:left="900" w:hanging="180"/>
    </w:pPr>
  </w:style>
  <w:style w:type="character" w:customStyle="1" w:styleId="1e">
    <w:name w:val="_перечень 1 Знак"/>
    <w:link w:val="1"/>
    <w:rsid w:val="00883F5D"/>
    <w:rPr>
      <w:sz w:val="24"/>
    </w:rPr>
  </w:style>
  <w:style w:type="paragraph" w:customStyle="1" w:styleId="22">
    <w:name w:val="_Нумеров 2.2"/>
    <w:basedOn w:val="afff4"/>
    <w:link w:val="220"/>
    <w:rsid w:val="00883F5D"/>
    <w:pPr>
      <w:numPr>
        <w:ilvl w:val="1"/>
        <w:numId w:val="16"/>
      </w:numPr>
      <w:tabs>
        <w:tab w:val="clear" w:pos="1800"/>
        <w:tab w:val="num" w:pos="2149"/>
      </w:tabs>
      <w:ind w:left="2149" w:hanging="360"/>
    </w:pPr>
  </w:style>
  <w:style w:type="paragraph" w:customStyle="1" w:styleId="afff6">
    <w:name w:val="Текст документа"/>
    <w:basedOn w:val="a4"/>
    <w:rsid w:val="00AB7DFB"/>
    <w:pPr>
      <w:ind w:firstLine="720"/>
    </w:pPr>
    <w:rPr>
      <w:sz w:val="24"/>
    </w:rPr>
  </w:style>
  <w:style w:type="paragraph" w:customStyle="1" w:styleId="FSN12">
    <w:name w:val="Основной текст документа FSN_12"/>
    <w:basedOn w:val="a4"/>
    <w:rsid w:val="00B06BA5"/>
    <w:pPr>
      <w:spacing w:line="240" w:lineRule="auto"/>
      <w:ind w:firstLine="567"/>
    </w:pPr>
    <w:rPr>
      <w:sz w:val="24"/>
    </w:rPr>
  </w:style>
  <w:style w:type="character" w:customStyle="1" w:styleId="FSN120">
    <w:name w:val="Основной текст документа FSN_1 Знак2"/>
    <w:rsid w:val="00B06BA5"/>
    <w:rPr>
      <w:sz w:val="24"/>
      <w:lang w:val="ru-RU" w:eastAsia="ru-RU" w:bidi="ar-SA"/>
    </w:rPr>
  </w:style>
  <w:style w:type="paragraph" w:customStyle="1" w:styleId="1TimesNewRoman">
    <w:name w:val="Стиль Заголовок 1 + TimesNewRoman"/>
    <w:basedOn w:val="11"/>
    <w:rsid w:val="00B06BA5"/>
    <w:pPr>
      <w:keepNext/>
      <w:tabs>
        <w:tab w:val="clear" w:pos="0"/>
        <w:tab w:val="num" w:pos="1068"/>
      </w:tabs>
      <w:suppressAutoHyphens w:val="0"/>
      <w:spacing w:before="240" w:after="60" w:line="240" w:lineRule="auto"/>
      <w:ind w:left="1066" w:hanging="357"/>
      <w:jc w:val="left"/>
    </w:pPr>
    <w:rPr>
      <w:rFonts w:ascii="TimesNewRoman" w:hAnsi="TimesNewRoman" w:cs="Arial"/>
      <w:bCs/>
      <w:caps w:val="0"/>
      <w:kern w:val="32"/>
    </w:rPr>
  </w:style>
  <w:style w:type="paragraph" w:customStyle="1" w:styleId="afff7">
    <w:name w:val="_Табличный"/>
    <w:basedOn w:val="afff4"/>
    <w:rsid w:val="00CD357A"/>
    <w:pPr>
      <w:spacing w:line="360" w:lineRule="auto"/>
      <w:ind w:firstLine="0"/>
      <w:jc w:val="left"/>
    </w:pPr>
    <w:rPr>
      <w:sz w:val="28"/>
      <w:szCs w:val="28"/>
    </w:rPr>
  </w:style>
  <w:style w:type="paragraph" w:styleId="afff8">
    <w:name w:val="Normal (Web)"/>
    <w:basedOn w:val="a4"/>
    <w:uiPriority w:val="99"/>
    <w:rsid w:val="00CD357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fff9">
    <w:name w:val="Стиль СИС заголовок таблицы"/>
    <w:basedOn w:val="a4"/>
    <w:rsid w:val="00EE0ED4"/>
    <w:pPr>
      <w:tabs>
        <w:tab w:val="left" w:pos="851"/>
      </w:tabs>
      <w:spacing w:before="120" w:after="120" w:line="240" w:lineRule="auto"/>
      <w:ind w:left="851" w:firstLine="0"/>
      <w:jc w:val="right"/>
    </w:pPr>
    <w:rPr>
      <w:rFonts w:ascii="Tahoma" w:hAnsi="Tahoma"/>
      <w:kern w:val="28"/>
      <w:sz w:val="20"/>
    </w:rPr>
  </w:style>
  <w:style w:type="paragraph" w:customStyle="1" w:styleId="afffa">
    <w:name w:val="СИС текст таблица"/>
    <w:basedOn w:val="a4"/>
    <w:rsid w:val="00EE0ED4"/>
    <w:pPr>
      <w:widowControl w:val="0"/>
      <w:tabs>
        <w:tab w:val="left" w:pos="284"/>
        <w:tab w:val="left" w:pos="567"/>
        <w:tab w:val="left" w:pos="851"/>
        <w:tab w:val="left" w:pos="1134"/>
      </w:tabs>
      <w:spacing w:line="240" w:lineRule="auto"/>
      <w:ind w:firstLine="0"/>
      <w:jc w:val="left"/>
    </w:pPr>
    <w:rPr>
      <w:rFonts w:ascii="Tahoma" w:hAnsi="Tahoma"/>
      <w:kern w:val="28"/>
      <w:sz w:val="18"/>
    </w:rPr>
  </w:style>
  <w:style w:type="paragraph" w:customStyle="1" w:styleId="afffb">
    <w:name w:val="СИС заголовок таблицы жирный"/>
    <w:basedOn w:val="a4"/>
    <w:next w:val="a4"/>
    <w:rsid w:val="00EE0ED4"/>
    <w:pPr>
      <w:spacing w:before="40" w:after="40" w:line="240" w:lineRule="auto"/>
      <w:ind w:firstLine="0"/>
      <w:jc w:val="center"/>
    </w:pPr>
    <w:rPr>
      <w:rFonts w:ascii="Arial" w:hAnsi="Arial"/>
      <w:b/>
      <w:sz w:val="20"/>
      <w:lang w:eastAsia="en-US"/>
    </w:rPr>
  </w:style>
  <w:style w:type="paragraph" w:customStyle="1" w:styleId="48">
    <w:name w:val="Заголовок 4 б/н"/>
    <w:basedOn w:val="41"/>
    <w:rsid w:val="00EE0ED4"/>
    <w:pPr>
      <w:keepLines/>
      <w:widowControl w:val="0"/>
      <w:numPr>
        <w:ilvl w:val="0"/>
        <w:numId w:val="0"/>
      </w:numPr>
      <w:spacing w:before="135" w:after="90" w:line="240" w:lineRule="auto"/>
      <w:ind w:left="851"/>
      <w:jc w:val="left"/>
    </w:pPr>
    <w:rPr>
      <w:rFonts w:ascii="Verdana" w:hAnsi="Verdana"/>
      <w:bCs w:val="0"/>
      <w:kern w:val="28"/>
      <w:sz w:val="24"/>
      <w:szCs w:val="20"/>
      <w:lang w:eastAsia="en-US"/>
    </w:rPr>
  </w:style>
  <w:style w:type="paragraph" w:customStyle="1" w:styleId="140">
    <w:name w:val="Стиль СИС заголовок таблицы жирный + кернинг от 14 пт"/>
    <w:basedOn w:val="afffb"/>
    <w:rsid w:val="00EE0ED4"/>
    <w:rPr>
      <w:rFonts w:ascii="Tahoma" w:hAnsi="Tahoma"/>
      <w:bCs/>
      <w:kern w:val="28"/>
    </w:rPr>
  </w:style>
  <w:style w:type="paragraph" w:styleId="afffc">
    <w:name w:val="table of figures"/>
    <w:basedOn w:val="a4"/>
    <w:next w:val="a4"/>
    <w:uiPriority w:val="99"/>
    <w:rsid w:val="00DA18F9"/>
  </w:style>
  <w:style w:type="character" w:customStyle="1" w:styleId="220">
    <w:name w:val="_Нумеров 2.2 Знак Знак"/>
    <w:link w:val="22"/>
    <w:rsid w:val="007A105C"/>
    <w:rPr>
      <w:sz w:val="24"/>
    </w:rPr>
  </w:style>
  <w:style w:type="character" w:customStyle="1" w:styleId="st">
    <w:name w:val="st"/>
    <w:rsid w:val="00EA6730"/>
  </w:style>
  <w:style w:type="paragraph" w:styleId="afffd">
    <w:name w:val="Document Map"/>
    <w:basedOn w:val="a4"/>
    <w:link w:val="afffe"/>
    <w:rsid w:val="009C533E"/>
    <w:rPr>
      <w:rFonts w:ascii="Tahoma" w:hAnsi="Tahoma" w:cs="Tahoma"/>
      <w:sz w:val="16"/>
      <w:szCs w:val="16"/>
    </w:rPr>
  </w:style>
  <w:style w:type="character" w:customStyle="1" w:styleId="afffe">
    <w:name w:val="Схема документа Знак"/>
    <w:basedOn w:val="a5"/>
    <w:link w:val="afffd"/>
    <w:rsid w:val="009C533E"/>
    <w:rPr>
      <w:rFonts w:ascii="Tahoma" w:hAnsi="Tahoma" w:cs="Tahoma"/>
      <w:sz w:val="16"/>
      <w:szCs w:val="16"/>
    </w:rPr>
  </w:style>
  <w:style w:type="paragraph" w:styleId="affff">
    <w:name w:val="List Paragraph"/>
    <w:basedOn w:val="a4"/>
    <w:uiPriority w:val="34"/>
    <w:qFormat/>
    <w:rsid w:val="004039B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tab-span">
    <w:name w:val="apple-tab-span"/>
    <w:basedOn w:val="a5"/>
    <w:rsid w:val="0022167B"/>
  </w:style>
  <w:style w:type="paragraph" w:styleId="affff0">
    <w:name w:val="No Spacing"/>
    <w:uiPriority w:val="1"/>
    <w:qFormat/>
    <w:rsid w:val="00FF373D"/>
    <w:rPr>
      <w:rFonts w:ascii="Calibri" w:eastAsia="Calibri" w:hAnsi="Calibri"/>
      <w:sz w:val="22"/>
      <w:szCs w:val="22"/>
      <w:lang w:eastAsia="en-US"/>
    </w:rPr>
  </w:style>
  <w:style w:type="paragraph" w:styleId="affff1">
    <w:name w:val="Balloon Text"/>
    <w:basedOn w:val="a4"/>
    <w:link w:val="affff2"/>
    <w:rsid w:val="00847B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5"/>
    <w:link w:val="affff1"/>
    <w:rsid w:val="00847B6C"/>
    <w:rPr>
      <w:rFonts w:ascii="Tahoma" w:hAnsi="Tahoma" w:cs="Tahoma"/>
      <w:sz w:val="16"/>
      <w:szCs w:val="16"/>
    </w:rPr>
  </w:style>
  <w:style w:type="numbering" w:customStyle="1" w:styleId="Lista">
    <w:name w:val="Lista"/>
    <w:basedOn w:val="a7"/>
    <w:rsid w:val="00847B6C"/>
    <w:pPr>
      <w:numPr>
        <w:numId w:val="18"/>
      </w:numPr>
    </w:pPr>
  </w:style>
  <w:style w:type="paragraph" w:customStyle="1" w:styleId="ModelerNormal">
    <w:name w:val="ModelerNormal"/>
    <w:basedOn w:val="a4"/>
    <w:link w:val="ModelerNormalChar"/>
    <w:qFormat/>
    <w:rsid w:val="00847B6C"/>
    <w:pPr>
      <w:spacing w:after="200" w:line="276" w:lineRule="auto"/>
      <w:ind w:firstLine="0"/>
      <w:jc w:val="left"/>
    </w:pPr>
    <w:rPr>
      <w:rFonts w:ascii="Segoe UI" w:eastAsia="Calibri" w:hAnsi="Segoe UI"/>
      <w:color w:val="595959"/>
      <w:sz w:val="20"/>
      <w:szCs w:val="22"/>
      <w:lang w:val="en-US" w:eastAsia="en-US"/>
    </w:rPr>
  </w:style>
  <w:style w:type="character" w:customStyle="1" w:styleId="ModelerNormalChar">
    <w:name w:val="ModelerNormal Char"/>
    <w:link w:val="ModelerNormal"/>
    <w:rsid w:val="00847B6C"/>
    <w:rPr>
      <w:rFonts w:ascii="Segoe UI" w:eastAsia="Calibri" w:hAnsi="Segoe UI"/>
      <w:color w:val="595959"/>
      <w:szCs w:val="22"/>
      <w:lang w:val="en-US" w:eastAsia="en-US"/>
    </w:rPr>
  </w:style>
  <w:style w:type="character" w:styleId="affff3">
    <w:name w:val="annotation reference"/>
    <w:basedOn w:val="a5"/>
    <w:semiHidden/>
    <w:unhideWhenUsed/>
    <w:rsid w:val="009A41C2"/>
    <w:rPr>
      <w:sz w:val="16"/>
      <w:szCs w:val="16"/>
    </w:rPr>
  </w:style>
  <w:style w:type="paragraph" w:styleId="affff4">
    <w:name w:val="annotation text"/>
    <w:basedOn w:val="a4"/>
    <w:link w:val="affff5"/>
    <w:semiHidden/>
    <w:unhideWhenUsed/>
    <w:rsid w:val="009A41C2"/>
    <w:pPr>
      <w:spacing w:line="240" w:lineRule="auto"/>
    </w:pPr>
    <w:rPr>
      <w:sz w:val="20"/>
    </w:rPr>
  </w:style>
  <w:style w:type="character" w:customStyle="1" w:styleId="affff5">
    <w:name w:val="Текст примечания Знак"/>
    <w:basedOn w:val="a5"/>
    <w:link w:val="affff4"/>
    <w:semiHidden/>
    <w:rsid w:val="009A41C2"/>
  </w:style>
  <w:style w:type="paragraph" w:styleId="affff6">
    <w:name w:val="annotation subject"/>
    <w:basedOn w:val="affff4"/>
    <w:next w:val="affff4"/>
    <w:link w:val="affff7"/>
    <w:semiHidden/>
    <w:unhideWhenUsed/>
    <w:rsid w:val="009A41C2"/>
    <w:rPr>
      <w:b/>
      <w:bCs/>
    </w:rPr>
  </w:style>
  <w:style w:type="character" w:customStyle="1" w:styleId="affff7">
    <w:name w:val="Тема примечания Знак"/>
    <w:basedOn w:val="affff5"/>
    <w:link w:val="affff6"/>
    <w:semiHidden/>
    <w:rsid w:val="009A41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.bobrov\Local%20Settings\Temporary%20Internet%20Files\Content.MSO\3196636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9FF80-DFDD-4EC2-88CE-C4190A17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3196636D.doc</Template>
  <TotalTime>9</TotalTime>
  <Pages>11</Pages>
  <Words>569</Words>
  <Characters>4398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алгоритма</vt:lpstr>
    </vt:vector>
  </TitlesOfParts>
  <Company>GIS</Company>
  <LinksUpToDate>false</LinksUpToDate>
  <CharactersWithSpaces>4958</CharactersWithSpaces>
  <SharedDoc>false</SharedDoc>
  <HLinks>
    <vt:vector size="126" baseType="variant">
      <vt:variant>
        <vt:i4>1638416</vt:i4>
      </vt:variant>
      <vt:variant>
        <vt:i4>129</vt:i4>
      </vt:variant>
      <vt:variant>
        <vt:i4>0</vt:i4>
      </vt:variant>
      <vt:variant>
        <vt:i4>5</vt:i4>
      </vt:variant>
      <vt:variant>
        <vt:lpwstr>http://www.offisny.ru/excel2-nacenka-marzha.html</vt:lpwstr>
      </vt:variant>
      <vt:variant>
        <vt:lpwstr/>
      </vt:variant>
      <vt:variant>
        <vt:i4>1966128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_Toc454986839</vt:lpwstr>
      </vt:variant>
      <vt:variant>
        <vt:i4>1966128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_Toc454986838</vt:lpwstr>
      </vt:variant>
      <vt:variant>
        <vt:i4>1966128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_Toc454986837</vt:lpwstr>
      </vt:variant>
      <vt:variant>
        <vt:i4>1966128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_Toc454986836</vt:lpwstr>
      </vt:variant>
      <vt:variant>
        <vt:i4>1966128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_Toc454986835</vt:lpwstr>
      </vt:variant>
      <vt:variant>
        <vt:i4>1966128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_Toc454986834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_Toc454986833</vt:lpwstr>
      </vt:variant>
      <vt:variant>
        <vt:i4>1966128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_Toc454986832</vt:lpwstr>
      </vt:variant>
      <vt:variant>
        <vt:i4>1966128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_Toc454986831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_Toc454986830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_Toc454986829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_Toc454986828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_Toc454986827</vt:lpwstr>
      </vt:variant>
      <vt:variant>
        <vt:i4>2031664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_Toc454986826</vt:lpwstr>
      </vt:variant>
      <vt:variant>
        <vt:i4>2031664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_Toc454986825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_Toc454986824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_Toc454986823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_Toc454986822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_Toc454986821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_Toc454986820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алгоритма</dc:title>
  <dc:creator>Анна А. Сухарева</dc:creator>
  <cp:lastModifiedBy>valery</cp:lastModifiedBy>
  <cp:revision>3</cp:revision>
  <cp:lastPrinted>2006-09-14T09:06:00Z</cp:lastPrinted>
  <dcterms:created xsi:type="dcterms:W3CDTF">2020-03-24T12:54:00Z</dcterms:created>
  <dcterms:modified xsi:type="dcterms:W3CDTF">2020-03-24T13:00:00Z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>
    <vt:lpwstr>№ ххххх</vt:lpwstr>
  </property>
  <property fmtid="{D5CDD505-2E9C-101B-9397-08002B2CF9AE}" pid="3" name="Разработал">
    <vt:lpwstr>Левин С.Ф. </vt:lpwstr>
  </property>
  <property fmtid="{D5CDD505-2E9C-101B-9397-08002B2CF9AE}" pid="4" name="Проверил">
    <vt:lpwstr>Башкиров А.</vt:lpwstr>
  </property>
  <property fmtid="{D5CDD505-2E9C-101B-9397-08002B2CF9AE}" pid="5" name="Т.контр">
    <vt:lpwstr>Фролов А.А. </vt:lpwstr>
  </property>
  <property fmtid="{D5CDD505-2E9C-101B-9397-08002B2CF9AE}" pid="6" name="Утв.">
    <vt:lpwstr>Хватов В.В. </vt:lpwstr>
  </property>
  <property fmtid="{D5CDD505-2E9C-101B-9397-08002B2CF9AE}" pid="7" name="Н.контр.">
    <vt:lpwstr>Кузьмичев В.Г </vt:lpwstr>
  </property>
  <property fmtid="{D5CDD505-2E9C-101B-9397-08002B2CF9AE}" pid="8" name="Шифр">
    <vt:lpwstr>"__"</vt:lpwstr>
  </property>
</Properties>
</file>